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460C41E5" w:rsidR="00A46DD3" w:rsidRPr="00DA0945" w:rsidRDefault="005C3333" w:rsidP="00A46DD3">
      <w:pPr>
        <w:jc w:val="right"/>
        <w:rPr>
          <w:rFonts w:cs="Calibri"/>
        </w:rPr>
      </w:pPr>
      <w:r w:rsidRPr="00DA0945">
        <w:rPr>
          <w:rFonts w:cs="Calibri"/>
        </w:rPr>
        <w:t>01.04.</w:t>
      </w:r>
      <w:r w:rsidR="00A46DD3" w:rsidRPr="00DA0945">
        <w:rPr>
          <w:rFonts w:cs="Calibri"/>
        </w:rPr>
        <w:t>2026r.</w:t>
      </w:r>
    </w:p>
    <w:p w14:paraId="0D672902" w14:textId="5ECC5667" w:rsidR="00A46DD3" w:rsidRPr="00DA0945" w:rsidRDefault="00A46DD3" w:rsidP="00EC7839">
      <w:pPr>
        <w:rPr>
          <w:rFonts w:cs="Calibri"/>
        </w:rPr>
      </w:pPr>
      <w:r w:rsidRPr="00DA0945">
        <w:rPr>
          <w:rFonts w:cs="Calibri"/>
        </w:rPr>
        <w:t>INFORMACJA PRASOWA</w:t>
      </w:r>
    </w:p>
    <w:p w14:paraId="1B6B7D4A" w14:textId="77777777" w:rsidR="00EC7839" w:rsidRPr="00DA0945" w:rsidRDefault="00EC7839" w:rsidP="00EC7839">
      <w:pPr>
        <w:rPr>
          <w:rStyle w:val="Pogrubienie"/>
          <w:rFonts w:cs="Calibri"/>
          <w:b w:val="0"/>
          <w:bCs w:val="0"/>
        </w:rPr>
      </w:pPr>
    </w:p>
    <w:p w14:paraId="0C8849BB" w14:textId="77777777" w:rsidR="00DA0945" w:rsidRPr="00DA0945" w:rsidRDefault="00DA0945" w:rsidP="00DA0945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DA0945">
        <w:rPr>
          <w:rStyle w:val="Pogrubienie"/>
          <w:rFonts w:ascii="Calibri" w:hAnsi="Calibri" w:cs="Calibri"/>
          <w:sz w:val="22"/>
          <w:szCs w:val="22"/>
        </w:rPr>
        <w:t>Kamil Sipowicz o ostatnich chwilach Kory. „Trzymaliśmy się za ręce”</w:t>
      </w:r>
    </w:p>
    <w:p w14:paraId="63812FCC" w14:textId="0B6DED80" w:rsidR="00DA0945" w:rsidRPr="00DA0945" w:rsidRDefault="00DA0945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A0945">
        <w:rPr>
          <w:rStyle w:val="Pogrubienie"/>
          <w:rFonts w:ascii="Calibri" w:hAnsi="Calibri" w:cs="Calibri"/>
          <w:sz w:val="22"/>
          <w:szCs w:val="22"/>
        </w:rPr>
        <w:t xml:space="preserve">Kamil Sipowicz w rozmowie z Pauliną Sawicką w RMF FM wrócił do najtrudniejszych chwil związanych z chorobą i śmiercią Kory. </w:t>
      </w:r>
      <w:r w:rsidR="00345978">
        <w:rPr>
          <w:rStyle w:val="Pogrubienie"/>
          <w:rFonts w:ascii="Calibri" w:hAnsi="Calibri" w:cs="Calibri"/>
          <w:sz w:val="22"/>
          <w:szCs w:val="22"/>
        </w:rPr>
        <w:t>W</w:t>
      </w:r>
      <w:r w:rsidR="00345978" w:rsidRPr="00345978">
        <w:rPr>
          <w:rStyle w:val="Pogrubienie"/>
          <w:rFonts w:ascii="Calibri" w:hAnsi="Calibri" w:cs="Calibri"/>
          <w:sz w:val="22"/>
          <w:szCs w:val="22"/>
        </w:rPr>
        <w:t xml:space="preserve"> programie Ale Z</w:t>
      </w:r>
      <w:r w:rsidR="00345978">
        <w:rPr>
          <w:rStyle w:val="Pogrubienie"/>
          <w:rFonts w:ascii="Calibri" w:hAnsi="Calibri" w:cs="Calibri"/>
          <w:sz w:val="22"/>
          <w:szCs w:val="22"/>
        </w:rPr>
        <w:t>a</w:t>
      </w:r>
      <w:r w:rsidR="00345978" w:rsidRPr="00345978">
        <w:rPr>
          <w:rStyle w:val="Pogrubienie"/>
          <w:rFonts w:ascii="Calibri" w:hAnsi="Calibri" w:cs="Calibri"/>
          <w:sz w:val="22"/>
          <w:szCs w:val="22"/>
        </w:rPr>
        <w:t xml:space="preserve">nim </w:t>
      </w:r>
      <w:r w:rsidR="00345978">
        <w:rPr>
          <w:rStyle w:val="Pogrubienie"/>
          <w:rFonts w:ascii="Calibri" w:hAnsi="Calibri" w:cs="Calibri"/>
          <w:sz w:val="22"/>
          <w:szCs w:val="22"/>
        </w:rPr>
        <w:t>Pó</w:t>
      </w:r>
      <w:r w:rsidR="00345978" w:rsidRPr="00345978">
        <w:rPr>
          <w:rStyle w:val="Pogrubienie"/>
          <w:rFonts w:ascii="Calibri" w:hAnsi="Calibri" w:cs="Calibri"/>
          <w:sz w:val="22"/>
          <w:szCs w:val="22"/>
        </w:rPr>
        <w:t>jd</w:t>
      </w:r>
      <w:r w:rsidR="00345978">
        <w:rPr>
          <w:rStyle w:val="Pogrubienie"/>
          <w:rFonts w:ascii="Calibri" w:hAnsi="Calibri" w:cs="Calibri"/>
          <w:sz w:val="22"/>
          <w:szCs w:val="22"/>
        </w:rPr>
        <w:t>ę</w:t>
      </w:r>
      <w:r w:rsidR="00345978" w:rsidRPr="00345978">
        <w:rPr>
          <w:rStyle w:val="Pogrubienie"/>
          <w:rFonts w:ascii="Calibri" w:hAnsi="Calibri" w:cs="Calibri"/>
          <w:sz w:val="22"/>
          <w:szCs w:val="22"/>
        </w:rPr>
        <w:t xml:space="preserve"> , kt</w:t>
      </w:r>
      <w:r w:rsidR="00BB3E97">
        <w:rPr>
          <w:rStyle w:val="Pogrubienie"/>
          <w:rFonts w:ascii="Calibri" w:hAnsi="Calibri" w:cs="Calibri"/>
          <w:sz w:val="22"/>
          <w:szCs w:val="22"/>
        </w:rPr>
        <w:t xml:space="preserve">órego </w:t>
      </w:r>
      <w:r w:rsidR="00345978" w:rsidRPr="00345978">
        <w:rPr>
          <w:rStyle w:val="Pogrubienie"/>
          <w:rFonts w:ascii="Calibri" w:hAnsi="Calibri" w:cs="Calibri"/>
          <w:sz w:val="22"/>
          <w:szCs w:val="22"/>
        </w:rPr>
        <w:t xml:space="preserve">emisja </w:t>
      </w:r>
      <w:r w:rsidR="00BB3E97">
        <w:rPr>
          <w:rStyle w:val="Pogrubienie"/>
          <w:rFonts w:ascii="Calibri" w:hAnsi="Calibri" w:cs="Calibri"/>
          <w:sz w:val="22"/>
          <w:szCs w:val="22"/>
        </w:rPr>
        <w:t>odbędzie się w Wielką Sobotę o godz. 20 o</w:t>
      </w:r>
      <w:r w:rsidRPr="00DA0945">
        <w:rPr>
          <w:rStyle w:val="Pogrubienie"/>
          <w:rFonts w:ascii="Calibri" w:hAnsi="Calibri" w:cs="Calibri"/>
          <w:sz w:val="22"/>
          <w:szCs w:val="22"/>
        </w:rPr>
        <w:t>powiedział o latach walki z nowotworem, depresji po jej odejściu oraz o ostatnich momentach życia artystki.</w:t>
      </w:r>
    </w:p>
    <w:p w14:paraId="6E138D08" w14:textId="77777777" w:rsidR="00DA0945" w:rsidRPr="00DA0945" w:rsidRDefault="00DA0945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A0945">
        <w:rPr>
          <w:rFonts w:ascii="Calibri" w:hAnsi="Calibri" w:cs="Calibri"/>
          <w:sz w:val="22"/>
          <w:szCs w:val="22"/>
        </w:rPr>
        <w:t>W 2013 roku Kora usłyszała diagnozę nowotworu czwartego stopnia. Choć sytuacja była bardzo poważna, artystce udało się żyć jeszcze przez kilka lat.</w:t>
      </w:r>
    </w:p>
    <w:p w14:paraId="7F1669A2" w14:textId="77777777" w:rsidR="00DA0945" w:rsidRPr="00DA0945" w:rsidRDefault="00DA0945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A0945">
        <w:rPr>
          <w:rStyle w:val="Pogrubienie"/>
          <w:rFonts w:ascii="Calibri" w:hAnsi="Calibri" w:cs="Calibri"/>
          <w:sz w:val="22"/>
          <w:szCs w:val="22"/>
        </w:rPr>
        <w:t xml:space="preserve">– </w:t>
      </w:r>
      <w:r w:rsidRPr="00DA0945">
        <w:rPr>
          <w:rStyle w:val="Uwydatnienie"/>
          <w:rFonts w:ascii="Calibri" w:hAnsi="Calibri" w:cs="Calibri"/>
          <w:b/>
          <w:bCs/>
          <w:sz w:val="22"/>
          <w:szCs w:val="22"/>
        </w:rPr>
        <w:t>Udało nam się wywalczyć pięć lat życia</w:t>
      </w:r>
      <w:r w:rsidRPr="00DA0945">
        <w:rPr>
          <w:rStyle w:val="Pogrubienie"/>
          <w:rFonts w:ascii="Calibri" w:hAnsi="Calibri" w:cs="Calibri"/>
          <w:sz w:val="22"/>
          <w:szCs w:val="22"/>
        </w:rPr>
        <w:t xml:space="preserve"> – powiedział Sipowicz.</w:t>
      </w:r>
    </w:p>
    <w:p w14:paraId="19DF6444" w14:textId="77777777" w:rsidR="00DA0945" w:rsidRPr="00DA0945" w:rsidRDefault="00DA0945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A0945">
        <w:rPr>
          <w:rFonts w:ascii="Calibri" w:hAnsi="Calibri" w:cs="Calibri"/>
          <w:sz w:val="22"/>
          <w:szCs w:val="22"/>
        </w:rPr>
        <w:t>Jak wspomina, ten czas był nie tylko walką z chorobą, ale także z systemem ochrony zdrowia i ogromnymi kosztami leczenia.</w:t>
      </w:r>
    </w:p>
    <w:p w14:paraId="2A163449" w14:textId="77777777" w:rsidR="00DA0945" w:rsidRPr="00DA0945" w:rsidRDefault="00DA0945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A0945">
        <w:rPr>
          <w:rStyle w:val="Pogrubienie"/>
          <w:rFonts w:ascii="Calibri" w:hAnsi="Calibri" w:cs="Calibri"/>
          <w:sz w:val="22"/>
          <w:szCs w:val="22"/>
        </w:rPr>
        <w:t xml:space="preserve">– </w:t>
      </w:r>
      <w:r w:rsidRPr="00DA0945">
        <w:rPr>
          <w:rStyle w:val="Uwydatnienie"/>
          <w:rFonts w:ascii="Calibri" w:hAnsi="Calibri" w:cs="Calibri"/>
          <w:b/>
          <w:bCs/>
          <w:sz w:val="22"/>
          <w:szCs w:val="22"/>
        </w:rPr>
        <w:t>Kiedy ktoś słyszy diagnozę nowotworu, dostaje dwie złe wiadomości. Pierwszą, że jest chory. Drugą, że musi się zmierzyć z systemem</w:t>
      </w:r>
      <w:r w:rsidRPr="00DA0945">
        <w:rPr>
          <w:rStyle w:val="Pogrubienie"/>
          <w:rFonts w:ascii="Calibri" w:hAnsi="Calibri" w:cs="Calibri"/>
          <w:sz w:val="22"/>
          <w:szCs w:val="22"/>
        </w:rPr>
        <w:t xml:space="preserve"> – mówi.</w:t>
      </w:r>
    </w:p>
    <w:p w14:paraId="30E0951C" w14:textId="77777777" w:rsidR="00DA0945" w:rsidRPr="00DA0945" w:rsidRDefault="00DA0945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A0945">
        <w:rPr>
          <w:rFonts w:ascii="Calibri" w:hAnsi="Calibri" w:cs="Calibri"/>
          <w:sz w:val="22"/>
          <w:szCs w:val="22"/>
        </w:rPr>
        <w:t>Jednym z najbardziej poruszających fragmentów rozmowy była opowieść o ostatnich chwilach życia Kory.</w:t>
      </w:r>
    </w:p>
    <w:p w14:paraId="32C51CAD" w14:textId="77777777" w:rsidR="00DA0945" w:rsidRPr="00DA0945" w:rsidRDefault="00DA0945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A0945">
        <w:rPr>
          <w:rStyle w:val="Pogrubienie"/>
          <w:rFonts w:ascii="Calibri" w:hAnsi="Calibri" w:cs="Calibri"/>
          <w:sz w:val="22"/>
          <w:szCs w:val="22"/>
        </w:rPr>
        <w:t xml:space="preserve">– </w:t>
      </w:r>
      <w:r w:rsidRPr="00DA0945">
        <w:rPr>
          <w:rStyle w:val="Uwydatnienie"/>
          <w:rFonts w:ascii="Calibri" w:hAnsi="Calibri" w:cs="Calibri"/>
          <w:b/>
          <w:bCs/>
          <w:sz w:val="22"/>
          <w:szCs w:val="22"/>
        </w:rPr>
        <w:t>Kiedy Kora odchodziła, trzymaliśmy się wszyscy za ręce. Byli przyjaciele, rodzina, zwierzęta. Byliśmy razem do końca</w:t>
      </w:r>
      <w:r w:rsidRPr="00DA0945">
        <w:rPr>
          <w:rStyle w:val="Pogrubienie"/>
          <w:rFonts w:ascii="Calibri" w:hAnsi="Calibri" w:cs="Calibri"/>
          <w:sz w:val="22"/>
          <w:szCs w:val="22"/>
        </w:rPr>
        <w:t xml:space="preserve"> – wspomina Sipowicz.</w:t>
      </w:r>
    </w:p>
    <w:p w14:paraId="4EE9F9F4" w14:textId="77777777" w:rsidR="00DA0945" w:rsidRPr="00DA0945" w:rsidRDefault="00DA0945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A0945">
        <w:rPr>
          <w:rFonts w:ascii="Calibri" w:hAnsi="Calibri" w:cs="Calibri"/>
          <w:sz w:val="22"/>
          <w:szCs w:val="22"/>
        </w:rPr>
        <w:t>Po śmierci artystki przeżył bardzo trudny czas.</w:t>
      </w:r>
    </w:p>
    <w:p w14:paraId="0126EF12" w14:textId="77777777" w:rsidR="00DA0945" w:rsidRPr="00DA0945" w:rsidRDefault="00DA0945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A0945">
        <w:rPr>
          <w:rStyle w:val="Pogrubienie"/>
          <w:rFonts w:ascii="Calibri" w:hAnsi="Calibri" w:cs="Calibri"/>
          <w:sz w:val="22"/>
          <w:szCs w:val="22"/>
        </w:rPr>
        <w:t xml:space="preserve">– </w:t>
      </w:r>
      <w:r w:rsidRPr="00DA0945">
        <w:rPr>
          <w:rStyle w:val="Uwydatnienie"/>
          <w:rFonts w:ascii="Calibri" w:hAnsi="Calibri" w:cs="Calibri"/>
          <w:b/>
          <w:bCs/>
          <w:sz w:val="22"/>
          <w:szCs w:val="22"/>
        </w:rPr>
        <w:t>Po śmierci Kory miałem bardzo głęboką depresję. Byłem w rozpaczy</w:t>
      </w:r>
      <w:r w:rsidRPr="00DA0945">
        <w:rPr>
          <w:rStyle w:val="Pogrubienie"/>
          <w:rFonts w:ascii="Calibri" w:hAnsi="Calibri" w:cs="Calibri"/>
          <w:sz w:val="22"/>
          <w:szCs w:val="22"/>
        </w:rPr>
        <w:t xml:space="preserve"> – przyznał.</w:t>
      </w:r>
    </w:p>
    <w:p w14:paraId="4DAE2875" w14:textId="77777777" w:rsidR="00DA0945" w:rsidRPr="00DA0945" w:rsidRDefault="00DA0945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A0945">
        <w:rPr>
          <w:rFonts w:ascii="Calibri" w:hAnsi="Calibri" w:cs="Calibri"/>
          <w:sz w:val="22"/>
          <w:szCs w:val="22"/>
        </w:rPr>
        <w:t>Jak mówi, próbą poradzenia sobie z żałobą była samotna podróż po Europie.</w:t>
      </w:r>
    </w:p>
    <w:p w14:paraId="2D52DCB5" w14:textId="77777777" w:rsidR="00DA0945" w:rsidRPr="00DA0945" w:rsidRDefault="00DA0945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A0945">
        <w:rPr>
          <w:rStyle w:val="Pogrubienie"/>
          <w:rFonts w:ascii="Calibri" w:hAnsi="Calibri" w:cs="Calibri"/>
          <w:sz w:val="22"/>
          <w:szCs w:val="22"/>
        </w:rPr>
        <w:t xml:space="preserve">– </w:t>
      </w:r>
      <w:r w:rsidRPr="00DA0945">
        <w:rPr>
          <w:rStyle w:val="Uwydatnienie"/>
          <w:rFonts w:ascii="Calibri" w:hAnsi="Calibri" w:cs="Calibri"/>
          <w:b/>
          <w:bCs/>
          <w:sz w:val="22"/>
          <w:szCs w:val="22"/>
        </w:rPr>
        <w:t>Jeździłem przez Hiszpanię, Francję, Portugalię. Byłem w takim dziwnym stanie, jakby w transie. Szukałem czegoś, choć sam nie wiedziałem czego</w:t>
      </w:r>
      <w:r w:rsidRPr="00DA0945">
        <w:rPr>
          <w:rStyle w:val="Pogrubienie"/>
          <w:rFonts w:ascii="Calibri" w:hAnsi="Calibri" w:cs="Calibri"/>
          <w:sz w:val="22"/>
          <w:szCs w:val="22"/>
        </w:rPr>
        <w:t xml:space="preserve"> – opowiada.</w:t>
      </w:r>
    </w:p>
    <w:p w14:paraId="5EE9E6A4" w14:textId="77777777" w:rsidR="00DA0945" w:rsidRPr="00DA0945" w:rsidRDefault="00DA0945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A0945">
        <w:rPr>
          <w:rFonts w:ascii="Calibri" w:hAnsi="Calibri" w:cs="Calibri"/>
          <w:sz w:val="22"/>
          <w:szCs w:val="22"/>
        </w:rPr>
        <w:t>Sipowicz podkreśla, że doświadczenie choroby i śmierci zmieniło jego spojrzenie na życie i przemijanie.</w:t>
      </w:r>
    </w:p>
    <w:p w14:paraId="4E420814" w14:textId="77777777" w:rsidR="00DA0945" w:rsidRPr="00DA0945" w:rsidRDefault="00DA0945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A0945">
        <w:rPr>
          <w:rStyle w:val="Pogrubienie"/>
          <w:rFonts w:ascii="Calibri" w:hAnsi="Calibri" w:cs="Calibri"/>
          <w:sz w:val="22"/>
          <w:szCs w:val="22"/>
        </w:rPr>
        <w:t xml:space="preserve">– </w:t>
      </w:r>
      <w:r w:rsidRPr="00DA0945">
        <w:rPr>
          <w:rStyle w:val="Uwydatnienie"/>
          <w:rFonts w:ascii="Calibri" w:hAnsi="Calibri" w:cs="Calibri"/>
          <w:b/>
          <w:bCs/>
          <w:sz w:val="22"/>
          <w:szCs w:val="22"/>
        </w:rPr>
        <w:t>Osoba chora może umrzeć wcześniej, ale każdy z nas zmierza w tym samym kierunku. Ona po prostu jest bliżej mety</w:t>
      </w:r>
      <w:r w:rsidRPr="00DA0945">
        <w:rPr>
          <w:rStyle w:val="Pogrubienie"/>
          <w:rFonts w:ascii="Calibri" w:hAnsi="Calibri" w:cs="Calibri"/>
          <w:sz w:val="22"/>
          <w:szCs w:val="22"/>
        </w:rPr>
        <w:t xml:space="preserve"> – mówi.</w:t>
      </w:r>
    </w:p>
    <w:p w14:paraId="713BF54F" w14:textId="38C5B15F" w:rsidR="00A46DD3" w:rsidRPr="00DA0945" w:rsidRDefault="00DA0945" w:rsidP="00DA094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A0945">
        <w:rPr>
          <w:rFonts w:ascii="Calibri" w:hAnsi="Calibri" w:cs="Calibri"/>
          <w:sz w:val="22"/>
          <w:szCs w:val="22"/>
        </w:rPr>
        <w:t>Rozmowa w RMF FM była jedną z najbardziej osobistych wypowiedzi Kamila Sipowicza w ostatnim czasie.</w:t>
      </w:r>
    </w:p>
    <w:sectPr w:rsidR="00A46DD3" w:rsidRPr="00DA094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B744" w14:textId="77777777" w:rsidR="009A26B7" w:rsidRDefault="009A26B7" w:rsidP="00F92223">
      <w:pPr>
        <w:spacing w:after="0" w:line="240" w:lineRule="auto"/>
      </w:pPr>
      <w:r>
        <w:separator/>
      </w:r>
    </w:p>
  </w:endnote>
  <w:endnote w:type="continuationSeparator" w:id="0">
    <w:p w14:paraId="53A4EEF7" w14:textId="77777777" w:rsidR="009A26B7" w:rsidRDefault="009A26B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8006" w14:textId="77777777" w:rsidR="009A26B7" w:rsidRDefault="009A26B7" w:rsidP="00F92223">
      <w:pPr>
        <w:spacing w:after="0" w:line="240" w:lineRule="auto"/>
      </w:pPr>
      <w:r>
        <w:separator/>
      </w:r>
    </w:p>
  </w:footnote>
  <w:footnote w:type="continuationSeparator" w:id="0">
    <w:p w14:paraId="33E5227D" w14:textId="77777777" w:rsidR="009A26B7" w:rsidRDefault="009A26B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2E6DE5"/>
    <w:rsid w:val="00345978"/>
    <w:rsid w:val="00381C88"/>
    <w:rsid w:val="004A3CCE"/>
    <w:rsid w:val="00551D19"/>
    <w:rsid w:val="005918AC"/>
    <w:rsid w:val="005C3333"/>
    <w:rsid w:val="00677F77"/>
    <w:rsid w:val="00782AFB"/>
    <w:rsid w:val="00804CBA"/>
    <w:rsid w:val="00892FE1"/>
    <w:rsid w:val="009A26B7"/>
    <w:rsid w:val="00A01F46"/>
    <w:rsid w:val="00A46DD3"/>
    <w:rsid w:val="00B84589"/>
    <w:rsid w:val="00BA44BF"/>
    <w:rsid w:val="00BB3E97"/>
    <w:rsid w:val="00D72051"/>
    <w:rsid w:val="00DA0945"/>
    <w:rsid w:val="00E96292"/>
    <w:rsid w:val="00EC7839"/>
    <w:rsid w:val="00F03684"/>
    <w:rsid w:val="00F15D37"/>
    <w:rsid w:val="00F708AA"/>
    <w:rsid w:val="00F92223"/>
    <w:rsid w:val="00F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3E97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  <w:style w:type="character" w:customStyle="1" w:styleId="Nagwek3Znak">
    <w:name w:val="Nagłówek 3 Znak"/>
    <w:link w:val="Nagwek3"/>
    <w:uiPriority w:val="9"/>
    <w:rsid w:val="00BB3E97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4</cp:revision>
  <dcterms:created xsi:type="dcterms:W3CDTF">2026-03-31T13:30:00Z</dcterms:created>
  <dcterms:modified xsi:type="dcterms:W3CDTF">2026-03-31T14:03:00Z</dcterms:modified>
</cp:coreProperties>
</file>