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2386DB1F" w:rsidR="006331F4" w:rsidRPr="00DE60CF" w:rsidRDefault="00943BF8" w:rsidP="006331F4">
      <w:pPr>
        <w:jc w:val="right"/>
        <w:rPr>
          <w:rFonts w:cs="Calibri"/>
        </w:rPr>
      </w:pPr>
      <w:r w:rsidRPr="00DE60CF">
        <w:rPr>
          <w:rFonts w:cs="Calibri"/>
        </w:rPr>
        <w:t>01</w:t>
      </w:r>
      <w:r w:rsidR="006331F4" w:rsidRPr="00DE60CF">
        <w:rPr>
          <w:rFonts w:cs="Calibri"/>
        </w:rPr>
        <w:t>.0</w:t>
      </w:r>
      <w:r w:rsidRPr="00DE60CF">
        <w:rPr>
          <w:rFonts w:cs="Calibri"/>
        </w:rPr>
        <w:t>4</w:t>
      </w:r>
      <w:r w:rsidR="006331F4" w:rsidRPr="00DE60CF">
        <w:rPr>
          <w:rFonts w:cs="Calibri"/>
        </w:rPr>
        <w:t>.</w:t>
      </w:r>
      <w:proofErr w:type="gramStart"/>
      <w:r w:rsidR="006331F4" w:rsidRPr="00DE60CF">
        <w:rPr>
          <w:rFonts w:cs="Calibri"/>
        </w:rPr>
        <w:t>2026r.</w:t>
      </w:r>
      <w:proofErr w:type="gramEnd"/>
    </w:p>
    <w:p w14:paraId="5206A3A6" w14:textId="77777777" w:rsidR="006331F4" w:rsidRPr="00DE60CF" w:rsidRDefault="006331F4" w:rsidP="006331F4">
      <w:pPr>
        <w:rPr>
          <w:rFonts w:cs="Calibri"/>
        </w:rPr>
      </w:pPr>
      <w:r w:rsidRPr="00DE60CF">
        <w:rPr>
          <w:rFonts w:cs="Calibri"/>
        </w:rPr>
        <w:t>ZAPIS ROZMOWY</w:t>
      </w:r>
    </w:p>
    <w:p w14:paraId="63C100A7" w14:textId="77777777" w:rsidR="006331F4" w:rsidRPr="00DE60CF" w:rsidRDefault="006331F4" w:rsidP="006331F4">
      <w:pPr>
        <w:rPr>
          <w:rFonts w:cs="Calibri"/>
        </w:rPr>
      </w:pPr>
    </w:p>
    <w:p w14:paraId="3C186650" w14:textId="274E7D2D" w:rsidR="00F15D37" w:rsidRPr="00DE60CF" w:rsidRDefault="00943BF8" w:rsidP="006331F4">
      <w:pPr>
        <w:spacing w:before="100" w:beforeAutospacing="1" w:after="100" w:afterAutospacing="1" w:line="240" w:lineRule="auto"/>
        <w:jc w:val="center"/>
        <w:rPr>
          <w:rFonts w:eastAsia="Times New Roman" w:cs="Calibri"/>
          <w:b/>
          <w:bCs/>
          <w:lang w:eastAsia="pl-PL"/>
        </w:rPr>
      </w:pPr>
      <w:r w:rsidRPr="00DE60CF">
        <w:rPr>
          <w:rFonts w:eastAsia="Times New Roman" w:cs="Calibri"/>
          <w:b/>
          <w:bCs/>
          <w:lang w:eastAsia="pl-PL"/>
        </w:rPr>
        <w:t>ROBERT KUBICA GOŚCIEM DANIELA DYKA W RMF FM</w:t>
      </w:r>
    </w:p>
    <w:p w14:paraId="301E9C85" w14:textId="77777777" w:rsidR="006331F4" w:rsidRPr="00DE60CF" w:rsidRDefault="006331F4">
      <w:pPr>
        <w:rPr>
          <w:rFonts w:cs="Calibri"/>
        </w:rPr>
      </w:pPr>
    </w:p>
    <w:p w14:paraId="19F282C3" w14:textId="77777777" w:rsidR="00742EF5" w:rsidRPr="00DE60CF" w:rsidRDefault="00742EF5" w:rsidP="00742EF5">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Spotykamy się w wyjątkowym czasie i w wyjątkowych okolicznościach. Naszym gościem jest dziś Robert Kubica. Wielu mówi o Tobie „legenda”. Czy kiedy słyszysz takie określenie, coś się w Tobie buntuje?</w:t>
      </w:r>
    </w:p>
    <w:p w14:paraId="078F2C3D" w14:textId="77777777" w:rsidR="00742EF5" w:rsidRPr="00DE60CF" w:rsidRDefault="00742EF5" w:rsidP="00742EF5">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 xml:space="preserve">Nie, raczej nie. Po prostu nie uważam się za legendę. Robię to, co </w:t>
      </w:r>
      <w:proofErr w:type="gramStart"/>
      <w:r w:rsidRPr="00DE60CF">
        <w:rPr>
          <w:rFonts w:ascii="Calibri" w:hAnsi="Calibri" w:cs="Calibri"/>
          <w:sz w:val="22"/>
          <w:szCs w:val="22"/>
        </w:rPr>
        <w:t>kocham,</w:t>
      </w:r>
      <w:proofErr w:type="gramEnd"/>
      <w:r w:rsidRPr="00DE60CF">
        <w:rPr>
          <w:rFonts w:ascii="Calibri" w:hAnsi="Calibri" w:cs="Calibri"/>
          <w:sz w:val="22"/>
          <w:szCs w:val="22"/>
        </w:rPr>
        <w:t xml:space="preserve"> i staram się twardo stąpać po ziemi. Dla mnie legendy to ludzie, którzy osiągnęli znacznie więcej. Ja czuję się normalnym </w:t>
      </w:r>
      <w:proofErr w:type="gramStart"/>
      <w:r w:rsidRPr="00DE60CF">
        <w:rPr>
          <w:rFonts w:ascii="Calibri" w:hAnsi="Calibri" w:cs="Calibri"/>
          <w:sz w:val="22"/>
          <w:szCs w:val="22"/>
        </w:rPr>
        <w:t>facetem</w:t>
      </w:r>
      <w:proofErr w:type="gramEnd"/>
      <w:r w:rsidRPr="00DE60CF">
        <w:rPr>
          <w:rFonts w:ascii="Calibri" w:hAnsi="Calibri" w:cs="Calibri"/>
          <w:sz w:val="22"/>
          <w:szCs w:val="22"/>
        </w:rPr>
        <w:t>, który miał szczęście realizować swoją pasję.</w:t>
      </w:r>
    </w:p>
    <w:p w14:paraId="1AA0D8E2" w14:textId="77777777" w:rsidR="00742EF5" w:rsidRPr="00DE60CF" w:rsidRDefault="00742EF5" w:rsidP="00742EF5">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 xml:space="preserve">A jednak jesteś pierwszym Polakiem w Formule 1, pierwszym w barwach Ferrari, pierwszym, który wygrał w klasyfikacji generalnej </w:t>
      </w:r>
      <w:proofErr w:type="spellStart"/>
      <w:r w:rsidRPr="00DE60CF">
        <w:rPr>
          <w:rFonts w:ascii="Calibri" w:hAnsi="Calibri" w:cs="Calibri"/>
          <w:sz w:val="22"/>
          <w:szCs w:val="22"/>
        </w:rPr>
        <w:t>Hypercar</w:t>
      </w:r>
      <w:proofErr w:type="spellEnd"/>
      <w:r w:rsidRPr="00DE60CF">
        <w:rPr>
          <w:rFonts w:ascii="Calibri" w:hAnsi="Calibri" w:cs="Calibri"/>
          <w:sz w:val="22"/>
          <w:szCs w:val="22"/>
        </w:rPr>
        <w:t>. Kolejni kierowcy będą porównywani właśnie do Ciebie.</w:t>
      </w:r>
    </w:p>
    <w:p w14:paraId="27AD1CD6" w14:textId="77777777" w:rsidR="00742EF5" w:rsidRPr="00DE60CF" w:rsidRDefault="00742EF5" w:rsidP="00742EF5">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Nie wiem, czy to presja, ale na pewno wiele się zmieniło od czasu, gdy zaczynałem. Kiedy byłem młodym chłopakiem i jeździłem w kartingu, w Polsce praktycznie nie było kierowców startujących regularnie za granicą. Pamiętam, że na zawodach międzynarodowych pojawiało się czasem kilku Polaków, ale raczej okazjonalnie. Ja byłem jednym z nielicznych, którzy jeździli całe sezony.</w:t>
      </w:r>
    </w:p>
    <w:p w14:paraId="37380334" w14:textId="77777777" w:rsidR="00742EF5" w:rsidRPr="00DE60CF" w:rsidRDefault="00742EF5" w:rsidP="00742EF5">
      <w:pPr>
        <w:pStyle w:val="NormalnyWeb"/>
        <w:rPr>
          <w:rFonts w:ascii="Calibri" w:hAnsi="Calibri" w:cs="Calibri"/>
          <w:sz w:val="22"/>
          <w:szCs w:val="22"/>
        </w:rPr>
      </w:pPr>
      <w:r w:rsidRPr="00DE60CF">
        <w:rPr>
          <w:rFonts w:ascii="Calibri" w:hAnsi="Calibri" w:cs="Calibri"/>
          <w:sz w:val="22"/>
          <w:szCs w:val="22"/>
        </w:rPr>
        <w:t>Dzisiaj mamy już kilkunastu czy nawet kilkudziesięciu kierowców próbujących swoich sił za granicą. To bardzo pozytywna zmiana. Droga wciąż jest trudna, ale możliwości są większe. Każdy sportowiec ma jednak swoją historię i własną drogę. Tego właśnie życzę młodym kierowcom – żeby ich scenariusz był jak najlepszy.</w:t>
      </w:r>
    </w:p>
    <w:p w14:paraId="7ADFA3F9" w14:textId="77777777" w:rsidR="00742EF5" w:rsidRPr="00DE60CF" w:rsidRDefault="00742EF5" w:rsidP="00742EF5">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W takim razie spróbujmy ustalić coś praktycznego. Do kiedy Robert Kubica zamierza się ścigać? Masz jakąś granicę?</w:t>
      </w:r>
    </w:p>
    <w:p w14:paraId="70A28F99" w14:textId="77777777" w:rsidR="00742EF5" w:rsidRPr="00DE60CF" w:rsidRDefault="00742EF5" w:rsidP="00742EF5">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 xml:space="preserve">Nie mam konkretnej daty ani wieku, który byłby granicą. Dopóki będę miał możliwość startów i dopóki ściganie będzie dawało mi satysfakcję, będę to robił. W </w:t>
      </w:r>
      <w:proofErr w:type="spellStart"/>
      <w:r w:rsidRPr="00DE60CF">
        <w:rPr>
          <w:rFonts w:ascii="Calibri" w:hAnsi="Calibri" w:cs="Calibri"/>
          <w:sz w:val="22"/>
          <w:szCs w:val="22"/>
        </w:rPr>
        <w:t>motorsporcie</w:t>
      </w:r>
      <w:proofErr w:type="spellEnd"/>
      <w:r w:rsidRPr="00DE60CF">
        <w:rPr>
          <w:rFonts w:ascii="Calibri" w:hAnsi="Calibri" w:cs="Calibri"/>
          <w:sz w:val="22"/>
          <w:szCs w:val="22"/>
        </w:rPr>
        <w:t xml:space="preserve"> jest jednak jedna prosta zasada – jeśli nikt nie chce, żebyś jeździł w jego zespole, to po prostu przestajesz się ścigać.</w:t>
      </w:r>
    </w:p>
    <w:p w14:paraId="276BE26F" w14:textId="77777777" w:rsidR="00742EF5" w:rsidRPr="00DE60CF" w:rsidRDefault="00742EF5" w:rsidP="00742EF5">
      <w:pPr>
        <w:pStyle w:val="NormalnyWeb"/>
        <w:rPr>
          <w:rFonts w:ascii="Calibri" w:hAnsi="Calibri" w:cs="Calibri"/>
          <w:sz w:val="22"/>
          <w:szCs w:val="22"/>
        </w:rPr>
      </w:pPr>
      <w:r w:rsidRPr="00DE60CF">
        <w:rPr>
          <w:rFonts w:ascii="Calibri" w:hAnsi="Calibri" w:cs="Calibri"/>
          <w:sz w:val="22"/>
          <w:szCs w:val="22"/>
        </w:rPr>
        <w:t>Był moment kilka lat temu, kiedy poczułem pewne zmęczenie. Jechałem na kolejne wyścigi i miałem wrażenie, że wszystko zaczyna być rutyną. Zmieniłem więc podejście. Startowałem mniej, wybierałem tylko niektóre imprezy. I wtedy wydarzyło się coś ciekawego – nagle znów zacząłem tęsknić za ściganiem.</w:t>
      </w:r>
    </w:p>
    <w:p w14:paraId="70DA8DEB" w14:textId="77777777" w:rsidR="00742EF5" w:rsidRPr="00DE60CF" w:rsidRDefault="00742EF5" w:rsidP="00742EF5">
      <w:pPr>
        <w:pStyle w:val="NormalnyWeb"/>
        <w:rPr>
          <w:rFonts w:ascii="Calibri" w:hAnsi="Calibri" w:cs="Calibri"/>
          <w:sz w:val="22"/>
          <w:szCs w:val="22"/>
        </w:rPr>
      </w:pPr>
      <w:r w:rsidRPr="00DE60CF">
        <w:rPr>
          <w:rStyle w:val="Pogrubienie"/>
          <w:rFonts w:ascii="Calibri" w:hAnsi="Calibri" w:cs="Calibri"/>
          <w:sz w:val="22"/>
          <w:szCs w:val="22"/>
        </w:rPr>
        <w:lastRenderedPageBreak/>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To chyba dobry znak.</w:t>
      </w:r>
    </w:p>
    <w:p w14:paraId="0B836929" w14:textId="77777777" w:rsidR="00742EF5" w:rsidRPr="00DE60CF" w:rsidRDefault="00742EF5" w:rsidP="00742EF5">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 xml:space="preserve">Bardzo dobry. Po tylu latach w sporcie to naprawdę </w:t>
      </w:r>
      <w:proofErr w:type="gramStart"/>
      <w:r w:rsidRPr="00DE60CF">
        <w:rPr>
          <w:rFonts w:ascii="Calibri" w:hAnsi="Calibri" w:cs="Calibri"/>
          <w:sz w:val="22"/>
          <w:szCs w:val="22"/>
        </w:rPr>
        <w:t>fajne</w:t>
      </w:r>
      <w:proofErr w:type="gramEnd"/>
      <w:r w:rsidRPr="00DE60CF">
        <w:rPr>
          <w:rFonts w:ascii="Calibri" w:hAnsi="Calibri" w:cs="Calibri"/>
          <w:sz w:val="22"/>
          <w:szCs w:val="22"/>
        </w:rPr>
        <w:t xml:space="preserve"> uczucie. Zwłaszcza kiedy zaczynasz odkrywać coś nowego. Tak było w przypadku wyścigu Le </w:t>
      </w:r>
      <w:proofErr w:type="spellStart"/>
      <w:r w:rsidRPr="00DE60CF">
        <w:rPr>
          <w:rFonts w:ascii="Calibri" w:hAnsi="Calibri" w:cs="Calibri"/>
          <w:sz w:val="22"/>
          <w:szCs w:val="22"/>
        </w:rPr>
        <w:t>Mans</w:t>
      </w:r>
      <w:proofErr w:type="spellEnd"/>
      <w:r w:rsidRPr="00DE60CF">
        <w:rPr>
          <w:rFonts w:ascii="Calibri" w:hAnsi="Calibri" w:cs="Calibri"/>
          <w:sz w:val="22"/>
          <w:szCs w:val="22"/>
        </w:rPr>
        <w:t>. Kiedy pierwszy raz tam pojechałem, poczułem się znowu jak młody chłopak, który dopiero zaczyna swoją przygodę.</w:t>
      </w:r>
    </w:p>
    <w:p w14:paraId="4B65F5E1" w14:textId="77777777" w:rsidR="00742EF5" w:rsidRPr="00DE60CF" w:rsidRDefault="00742EF5" w:rsidP="00742EF5">
      <w:pPr>
        <w:pStyle w:val="NormalnyWeb"/>
        <w:rPr>
          <w:rFonts w:ascii="Calibri" w:hAnsi="Calibri" w:cs="Calibri"/>
          <w:sz w:val="22"/>
          <w:szCs w:val="22"/>
        </w:rPr>
      </w:pPr>
      <w:r w:rsidRPr="00DE60CF">
        <w:rPr>
          <w:rFonts w:ascii="Calibri" w:hAnsi="Calibri" w:cs="Calibri"/>
          <w:sz w:val="22"/>
          <w:szCs w:val="22"/>
        </w:rPr>
        <w:t>Miałem 36 lat, a jednak znów wszystko było nowe. Uczyłem się toru, poznawałem specyfikę wyścigu. To była przygoda dorosłego kierowcy, ale z emocjami nastolatka.</w:t>
      </w:r>
    </w:p>
    <w:p w14:paraId="64B5BFC8" w14:textId="77777777" w:rsidR="00510D07" w:rsidRPr="00DE60CF" w:rsidRDefault="00510D07" w:rsidP="00510D07">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Twoje nazwisko zna praktycznie każdy kibic sportu, ale dziś chcielibyśmy poznać trochę więcej samego człowieka. Zacznijmy więc od początku. Jakie jest Twoje pierwsze wspomnienie związane z motoryzacją?</w:t>
      </w:r>
    </w:p>
    <w:p w14:paraId="2B8B38CB" w14:textId="77777777" w:rsidR="00510D07" w:rsidRPr="00DE60CF" w:rsidRDefault="00510D07" w:rsidP="00510D07">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 xml:space="preserve">Pamiętam samochodzik, który dostałem jako dziecko, miałem wtedy około czterech czy pięciu lat. To nie był zwykły </w:t>
      </w:r>
      <w:proofErr w:type="spellStart"/>
      <w:r w:rsidRPr="00DE60CF">
        <w:rPr>
          <w:rFonts w:ascii="Calibri" w:hAnsi="Calibri" w:cs="Calibri"/>
          <w:sz w:val="22"/>
          <w:szCs w:val="22"/>
        </w:rPr>
        <w:t>resorak</w:t>
      </w:r>
      <w:proofErr w:type="spellEnd"/>
      <w:r w:rsidRPr="00DE60CF">
        <w:rPr>
          <w:rFonts w:ascii="Calibri" w:hAnsi="Calibri" w:cs="Calibri"/>
          <w:sz w:val="22"/>
          <w:szCs w:val="22"/>
        </w:rPr>
        <w:t>, tylko mały pojazd z silnikiem spalinowym. Właśnie wtedy zaczęła się moja historia z kręceniem kierownicą.</w:t>
      </w:r>
    </w:p>
    <w:p w14:paraId="170E951F" w14:textId="77777777" w:rsidR="00510D07" w:rsidRPr="00DE60CF" w:rsidRDefault="00510D07" w:rsidP="00510D07">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A gdybyś wtedy dostał rower zamiast samochodziku, to dziś rozmawialibyśmy z mistrzem Tour de France?</w:t>
      </w:r>
    </w:p>
    <w:p w14:paraId="257B83C8" w14:textId="77777777" w:rsidR="00510D07" w:rsidRPr="00DE60CF" w:rsidRDefault="00510D07" w:rsidP="00510D07">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Nie sądzę. Chociaż rower jest moją drugą pasją. Jeżdżę bardzo dużo i od wielu lat jest to ważna część mojego życia. Nigdy jednak nie próbowałem swoich sił na motocyklach. Może to i lepiej.</w:t>
      </w:r>
    </w:p>
    <w:p w14:paraId="0E7B4801" w14:textId="77777777" w:rsidR="00510D07" w:rsidRPr="00DE60CF" w:rsidRDefault="00510D07" w:rsidP="00510D07">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Wracając do tego kilkuletniego Roberta. Czy wtedy pojawiały się już marzenia o Formule 1?</w:t>
      </w:r>
    </w:p>
    <w:p w14:paraId="2A86189E" w14:textId="77777777" w:rsidR="00510D07" w:rsidRPr="00DE60CF" w:rsidRDefault="00510D07" w:rsidP="00510D07">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Nie. W tamtym czasie to była po prostu zabawa. Nawet później, gdy startowałem już w kartingu i wygrywałem ważne zawody, nadal traktowałem to bardziej jak pasję niż plan na życie.</w:t>
      </w:r>
    </w:p>
    <w:p w14:paraId="756B3F76" w14:textId="77777777" w:rsidR="00510D07" w:rsidRPr="00DE60CF" w:rsidRDefault="00510D07" w:rsidP="00510D07">
      <w:pPr>
        <w:pStyle w:val="NormalnyWeb"/>
        <w:rPr>
          <w:rFonts w:ascii="Calibri" w:hAnsi="Calibri" w:cs="Calibri"/>
          <w:sz w:val="22"/>
          <w:szCs w:val="22"/>
        </w:rPr>
      </w:pPr>
      <w:r w:rsidRPr="00DE60CF">
        <w:rPr>
          <w:rFonts w:ascii="Calibri" w:hAnsi="Calibri" w:cs="Calibri"/>
          <w:sz w:val="22"/>
          <w:szCs w:val="22"/>
        </w:rPr>
        <w:t>Pamiętam moment, kiedy mój tata powiedział mi, że mamy propozycję startów w Formule Renault. To był pierwszy krok w stronę wyścigów bolidami. I moja reakcja była dość nietypowa – rozpłakałem się, bo chciałem dalej jeździć w kartingu.</w:t>
      </w:r>
    </w:p>
    <w:p w14:paraId="2E6E7872" w14:textId="77777777" w:rsidR="00510D07" w:rsidRPr="00DE60CF" w:rsidRDefault="00510D07" w:rsidP="00510D07">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To dość niezwykła historia.</w:t>
      </w:r>
    </w:p>
    <w:p w14:paraId="5F0F7A84" w14:textId="77777777" w:rsidR="00510D07" w:rsidRPr="00DE60CF" w:rsidRDefault="00510D07" w:rsidP="00510D07">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 xml:space="preserve">Karting był dla mnie czymś wyjątkowym. Czułem się tam jak dziecko w Disneylandzie. Robiłem to, co </w:t>
      </w:r>
      <w:proofErr w:type="gramStart"/>
      <w:r w:rsidRPr="00DE60CF">
        <w:rPr>
          <w:rFonts w:ascii="Calibri" w:hAnsi="Calibri" w:cs="Calibri"/>
          <w:sz w:val="22"/>
          <w:szCs w:val="22"/>
        </w:rPr>
        <w:t>kochałem,</w:t>
      </w:r>
      <w:proofErr w:type="gramEnd"/>
      <w:r w:rsidRPr="00DE60CF">
        <w:rPr>
          <w:rFonts w:ascii="Calibri" w:hAnsi="Calibri" w:cs="Calibri"/>
          <w:sz w:val="22"/>
          <w:szCs w:val="22"/>
        </w:rPr>
        <w:t xml:space="preserve"> i nie chciałem z tego świata wychodzić. To był jeden z najpiękniejszych okresów w moim życiu.</w:t>
      </w:r>
    </w:p>
    <w:p w14:paraId="6FDBF045" w14:textId="77777777" w:rsidR="00510D07" w:rsidRPr="00DE60CF" w:rsidRDefault="00510D07" w:rsidP="00510D07">
      <w:pPr>
        <w:pStyle w:val="NormalnyWeb"/>
        <w:rPr>
          <w:rFonts w:ascii="Calibri" w:hAnsi="Calibri" w:cs="Calibri"/>
          <w:sz w:val="22"/>
          <w:szCs w:val="22"/>
        </w:rPr>
      </w:pPr>
      <w:r w:rsidRPr="00DE60CF">
        <w:rPr>
          <w:rFonts w:ascii="Calibri" w:hAnsi="Calibri" w:cs="Calibri"/>
          <w:sz w:val="22"/>
          <w:szCs w:val="22"/>
        </w:rPr>
        <w:lastRenderedPageBreak/>
        <w:t>Oczywiście nie wszystko było łatwe. Bardzo wcześnie wyjechałem za granicę i jako nastolatek mieszkałem sam. Ale robiłem to, co naprawdę lubiłem.</w:t>
      </w:r>
    </w:p>
    <w:p w14:paraId="639D6A7F" w14:textId="77777777" w:rsidR="00510D07" w:rsidRPr="00DE60CF" w:rsidRDefault="00510D07" w:rsidP="00510D07">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Pamiętasz moment, kiedy pierwszy raz usiadłeś w bolidzie Formuły 1?</w:t>
      </w:r>
    </w:p>
    <w:p w14:paraId="290B657A" w14:textId="77777777" w:rsidR="00510D07" w:rsidRPr="00DE60CF" w:rsidRDefault="00510D07" w:rsidP="00510D07">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Takie chwile pamięta się do końca życia. To było w 2005 roku. Wygrałem wtedy World Series by Renault, a nagrodą były testy w zespole Renault. W tamtym sezonie Renault zdobyło tytuł mistrza świata, więc to była ogromna rzecz.</w:t>
      </w:r>
    </w:p>
    <w:p w14:paraId="3540BCE8" w14:textId="77777777" w:rsidR="00510D07" w:rsidRPr="00DE60CF" w:rsidRDefault="00510D07" w:rsidP="00510D07">
      <w:pPr>
        <w:pStyle w:val="NormalnyWeb"/>
        <w:rPr>
          <w:rFonts w:ascii="Calibri" w:hAnsi="Calibri" w:cs="Calibri"/>
          <w:sz w:val="22"/>
          <w:szCs w:val="22"/>
        </w:rPr>
      </w:pPr>
      <w:r w:rsidRPr="00DE60CF">
        <w:rPr>
          <w:rFonts w:ascii="Calibri" w:hAnsi="Calibri" w:cs="Calibri"/>
          <w:sz w:val="22"/>
          <w:szCs w:val="22"/>
        </w:rPr>
        <w:t>Pojechałem na testy z nastawieniem, że po prostu się przejadę i będę mógł kiedyś powiedzieć, że jeździłem bolidem Formuły 1. Nie miałem wielkich oczekiwań.</w:t>
      </w:r>
    </w:p>
    <w:p w14:paraId="0F9BE3FB" w14:textId="77777777" w:rsidR="00510D07" w:rsidRPr="00DE60CF" w:rsidRDefault="00510D07" w:rsidP="00510D07">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A jednak wszystko potoczyło się inaczej.</w:t>
      </w:r>
    </w:p>
    <w:p w14:paraId="6A85C389" w14:textId="77777777" w:rsidR="00510D07" w:rsidRPr="00DE60CF" w:rsidRDefault="00510D07" w:rsidP="00510D07">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 xml:space="preserve">Tak. Okazało się, że pierwsze okrążenia wypadły bardzo dobrze. W </w:t>
      </w:r>
      <w:proofErr w:type="spellStart"/>
      <w:r w:rsidRPr="00DE60CF">
        <w:rPr>
          <w:rFonts w:ascii="Calibri" w:hAnsi="Calibri" w:cs="Calibri"/>
          <w:sz w:val="22"/>
          <w:szCs w:val="22"/>
        </w:rPr>
        <w:t>motorsporcie</w:t>
      </w:r>
      <w:proofErr w:type="spellEnd"/>
      <w:r w:rsidRPr="00DE60CF">
        <w:rPr>
          <w:rFonts w:ascii="Calibri" w:hAnsi="Calibri" w:cs="Calibri"/>
          <w:sz w:val="22"/>
          <w:szCs w:val="22"/>
        </w:rPr>
        <w:t xml:space="preserve"> często jest tak, że te pierwsze dwa czy trzy okrążenia robią ogromne wrażenie na ludziach w zespole. Wtedy budujesz sobie pewną opinię.</w:t>
      </w:r>
    </w:p>
    <w:p w14:paraId="28AB572E" w14:textId="77777777" w:rsidR="00510D07" w:rsidRPr="00DE60CF" w:rsidRDefault="00510D07" w:rsidP="00510D07">
      <w:pPr>
        <w:pStyle w:val="NormalnyWeb"/>
        <w:rPr>
          <w:rFonts w:ascii="Calibri" w:hAnsi="Calibri" w:cs="Calibri"/>
          <w:sz w:val="22"/>
          <w:szCs w:val="22"/>
        </w:rPr>
      </w:pPr>
      <w:r w:rsidRPr="00DE60CF">
        <w:rPr>
          <w:rFonts w:ascii="Calibri" w:hAnsi="Calibri" w:cs="Calibri"/>
          <w:sz w:val="22"/>
          <w:szCs w:val="22"/>
        </w:rPr>
        <w:t xml:space="preserve">Pamiętam nawet sytuację z oponami. Mieliśmy dwa komplety nowych opon, ale po pierwszej serii </w:t>
      </w:r>
      <w:proofErr w:type="spellStart"/>
      <w:r w:rsidRPr="00DE60CF">
        <w:rPr>
          <w:rFonts w:ascii="Calibri" w:hAnsi="Calibri" w:cs="Calibri"/>
          <w:sz w:val="22"/>
          <w:szCs w:val="22"/>
        </w:rPr>
        <w:t>okrążeń</w:t>
      </w:r>
      <w:proofErr w:type="spellEnd"/>
      <w:r w:rsidRPr="00DE60CF">
        <w:rPr>
          <w:rFonts w:ascii="Calibri" w:hAnsi="Calibri" w:cs="Calibri"/>
          <w:sz w:val="22"/>
          <w:szCs w:val="22"/>
        </w:rPr>
        <w:t xml:space="preserve"> nie chcieliśmy ryzykować. Mój czas był bardzo dobry jak na debiutanta.</w:t>
      </w:r>
    </w:p>
    <w:p w14:paraId="503C5594" w14:textId="77777777" w:rsidR="00510D07" w:rsidRPr="00DE60CF" w:rsidRDefault="00510D07" w:rsidP="00510D07">
      <w:pPr>
        <w:pStyle w:val="NormalnyWeb"/>
        <w:rPr>
          <w:rFonts w:ascii="Calibri" w:hAnsi="Calibri" w:cs="Calibri"/>
          <w:sz w:val="22"/>
          <w:szCs w:val="22"/>
        </w:rPr>
      </w:pPr>
      <w:r w:rsidRPr="00DE60CF">
        <w:rPr>
          <w:rFonts w:ascii="Calibri" w:hAnsi="Calibri" w:cs="Calibri"/>
          <w:sz w:val="22"/>
          <w:szCs w:val="22"/>
        </w:rPr>
        <w:t xml:space="preserve">Najbardziej zapamiętałem jednak moment dzień wcześniej. Staliśmy z moim menedżerem przy torze w Barcelonie i patrzyliśmy, jak David </w:t>
      </w:r>
      <w:proofErr w:type="spellStart"/>
      <w:r w:rsidRPr="00DE60CF">
        <w:rPr>
          <w:rFonts w:ascii="Calibri" w:hAnsi="Calibri" w:cs="Calibri"/>
          <w:sz w:val="22"/>
          <w:szCs w:val="22"/>
        </w:rPr>
        <w:t>Coulthard</w:t>
      </w:r>
      <w:proofErr w:type="spellEnd"/>
      <w:r w:rsidRPr="00DE60CF">
        <w:rPr>
          <w:rFonts w:ascii="Calibri" w:hAnsi="Calibri" w:cs="Calibri"/>
          <w:sz w:val="22"/>
          <w:szCs w:val="22"/>
        </w:rPr>
        <w:t xml:space="preserve"> przejeżdża przez bardzo szybkie zakręty. Powiedziałem wtedy: „Ja nie potrafię tak jechać”. A dzień później wsiadłem do bolidu i okazało się, że jednak potrafię.</w:t>
      </w:r>
    </w:p>
    <w:p w14:paraId="77D15DB6" w14:textId="77777777" w:rsidR="00E910A3" w:rsidRPr="00DE60CF" w:rsidRDefault="00E910A3" w:rsidP="00E910A3">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Spróbujmy teraz opisać Twoją karierę w liczbach. Ile lat jesteś już za kierownicą?</w:t>
      </w:r>
    </w:p>
    <w:p w14:paraId="3604FDF0" w14:textId="77777777" w:rsidR="00E910A3" w:rsidRPr="00DE60CF" w:rsidRDefault="00E910A3" w:rsidP="00E910A3">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Jeśli dobrze policzyć, to około trzydziestu sześciu lat.</w:t>
      </w:r>
    </w:p>
    <w:p w14:paraId="788EAC89" w14:textId="77777777" w:rsidR="00E910A3" w:rsidRPr="00DE60CF" w:rsidRDefault="00E910A3" w:rsidP="00E910A3">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A ile miałeś lat, kiedy zrobiłeś prawo jazdy?</w:t>
      </w:r>
    </w:p>
    <w:p w14:paraId="147E077F" w14:textId="77777777" w:rsidR="00E910A3" w:rsidRPr="00DE60CF" w:rsidRDefault="00E910A3" w:rsidP="00E910A3">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Siedemnaście.</w:t>
      </w:r>
    </w:p>
    <w:p w14:paraId="41F25333" w14:textId="77777777" w:rsidR="00E910A3" w:rsidRPr="00DE60CF" w:rsidRDefault="00E910A3" w:rsidP="00E910A3">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Czyli kiedy zdawałeś egzamin, miałeś już za sobą ponad dekadę jazdy?</w:t>
      </w:r>
    </w:p>
    <w:p w14:paraId="086EB0FC" w14:textId="77777777" w:rsidR="00E910A3" w:rsidRPr="00DE60CF" w:rsidRDefault="00E910A3" w:rsidP="00E910A3">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Dokładnie. Około dwunastu lat doświadczenia za kierownicą.</w:t>
      </w:r>
    </w:p>
    <w:p w14:paraId="198864C7" w14:textId="77777777" w:rsidR="00E910A3" w:rsidRPr="00DE60CF" w:rsidRDefault="00E910A3" w:rsidP="00E910A3">
      <w:pPr>
        <w:pStyle w:val="NormalnyWeb"/>
        <w:rPr>
          <w:rFonts w:ascii="Calibri" w:hAnsi="Calibri" w:cs="Calibri"/>
          <w:sz w:val="22"/>
          <w:szCs w:val="22"/>
        </w:rPr>
      </w:pPr>
      <w:r w:rsidRPr="00DE60CF">
        <w:rPr>
          <w:rStyle w:val="Pogrubienie"/>
          <w:rFonts w:ascii="Calibri" w:hAnsi="Calibri" w:cs="Calibri"/>
          <w:sz w:val="22"/>
          <w:szCs w:val="22"/>
        </w:rPr>
        <w:lastRenderedPageBreak/>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Prawo jazdy za pierwszym razem?</w:t>
      </w:r>
    </w:p>
    <w:p w14:paraId="208EE6BC" w14:textId="77777777" w:rsidR="00E910A3" w:rsidRPr="00DE60CF" w:rsidRDefault="00E910A3" w:rsidP="00E910A3">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Tak.</w:t>
      </w:r>
    </w:p>
    <w:p w14:paraId="253675DE" w14:textId="77777777" w:rsidR="00E910A3" w:rsidRPr="00DE60CF" w:rsidRDefault="00E910A3" w:rsidP="00E910A3">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Spróbujmy jeszcze jednego pytania. Jak szybki jest Robert Kubica? Jaka była największa prędkość, z jaką jechałeś?</w:t>
      </w:r>
    </w:p>
    <w:p w14:paraId="355488A3" w14:textId="77777777" w:rsidR="00E910A3" w:rsidRPr="00DE60CF" w:rsidRDefault="00E910A3" w:rsidP="00E910A3">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W Formule 1 nie ma klasycznego licznika, ale prędkości dochodziły do około 369 kilometrów na godzinę.</w:t>
      </w:r>
    </w:p>
    <w:p w14:paraId="070A9788" w14:textId="77777777" w:rsidR="00E910A3" w:rsidRPr="00DE60CF" w:rsidRDefault="00E910A3" w:rsidP="00E910A3">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A na rowerze?</w:t>
      </w:r>
    </w:p>
    <w:p w14:paraId="3C63E65E" w14:textId="77777777" w:rsidR="00E910A3" w:rsidRPr="00DE60CF" w:rsidRDefault="00E910A3" w:rsidP="00E910A3">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Około dziewięćdziesięciu kilometrów na godzinę.</w:t>
      </w:r>
    </w:p>
    <w:p w14:paraId="5F897332" w14:textId="77777777" w:rsidR="00E910A3" w:rsidRPr="00DE60CF" w:rsidRDefault="00E910A3" w:rsidP="00E910A3">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Ile kilometrów przejechałeś w całej swojej karierze?</w:t>
      </w:r>
    </w:p>
    <w:p w14:paraId="37153735" w14:textId="77777777" w:rsidR="00E910A3" w:rsidRPr="00DE60CF" w:rsidRDefault="00E910A3" w:rsidP="00E910A3">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To praktycznie niemożliwe do policzenia. Na pewno miliony kilometrów. Natomiast na rowerze robię rocznie około piętnastu do osiemnastu tysięcy kilometrów.</w:t>
      </w:r>
    </w:p>
    <w:p w14:paraId="43F3B143" w14:textId="77777777" w:rsidR="00E910A3" w:rsidRPr="00DE60CF" w:rsidRDefault="00E910A3" w:rsidP="00E910A3">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 xml:space="preserve">Chciałbym teraz przejść do momentu, który zatrzymał świat sportu. Rok 2011, rajd </w:t>
      </w:r>
      <w:proofErr w:type="spellStart"/>
      <w:r w:rsidRPr="00DE60CF">
        <w:rPr>
          <w:rFonts w:ascii="Calibri" w:hAnsi="Calibri" w:cs="Calibri"/>
          <w:sz w:val="22"/>
          <w:szCs w:val="22"/>
        </w:rPr>
        <w:t>Ronde</w:t>
      </w:r>
      <w:proofErr w:type="spellEnd"/>
      <w:r w:rsidRPr="00DE60CF">
        <w:rPr>
          <w:rFonts w:ascii="Calibri" w:hAnsi="Calibri" w:cs="Calibri"/>
          <w:sz w:val="22"/>
          <w:szCs w:val="22"/>
        </w:rPr>
        <w:t xml:space="preserve"> di Andora. Samochód wypada z trasy, bariera przebija auto i powoduje bardzo poważne obrażenia. To był moment, w którym wielu ludzi myślało, że Twoja kariera się skończyła.</w:t>
      </w:r>
    </w:p>
    <w:p w14:paraId="76E43C57" w14:textId="77777777" w:rsidR="00E910A3" w:rsidRPr="00DE60CF" w:rsidRDefault="00E910A3" w:rsidP="00E910A3">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Tak, to był bardzo trudny moment w moim życiu. Mogę powiedzieć, że miałem ogromne szczęście w nieszczęściu, bo naprawdę niewiele brakowało, żebyśmy dziś w ogóle nie rozmawiali.</w:t>
      </w:r>
    </w:p>
    <w:p w14:paraId="2CEBD01D" w14:textId="77777777" w:rsidR="00E910A3" w:rsidRPr="00DE60CF" w:rsidRDefault="00E910A3" w:rsidP="00E910A3">
      <w:pPr>
        <w:pStyle w:val="NormalnyWeb"/>
        <w:rPr>
          <w:rFonts w:ascii="Calibri" w:hAnsi="Calibri" w:cs="Calibri"/>
          <w:sz w:val="22"/>
          <w:szCs w:val="22"/>
        </w:rPr>
      </w:pPr>
      <w:r w:rsidRPr="00DE60CF">
        <w:rPr>
          <w:rFonts w:ascii="Calibri" w:hAnsi="Calibri" w:cs="Calibri"/>
          <w:sz w:val="22"/>
          <w:szCs w:val="22"/>
        </w:rPr>
        <w:t>Dla mnie same pierwsze dni po wypadku były w pewnym sensie łatwiejsze niż dla moich bliskich. Ja przez dłuższy czas nie pamiętałem wielu rzeczy i nie zdawałem sobie w pełni sprawy z tego, co się wydarzyło.</w:t>
      </w:r>
    </w:p>
    <w:p w14:paraId="6D9BC1C6" w14:textId="77777777" w:rsidR="00E910A3" w:rsidRPr="00DE60CF" w:rsidRDefault="00E910A3" w:rsidP="00E910A3">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Dla nas, którzy słuchaliśmy informacji w mediach, to był moment ogromnego szoku. A dla Ciebie?</w:t>
      </w:r>
    </w:p>
    <w:p w14:paraId="0B65AF96" w14:textId="77777777" w:rsidR="00E910A3" w:rsidRPr="00DE60CF" w:rsidRDefault="00E910A3" w:rsidP="00E910A3">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To był moment, który zmienił bardzo dużo w moim życiu. Nie wszystko, bo nadal mogę robić to, co kocham, ale zmienił sposób patrzenia na wiele spraw.</w:t>
      </w:r>
    </w:p>
    <w:p w14:paraId="570DBB46" w14:textId="77777777" w:rsidR="00E910A3" w:rsidRPr="00DE60CF" w:rsidRDefault="00E910A3" w:rsidP="00E910A3">
      <w:pPr>
        <w:pStyle w:val="NormalnyWeb"/>
        <w:rPr>
          <w:rFonts w:ascii="Calibri" w:hAnsi="Calibri" w:cs="Calibri"/>
          <w:sz w:val="22"/>
          <w:szCs w:val="22"/>
        </w:rPr>
      </w:pPr>
      <w:r w:rsidRPr="00DE60CF">
        <w:rPr>
          <w:rFonts w:ascii="Calibri" w:hAnsi="Calibri" w:cs="Calibri"/>
          <w:sz w:val="22"/>
          <w:szCs w:val="22"/>
        </w:rPr>
        <w:t>Najtrudniejsze były późniejsze lata. Nie sam wypadek, ale długotrwały ból i walka z własną głową.</w:t>
      </w:r>
    </w:p>
    <w:p w14:paraId="44D64598" w14:textId="77777777" w:rsidR="00E910A3" w:rsidRPr="00DE60CF" w:rsidRDefault="00E910A3" w:rsidP="00E910A3">
      <w:pPr>
        <w:pStyle w:val="NormalnyWeb"/>
        <w:rPr>
          <w:rFonts w:ascii="Calibri" w:hAnsi="Calibri" w:cs="Calibri"/>
          <w:sz w:val="22"/>
          <w:szCs w:val="22"/>
        </w:rPr>
      </w:pPr>
      <w:r w:rsidRPr="00DE60CF">
        <w:rPr>
          <w:rStyle w:val="Pogrubienie"/>
          <w:rFonts w:ascii="Calibri" w:hAnsi="Calibri" w:cs="Calibri"/>
          <w:sz w:val="22"/>
          <w:szCs w:val="22"/>
        </w:rPr>
        <w:lastRenderedPageBreak/>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Masz na myśli ból fizyczny czy psychiczny?</w:t>
      </w:r>
    </w:p>
    <w:p w14:paraId="6B38B7E6" w14:textId="77777777" w:rsidR="00E910A3" w:rsidRPr="00DE60CF" w:rsidRDefault="00E910A3" w:rsidP="00E910A3">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Jedno i drugie. Ból fizyczny trwał bardzo długo, ale jeszcze trudniejsza była walka w głowie. Był moment, w którym mój mózg nie akceptował mojego ciała.</w:t>
      </w:r>
    </w:p>
    <w:p w14:paraId="79F3F108" w14:textId="77777777" w:rsidR="00E910A3" w:rsidRPr="00DE60CF" w:rsidRDefault="00E910A3" w:rsidP="00E910A3">
      <w:pPr>
        <w:pStyle w:val="NormalnyWeb"/>
        <w:rPr>
          <w:rFonts w:ascii="Calibri" w:hAnsi="Calibri" w:cs="Calibri"/>
          <w:sz w:val="22"/>
          <w:szCs w:val="22"/>
        </w:rPr>
      </w:pPr>
      <w:r w:rsidRPr="00DE60CF">
        <w:rPr>
          <w:rFonts w:ascii="Calibri" w:hAnsi="Calibri" w:cs="Calibri"/>
          <w:sz w:val="22"/>
          <w:szCs w:val="22"/>
        </w:rPr>
        <w:t>To trudne do opisania, ale pojawiały się myśli, że nie potrafię pogodzić się z tym, jak wygląda moja ręka i jakie mam ograniczenia. To była bardzo trudna wewnętrzna walka.</w:t>
      </w:r>
    </w:p>
    <w:p w14:paraId="1E72B120" w14:textId="77777777" w:rsidR="00E910A3" w:rsidRPr="00DE60CF" w:rsidRDefault="00E910A3" w:rsidP="00E910A3">
      <w:pPr>
        <w:pStyle w:val="NormalnyWeb"/>
        <w:rPr>
          <w:rFonts w:ascii="Calibri" w:hAnsi="Calibri" w:cs="Calibri"/>
          <w:sz w:val="22"/>
          <w:szCs w:val="22"/>
        </w:rPr>
      </w:pPr>
      <w:r w:rsidRPr="00DE60CF">
        <w:rPr>
          <w:rFonts w:ascii="Calibri" w:hAnsi="Calibri" w:cs="Calibri"/>
          <w:sz w:val="22"/>
          <w:szCs w:val="22"/>
        </w:rPr>
        <w:t>Z czasem nauczyłem się jednak akceptować siebie i swoje ciało. Dziś nie mam z tym problemu. Rozumiem też reakcje ludzi, którzy pierwszy raz widzą moje ograniczenia. Kiedyś mnie to irytowało, dziś zupełnie nie.</w:t>
      </w:r>
    </w:p>
    <w:p w14:paraId="3101DDC9" w14:textId="77777777" w:rsidR="00E910A3" w:rsidRPr="00DE60CF" w:rsidRDefault="00E910A3" w:rsidP="00E910A3">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Czy pamiętasz sam moment wypadku?</w:t>
      </w:r>
    </w:p>
    <w:p w14:paraId="2FA63499" w14:textId="77777777" w:rsidR="00E910A3" w:rsidRPr="00DE60CF" w:rsidRDefault="00E910A3" w:rsidP="00E910A3">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Nie. Tego momentu nie pamiętam w ogóle.</w:t>
      </w:r>
    </w:p>
    <w:p w14:paraId="02CCAB74" w14:textId="77777777" w:rsidR="00BF43CB" w:rsidRPr="00DE60CF" w:rsidRDefault="00BF43CB" w:rsidP="00BF43CB">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 xml:space="preserve">Wielu sportowców mówi, że przed ważnymi wydarzeniami pojawia się czasem przeczucie. </w:t>
      </w:r>
      <w:proofErr w:type="spellStart"/>
      <w:r w:rsidRPr="00DE60CF">
        <w:rPr>
          <w:rFonts w:ascii="Calibri" w:hAnsi="Calibri" w:cs="Calibri"/>
          <w:sz w:val="22"/>
          <w:szCs w:val="22"/>
        </w:rPr>
        <w:t>Ayrton</w:t>
      </w:r>
      <w:proofErr w:type="spellEnd"/>
      <w:r w:rsidRPr="00DE60CF">
        <w:rPr>
          <w:rFonts w:ascii="Calibri" w:hAnsi="Calibri" w:cs="Calibri"/>
          <w:sz w:val="22"/>
          <w:szCs w:val="22"/>
        </w:rPr>
        <w:t xml:space="preserve"> Senna podobno przed swoim wypadkiem mówił, że to nie jest dobry dzień. Czy Ty przed tym rajdem miałeś podobne odczucia?</w:t>
      </w:r>
    </w:p>
    <w:p w14:paraId="00DA2EB4" w14:textId="77777777" w:rsidR="00BF43CB" w:rsidRPr="00DE60CF" w:rsidRDefault="00BF43CB" w:rsidP="00BF43CB">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Muszę się cofnąć o kilka dni. To była środa, byłem wtedy w Walencji na pierwszych testach Formuły 1 przed sezonem. Obudziłem się rano i pierwsza myśl, jaka pojawiła się w mojej głowie, była bardzo prosta: nie chcę jechać na ten rajd.</w:t>
      </w:r>
    </w:p>
    <w:p w14:paraId="4D3E4D4A" w14:textId="77777777" w:rsidR="00BF43CB" w:rsidRPr="00DE60CF" w:rsidRDefault="00BF43CB" w:rsidP="00BF43CB">
      <w:pPr>
        <w:pStyle w:val="NormalnyWeb"/>
        <w:rPr>
          <w:rFonts w:ascii="Calibri" w:hAnsi="Calibri" w:cs="Calibri"/>
          <w:sz w:val="22"/>
          <w:szCs w:val="22"/>
        </w:rPr>
      </w:pPr>
      <w:r w:rsidRPr="00DE60CF">
        <w:rPr>
          <w:rFonts w:ascii="Calibri" w:hAnsi="Calibri" w:cs="Calibri"/>
          <w:sz w:val="22"/>
          <w:szCs w:val="22"/>
        </w:rPr>
        <w:t>To było dziwne uczucie. Sezon Formuły 1 się zaczynał, byłem skupiony na przygotowaniach. Ten start w rajdzie nie był nawet moim pomysłem.</w:t>
      </w:r>
    </w:p>
    <w:p w14:paraId="6A27EC90" w14:textId="77777777" w:rsidR="00BF43CB" w:rsidRPr="00DE60CF" w:rsidRDefault="00BF43CB" w:rsidP="00BF43CB">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Jak to się więc stało, że jednak tam pojechałeś?</w:t>
      </w:r>
    </w:p>
    <w:p w14:paraId="18AB317F" w14:textId="77777777" w:rsidR="00BF43CB" w:rsidRPr="00DE60CF" w:rsidRDefault="00BF43CB" w:rsidP="00BF43CB">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Historia była dość prosta. Rok wcześniej wynajmowałem samochód rajdowy od pewnego zespołu i auto często się psuło. Właściciel czuł się z tym źle i chciał się w jakiś sposób odwdzięczyć. Zaproponował mi start w tym rajdzie, właściwie bez żadnych kosztów.</w:t>
      </w:r>
    </w:p>
    <w:p w14:paraId="7A969F2A" w14:textId="77777777" w:rsidR="00BF43CB" w:rsidRPr="00DE60CF" w:rsidRDefault="00BF43CB" w:rsidP="00BF43CB">
      <w:pPr>
        <w:pStyle w:val="NormalnyWeb"/>
        <w:rPr>
          <w:rFonts w:ascii="Calibri" w:hAnsi="Calibri" w:cs="Calibri"/>
          <w:sz w:val="22"/>
          <w:szCs w:val="22"/>
        </w:rPr>
      </w:pPr>
      <w:r w:rsidRPr="00DE60CF">
        <w:rPr>
          <w:rFonts w:ascii="Calibri" w:hAnsi="Calibri" w:cs="Calibri"/>
          <w:sz w:val="22"/>
          <w:szCs w:val="22"/>
        </w:rPr>
        <w:t>Początkowo się zgodziłem. Ale w środę rano naprawdę miałem ochotę z tego zrezygnować. Zadzwoniłem do niego z myślą, że powiem: słuchaj, jednak nie przyjadę.</w:t>
      </w:r>
    </w:p>
    <w:p w14:paraId="7F64F9C7" w14:textId="77777777" w:rsidR="00BF43CB" w:rsidRPr="00DE60CF" w:rsidRDefault="00BF43CB" w:rsidP="00BF43CB">
      <w:pPr>
        <w:pStyle w:val="NormalnyWeb"/>
        <w:rPr>
          <w:rFonts w:ascii="Calibri" w:hAnsi="Calibri" w:cs="Calibri"/>
          <w:sz w:val="22"/>
          <w:szCs w:val="22"/>
        </w:rPr>
      </w:pPr>
      <w:r w:rsidRPr="00DE60CF">
        <w:rPr>
          <w:rFonts w:ascii="Calibri" w:hAnsi="Calibri" w:cs="Calibri"/>
          <w:sz w:val="22"/>
          <w:szCs w:val="22"/>
        </w:rPr>
        <w:t xml:space="preserve">W </w:t>
      </w:r>
      <w:proofErr w:type="gramStart"/>
      <w:r w:rsidRPr="00DE60CF">
        <w:rPr>
          <w:rFonts w:ascii="Calibri" w:hAnsi="Calibri" w:cs="Calibri"/>
          <w:sz w:val="22"/>
          <w:szCs w:val="22"/>
        </w:rPr>
        <w:t>momencie</w:t>
      </w:r>
      <w:proofErr w:type="gramEnd"/>
      <w:r w:rsidRPr="00DE60CF">
        <w:rPr>
          <w:rFonts w:ascii="Calibri" w:hAnsi="Calibri" w:cs="Calibri"/>
          <w:sz w:val="22"/>
          <w:szCs w:val="22"/>
        </w:rPr>
        <w:t xml:space="preserve"> kiedy odebrał telefon, usłyszałem, jak bardzo się cieszy. Powiedział, że wszystko jest już przygotowane, że Pirelli przywiezie opony, że organizacyjnie wszystko jest dopięte.</w:t>
      </w:r>
    </w:p>
    <w:p w14:paraId="5FCF3A4E" w14:textId="77777777" w:rsidR="00BF43CB" w:rsidRPr="00DE60CF" w:rsidRDefault="00BF43CB" w:rsidP="00BF43CB">
      <w:pPr>
        <w:pStyle w:val="NormalnyWeb"/>
        <w:rPr>
          <w:rFonts w:ascii="Calibri" w:hAnsi="Calibri" w:cs="Calibri"/>
          <w:sz w:val="22"/>
          <w:szCs w:val="22"/>
        </w:rPr>
      </w:pPr>
      <w:r w:rsidRPr="00DE60CF">
        <w:rPr>
          <w:rFonts w:ascii="Calibri" w:hAnsi="Calibri" w:cs="Calibri"/>
          <w:sz w:val="22"/>
          <w:szCs w:val="22"/>
        </w:rPr>
        <w:lastRenderedPageBreak/>
        <w:t>I wtedy… zabrakło mi odwagi, żeby powiedzieć, że nie przyjadę. Nie chciałem robić mu przykrości. Powiedziałem więc, że jednak wystartuję.</w:t>
      </w:r>
    </w:p>
    <w:p w14:paraId="2BFCBBA5" w14:textId="77777777" w:rsidR="00BF43CB" w:rsidRPr="00DE60CF" w:rsidRDefault="00BF43CB" w:rsidP="00BF43CB">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Mam ciarki, kiedy o tym mówisz.</w:t>
      </w:r>
    </w:p>
    <w:p w14:paraId="19B785B5" w14:textId="77777777" w:rsidR="00BF43CB" w:rsidRPr="00DE60CF" w:rsidRDefault="00BF43CB" w:rsidP="00BF43CB">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Ja przez wiele lat też miałem ciarki, kiedy o tym myślałem. To była prawdziwa historia. Ten rajd miał być zresztą moim ostatnim rajdem w tamtym okresie.</w:t>
      </w:r>
    </w:p>
    <w:p w14:paraId="30911F49" w14:textId="77777777" w:rsidR="00BF43CB" w:rsidRPr="00DE60CF" w:rsidRDefault="00BF43CB" w:rsidP="00BF43CB">
      <w:pPr>
        <w:pStyle w:val="NormalnyWeb"/>
        <w:rPr>
          <w:rFonts w:ascii="Calibri" w:hAnsi="Calibri" w:cs="Calibri"/>
          <w:sz w:val="22"/>
          <w:szCs w:val="22"/>
        </w:rPr>
      </w:pPr>
      <w:r w:rsidRPr="00DE60CF">
        <w:rPr>
          <w:rFonts w:ascii="Calibri" w:hAnsi="Calibri" w:cs="Calibri"/>
          <w:sz w:val="22"/>
          <w:szCs w:val="22"/>
        </w:rPr>
        <w:t>Mało kto wie, że w tamtym czasie podpisałem już kontrakt z Ferrari na starty w Formule 1 w kolejnym sezonie. Nie było jeszcze o tym głośno, ale było już ustalone, że w 2012 roku mam jeździć w Ferrari. A Ferrari nie chciało, żebym startował w rajdach.</w:t>
      </w:r>
    </w:p>
    <w:p w14:paraId="4A6A05A4" w14:textId="77777777" w:rsidR="00BF43CB" w:rsidRPr="00DE60CF" w:rsidRDefault="00BF43CB" w:rsidP="00BF43CB">
      <w:pPr>
        <w:pStyle w:val="NormalnyWeb"/>
        <w:rPr>
          <w:rFonts w:ascii="Calibri" w:hAnsi="Calibri" w:cs="Calibri"/>
          <w:sz w:val="22"/>
          <w:szCs w:val="22"/>
        </w:rPr>
      </w:pPr>
      <w:r w:rsidRPr="00DE60CF">
        <w:rPr>
          <w:rFonts w:ascii="Calibri" w:hAnsi="Calibri" w:cs="Calibri"/>
          <w:sz w:val="22"/>
          <w:szCs w:val="22"/>
        </w:rPr>
        <w:t>Dlatego ten rajd miał być takim symbolicznym zakończeniem mojej przygody z rajdami.</w:t>
      </w:r>
    </w:p>
    <w:p w14:paraId="6067416A" w14:textId="77777777" w:rsidR="00BF43CB" w:rsidRPr="00DE60CF" w:rsidRDefault="00BF43CB" w:rsidP="00BF43CB">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Czyli wszystko mogło potoczyć się zupełnie inaczej.</w:t>
      </w:r>
    </w:p>
    <w:p w14:paraId="74455B5E" w14:textId="77777777" w:rsidR="00BF43CB" w:rsidRPr="00DE60CF" w:rsidRDefault="00BF43CB" w:rsidP="00BF43CB">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Tak. I była jeszcze jedna sytuacja, która utkwiła mi w pamięci. Warunki na trasie były trudne, było mokro. Ja chciałem założyć opony typowo deszczowe. Inżynierowie Pirelli przywieźli jednak inne opony i przekonywali, że będą lepsze.</w:t>
      </w:r>
    </w:p>
    <w:p w14:paraId="23CF1984" w14:textId="77777777" w:rsidR="00BF43CB" w:rsidRPr="00DE60CF" w:rsidRDefault="00BF43CB" w:rsidP="00BF43CB">
      <w:pPr>
        <w:pStyle w:val="NormalnyWeb"/>
        <w:rPr>
          <w:rFonts w:ascii="Calibri" w:hAnsi="Calibri" w:cs="Calibri"/>
          <w:sz w:val="22"/>
          <w:szCs w:val="22"/>
        </w:rPr>
      </w:pPr>
      <w:r w:rsidRPr="00DE60CF">
        <w:rPr>
          <w:rFonts w:ascii="Calibri" w:hAnsi="Calibri" w:cs="Calibri"/>
          <w:sz w:val="22"/>
          <w:szCs w:val="22"/>
        </w:rPr>
        <w:t>Nie mówię, że gdybym jechał na innych oponach, nic by się nie wydarzyło. Tego nigdy nie będziemy wiedzieć. Ale takie momenty później wracają do człowieka i dają do myślenia.</w:t>
      </w:r>
    </w:p>
    <w:p w14:paraId="5B1293E0" w14:textId="77777777" w:rsidR="00BF43CB" w:rsidRPr="00DE60CF" w:rsidRDefault="00BF43CB" w:rsidP="00BF43CB">
      <w:pPr>
        <w:pStyle w:val="NormalnyWeb"/>
        <w:rPr>
          <w:rFonts w:ascii="Calibri" w:hAnsi="Calibri" w:cs="Calibri"/>
          <w:sz w:val="22"/>
          <w:szCs w:val="22"/>
        </w:rPr>
      </w:pPr>
      <w:r w:rsidRPr="00DE60CF">
        <w:rPr>
          <w:rFonts w:ascii="Calibri" w:hAnsi="Calibri" w:cs="Calibri"/>
          <w:sz w:val="22"/>
          <w:szCs w:val="22"/>
        </w:rPr>
        <w:t>Jedna z rzeczy, których nauczyła mnie ta historia, to słuchanie własnej intuicji. Czasami naprawdę warto jej posłuchać.</w:t>
      </w:r>
    </w:p>
    <w:p w14:paraId="72BFD7AE" w14:textId="77777777" w:rsidR="00BF43CB" w:rsidRPr="00DE60CF" w:rsidRDefault="00BF43CB" w:rsidP="00BF43CB">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Czy po wypadku wróciłeś kiedyś w to miejsce?</w:t>
      </w:r>
    </w:p>
    <w:p w14:paraId="44C23036" w14:textId="77777777" w:rsidR="00BF43CB" w:rsidRPr="00DE60CF" w:rsidRDefault="00BF43CB" w:rsidP="00BF43CB">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Tak, chociaż niewiele osób o tym wie. Wróciłem tam stosunkowo szybko, podczas jednych z testów rajdowych. Organizowaliśmy jazdy w okolicy i jedyna sensowna droga prowadziła właśnie przez ten odcinek.</w:t>
      </w:r>
    </w:p>
    <w:p w14:paraId="68C06726" w14:textId="77777777" w:rsidR="00BF43CB" w:rsidRPr="00DE60CF" w:rsidRDefault="00BF43CB" w:rsidP="00BF43CB">
      <w:pPr>
        <w:pStyle w:val="NormalnyWeb"/>
        <w:rPr>
          <w:rFonts w:ascii="Calibri" w:hAnsi="Calibri" w:cs="Calibri"/>
          <w:sz w:val="22"/>
          <w:szCs w:val="22"/>
        </w:rPr>
      </w:pPr>
      <w:r w:rsidRPr="00DE60CF">
        <w:rPr>
          <w:rFonts w:ascii="Calibri" w:hAnsi="Calibri" w:cs="Calibri"/>
          <w:sz w:val="22"/>
          <w:szCs w:val="22"/>
        </w:rPr>
        <w:t>Przejechałem tamtędy.</w:t>
      </w:r>
    </w:p>
    <w:p w14:paraId="38420D59" w14:textId="77777777" w:rsidR="00BF43CB" w:rsidRPr="00DE60CF" w:rsidRDefault="00BF43CB" w:rsidP="00BF43CB">
      <w:pPr>
        <w:pStyle w:val="NormalnyWeb"/>
        <w:rPr>
          <w:rFonts w:ascii="Calibri" w:hAnsi="Calibri" w:cs="Calibri"/>
          <w:sz w:val="22"/>
          <w:szCs w:val="22"/>
        </w:rPr>
      </w:pPr>
      <w:r w:rsidRPr="00DE60CF">
        <w:rPr>
          <w:rFonts w:ascii="Calibri" w:hAnsi="Calibri" w:cs="Calibri"/>
          <w:sz w:val="22"/>
          <w:szCs w:val="22"/>
        </w:rPr>
        <w:t>Nie było jednego wielkiego momentu emocji, bo te emocje już wcześniej były bardzo silne. W tamtym czasie nawet przejeżdżając autostradą w pobliżu Andory, miałem świadomość, że jestem blisko miejsca wypadku i to potrafiło zepsuć mi cały dzień.</w:t>
      </w:r>
    </w:p>
    <w:p w14:paraId="5906E26D" w14:textId="77777777" w:rsidR="00BF43CB" w:rsidRPr="00DE60CF" w:rsidRDefault="00BF43CB" w:rsidP="00BF43CB">
      <w:pPr>
        <w:pStyle w:val="NormalnyWeb"/>
        <w:rPr>
          <w:rFonts w:ascii="Calibri" w:hAnsi="Calibri" w:cs="Calibri"/>
          <w:sz w:val="22"/>
          <w:szCs w:val="22"/>
        </w:rPr>
      </w:pPr>
      <w:r w:rsidRPr="00DE60CF">
        <w:rPr>
          <w:rFonts w:ascii="Calibri" w:hAnsi="Calibri" w:cs="Calibri"/>
          <w:sz w:val="22"/>
          <w:szCs w:val="22"/>
        </w:rPr>
        <w:t>Dziś byłoby pewnie inaczej. Mam do tego dużo większy dystans.</w:t>
      </w:r>
    </w:p>
    <w:p w14:paraId="63ACD7F4" w14:textId="77777777" w:rsidR="00DC4CE3" w:rsidRPr="00DE60CF" w:rsidRDefault="00DC4CE3" w:rsidP="00DC4CE3">
      <w:pPr>
        <w:pStyle w:val="NormalnyWeb"/>
        <w:rPr>
          <w:rFonts w:ascii="Calibri" w:hAnsi="Calibri" w:cs="Calibri"/>
          <w:sz w:val="22"/>
          <w:szCs w:val="22"/>
        </w:rPr>
      </w:pPr>
      <w:r w:rsidRPr="00DE60CF">
        <w:rPr>
          <w:rStyle w:val="Pogrubienie"/>
          <w:rFonts w:ascii="Calibri" w:hAnsi="Calibri" w:cs="Calibri"/>
          <w:sz w:val="22"/>
          <w:szCs w:val="22"/>
        </w:rPr>
        <w:lastRenderedPageBreak/>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Wróćmy jeszcze do okresu po wypadku. Wiele osób zastanawiało się, jak wyglądało Twoje życie w tamtym czasie. Czy pamiętasz ból, który towarzyszył Ci po operacjach i rehabilitacji?</w:t>
      </w:r>
    </w:p>
    <w:p w14:paraId="78E58CD2" w14:textId="77777777" w:rsidR="00DC4CE3" w:rsidRPr="00DE60CF" w:rsidRDefault="00DC4CE3" w:rsidP="00DC4CE3">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Jeśli chodzi o sam moment wypadku, nic nie pamiętam. Ale pamiętam bardzo dobrze to, co było później. Przez długi czas żyłem z bólem fizycznym. Jednak jeszcze trudniejsze były rzeczy, których nie widać na zewnątrz – to, co działo się w głowie.</w:t>
      </w:r>
    </w:p>
    <w:p w14:paraId="195844AF" w14:textId="77777777" w:rsidR="00DC4CE3" w:rsidRPr="00DE60CF" w:rsidRDefault="00DC4CE3" w:rsidP="00DC4CE3">
      <w:pPr>
        <w:pStyle w:val="NormalnyWeb"/>
        <w:rPr>
          <w:rFonts w:ascii="Calibri" w:hAnsi="Calibri" w:cs="Calibri"/>
          <w:sz w:val="22"/>
          <w:szCs w:val="22"/>
        </w:rPr>
      </w:pPr>
      <w:r w:rsidRPr="00DE60CF">
        <w:rPr>
          <w:rFonts w:ascii="Calibri" w:hAnsi="Calibri" w:cs="Calibri"/>
          <w:sz w:val="22"/>
          <w:szCs w:val="22"/>
        </w:rPr>
        <w:t>Najtrudniejszy moment polegał na tym, że mój umysł nie akceptował mojego ciała. To bardzo dziwne uczucie. Budzisz się rano i masz świadomość, że Twoje ciało jest inne niż wcześniej, że pewne rzeczy nie działają tak jak kiedyś.</w:t>
      </w:r>
    </w:p>
    <w:p w14:paraId="6A4FB2BB" w14:textId="77777777" w:rsidR="00DC4CE3" w:rsidRPr="00DE60CF" w:rsidRDefault="00DC4CE3" w:rsidP="00DC4CE3">
      <w:pPr>
        <w:pStyle w:val="NormalnyWeb"/>
        <w:rPr>
          <w:rFonts w:ascii="Calibri" w:hAnsi="Calibri" w:cs="Calibri"/>
          <w:sz w:val="22"/>
          <w:szCs w:val="22"/>
        </w:rPr>
      </w:pPr>
      <w:r w:rsidRPr="00DE60CF">
        <w:rPr>
          <w:rFonts w:ascii="Calibri" w:hAnsi="Calibri" w:cs="Calibri"/>
          <w:sz w:val="22"/>
          <w:szCs w:val="22"/>
        </w:rPr>
        <w:t>Pojawiały się bardzo trudne myśli. To była wewnętrzna walka, o której rzadko się mówi. Z czasem jednak nauczyłem się to akceptować. Dzisiaj w pełni akceptuję swoje ciało i swoje ograniczenia.</w:t>
      </w:r>
    </w:p>
    <w:p w14:paraId="0E88A2E0" w14:textId="77777777" w:rsidR="00DC4CE3" w:rsidRPr="00DE60CF" w:rsidRDefault="00DC4CE3" w:rsidP="00DC4CE3">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Czyli dziś potrafisz spojrzeć na to z dystansem?</w:t>
      </w:r>
    </w:p>
    <w:p w14:paraId="2ADD3747" w14:textId="77777777" w:rsidR="00DC4CE3" w:rsidRPr="00DE60CF" w:rsidRDefault="00DC4CE3" w:rsidP="00DC4CE3">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 xml:space="preserve">Tak. To była jedyna droga, żeby dalej normalnie żyć. Gdyby człowiek codziennie myślał „co by </w:t>
      </w:r>
      <w:proofErr w:type="gramStart"/>
      <w:r w:rsidRPr="00DE60CF">
        <w:rPr>
          <w:rFonts w:ascii="Calibri" w:hAnsi="Calibri" w:cs="Calibri"/>
          <w:sz w:val="22"/>
          <w:szCs w:val="22"/>
        </w:rPr>
        <w:t>było</w:t>
      </w:r>
      <w:proofErr w:type="gramEnd"/>
      <w:r w:rsidRPr="00DE60CF">
        <w:rPr>
          <w:rFonts w:ascii="Calibri" w:hAnsi="Calibri" w:cs="Calibri"/>
          <w:sz w:val="22"/>
          <w:szCs w:val="22"/>
        </w:rPr>
        <w:t xml:space="preserve"> gdyby”, to życie nie miałoby sensu.</w:t>
      </w:r>
    </w:p>
    <w:p w14:paraId="039E78B6" w14:textId="77777777" w:rsidR="00DC4CE3" w:rsidRPr="00DE60CF" w:rsidRDefault="00DC4CE3" w:rsidP="00DC4CE3">
      <w:pPr>
        <w:pStyle w:val="NormalnyWeb"/>
        <w:rPr>
          <w:rFonts w:ascii="Calibri" w:hAnsi="Calibri" w:cs="Calibri"/>
          <w:sz w:val="22"/>
          <w:szCs w:val="22"/>
        </w:rPr>
      </w:pPr>
      <w:r w:rsidRPr="00DE60CF">
        <w:rPr>
          <w:rFonts w:ascii="Calibri" w:hAnsi="Calibri" w:cs="Calibri"/>
          <w:sz w:val="22"/>
          <w:szCs w:val="22"/>
        </w:rPr>
        <w:t>Ten wypadek zmienił bardzo wiele w moim podejściu do życia. W szpitalu widziałem ludzi, którzy mieli znacznie mniej szczęścia ode mnie. Wtedy zaczynasz rozumieć, czym są prawdziwe problemy.</w:t>
      </w:r>
    </w:p>
    <w:p w14:paraId="71899064" w14:textId="77777777" w:rsidR="00DC4CE3" w:rsidRPr="00DE60CF" w:rsidRDefault="00DC4CE3" w:rsidP="00DC4CE3">
      <w:pPr>
        <w:pStyle w:val="NormalnyWeb"/>
        <w:rPr>
          <w:rFonts w:ascii="Calibri" w:hAnsi="Calibri" w:cs="Calibri"/>
          <w:sz w:val="22"/>
          <w:szCs w:val="22"/>
        </w:rPr>
      </w:pPr>
      <w:r w:rsidRPr="00DE60CF">
        <w:rPr>
          <w:rFonts w:ascii="Calibri" w:hAnsi="Calibri" w:cs="Calibri"/>
          <w:sz w:val="22"/>
          <w:szCs w:val="22"/>
        </w:rPr>
        <w:t>Często narzekamy na drobiazgi – przeziębienie, gorszy dzień, zmęczenie. Tymczasem prawdziwe problemy zaczynają się wtedy, kiedy pewnych rzeczy nie da się już zmienić.</w:t>
      </w:r>
    </w:p>
    <w:p w14:paraId="457547F6" w14:textId="77777777" w:rsidR="00DC4CE3" w:rsidRPr="00DE60CF" w:rsidRDefault="00DC4CE3" w:rsidP="00DC4CE3">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Wielu ludzi mówi, że po wypadku stałeś się symbolem walki i inspiracją.</w:t>
      </w:r>
    </w:p>
    <w:p w14:paraId="3F56771E" w14:textId="77777777" w:rsidR="00DC4CE3" w:rsidRPr="00DE60CF" w:rsidRDefault="00DC4CE3" w:rsidP="00DC4CE3">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Dzisiaj patrzę na to inaczej niż kiedyś. Dawniej chciałem być zapamiętany przede wszystkim jako kierowca wyścigowy, a nie jako ktoś, kto miał wypadek.</w:t>
      </w:r>
    </w:p>
    <w:p w14:paraId="73249010" w14:textId="77777777" w:rsidR="00DC4CE3" w:rsidRPr="00DE60CF" w:rsidRDefault="00DC4CE3" w:rsidP="00DC4CE3">
      <w:pPr>
        <w:pStyle w:val="NormalnyWeb"/>
        <w:rPr>
          <w:rFonts w:ascii="Calibri" w:hAnsi="Calibri" w:cs="Calibri"/>
          <w:sz w:val="22"/>
          <w:szCs w:val="22"/>
        </w:rPr>
      </w:pPr>
      <w:r w:rsidRPr="00DE60CF">
        <w:rPr>
          <w:rFonts w:ascii="Calibri" w:hAnsi="Calibri" w:cs="Calibri"/>
          <w:sz w:val="22"/>
          <w:szCs w:val="22"/>
        </w:rPr>
        <w:t>Z czasem zrozumiałem jednak, że ten wypadek jest częścią mojej historii. Nie jedyną, ale bardzo ważną. I nie da się jej oddzielić od reszty mojego życia.</w:t>
      </w:r>
    </w:p>
    <w:p w14:paraId="5CB7B1AB" w14:textId="77777777" w:rsidR="00DC4CE3" w:rsidRPr="00DE60CF" w:rsidRDefault="00DC4CE3" w:rsidP="00DC4CE3">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Podczas rehabilitacji oglądałeś wyścigi Formuły 1?</w:t>
      </w:r>
    </w:p>
    <w:p w14:paraId="0E27D0B4" w14:textId="77777777" w:rsidR="00DC4CE3" w:rsidRPr="00DE60CF" w:rsidRDefault="00DC4CE3" w:rsidP="00DC4CE3">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Tak, oglądałem każdy wyścig. Czasami było to bardzo trudne, bo miałem świadomość, że powinienem być tam, na torze.</w:t>
      </w:r>
    </w:p>
    <w:p w14:paraId="287E4C3A" w14:textId="77777777" w:rsidR="00DC4CE3" w:rsidRPr="00DE60CF" w:rsidRDefault="00DC4CE3" w:rsidP="00DC4CE3">
      <w:pPr>
        <w:pStyle w:val="NormalnyWeb"/>
        <w:rPr>
          <w:rFonts w:ascii="Calibri" w:hAnsi="Calibri" w:cs="Calibri"/>
          <w:sz w:val="22"/>
          <w:szCs w:val="22"/>
        </w:rPr>
      </w:pPr>
      <w:r w:rsidRPr="00DE60CF">
        <w:rPr>
          <w:rFonts w:ascii="Calibri" w:hAnsi="Calibri" w:cs="Calibri"/>
          <w:sz w:val="22"/>
          <w:szCs w:val="22"/>
        </w:rPr>
        <w:lastRenderedPageBreak/>
        <w:t xml:space="preserve">Pamiętam jeden moment bardzo dokładnie. Siedziałem na kanapie i oglądałem wyścig. W pewnej chwili miałem dziwne uczucie, jakbym już kiedyś widział tę sytuację. Jakby to był jakiś </w:t>
      </w:r>
      <w:proofErr w:type="spellStart"/>
      <w:r w:rsidRPr="00DE60CF">
        <w:rPr>
          <w:rFonts w:ascii="Calibri" w:hAnsi="Calibri" w:cs="Calibri"/>
          <w:sz w:val="22"/>
          <w:szCs w:val="22"/>
        </w:rPr>
        <w:t>flashback</w:t>
      </w:r>
      <w:proofErr w:type="spellEnd"/>
      <w:r w:rsidRPr="00DE60CF">
        <w:rPr>
          <w:rFonts w:ascii="Calibri" w:hAnsi="Calibri" w:cs="Calibri"/>
          <w:sz w:val="22"/>
          <w:szCs w:val="22"/>
        </w:rPr>
        <w:t>.</w:t>
      </w:r>
    </w:p>
    <w:p w14:paraId="103F27D0" w14:textId="77777777" w:rsidR="00DC4CE3" w:rsidRPr="00DE60CF" w:rsidRDefault="00DC4CE3" w:rsidP="00DC4CE3">
      <w:pPr>
        <w:pStyle w:val="NormalnyWeb"/>
        <w:rPr>
          <w:rFonts w:ascii="Calibri" w:hAnsi="Calibri" w:cs="Calibri"/>
          <w:sz w:val="22"/>
          <w:szCs w:val="22"/>
        </w:rPr>
      </w:pPr>
      <w:r w:rsidRPr="00DE60CF">
        <w:rPr>
          <w:rFonts w:ascii="Calibri" w:hAnsi="Calibri" w:cs="Calibri"/>
          <w:sz w:val="22"/>
          <w:szCs w:val="22"/>
        </w:rPr>
        <w:t>Jednocześnie cały czas pracowałem nad ręką. Nawet kiedy oglądałem wyścig, moja lewa ręka pomagała prawej wykonywać ruchy rehabilitacyjne. To była ciągła praca.</w:t>
      </w:r>
    </w:p>
    <w:p w14:paraId="61E708C3" w14:textId="77777777" w:rsidR="00DC4CE3" w:rsidRPr="00DE60CF" w:rsidRDefault="00DC4CE3" w:rsidP="00DC4CE3">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Był też moment, kiedy na jakiś czas przestałeś się ścigać.</w:t>
      </w:r>
    </w:p>
    <w:p w14:paraId="77481580" w14:textId="77777777" w:rsidR="00DC4CE3" w:rsidRPr="00DE60CF" w:rsidRDefault="00DC4CE3" w:rsidP="00DC4CE3">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Tak, szczególnie w 2016 roku. To był okres, w którym praktycznie nie startowałem. I wtedy zauważyłem coś bardzo ciekawego – zaczęło mi brakować adrenaliny.</w:t>
      </w:r>
    </w:p>
    <w:p w14:paraId="236DC896" w14:textId="77777777" w:rsidR="00DC4CE3" w:rsidRPr="00DE60CF" w:rsidRDefault="00DC4CE3" w:rsidP="00DC4CE3">
      <w:pPr>
        <w:pStyle w:val="NormalnyWeb"/>
        <w:rPr>
          <w:rFonts w:ascii="Calibri" w:hAnsi="Calibri" w:cs="Calibri"/>
          <w:sz w:val="22"/>
          <w:szCs w:val="22"/>
        </w:rPr>
      </w:pPr>
      <w:r w:rsidRPr="00DE60CF">
        <w:rPr>
          <w:rFonts w:ascii="Calibri" w:hAnsi="Calibri" w:cs="Calibri"/>
          <w:sz w:val="22"/>
          <w:szCs w:val="22"/>
        </w:rPr>
        <w:t>Człowiek przez lata przyzwyczaja się do pewnego poziomu emocji. Kiedy nagle tego nie ma, zaczynasz to gdzieś podświadomie szukać.</w:t>
      </w:r>
    </w:p>
    <w:p w14:paraId="45B4EA59" w14:textId="77777777" w:rsidR="00DC4CE3" w:rsidRPr="00DE60CF" w:rsidRDefault="00DC4CE3" w:rsidP="00DC4CE3">
      <w:pPr>
        <w:pStyle w:val="NormalnyWeb"/>
        <w:rPr>
          <w:rFonts w:ascii="Calibri" w:hAnsi="Calibri" w:cs="Calibri"/>
          <w:sz w:val="22"/>
          <w:szCs w:val="22"/>
        </w:rPr>
      </w:pPr>
      <w:r w:rsidRPr="00DE60CF">
        <w:rPr>
          <w:rFonts w:ascii="Calibri" w:hAnsi="Calibri" w:cs="Calibri"/>
          <w:sz w:val="22"/>
          <w:szCs w:val="22"/>
        </w:rPr>
        <w:t>W moim przypadku objawiało się to na przykład na rowerze. Na zjazdach jechałem coraz szybciej. Dzisiaj wiem, że to było trochę niebezpieczne, ale wtedy po prostu brakowało mi tej adrenaliny, która przez lata była częścią mojego życia.</w:t>
      </w:r>
    </w:p>
    <w:p w14:paraId="34CEB1C8" w14:textId="77777777" w:rsidR="00B57234" w:rsidRPr="00DE60CF" w:rsidRDefault="00B57234" w:rsidP="00B57234">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 xml:space="preserve">Po długiej rehabilitacji wróciłeś do </w:t>
      </w:r>
      <w:proofErr w:type="spellStart"/>
      <w:r w:rsidRPr="00DE60CF">
        <w:rPr>
          <w:rFonts w:ascii="Calibri" w:hAnsi="Calibri" w:cs="Calibri"/>
          <w:sz w:val="22"/>
          <w:szCs w:val="22"/>
        </w:rPr>
        <w:t>motorsportu</w:t>
      </w:r>
      <w:proofErr w:type="spellEnd"/>
      <w:r w:rsidRPr="00DE60CF">
        <w:rPr>
          <w:rFonts w:ascii="Calibri" w:hAnsi="Calibri" w:cs="Calibri"/>
          <w:sz w:val="22"/>
          <w:szCs w:val="22"/>
        </w:rPr>
        <w:t>. Najpierw do rajdów, później znów pojawiła się Formuła 1. Jak wyglądał ten moment, kiedy Twoje nazwisko zaczęło znowu krążyć po padoku F1?</w:t>
      </w:r>
    </w:p>
    <w:p w14:paraId="78871C92" w14:textId="77777777" w:rsidR="00B57234" w:rsidRPr="00DE60CF" w:rsidRDefault="00B57234" w:rsidP="00B57234">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To był bardzo szczególny moment. W Formule 1 nikt nie daje Ci miejsca tylko dlatego, że masz ciekawą historię albo że przeżyłeś trudny wypadek. Jeśli ktoś daje Ci szansę, to dlatego, że wierzy, iż jesteś w stanie coś wnieść do zespołu.</w:t>
      </w:r>
    </w:p>
    <w:p w14:paraId="726001D9" w14:textId="77777777" w:rsidR="00B57234" w:rsidRPr="00DE60CF" w:rsidRDefault="00B57234" w:rsidP="00B57234">
      <w:pPr>
        <w:pStyle w:val="NormalnyWeb"/>
        <w:rPr>
          <w:rFonts w:ascii="Calibri" w:hAnsi="Calibri" w:cs="Calibri"/>
          <w:sz w:val="22"/>
          <w:szCs w:val="22"/>
        </w:rPr>
      </w:pPr>
      <w:r w:rsidRPr="00DE60CF">
        <w:rPr>
          <w:rFonts w:ascii="Calibri" w:hAnsi="Calibri" w:cs="Calibri"/>
          <w:sz w:val="22"/>
          <w:szCs w:val="22"/>
        </w:rPr>
        <w:t>W 2017 roku zespół Renault zaproponował mi testy. To był moment przełomowy. Nagle okazało się, że są ludzie w Formule 1, którzy naprawdę wierzą, że mogę wrócić i znowu jeździć na wysokim poziomie.</w:t>
      </w:r>
    </w:p>
    <w:p w14:paraId="6833E8ED" w14:textId="77777777" w:rsidR="00B57234" w:rsidRPr="00DE60CF" w:rsidRDefault="00B57234" w:rsidP="00B57234">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To musiało dać ogromną motywację.</w:t>
      </w:r>
    </w:p>
    <w:p w14:paraId="2A7BB91F" w14:textId="77777777" w:rsidR="00B57234" w:rsidRPr="00DE60CF" w:rsidRDefault="00B57234" w:rsidP="00B57234">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Tak, ale jednocześnie był to trudny okres. Z jednej strony pojawiało się wiele pozytywnych reakcji, ale z drugiej strony było też sporo sceptycyzmu. Niektórzy ludzie bardzo łatwo oceniali mnie przez pryzmat moich ograniczeń.</w:t>
      </w:r>
    </w:p>
    <w:p w14:paraId="677998C0" w14:textId="77777777" w:rsidR="00B57234" w:rsidRPr="00DE60CF" w:rsidRDefault="00B57234" w:rsidP="00B57234">
      <w:pPr>
        <w:pStyle w:val="NormalnyWeb"/>
        <w:rPr>
          <w:rFonts w:ascii="Calibri" w:hAnsi="Calibri" w:cs="Calibri"/>
          <w:sz w:val="22"/>
          <w:szCs w:val="22"/>
        </w:rPr>
      </w:pPr>
      <w:r w:rsidRPr="00DE60CF">
        <w:rPr>
          <w:rFonts w:ascii="Calibri" w:hAnsi="Calibri" w:cs="Calibri"/>
          <w:sz w:val="22"/>
          <w:szCs w:val="22"/>
        </w:rPr>
        <w:t>Rozumiem, że ktoś mógł mieć wątpliwości. To jest normalne. Sam musiałem mieć pewność, że jestem w stanie wrócić do bolidu Formuły 1. Gdybym nie był tego pewny, nigdy bym tego nie zrobił.</w:t>
      </w:r>
    </w:p>
    <w:p w14:paraId="3EE5EA52" w14:textId="77777777" w:rsidR="00B57234" w:rsidRPr="00DE60CF" w:rsidRDefault="00B57234" w:rsidP="00B57234">
      <w:pPr>
        <w:pStyle w:val="NormalnyWeb"/>
        <w:rPr>
          <w:rFonts w:ascii="Calibri" w:hAnsi="Calibri" w:cs="Calibri"/>
          <w:sz w:val="22"/>
          <w:szCs w:val="22"/>
        </w:rPr>
      </w:pPr>
      <w:r w:rsidRPr="00DE60CF">
        <w:rPr>
          <w:rFonts w:ascii="Calibri" w:hAnsi="Calibri" w:cs="Calibri"/>
          <w:sz w:val="22"/>
          <w:szCs w:val="22"/>
        </w:rPr>
        <w:t>Ja zawsze powtarzałem jedną rzecz: nie jestem pierwszą osobą, która musi w to uwierzyć. Najpierw sam musiałem wiedzieć, że potrafię pływać, zanim skoczę na głęboką wodę.</w:t>
      </w:r>
    </w:p>
    <w:p w14:paraId="155B2D33" w14:textId="77777777" w:rsidR="00B57234" w:rsidRPr="00DE60CF" w:rsidRDefault="00B57234" w:rsidP="00B57234">
      <w:pPr>
        <w:pStyle w:val="NormalnyWeb"/>
        <w:rPr>
          <w:rFonts w:ascii="Calibri" w:hAnsi="Calibri" w:cs="Calibri"/>
          <w:sz w:val="22"/>
          <w:szCs w:val="22"/>
        </w:rPr>
      </w:pPr>
      <w:r w:rsidRPr="00DE60CF">
        <w:rPr>
          <w:rStyle w:val="Pogrubienie"/>
          <w:rFonts w:ascii="Calibri" w:hAnsi="Calibri" w:cs="Calibri"/>
          <w:sz w:val="22"/>
          <w:szCs w:val="22"/>
        </w:rPr>
        <w:lastRenderedPageBreak/>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Czyli powrót nie był spontaniczną decyzją.</w:t>
      </w:r>
    </w:p>
    <w:p w14:paraId="65E1B619" w14:textId="77777777" w:rsidR="00B57234" w:rsidRPr="00DE60CF" w:rsidRDefault="00B57234" w:rsidP="00B57234">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Absolutnie nie. To był bardzo długi proces. Mało kto wie, ile pracy się za tym kryło.</w:t>
      </w:r>
    </w:p>
    <w:p w14:paraId="1F13BC3E" w14:textId="77777777" w:rsidR="00B57234" w:rsidRPr="00DE60CF" w:rsidRDefault="00B57234" w:rsidP="00B57234">
      <w:pPr>
        <w:pStyle w:val="NormalnyWeb"/>
        <w:rPr>
          <w:rFonts w:ascii="Calibri" w:hAnsi="Calibri" w:cs="Calibri"/>
          <w:sz w:val="22"/>
          <w:szCs w:val="22"/>
        </w:rPr>
      </w:pPr>
      <w:r w:rsidRPr="00DE60CF">
        <w:rPr>
          <w:rFonts w:ascii="Calibri" w:hAnsi="Calibri" w:cs="Calibri"/>
          <w:sz w:val="22"/>
          <w:szCs w:val="22"/>
        </w:rPr>
        <w:t>Na przykład w 2016 roku testowałem różne samochody wyścigowe. Często robiliśmy to bardzo wcześnie rano, zanim pojawiali się inni ludzie na torze. Przyjeżdżałem na tor o piątej rano i przez dwie godziny jeździłem, zanim ktokolwiek zdążył to zobaczyć.</w:t>
      </w:r>
    </w:p>
    <w:p w14:paraId="53296439" w14:textId="77777777" w:rsidR="00B57234" w:rsidRPr="00DE60CF" w:rsidRDefault="00B57234" w:rsidP="00B57234">
      <w:pPr>
        <w:pStyle w:val="NormalnyWeb"/>
        <w:rPr>
          <w:rFonts w:ascii="Calibri" w:hAnsi="Calibri" w:cs="Calibri"/>
          <w:sz w:val="22"/>
          <w:szCs w:val="22"/>
        </w:rPr>
      </w:pPr>
      <w:r w:rsidRPr="00DE60CF">
        <w:rPr>
          <w:rFonts w:ascii="Calibri" w:hAnsi="Calibri" w:cs="Calibri"/>
          <w:sz w:val="22"/>
          <w:szCs w:val="22"/>
        </w:rPr>
        <w:t>To był czas sprawdzania siebie. Chciałem wiedzieć, czy naprawdę jestem w stanie wrócić do takiego poziomu.</w:t>
      </w:r>
    </w:p>
    <w:p w14:paraId="75F6C668" w14:textId="77777777" w:rsidR="00B57234" w:rsidRPr="00DE60CF" w:rsidRDefault="00B57234" w:rsidP="00B57234">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W końcu wróciłeś do Formuły 1 jako kierowca Williamsa w 2019 roku.</w:t>
      </w:r>
    </w:p>
    <w:p w14:paraId="17266C9C" w14:textId="77777777" w:rsidR="00B57234" w:rsidRPr="00DE60CF" w:rsidRDefault="00B57234" w:rsidP="00B57234">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Tak. To był ważny moment. Po tylu latach walki, bólu i rehabilitacji znowu znalazłem się na starcie wyścigu Formuły 1.</w:t>
      </w:r>
    </w:p>
    <w:p w14:paraId="382154A5" w14:textId="77777777" w:rsidR="00B57234" w:rsidRPr="00DE60CF" w:rsidRDefault="00B57234" w:rsidP="00B57234">
      <w:pPr>
        <w:pStyle w:val="NormalnyWeb"/>
        <w:rPr>
          <w:rFonts w:ascii="Calibri" w:hAnsi="Calibri" w:cs="Calibri"/>
          <w:sz w:val="22"/>
          <w:szCs w:val="22"/>
        </w:rPr>
      </w:pPr>
      <w:r w:rsidRPr="00DE60CF">
        <w:rPr>
          <w:rFonts w:ascii="Calibri" w:hAnsi="Calibri" w:cs="Calibri"/>
          <w:sz w:val="22"/>
          <w:szCs w:val="22"/>
        </w:rPr>
        <w:t>Jednocześnie wiedziałem, że to dopiero początek kolejnego etapu. Sam powrót był sukcesem, ale chciałem też pokazać, że nadal potrafię się ścigać.</w:t>
      </w:r>
    </w:p>
    <w:p w14:paraId="71B90BB7" w14:textId="77777777" w:rsidR="00B57234" w:rsidRPr="00DE60CF" w:rsidRDefault="00B57234" w:rsidP="00B57234">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 xml:space="preserve">Wspomniałeś wcześniej o znajomościach z kierowcami, którzy dziś są legendami Formuły 1 – Lewisem Hamiltonem czy Nico </w:t>
      </w:r>
      <w:proofErr w:type="spellStart"/>
      <w:r w:rsidRPr="00DE60CF">
        <w:rPr>
          <w:rFonts w:ascii="Calibri" w:hAnsi="Calibri" w:cs="Calibri"/>
          <w:sz w:val="22"/>
          <w:szCs w:val="22"/>
        </w:rPr>
        <w:t>Rosbergiem</w:t>
      </w:r>
      <w:proofErr w:type="spellEnd"/>
      <w:r w:rsidRPr="00DE60CF">
        <w:rPr>
          <w:rFonts w:ascii="Calibri" w:hAnsi="Calibri" w:cs="Calibri"/>
          <w:sz w:val="22"/>
          <w:szCs w:val="22"/>
        </w:rPr>
        <w:t>. Jak zareagowali na Twój powrót?</w:t>
      </w:r>
    </w:p>
    <w:p w14:paraId="63035A26" w14:textId="77777777" w:rsidR="00B57234" w:rsidRPr="00DE60CF" w:rsidRDefault="00B57234" w:rsidP="00B57234">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Znamy się od bardzo młodych lat. Ścigaliśmy się razem jeszcze w kartingu. Wtedy byliśmy rywalami, ale też spędzaliśmy razem sporo czasu.</w:t>
      </w:r>
    </w:p>
    <w:p w14:paraId="12A64896" w14:textId="77777777" w:rsidR="00B57234" w:rsidRPr="00DE60CF" w:rsidRDefault="00B57234" w:rsidP="00B57234">
      <w:pPr>
        <w:pStyle w:val="NormalnyWeb"/>
        <w:rPr>
          <w:rFonts w:ascii="Calibri" w:hAnsi="Calibri" w:cs="Calibri"/>
          <w:sz w:val="22"/>
          <w:szCs w:val="22"/>
        </w:rPr>
      </w:pPr>
      <w:r w:rsidRPr="00DE60CF">
        <w:rPr>
          <w:rFonts w:ascii="Calibri" w:hAnsi="Calibri" w:cs="Calibri"/>
          <w:sz w:val="22"/>
          <w:szCs w:val="22"/>
        </w:rPr>
        <w:t>Wypadek pokazał jednak jedną rzecz – kto jest naprawdę blisko, a kto jest tylko znajomym z toru. Życie każdego potoczyło się inaczej.</w:t>
      </w:r>
    </w:p>
    <w:p w14:paraId="103B61BC" w14:textId="77777777" w:rsidR="00B57234" w:rsidRPr="00DE60CF" w:rsidRDefault="00B57234" w:rsidP="00B57234">
      <w:pPr>
        <w:pStyle w:val="NormalnyWeb"/>
        <w:rPr>
          <w:rFonts w:ascii="Calibri" w:hAnsi="Calibri" w:cs="Calibri"/>
          <w:sz w:val="22"/>
          <w:szCs w:val="22"/>
        </w:rPr>
      </w:pPr>
      <w:r w:rsidRPr="00DE60CF">
        <w:rPr>
          <w:rFonts w:ascii="Calibri" w:hAnsi="Calibri" w:cs="Calibri"/>
          <w:sz w:val="22"/>
          <w:szCs w:val="22"/>
        </w:rPr>
        <w:t>Zresztą ja nigdy nie potrzebowałem wielu ludzi wokół siebie. Czasami wolę spędzić czas sam niż iść z kimś na kawę czy pizzę.</w:t>
      </w:r>
    </w:p>
    <w:p w14:paraId="51212876" w14:textId="77777777" w:rsidR="00B57234" w:rsidRPr="00DE60CF" w:rsidRDefault="00B57234" w:rsidP="00B57234">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 xml:space="preserve">Dla wielu kibiców Twoja historia jest jedną z najbardziej niezwykłych w historii </w:t>
      </w:r>
      <w:proofErr w:type="spellStart"/>
      <w:r w:rsidRPr="00DE60CF">
        <w:rPr>
          <w:rFonts w:ascii="Calibri" w:hAnsi="Calibri" w:cs="Calibri"/>
          <w:sz w:val="22"/>
          <w:szCs w:val="22"/>
        </w:rPr>
        <w:t>motorsportu</w:t>
      </w:r>
      <w:proofErr w:type="spellEnd"/>
      <w:r w:rsidRPr="00DE60CF">
        <w:rPr>
          <w:rFonts w:ascii="Calibri" w:hAnsi="Calibri" w:cs="Calibri"/>
          <w:sz w:val="22"/>
          <w:szCs w:val="22"/>
        </w:rPr>
        <w:t>.</w:t>
      </w:r>
    </w:p>
    <w:p w14:paraId="001A156E" w14:textId="77777777" w:rsidR="00B57234" w:rsidRPr="00DE60CF" w:rsidRDefault="00B57234" w:rsidP="00B57234">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Może tak jest, ale ja staram się patrzeć na to spokojnie. Najważniejsze było dla mnie to, żeby spróbować wrócić i zamknąć pewien rozdział w swoim życiu.</w:t>
      </w:r>
    </w:p>
    <w:p w14:paraId="03B4D948" w14:textId="77777777" w:rsidR="00B57234" w:rsidRPr="00DE60CF" w:rsidRDefault="00B57234" w:rsidP="00B57234">
      <w:pPr>
        <w:pStyle w:val="NormalnyWeb"/>
        <w:rPr>
          <w:rFonts w:ascii="Calibri" w:hAnsi="Calibri" w:cs="Calibri"/>
          <w:sz w:val="22"/>
          <w:szCs w:val="22"/>
        </w:rPr>
      </w:pPr>
      <w:r w:rsidRPr="00DE60CF">
        <w:rPr>
          <w:rFonts w:ascii="Calibri" w:hAnsi="Calibri" w:cs="Calibri"/>
          <w:sz w:val="22"/>
          <w:szCs w:val="22"/>
        </w:rPr>
        <w:t>Kiedy po raz pierwszy po wypadku wsiadłem znowu do bolidu Formuły 1, w mojej głowie była jedna myśl: ta furtka albo się otworzy, albo zamknie na zawsze.</w:t>
      </w:r>
    </w:p>
    <w:p w14:paraId="4C005B1A" w14:textId="77777777" w:rsidR="00B57234" w:rsidRPr="00DE60CF" w:rsidRDefault="00B57234" w:rsidP="00B57234">
      <w:pPr>
        <w:pStyle w:val="NormalnyWeb"/>
        <w:rPr>
          <w:rFonts w:ascii="Calibri" w:hAnsi="Calibri" w:cs="Calibri"/>
          <w:sz w:val="22"/>
          <w:szCs w:val="22"/>
        </w:rPr>
      </w:pPr>
      <w:r w:rsidRPr="00DE60CF">
        <w:rPr>
          <w:rFonts w:ascii="Calibri" w:hAnsi="Calibri" w:cs="Calibri"/>
          <w:sz w:val="22"/>
          <w:szCs w:val="22"/>
        </w:rPr>
        <w:lastRenderedPageBreak/>
        <w:t>Na szczęście się otworzyła.</w:t>
      </w:r>
    </w:p>
    <w:p w14:paraId="3A9A5ED7" w14:textId="77777777" w:rsidR="00DE60CF" w:rsidRPr="00DE60CF" w:rsidRDefault="00DE60CF" w:rsidP="00DE60CF">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 xml:space="preserve">Porozmawiajmy jeszcze o Le </w:t>
      </w:r>
      <w:proofErr w:type="spellStart"/>
      <w:r w:rsidRPr="00DE60CF">
        <w:rPr>
          <w:rFonts w:ascii="Calibri" w:hAnsi="Calibri" w:cs="Calibri"/>
          <w:sz w:val="22"/>
          <w:szCs w:val="22"/>
        </w:rPr>
        <w:t>Mans</w:t>
      </w:r>
      <w:proofErr w:type="spellEnd"/>
      <w:r w:rsidRPr="00DE60CF">
        <w:rPr>
          <w:rFonts w:ascii="Calibri" w:hAnsi="Calibri" w:cs="Calibri"/>
          <w:sz w:val="22"/>
          <w:szCs w:val="22"/>
        </w:rPr>
        <w:t>. To jeden z najważniejszych wyścigów na świecie. Co dla Ciebie znaczy zwycięstwo w tym wyścigu?</w:t>
      </w:r>
    </w:p>
    <w:p w14:paraId="4F352E34" w14:textId="77777777" w:rsidR="00DE60CF" w:rsidRPr="00DE60CF" w:rsidRDefault="00DE60CF" w:rsidP="00DE60CF">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 xml:space="preserve">Le </w:t>
      </w:r>
      <w:proofErr w:type="spellStart"/>
      <w:r w:rsidRPr="00DE60CF">
        <w:rPr>
          <w:rFonts w:ascii="Calibri" w:hAnsi="Calibri" w:cs="Calibri"/>
          <w:sz w:val="22"/>
          <w:szCs w:val="22"/>
        </w:rPr>
        <w:t>Mans</w:t>
      </w:r>
      <w:proofErr w:type="spellEnd"/>
      <w:r w:rsidRPr="00DE60CF">
        <w:rPr>
          <w:rFonts w:ascii="Calibri" w:hAnsi="Calibri" w:cs="Calibri"/>
          <w:sz w:val="22"/>
          <w:szCs w:val="22"/>
        </w:rPr>
        <w:t xml:space="preserve"> to najważniejszy wyścig w świecie wyścigów długodystansowych. Można powiedzieć, że to taka coroczna olimpiada dla kierowców w tej kategorii. Zwycięstwo jest oczywiście czymś wyjątkowym, ale w moim podejściu do życia niewiele zmieniło.</w:t>
      </w:r>
    </w:p>
    <w:p w14:paraId="463A6166" w14:textId="77777777" w:rsidR="00DE60CF" w:rsidRPr="00DE60CF" w:rsidRDefault="00DE60CF" w:rsidP="00DE60CF">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To brzmi bardzo skromnie, jak na tak wielkie osiągnięcie.</w:t>
      </w:r>
    </w:p>
    <w:p w14:paraId="48B75E18" w14:textId="77777777" w:rsidR="00DE60CF" w:rsidRPr="00DE60CF" w:rsidRDefault="00DE60CF" w:rsidP="00DE60CF">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 xml:space="preserve">Może tak to brzmi, ale naprawdę tak czuję. Oczywiście </w:t>
      </w:r>
      <w:proofErr w:type="gramStart"/>
      <w:r w:rsidRPr="00DE60CF">
        <w:rPr>
          <w:rFonts w:ascii="Calibri" w:hAnsi="Calibri" w:cs="Calibri"/>
          <w:sz w:val="22"/>
          <w:szCs w:val="22"/>
        </w:rPr>
        <w:t>fajnie</w:t>
      </w:r>
      <w:proofErr w:type="gramEnd"/>
      <w:r w:rsidRPr="00DE60CF">
        <w:rPr>
          <w:rFonts w:ascii="Calibri" w:hAnsi="Calibri" w:cs="Calibri"/>
          <w:sz w:val="22"/>
          <w:szCs w:val="22"/>
        </w:rPr>
        <w:t xml:space="preserve"> jest mieć takie zwycięstwo w swoich statystykach i wrócić na ten wyścig rok później jako zwycięzca. To wyjątkowe uczucie.</w:t>
      </w:r>
    </w:p>
    <w:p w14:paraId="3DA1A8F8" w14:textId="77777777" w:rsidR="00DE60CF" w:rsidRPr="00DE60CF" w:rsidRDefault="00DE60CF" w:rsidP="00DE60CF">
      <w:pPr>
        <w:pStyle w:val="NormalnyWeb"/>
        <w:rPr>
          <w:rFonts w:ascii="Calibri" w:hAnsi="Calibri" w:cs="Calibri"/>
          <w:sz w:val="22"/>
          <w:szCs w:val="22"/>
        </w:rPr>
      </w:pPr>
      <w:r w:rsidRPr="00DE60CF">
        <w:rPr>
          <w:rFonts w:ascii="Calibri" w:hAnsi="Calibri" w:cs="Calibri"/>
          <w:sz w:val="22"/>
          <w:szCs w:val="22"/>
        </w:rPr>
        <w:t>Ale prawda jest taka, że po przekroczeniu linii mety niewiele się zmienia. Trzeba dalej robić swoje.</w:t>
      </w:r>
    </w:p>
    <w:p w14:paraId="7DDBFB4C" w14:textId="77777777" w:rsidR="00DE60CF" w:rsidRPr="00DE60CF" w:rsidRDefault="00DE60CF" w:rsidP="00DE60CF">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Z czego wynika takie podejście?</w:t>
      </w:r>
    </w:p>
    <w:p w14:paraId="7B447E34" w14:textId="77777777" w:rsidR="00DE60CF" w:rsidRPr="00DE60CF" w:rsidRDefault="00DE60CF" w:rsidP="00DE60CF">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Myślę, że z doświadczenia. Kiedy w 2008 roku wygrałem wyścig Formuły 1 w Kanadzie, bardzo szybko wróciłem do pracy. Już we wtorek rano byłem na testach w Barcelonie.</w:t>
      </w:r>
    </w:p>
    <w:p w14:paraId="0DAA8ACD" w14:textId="77777777" w:rsidR="00DE60CF" w:rsidRPr="00DE60CF" w:rsidRDefault="00DE60CF" w:rsidP="00DE60CF">
      <w:pPr>
        <w:pStyle w:val="NormalnyWeb"/>
        <w:rPr>
          <w:rFonts w:ascii="Calibri" w:hAnsi="Calibri" w:cs="Calibri"/>
          <w:sz w:val="22"/>
          <w:szCs w:val="22"/>
        </w:rPr>
      </w:pPr>
      <w:r w:rsidRPr="00DE60CF">
        <w:rPr>
          <w:rFonts w:ascii="Calibri" w:hAnsi="Calibri" w:cs="Calibri"/>
          <w:sz w:val="22"/>
          <w:szCs w:val="22"/>
        </w:rPr>
        <w:t>Zespół mówił, żebym został i świętował, ale ja chciałem wrócić do pracy. Wtedy nie myślałem o tym, że to może być moje jedyne zwycięstwo w Formule 1.</w:t>
      </w:r>
    </w:p>
    <w:p w14:paraId="629BA254" w14:textId="77777777" w:rsidR="00DE60CF" w:rsidRPr="00DE60CF" w:rsidRDefault="00DE60CF" w:rsidP="00DE60CF">
      <w:pPr>
        <w:pStyle w:val="NormalnyWeb"/>
        <w:rPr>
          <w:rFonts w:ascii="Calibri" w:hAnsi="Calibri" w:cs="Calibri"/>
          <w:sz w:val="22"/>
          <w:szCs w:val="22"/>
        </w:rPr>
      </w:pPr>
      <w:r w:rsidRPr="00DE60CF">
        <w:rPr>
          <w:rFonts w:ascii="Calibri" w:hAnsi="Calibri" w:cs="Calibri"/>
          <w:sz w:val="22"/>
          <w:szCs w:val="22"/>
        </w:rPr>
        <w:t>Z perspektywy czasu człowiek czasem zastanawia się, czy nie powinien bardziej celebrować takich chwil. Ale taki już jestem.</w:t>
      </w:r>
    </w:p>
    <w:p w14:paraId="07AF51C7" w14:textId="77777777" w:rsidR="00DE60CF" w:rsidRPr="00DE60CF" w:rsidRDefault="00DE60CF" w:rsidP="00DE60CF">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Twoja historia pokazuje, że sukces nie zawsze jest najważniejszy.</w:t>
      </w:r>
    </w:p>
    <w:p w14:paraId="6BE0E9ED" w14:textId="77777777" w:rsidR="00DE60CF" w:rsidRPr="00DE60CF" w:rsidRDefault="00DE60CF" w:rsidP="00DE60CF">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Dokładnie. Oczywiście każdy sportowiec chce wygrywać. Ja też. Ale w moim wieku i po tym wszystkim, co przeżyłem, wyniki nie są już najważniejsze.</w:t>
      </w:r>
    </w:p>
    <w:p w14:paraId="2E7B1080" w14:textId="77777777" w:rsidR="00DE60CF" w:rsidRPr="00DE60CF" w:rsidRDefault="00DE60CF" w:rsidP="00DE60CF">
      <w:pPr>
        <w:pStyle w:val="NormalnyWeb"/>
        <w:rPr>
          <w:rFonts w:ascii="Calibri" w:hAnsi="Calibri" w:cs="Calibri"/>
          <w:sz w:val="22"/>
          <w:szCs w:val="22"/>
        </w:rPr>
      </w:pPr>
      <w:r w:rsidRPr="00DE60CF">
        <w:rPr>
          <w:rFonts w:ascii="Calibri" w:hAnsi="Calibri" w:cs="Calibri"/>
          <w:sz w:val="22"/>
          <w:szCs w:val="22"/>
        </w:rPr>
        <w:t>Najważniejsze jest to, że nadal mogę robić to, co kocham.</w:t>
      </w:r>
    </w:p>
    <w:p w14:paraId="4234CB74" w14:textId="77777777" w:rsidR="00DE60CF" w:rsidRPr="00DE60CF" w:rsidRDefault="00DE60CF" w:rsidP="00DE60CF">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Na koniec zapytam o coś bardziej prywatnego. Jak wyglądają święta w życiu kierowcy wyścigowego?</w:t>
      </w:r>
    </w:p>
    <w:p w14:paraId="7E6DE985" w14:textId="77777777" w:rsidR="00DE60CF" w:rsidRPr="00DE60CF" w:rsidRDefault="00DE60CF" w:rsidP="00DE60CF">
      <w:pPr>
        <w:pStyle w:val="NormalnyWeb"/>
        <w:rPr>
          <w:rFonts w:ascii="Calibri" w:hAnsi="Calibri" w:cs="Calibri"/>
          <w:sz w:val="22"/>
          <w:szCs w:val="22"/>
        </w:rPr>
      </w:pPr>
      <w:r w:rsidRPr="00DE60CF">
        <w:rPr>
          <w:rStyle w:val="Uwydatnienie"/>
          <w:rFonts w:ascii="Calibri" w:hAnsi="Calibri" w:cs="Calibri"/>
          <w:sz w:val="22"/>
          <w:szCs w:val="22"/>
        </w:rPr>
        <w:lastRenderedPageBreak/>
        <w:t>Robert Kubica:</w:t>
      </w:r>
      <w:r w:rsidRPr="00DE60CF">
        <w:rPr>
          <w:rFonts w:ascii="Calibri" w:hAnsi="Calibri" w:cs="Calibri"/>
          <w:sz w:val="22"/>
          <w:szCs w:val="22"/>
        </w:rPr>
        <w:br/>
        <w:t>Bardzo często spędzałem je na torze. Zdarzało się, że w okresie świąt wielkanocnych odbywały się wyścigi Formuły 1.</w:t>
      </w:r>
    </w:p>
    <w:p w14:paraId="59A47EFD" w14:textId="77777777" w:rsidR="00DE60CF" w:rsidRPr="00DE60CF" w:rsidRDefault="00DE60CF" w:rsidP="00DE60CF">
      <w:pPr>
        <w:pStyle w:val="NormalnyWeb"/>
        <w:rPr>
          <w:rFonts w:ascii="Calibri" w:hAnsi="Calibri" w:cs="Calibri"/>
          <w:sz w:val="22"/>
          <w:szCs w:val="22"/>
        </w:rPr>
      </w:pPr>
      <w:r w:rsidRPr="00DE60CF">
        <w:rPr>
          <w:rFonts w:ascii="Calibri" w:hAnsi="Calibri" w:cs="Calibri"/>
          <w:sz w:val="22"/>
          <w:szCs w:val="22"/>
        </w:rPr>
        <w:t>Dlatego najbardziej brakuje mi po prostu spokojnego czasu z rodziną. Takiego momentu, kiedy można się zatrzymać i pobyć razem.</w:t>
      </w:r>
    </w:p>
    <w:p w14:paraId="16A88A80" w14:textId="77777777" w:rsidR="00DE60CF" w:rsidRPr="00DE60CF" w:rsidRDefault="00DE60CF" w:rsidP="00DE60CF">
      <w:pPr>
        <w:pStyle w:val="NormalnyWeb"/>
        <w:rPr>
          <w:rFonts w:ascii="Calibri" w:hAnsi="Calibri" w:cs="Calibri"/>
          <w:sz w:val="22"/>
          <w:szCs w:val="22"/>
        </w:rPr>
      </w:pPr>
      <w:r w:rsidRPr="00DE60CF">
        <w:rPr>
          <w:rFonts w:ascii="Calibri" w:hAnsi="Calibri" w:cs="Calibri"/>
          <w:sz w:val="22"/>
          <w:szCs w:val="22"/>
        </w:rPr>
        <w:t>Oczywiście nawet kiedy byłem na wyścigach, staraliśmy się wprowadzać jakieś świąteczne akcenty. Ale to nie jest to samo, co święta w domu.</w:t>
      </w:r>
    </w:p>
    <w:p w14:paraId="5AD61B21" w14:textId="77777777" w:rsidR="00DE60CF" w:rsidRPr="00DE60CF" w:rsidRDefault="00DE60CF" w:rsidP="00DE60CF">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A w ilu językach potrafisz się porozumiewać?</w:t>
      </w:r>
    </w:p>
    <w:p w14:paraId="62DB9787" w14:textId="77777777" w:rsidR="00DE60CF" w:rsidRPr="00DE60CF" w:rsidRDefault="00DE60CF" w:rsidP="00DE60CF">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Najlepiej mówię po polsku i po włosku. Bez problemu komunikuję się też po angielsku. Trochę rozumiem francuski i hiszpański.</w:t>
      </w:r>
    </w:p>
    <w:p w14:paraId="1D510E61" w14:textId="77777777" w:rsidR="00DE60CF" w:rsidRPr="00DE60CF" w:rsidRDefault="00DE60CF" w:rsidP="00DE60CF">
      <w:pPr>
        <w:pStyle w:val="NormalnyWeb"/>
        <w:rPr>
          <w:rFonts w:ascii="Calibri" w:hAnsi="Calibri" w:cs="Calibri"/>
          <w:sz w:val="22"/>
          <w:szCs w:val="22"/>
        </w:rPr>
      </w:pPr>
      <w:r w:rsidRPr="00DE60CF">
        <w:rPr>
          <w:rStyle w:val="Pogrubienie"/>
          <w:rFonts w:ascii="Calibri" w:hAnsi="Calibri" w:cs="Calibri"/>
          <w:sz w:val="22"/>
          <w:szCs w:val="22"/>
        </w:rPr>
        <w:t xml:space="preserve">Daniel </w:t>
      </w:r>
      <w:proofErr w:type="spellStart"/>
      <w:r w:rsidRPr="00DE60CF">
        <w:rPr>
          <w:rStyle w:val="Pogrubienie"/>
          <w:rFonts w:ascii="Calibri" w:hAnsi="Calibri" w:cs="Calibri"/>
          <w:sz w:val="22"/>
          <w:szCs w:val="22"/>
        </w:rPr>
        <w:t>Dyk</w:t>
      </w:r>
      <w:proofErr w:type="spellEnd"/>
      <w:r w:rsidRPr="00DE60CF">
        <w:rPr>
          <w:rStyle w:val="Pogrubienie"/>
          <w:rFonts w:ascii="Calibri" w:hAnsi="Calibri" w:cs="Calibri"/>
          <w:sz w:val="22"/>
          <w:szCs w:val="22"/>
        </w:rPr>
        <w:t>:</w:t>
      </w:r>
      <w:r w:rsidRPr="00DE60CF">
        <w:rPr>
          <w:rFonts w:ascii="Calibri" w:hAnsi="Calibri" w:cs="Calibri"/>
          <w:sz w:val="22"/>
          <w:szCs w:val="22"/>
        </w:rPr>
        <w:br/>
        <w:t>Gdybyś miał jednym zdaniem podsumować swoją historię?</w:t>
      </w:r>
    </w:p>
    <w:p w14:paraId="49A16E23" w14:textId="77777777" w:rsidR="00DE60CF" w:rsidRPr="00DE60CF" w:rsidRDefault="00DE60CF" w:rsidP="00DE60CF">
      <w:pPr>
        <w:pStyle w:val="NormalnyWeb"/>
        <w:rPr>
          <w:rFonts w:ascii="Calibri" w:hAnsi="Calibri" w:cs="Calibri"/>
          <w:sz w:val="22"/>
          <w:szCs w:val="22"/>
        </w:rPr>
      </w:pPr>
      <w:r w:rsidRPr="00DE60CF">
        <w:rPr>
          <w:rStyle w:val="Uwydatnienie"/>
          <w:rFonts w:ascii="Calibri" w:hAnsi="Calibri" w:cs="Calibri"/>
          <w:sz w:val="22"/>
          <w:szCs w:val="22"/>
        </w:rPr>
        <w:t>Robert Kubica:</w:t>
      </w:r>
      <w:r w:rsidRPr="00DE60CF">
        <w:rPr>
          <w:rFonts w:ascii="Calibri" w:hAnsi="Calibri" w:cs="Calibri"/>
          <w:sz w:val="22"/>
          <w:szCs w:val="22"/>
        </w:rPr>
        <w:br/>
        <w:t>Miałem ogromne szczęście. Moja dziecięca pasja stała się moją pracą i nadal mogę robić to, co kocham. A to w życiu jest chyba najważniejsze.</w:t>
      </w:r>
    </w:p>
    <w:p w14:paraId="47367E25" w14:textId="77777777" w:rsidR="00BF43CB" w:rsidRDefault="00BF43CB"/>
    <w:sectPr w:rsidR="00BF43CB"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BA2D" w14:textId="77777777" w:rsidR="00027DB7" w:rsidRDefault="00027DB7" w:rsidP="00F92223">
      <w:pPr>
        <w:spacing w:after="0" w:line="240" w:lineRule="auto"/>
      </w:pPr>
      <w:r>
        <w:separator/>
      </w:r>
    </w:p>
  </w:endnote>
  <w:endnote w:type="continuationSeparator" w:id="0">
    <w:p w14:paraId="63B00708" w14:textId="77777777" w:rsidR="00027DB7" w:rsidRDefault="00027DB7"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027DB7"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FB4E" w14:textId="77777777" w:rsidR="00027DB7" w:rsidRDefault="00027DB7" w:rsidP="00F92223">
      <w:pPr>
        <w:spacing w:after="0" w:line="240" w:lineRule="auto"/>
      </w:pPr>
      <w:r>
        <w:separator/>
      </w:r>
    </w:p>
  </w:footnote>
  <w:footnote w:type="continuationSeparator" w:id="0">
    <w:p w14:paraId="362C49AD" w14:textId="77777777" w:rsidR="00027DB7" w:rsidRDefault="00027DB7"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027DB7">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27DB7"/>
    <w:rsid w:val="00107A14"/>
    <w:rsid w:val="00381C88"/>
    <w:rsid w:val="00473385"/>
    <w:rsid w:val="00510D07"/>
    <w:rsid w:val="006331F4"/>
    <w:rsid w:val="00742EF5"/>
    <w:rsid w:val="00892FE1"/>
    <w:rsid w:val="00943BF8"/>
    <w:rsid w:val="00A01F46"/>
    <w:rsid w:val="00B57234"/>
    <w:rsid w:val="00BF43CB"/>
    <w:rsid w:val="00C01F28"/>
    <w:rsid w:val="00DC4CE3"/>
    <w:rsid w:val="00DE60CF"/>
    <w:rsid w:val="00E910A3"/>
    <w:rsid w:val="00E96292"/>
    <w:rsid w:val="00EF438C"/>
    <w:rsid w:val="00F15D37"/>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11</Pages>
  <Words>2890</Words>
  <Characters>17344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2026-03-31T13:06:00Z</dcterms:created>
  <dcterms:modified xsi:type="dcterms:W3CDTF">2026-03-31T13:06:00Z</dcterms:modified>
</cp:coreProperties>
</file>