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60C41E5" w:rsidR="00A46DD3" w:rsidRPr="005C3333" w:rsidRDefault="005C3333" w:rsidP="00A46DD3">
      <w:pPr>
        <w:jc w:val="right"/>
        <w:rPr>
          <w:rFonts w:cs="Calibri"/>
        </w:rPr>
      </w:pPr>
      <w:r w:rsidRPr="005C3333">
        <w:rPr>
          <w:rFonts w:cs="Calibri"/>
        </w:rPr>
        <w:t>01.04.</w:t>
      </w:r>
      <w:proofErr w:type="gramStart"/>
      <w:r w:rsidR="00A46DD3" w:rsidRPr="005C3333">
        <w:rPr>
          <w:rFonts w:cs="Calibri"/>
        </w:rPr>
        <w:t>2026r.</w:t>
      </w:r>
      <w:proofErr w:type="gramEnd"/>
    </w:p>
    <w:p w14:paraId="0D672902" w14:textId="5ECC5667" w:rsidR="00A46DD3" w:rsidRDefault="00A46DD3" w:rsidP="00EC7839">
      <w:pPr>
        <w:rPr>
          <w:rFonts w:cs="Calibri"/>
        </w:rPr>
      </w:pPr>
      <w:r w:rsidRPr="005C3333">
        <w:rPr>
          <w:rFonts w:cs="Calibri"/>
        </w:rPr>
        <w:t>INFORMACJA PRASOWA</w:t>
      </w:r>
    </w:p>
    <w:p w14:paraId="1B6B7D4A" w14:textId="77777777" w:rsidR="00EC7839" w:rsidRPr="00EC7839" w:rsidRDefault="00EC7839" w:rsidP="00EC7839">
      <w:pPr>
        <w:rPr>
          <w:rStyle w:val="Pogrubienie"/>
          <w:rFonts w:cs="Calibri"/>
          <w:b w:val="0"/>
          <w:bCs w:val="0"/>
        </w:rPr>
      </w:pPr>
    </w:p>
    <w:p w14:paraId="2D098CF5" w14:textId="22AD2E96" w:rsidR="00F03684" w:rsidRPr="00EC7839" w:rsidRDefault="00F03684" w:rsidP="00EC783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>Robert Kubica</w:t>
      </w:r>
      <w:r w:rsidR="00EC7839">
        <w:rPr>
          <w:rStyle w:val="Pogrubienie"/>
          <w:rFonts w:ascii="Calibri" w:hAnsi="Calibri" w:cs="Calibri"/>
          <w:sz w:val="22"/>
          <w:szCs w:val="22"/>
        </w:rPr>
        <w:t xml:space="preserve"> w pierwszej po przerwie medialnej rozmowie</w:t>
      </w:r>
      <w:r w:rsidRPr="00EC7839">
        <w:rPr>
          <w:rStyle w:val="Pogrubienie"/>
          <w:rFonts w:ascii="Calibri" w:hAnsi="Calibri" w:cs="Calibri"/>
          <w:sz w:val="22"/>
          <w:szCs w:val="22"/>
        </w:rPr>
        <w:t>: „Mój mózg nie akceptował mojego ciała”</w:t>
      </w:r>
    </w:p>
    <w:p w14:paraId="62715C82" w14:textId="0D6A88CA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 xml:space="preserve">To nie jest rozmowa o bolidach, rekordach torów i prędkościach. To opowieść o sile ludzkiego ducha. Po dłuższej przerwie od medialnych wystąpień Robert Kubica był gościem </w:t>
      </w:r>
      <w:r w:rsidR="00FC3633">
        <w:rPr>
          <w:rStyle w:val="Pogrubienie"/>
          <w:rFonts w:ascii="Calibri" w:hAnsi="Calibri" w:cs="Calibri"/>
          <w:sz w:val="22"/>
          <w:szCs w:val="22"/>
        </w:rPr>
        <w:t xml:space="preserve">specjalnego świątecznego programu </w:t>
      </w:r>
      <w:r w:rsidRPr="00EC7839">
        <w:rPr>
          <w:rStyle w:val="Pogrubienie"/>
          <w:rFonts w:ascii="Calibri" w:hAnsi="Calibri" w:cs="Calibri"/>
          <w:sz w:val="22"/>
          <w:szCs w:val="22"/>
        </w:rPr>
        <w:t>Daniela Dyka w RMF FM</w:t>
      </w:r>
      <w:r w:rsidR="0012637B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625640">
        <w:rPr>
          <w:rStyle w:val="Pogrubienie"/>
          <w:rFonts w:ascii="Calibri" w:hAnsi="Calibri" w:cs="Calibri"/>
          <w:sz w:val="22"/>
          <w:szCs w:val="22"/>
        </w:rPr>
        <w:t>w Wielki Piątek o godz. 21. Kubica</w:t>
      </w:r>
      <w:r w:rsidRPr="00EC7839">
        <w:rPr>
          <w:rStyle w:val="Pogrubienie"/>
          <w:rFonts w:ascii="Calibri" w:hAnsi="Calibri" w:cs="Calibri"/>
          <w:sz w:val="22"/>
          <w:szCs w:val="22"/>
        </w:rPr>
        <w:t xml:space="preserve"> w szczerej rozmowie wrócił do jednego z najtrudniejszych momentów swojego życia. </w:t>
      </w:r>
      <w:r w:rsidR="00CF52EF">
        <w:rPr>
          <w:rStyle w:val="Pogrubienie"/>
          <w:rFonts w:ascii="Calibri" w:hAnsi="Calibri" w:cs="Calibri"/>
          <w:sz w:val="22"/>
          <w:szCs w:val="22"/>
        </w:rPr>
        <w:t>O</w:t>
      </w:r>
      <w:r w:rsidRPr="00EC7839">
        <w:rPr>
          <w:rStyle w:val="Pogrubienie"/>
          <w:rFonts w:ascii="Calibri" w:hAnsi="Calibri" w:cs="Calibri"/>
          <w:sz w:val="22"/>
          <w:szCs w:val="22"/>
        </w:rPr>
        <w:t>powiedział o tym, jak dramatyczny wypadek zmienił jego sposób patrzenia na świat i jak odnalazł w sobie siłę, by rozpocząć zupełnie nową drogę.</w:t>
      </w:r>
    </w:p>
    <w:p w14:paraId="31F6C856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Fonts w:ascii="Calibri" w:hAnsi="Calibri" w:cs="Calibri"/>
          <w:sz w:val="22"/>
          <w:szCs w:val="22"/>
        </w:rPr>
        <w:t xml:space="preserve">Wypadek z 2011 roku podczas rajdu </w:t>
      </w:r>
      <w:proofErr w:type="spellStart"/>
      <w:r w:rsidRPr="00EC7839">
        <w:rPr>
          <w:rFonts w:ascii="Calibri" w:hAnsi="Calibri" w:cs="Calibri"/>
          <w:sz w:val="22"/>
          <w:szCs w:val="22"/>
        </w:rPr>
        <w:t>Ronde</w:t>
      </w:r>
      <w:proofErr w:type="spellEnd"/>
      <w:r w:rsidRPr="00EC7839">
        <w:rPr>
          <w:rFonts w:ascii="Calibri" w:hAnsi="Calibri" w:cs="Calibri"/>
          <w:sz w:val="22"/>
          <w:szCs w:val="22"/>
        </w:rPr>
        <w:t xml:space="preserve"> di Andora niemal zakończył jego karierę i życie. Wielogodzinne operacje, miesiące rehabilitacji i lata życia z bólem sprawiły, że jeden z najbardziej znanych polskich sportowców musiał na nowo zdefiniować siebie i swoje cele.</w:t>
      </w:r>
    </w:p>
    <w:p w14:paraId="6678CF9D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Fonts w:ascii="Calibri" w:hAnsi="Calibri" w:cs="Calibri"/>
          <w:sz w:val="22"/>
          <w:szCs w:val="22"/>
        </w:rPr>
        <w:t>Kierowca nie ukrywa, że powrót do normalności był procesem, który trwał latami. Największym wyzwaniem okazała się nie tylko rehabilitacja, ale także akceptacja własnych ograniczeń.</w:t>
      </w:r>
    </w:p>
    <w:p w14:paraId="43C1AC9A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EC7839">
        <w:rPr>
          <w:rStyle w:val="Uwydatnienie"/>
          <w:rFonts w:ascii="Calibri" w:hAnsi="Calibri" w:cs="Calibri"/>
          <w:b/>
          <w:bCs/>
          <w:sz w:val="22"/>
          <w:szCs w:val="22"/>
        </w:rPr>
        <w:t>Żyłem długo z bólem – nie tylko fizycznym, ale też tym w głowie. To była najtrudniejsza walka</w:t>
      </w:r>
      <w:r w:rsidRPr="00EC7839">
        <w:rPr>
          <w:rStyle w:val="Pogrubienie"/>
          <w:rFonts w:ascii="Calibri" w:hAnsi="Calibri" w:cs="Calibri"/>
          <w:sz w:val="22"/>
          <w:szCs w:val="22"/>
        </w:rPr>
        <w:t xml:space="preserve"> – mówi.</w:t>
      </w:r>
    </w:p>
    <w:p w14:paraId="78075F5E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Fonts w:ascii="Calibri" w:hAnsi="Calibri" w:cs="Calibri"/>
          <w:sz w:val="22"/>
          <w:szCs w:val="22"/>
        </w:rPr>
        <w:t>Dziś przyznaje, że dramatyczne wydarzenia sprzed lat całkowicie zmieniły jego podejście do życia. Pobyt w szpitalu i obserwacja ludzi, którzy mieli znacznie mniej szczęścia, nauczyły go pokory i dystansu do codziennych problemów.</w:t>
      </w:r>
    </w:p>
    <w:p w14:paraId="4DE287AB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EC7839">
        <w:rPr>
          <w:rStyle w:val="Uwydatnienie"/>
          <w:rFonts w:ascii="Calibri" w:hAnsi="Calibri" w:cs="Calibri"/>
          <w:b/>
          <w:bCs/>
          <w:sz w:val="22"/>
          <w:szCs w:val="22"/>
        </w:rPr>
        <w:t>Często narzekamy na drobiazgi. A prawdziwe problemy zaczynają się wtedy, kiedy pewnych rzeczy nie da się już zmienić</w:t>
      </w:r>
      <w:r w:rsidRPr="00EC7839">
        <w:rPr>
          <w:rStyle w:val="Pogrubienie"/>
          <w:rFonts w:ascii="Calibri" w:hAnsi="Calibri" w:cs="Calibri"/>
          <w:sz w:val="22"/>
          <w:szCs w:val="22"/>
        </w:rPr>
        <w:t xml:space="preserve"> – podkreśla.</w:t>
      </w:r>
    </w:p>
    <w:p w14:paraId="067B81F8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Fonts w:ascii="Calibri" w:hAnsi="Calibri" w:cs="Calibri"/>
          <w:sz w:val="22"/>
          <w:szCs w:val="22"/>
        </w:rPr>
        <w:t>Mimo trudnych doświadczeń Kubica znalazł w sobie siłę, by wrócić do sportu. Powrót nie był jednak prostą drogą. To były lata pracy, testów i sprawdzania własnych granic – często w ciszy, bez kamer i rozgłosu.</w:t>
      </w:r>
    </w:p>
    <w:p w14:paraId="4B35A836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Pr="00EC7839">
        <w:rPr>
          <w:rStyle w:val="Uwydatnienie"/>
          <w:rFonts w:ascii="Calibri" w:hAnsi="Calibri" w:cs="Calibri"/>
          <w:b/>
          <w:bCs/>
          <w:sz w:val="22"/>
          <w:szCs w:val="22"/>
        </w:rPr>
        <w:t>Nie chciałem wracać tylko symbolicznie. Musiałem mieć pewność, że naprawdę jestem w stanie to zrobić</w:t>
      </w:r>
      <w:r w:rsidRPr="00EC7839">
        <w:rPr>
          <w:rStyle w:val="Pogrubienie"/>
          <w:rFonts w:ascii="Calibri" w:hAnsi="Calibri" w:cs="Calibri"/>
          <w:sz w:val="22"/>
          <w:szCs w:val="22"/>
        </w:rPr>
        <w:t xml:space="preserve"> – wspomina.</w:t>
      </w:r>
    </w:p>
    <w:p w14:paraId="64830465" w14:textId="77777777" w:rsidR="00F03684" w:rsidRPr="00EC7839" w:rsidRDefault="00F03684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C7839">
        <w:rPr>
          <w:rFonts w:ascii="Calibri" w:hAnsi="Calibri" w:cs="Calibri"/>
          <w:sz w:val="22"/>
          <w:szCs w:val="22"/>
        </w:rPr>
        <w:t>Dziś jeden z najbardziej rozpoznawalnych polskich sportowców mówi o swojej historii z dużym dystansem. Nie ukrywa, że wypadek stał się ważną częścią jego życia, ale nie zdefiniował go jako człowieka.</w:t>
      </w:r>
    </w:p>
    <w:p w14:paraId="114C7C4C" w14:textId="41366197" w:rsidR="00F03684" w:rsidRPr="00677F77" w:rsidRDefault="00FE29EB" w:rsidP="00EC783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C7839">
        <w:rPr>
          <w:rStyle w:val="Pogrubienie"/>
          <w:rFonts w:ascii="Calibri" w:hAnsi="Calibri" w:cs="Calibri"/>
          <w:sz w:val="22"/>
          <w:szCs w:val="22"/>
        </w:rPr>
        <w:t xml:space="preserve">– </w:t>
      </w:r>
      <w:r w:rsidR="00F03684" w:rsidRPr="00677F77">
        <w:rPr>
          <w:rStyle w:val="Uwydatnienie"/>
          <w:rFonts w:ascii="Calibri" w:hAnsi="Calibri" w:cs="Calibri"/>
          <w:b/>
          <w:bCs/>
          <w:sz w:val="22"/>
          <w:szCs w:val="22"/>
        </w:rPr>
        <w:t>Miałem ogromne szczęście. Moja dziecięca pasja stała się moją pracą i nadal mogę robić to, co kocham.</w:t>
      </w:r>
    </w:p>
    <w:p w14:paraId="713BF54F" w14:textId="254C7333" w:rsidR="00A46DD3" w:rsidRPr="00EC7839" w:rsidRDefault="00A46DD3" w:rsidP="00EC7839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A46DD3" w:rsidRPr="00EC783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93DC" w14:textId="77777777" w:rsidR="00857BB5" w:rsidRDefault="00857BB5" w:rsidP="00F92223">
      <w:pPr>
        <w:spacing w:after="0" w:line="240" w:lineRule="auto"/>
      </w:pPr>
      <w:r>
        <w:separator/>
      </w:r>
    </w:p>
  </w:endnote>
  <w:endnote w:type="continuationSeparator" w:id="0">
    <w:p w14:paraId="4CE119FA" w14:textId="77777777" w:rsidR="00857BB5" w:rsidRDefault="00857BB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5627" w14:textId="77777777" w:rsidR="00857BB5" w:rsidRDefault="00857BB5" w:rsidP="00F92223">
      <w:pPr>
        <w:spacing w:after="0" w:line="240" w:lineRule="auto"/>
      </w:pPr>
      <w:r>
        <w:separator/>
      </w:r>
    </w:p>
  </w:footnote>
  <w:footnote w:type="continuationSeparator" w:id="0">
    <w:p w14:paraId="1ADCBC2F" w14:textId="77777777" w:rsidR="00857BB5" w:rsidRDefault="00857BB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F05E4"/>
    <w:rsid w:val="000F32C9"/>
    <w:rsid w:val="0012637B"/>
    <w:rsid w:val="002570ED"/>
    <w:rsid w:val="002E6DE5"/>
    <w:rsid w:val="00381C88"/>
    <w:rsid w:val="0047429C"/>
    <w:rsid w:val="00555CE8"/>
    <w:rsid w:val="005918AC"/>
    <w:rsid w:val="005C3333"/>
    <w:rsid w:val="00625640"/>
    <w:rsid w:val="00677F77"/>
    <w:rsid w:val="006F57B6"/>
    <w:rsid w:val="00725490"/>
    <w:rsid w:val="00857BB5"/>
    <w:rsid w:val="00892FE1"/>
    <w:rsid w:val="00974BD2"/>
    <w:rsid w:val="00A01F46"/>
    <w:rsid w:val="00A46DD3"/>
    <w:rsid w:val="00B84589"/>
    <w:rsid w:val="00BA44BF"/>
    <w:rsid w:val="00C73E34"/>
    <w:rsid w:val="00CF52EF"/>
    <w:rsid w:val="00D72051"/>
    <w:rsid w:val="00E96292"/>
    <w:rsid w:val="00EC7839"/>
    <w:rsid w:val="00F03684"/>
    <w:rsid w:val="00F15D37"/>
    <w:rsid w:val="00F92223"/>
    <w:rsid w:val="00FC3633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10</cp:revision>
  <dcterms:created xsi:type="dcterms:W3CDTF">2026-03-31T13:17:00Z</dcterms:created>
  <dcterms:modified xsi:type="dcterms:W3CDTF">2026-04-01T09:41:00Z</dcterms:modified>
</cp:coreProperties>
</file>