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4F1F3CB6" w:rsidR="00503205" w:rsidRPr="0042549C" w:rsidRDefault="00BF593F" w:rsidP="00503205">
      <w:pPr>
        <w:jc w:val="right"/>
        <w:rPr>
          <w:rFonts w:cs="Calibri"/>
        </w:rPr>
      </w:pPr>
      <w:r w:rsidRPr="0042549C">
        <w:rPr>
          <w:rFonts w:cs="Calibri"/>
        </w:rPr>
        <w:t>31.</w:t>
      </w:r>
      <w:r w:rsidR="00503205" w:rsidRPr="0042549C">
        <w:rPr>
          <w:rFonts w:cs="Calibri"/>
        </w:rPr>
        <w:t>03.</w:t>
      </w:r>
      <w:proofErr w:type="gramStart"/>
      <w:r w:rsidR="00503205" w:rsidRPr="0042549C">
        <w:rPr>
          <w:rFonts w:cs="Calibri"/>
        </w:rPr>
        <w:t>2026r.</w:t>
      </w:r>
      <w:proofErr w:type="gramEnd"/>
    </w:p>
    <w:p w14:paraId="1893F3FC" w14:textId="77777777" w:rsidR="00503205" w:rsidRPr="0042549C" w:rsidRDefault="00503205" w:rsidP="00503205">
      <w:pPr>
        <w:rPr>
          <w:rFonts w:cs="Calibri"/>
        </w:rPr>
      </w:pPr>
      <w:r w:rsidRPr="0042549C">
        <w:rPr>
          <w:rFonts w:cs="Calibri"/>
        </w:rPr>
        <w:t>INFORMACJA PRASOWA</w:t>
      </w:r>
    </w:p>
    <w:p w14:paraId="04286C27" w14:textId="77777777" w:rsidR="00F15D37" w:rsidRPr="0042549C" w:rsidRDefault="00F15D37">
      <w:pPr>
        <w:rPr>
          <w:rFonts w:cs="Calibri"/>
        </w:rPr>
      </w:pPr>
    </w:p>
    <w:p w14:paraId="5A1AD8EC" w14:textId="7826E557" w:rsidR="0042549C" w:rsidRPr="0042549C" w:rsidRDefault="0042549C" w:rsidP="0042549C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  <w:r w:rsidRPr="0042549C">
        <w:rPr>
          <w:rFonts w:eastAsia="Times New Roman" w:cs="Calibri"/>
          <w:b/>
          <w:bCs/>
          <w:lang w:eastAsia="pl-PL"/>
        </w:rPr>
        <w:t>Świąteczna ramówka RMF FM</w:t>
      </w:r>
      <w:r>
        <w:rPr>
          <w:rFonts w:eastAsia="Times New Roman" w:cs="Calibri"/>
          <w:b/>
          <w:bCs/>
          <w:lang w:eastAsia="pl-PL"/>
        </w:rPr>
        <w:t xml:space="preserve"> z wyjątkowymi gośćmi</w:t>
      </w:r>
      <w:r w:rsidR="0098429B">
        <w:rPr>
          <w:rFonts w:eastAsia="Times New Roman" w:cs="Calibri"/>
          <w:b/>
          <w:bCs/>
          <w:lang w:eastAsia="pl-PL"/>
        </w:rPr>
        <w:t>. Wśród nich</w:t>
      </w:r>
      <w:r w:rsidRPr="0042549C">
        <w:rPr>
          <w:rFonts w:eastAsia="Times New Roman" w:cs="Calibri"/>
          <w:b/>
          <w:bCs/>
          <w:lang w:eastAsia="pl-PL"/>
        </w:rPr>
        <w:t xml:space="preserve"> Robert Kubica, </w:t>
      </w:r>
      <w:proofErr w:type="spellStart"/>
      <w:r w:rsidRPr="0042549C">
        <w:rPr>
          <w:rFonts w:eastAsia="Times New Roman" w:cs="Calibri"/>
          <w:b/>
          <w:bCs/>
          <w:lang w:eastAsia="pl-PL"/>
        </w:rPr>
        <w:t>Skolim</w:t>
      </w:r>
      <w:proofErr w:type="spellEnd"/>
      <w:r w:rsidRPr="0042549C">
        <w:rPr>
          <w:rFonts w:eastAsia="Times New Roman" w:cs="Calibri"/>
          <w:b/>
          <w:bCs/>
          <w:lang w:eastAsia="pl-PL"/>
        </w:rPr>
        <w:t xml:space="preserve"> i Kamil Sipowicz</w:t>
      </w:r>
    </w:p>
    <w:p w14:paraId="5300B4BE" w14:textId="77777777" w:rsidR="0042549C" w:rsidRPr="0042549C" w:rsidRDefault="0042549C" w:rsidP="0098429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2549C">
        <w:rPr>
          <w:rFonts w:eastAsia="Times New Roman" w:cs="Calibri"/>
          <w:b/>
          <w:bCs/>
          <w:lang w:eastAsia="pl-PL"/>
        </w:rPr>
        <w:t xml:space="preserve">Wyjątkowi goście, szczere rozmowy i muzyczne premiery. Wielkanocna ramówka RMF FM przyniesie słuchaczom zarówno chwile refleksji, jak i sporą dawkę humoru. Wśród najważniejszych wydarzeń znajdzie się rozmowa z dawno niewidzianym w mediach Robertem Kubicą, wyjątkowe spotkanie z Kamilem Sipowiczem oraz specjalny świąteczny program ze </w:t>
      </w:r>
      <w:proofErr w:type="spellStart"/>
      <w:r w:rsidRPr="0042549C">
        <w:rPr>
          <w:rFonts w:eastAsia="Times New Roman" w:cs="Calibri"/>
          <w:b/>
          <w:bCs/>
          <w:lang w:eastAsia="pl-PL"/>
        </w:rPr>
        <w:t>Skolimem</w:t>
      </w:r>
      <w:proofErr w:type="spellEnd"/>
      <w:r w:rsidRPr="0042549C">
        <w:rPr>
          <w:rFonts w:eastAsia="Times New Roman" w:cs="Calibri"/>
          <w:b/>
          <w:bCs/>
          <w:lang w:eastAsia="pl-PL"/>
        </w:rPr>
        <w:t>, który premierowo zaprezentuje w RMF FM dwa nowe single.</w:t>
      </w:r>
      <w:r w:rsidRPr="0042549C">
        <w:rPr>
          <w:rFonts w:eastAsia="Times New Roman" w:cs="Calibri"/>
          <w:lang w:eastAsia="pl-PL"/>
        </w:rPr>
        <w:t xml:space="preserve"> </w:t>
      </w:r>
    </w:p>
    <w:p w14:paraId="19A578C0" w14:textId="48F35B1A" w:rsidR="0042549C" w:rsidRPr="0042549C" w:rsidRDefault="0042549C" w:rsidP="00BA7D5A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2549C">
        <w:rPr>
          <w:rFonts w:eastAsia="Times New Roman" w:cs="Calibri"/>
          <w:lang w:eastAsia="pl-PL"/>
        </w:rPr>
        <w:t xml:space="preserve">Świąteczna ramówka RMF FM została zaplanowana tak, aby towarzyszyć słuchaczom przez całe święta, od refleksyjnego Wielkiego Piątku, przez pełną emocji Wielką Sobotę, aż po wielkanocne audycje z humorem, muzyką i rozmowami z wyjątkowymi gośćmi. </w:t>
      </w:r>
    </w:p>
    <w:p w14:paraId="7B44B093" w14:textId="77777777" w:rsidR="00687F49" w:rsidRPr="00687F49" w:rsidRDefault="00687F49" w:rsidP="00687F49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>WIELKI PIĄTEK: Chwile refleksji</w:t>
      </w:r>
    </w:p>
    <w:p w14:paraId="1536EA32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>19:00 – 21:00 | Ulotne chwile: Łapcie jak ulotkę!</w:t>
      </w:r>
      <w:r w:rsidRPr="00687F49">
        <w:rPr>
          <w:rFonts w:eastAsia="Times New Roman" w:cs="Calibri"/>
          <w:lang w:eastAsia="pl-PL"/>
        </w:rPr>
        <w:br/>
        <w:t xml:space="preserve">Prowadzi: Darek </w:t>
      </w:r>
      <w:proofErr w:type="spellStart"/>
      <w:r w:rsidRPr="00687F49">
        <w:rPr>
          <w:rFonts w:eastAsia="Times New Roman" w:cs="Calibri"/>
          <w:lang w:eastAsia="pl-PL"/>
        </w:rPr>
        <w:t>Maciborek</w:t>
      </w:r>
      <w:proofErr w:type="spellEnd"/>
    </w:p>
    <w:p w14:paraId="76C33E20" w14:textId="77777777" w:rsidR="00687F49" w:rsidRPr="00687F49" w:rsidRDefault="00687F49" w:rsidP="00EF76D0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To czas, by zatrzymać się na moment w przedświątecznym biegu. Darek </w:t>
      </w:r>
      <w:proofErr w:type="spellStart"/>
      <w:r w:rsidRPr="00687F49">
        <w:rPr>
          <w:rFonts w:eastAsia="Times New Roman" w:cs="Calibri"/>
          <w:lang w:eastAsia="pl-PL"/>
        </w:rPr>
        <w:t>Maciborek</w:t>
      </w:r>
      <w:proofErr w:type="spellEnd"/>
      <w:r w:rsidRPr="00687F49">
        <w:rPr>
          <w:rFonts w:eastAsia="Times New Roman" w:cs="Calibri"/>
          <w:lang w:eastAsia="pl-PL"/>
        </w:rPr>
        <w:t xml:space="preserve"> zaprasza na wyjątkowe zestawienie najpiękniejszych cytatów z piosenek i rozmów z gwiazdami. Zabrzmią utwory i słowa, które pomagają przejść przez życiowe zakręty, artystów takich, jak Kora, Marek Grechuta, Zbigniew Wodecki, Ryszard Riedel czy zespół </w:t>
      </w:r>
      <w:proofErr w:type="spellStart"/>
      <w:r w:rsidRPr="00687F49">
        <w:rPr>
          <w:rFonts w:eastAsia="Times New Roman" w:cs="Calibri"/>
          <w:lang w:eastAsia="pl-PL"/>
        </w:rPr>
        <w:t>Paktofonika</w:t>
      </w:r>
      <w:proofErr w:type="spellEnd"/>
      <w:r w:rsidRPr="00687F49">
        <w:rPr>
          <w:rFonts w:eastAsia="Times New Roman" w:cs="Calibri"/>
          <w:lang w:eastAsia="pl-PL"/>
        </w:rPr>
        <w:t xml:space="preserve">. </w:t>
      </w:r>
    </w:p>
    <w:p w14:paraId="3B335A25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>21:00 – 00:00 | Historia drugiej szansy: rozmowa specjalna z Robertem Kubicą</w:t>
      </w:r>
      <w:r w:rsidRPr="00687F49">
        <w:rPr>
          <w:rFonts w:eastAsia="Times New Roman" w:cs="Calibri"/>
          <w:lang w:eastAsia="pl-PL"/>
        </w:rPr>
        <w:br/>
        <w:t xml:space="preserve">Prowadzi: Daniel </w:t>
      </w:r>
      <w:proofErr w:type="spellStart"/>
      <w:r w:rsidRPr="00687F49">
        <w:rPr>
          <w:rFonts w:eastAsia="Times New Roman" w:cs="Calibri"/>
          <w:lang w:eastAsia="pl-PL"/>
        </w:rPr>
        <w:t>Dyk</w:t>
      </w:r>
      <w:proofErr w:type="spellEnd"/>
    </w:p>
    <w:p w14:paraId="3C16157C" w14:textId="77777777" w:rsidR="00687F49" w:rsidRPr="00687F49" w:rsidRDefault="00687F49" w:rsidP="00443A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To nie będzie rozmowa o bolidach, ale o sile ludzkiego ducha. Robert Kubica w szczerym wywiadzie opowiada o tym, jak wypadek zmienił jego postrzeganie świata i jak odnalazł w sobie siłę, by rozpocząć zupełnie nową drogę. Rozmowa to inspirujące spotkanie mówiące o determinacji i nowym początku. </w:t>
      </w:r>
    </w:p>
    <w:p w14:paraId="427B0F08" w14:textId="77777777" w:rsidR="00687F49" w:rsidRPr="00687F49" w:rsidRDefault="00687F49" w:rsidP="00687F49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>WIELKA SOBOTA: Od śmiechu po wzruszenie</w:t>
      </w:r>
    </w:p>
    <w:p w14:paraId="05FC6B25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>Przedpołudnie 10:00 – 15:00 | Zapraszamy na kultową ławeczkę</w:t>
      </w:r>
      <w:r w:rsidRPr="00687F49">
        <w:rPr>
          <w:rFonts w:eastAsia="Times New Roman" w:cs="Calibri"/>
          <w:lang w:eastAsia="pl-PL"/>
        </w:rPr>
        <w:br/>
        <w:t xml:space="preserve">Prowadzą: Mateusz </w:t>
      </w:r>
      <w:proofErr w:type="spellStart"/>
      <w:r w:rsidRPr="00687F49">
        <w:rPr>
          <w:rFonts w:eastAsia="Times New Roman" w:cs="Calibri"/>
          <w:lang w:eastAsia="pl-PL"/>
        </w:rPr>
        <w:t>Opyrchał</w:t>
      </w:r>
      <w:proofErr w:type="spellEnd"/>
      <w:r w:rsidRPr="00687F49">
        <w:rPr>
          <w:rFonts w:eastAsia="Times New Roman" w:cs="Calibri"/>
          <w:lang w:eastAsia="pl-PL"/>
        </w:rPr>
        <w:t xml:space="preserve"> i Piotr </w:t>
      </w:r>
      <w:proofErr w:type="spellStart"/>
      <w:r w:rsidRPr="00687F49">
        <w:rPr>
          <w:rFonts w:eastAsia="Times New Roman" w:cs="Calibri"/>
          <w:lang w:eastAsia="pl-PL"/>
        </w:rPr>
        <w:t>Pręgowski</w:t>
      </w:r>
      <w:proofErr w:type="spellEnd"/>
    </w:p>
    <w:p w14:paraId="3FA717A0" w14:textId="77777777" w:rsidR="00687F49" w:rsidRPr="00687F49" w:rsidRDefault="00687F49" w:rsidP="00443A48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Na ławeczkę zaprasza najsłynniejszy Pietrek w Polsce. Piotr </w:t>
      </w:r>
      <w:proofErr w:type="spellStart"/>
      <w:r w:rsidRPr="00687F49">
        <w:rPr>
          <w:rFonts w:eastAsia="Times New Roman" w:cs="Calibri"/>
          <w:lang w:eastAsia="pl-PL"/>
        </w:rPr>
        <w:t>Pręgowski</w:t>
      </w:r>
      <w:proofErr w:type="spellEnd"/>
      <w:r w:rsidRPr="00687F49">
        <w:rPr>
          <w:rFonts w:eastAsia="Times New Roman" w:cs="Calibri"/>
          <w:lang w:eastAsia="pl-PL"/>
        </w:rPr>
        <w:t xml:space="preserve">, znany z serialu </w:t>
      </w:r>
      <w:r w:rsidRPr="00687F49">
        <w:rPr>
          <w:rFonts w:eastAsia="Times New Roman" w:cs="Calibri"/>
          <w:i/>
          <w:iCs/>
          <w:lang w:eastAsia="pl-PL"/>
        </w:rPr>
        <w:t>Ranczo</w:t>
      </w:r>
      <w:r w:rsidRPr="00687F49">
        <w:rPr>
          <w:rFonts w:eastAsia="Times New Roman" w:cs="Calibri"/>
          <w:lang w:eastAsia="pl-PL"/>
        </w:rPr>
        <w:t xml:space="preserve">, zadba o to, by świąteczna krzątanina minęła w szampańskich nastrojach. Satyryczne anegdoty, swojski klimat i mnóstwo śmiechu, idealna przerwa między świątecznymi przygotowaniami. </w:t>
      </w:r>
    </w:p>
    <w:p w14:paraId="08421CE9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 xml:space="preserve">Popołudnie 15:00 – 20:00 | KAŁAMAGOWIEC oraz nowy duet – Kałamaga i </w:t>
      </w:r>
      <w:proofErr w:type="spellStart"/>
      <w:r w:rsidRPr="00687F49">
        <w:rPr>
          <w:rFonts w:eastAsia="Times New Roman" w:cs="Calibri"/>
          <w:b/>
          <w:bCs/>
          <w:lang w:eastAsia="pl-PL"/>
        </w:rPr>
        <w:t>Kołodka</w:t>
      </w:r>
      <w:proofErr w:type="spellEnd"/>
      <w:r w:rsidRPr="00687F49">
        <w:rPr>
          <w:rFonts w:eastAsia="Times New Roman" w:cs="Calibri"/>
          <w:lang w:eastAsia="pl-PL"/>
        </w:rPr>
        <w:br/>
        <w:t>Prowadzą: Mariusz Kałamaga i Piotr Latała</w:t>
      </w:r>
    </w:p>
    <w:p w14:paraId="6B5BCA91" w14:textId="77777777" w:rsidR="00687F49" w:rsidRPr="00687F49" w:rsidRDefault="00687F49" w:rsidP="00DB39C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lastRenderedPageBreak/>
        <w:t xml:space="preserve">Jak mówią prowadzący „Mielimy wszystko, ale tylko jęzorem”. Mariusz Kałamaga bierze na warsztat plotki, gości i muzyczne „wirusy”, takie, jak „Pedro </w:t>
      </w:r>
      <w:proofErr w:type="spellStart"/>
      <w:r w:rsidRPr="00687F49">
        <w:rPr>
          <w:rFonts w:eastAsia="Times New Roman" w:cs="Calibri"/>
          <w:lang w:eastAsia="pl-PL"/>
        </w:rPr>
        <w:t>Pedro</w:t>
      </w:r>
      <w:proofErr w:type="spellEnd"/>
      <w:r w:rsidRPr="00687F49">
        <w:rPr>
          <w:rFonts w:eastAsia="Times New Roman" w:cs="Calibri"/>
          <w:lang w:eastAsia="pl-PL"/>
        </w:rPr>
        <w:t xml:space="preserve"> </w:t>
      </w:r>
      <w:proofErr w:type="spellStart"/>
      <w:r w:rsidRPr="00687F49">
        <w:rPr>
          <w:rFonts w:eastAsia="Times New Roman" w:cs="Calibri"/>
          <w:lang w:eastAsia="pl-PL"/>
        </w:rPr>
        <w:t>Pedro</w:t>
      </w:r>
      <w:proofErr w:type="spellEnd"/>
      <w:r w:rsidRPr="00687F49">
        <w:rPr>
          <w:rFonts w:eastAsia="Times New Roman" w:cs="Calibri"/>
          <w:lang w:eastAsia="pl-PL"/>
        </w:rPr>
        <w:t xml:space="preserve">”. To energetyczny program z przymrużeniem oka. A w specjalnym cyklu „Chcesz się pokłócić?” do Kałamagi dołączy Agnieszka Kołodziejska. </w:t>
      </w:r>
    </w:p>
    <w:p w14:paraId="3B771829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>Wieczór 20:00 – 00:00 | Ale zanim pójdę… Rozmowy z Joanną Górską i Kamilem Sipowiczem</w:t>
      </w:r>
      <w:r w:rsidRPr="00687F49">
        <w:rPr>
          <w:rFonts w:eastAsia="Times New Roman" w:cs="Calibri"/>
          <w:lang w:eastAsia="pl-PL"/>
        </w:rPr>
        <w:br/>
        <w:t>Prowadzi: Paulina Sawicka</w:t>
      </w:r>
    </w:p>
    <w:p w14:paraId="4437476C" w14:textId="3EF63D4F" w:rsidR="00687F49" w:rsidRPr="00687F49" w:rsidRDefault="00687F49" w:rsidP="00DB39C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Wieczór pełen głębokich rozmów o sprawach najważniejszych. Paulina Sawicka wraz z gośćmi porozmawia o życiu, które odkrywamy na nowo w najtrudniejszych momentach. O sensie istnienia i odchodzeniu bliskich. W studiu pojawią się m.in. Joanna Górska oraz Kamil Sipowicz. </w:t>
      </w:r>
    </w:p>
    <w:p w14:paraId="17BBD739" w14:textId="77777777" w:rsidR="00687F49" w:rsidRPr="00687F49" w:rsidRDefault="00687F49" w:rsidP="00687F49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>WIELKANOC: Historia z humorem</w:t>
      </w:r>
    </w:p>
    <w:p w14:paraId="1C3C6925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 xml:space="preserve">Wieczór 20:00 – 00:00 | Wielkanoc kropka </w:t>
      </w:r>
      <w:proofErr w:type="spellStart"/>
      <w:r w:rsidRPr="00687F49">
        <w:rPr>
          <w:rFonts w:eastAsia="Times New Roman" w:cs="Calibri"/>
          <w:b/>
          <w:bCs/>
          <w:lang w:eastAsia="pl-PL"/>
        </w:rPr>
        <w:t>pl</w:t>
      </w:r>
      <w:proofErr w:type="spellEnd"/>
      <w:r w:rsidRPr="00687F49">
        <w:rPr>
          <w:rFonts w:eastAsia="Times New Roman" w:cs="Calibri"/>
          <w:b/>
          <w:bCs/>
          <w:lang w:eastAsia="pl-PL"/>
        </w:rPr>
        <w:t>: Radiowcy bez cenzury</w:t>
      </w:r>
    </w:p>
    <w:p w14:paraId="44B5607D" w14:textId="704A8672" w:rsidR="00687F49" w:rsidRPr="00687F49" w:rsidRDefault="00687F49" w:rsidP="00DB39C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Jak świętowano u Mieszka I, a jak u progu bitwy pod Grunwaldem? Czy zajączek w czasach zaborów był równie hojny? To humorystyczno-historyczna podróż przez wieki, podczas której radiowcy RMF FM sprawdzą, co łączy wielkanocny stół z różnych epok i jak polityka, od królów po współczesność, wpływała na nasze świętowanie. </w:t>
      </w:r>
    </w:p>
    <w:p w14:paraId="7D436CB4" w14:textId="77777777" w:rsidR="00687F49" w:rsidRPr="00687F49" w:rsidRDefault="00687F49" w:rsidP="00687F49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>PONIEDZIAŁEK WIELKANOCNY</w:t>
      </w:r>
    </w:p>
    <w:p w14:paraId="1EAE38AB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 xml:space="preserve">Przedpołudnie 10:00 – 12:00 | W stylu </w:t>
      </w:r>
      <w:proofErr w:type="spellStart"/>
      <w:r w:rsidRPr="00687F49">
        <w:rPr>
          <w:rFonts w:eastAsia="Times New Roman" w:cs="Calibri"/>
          <w:b/>
          <w:bCs/>
          <w:lang w:eastAsia="pl-PL"/>
        </w:rPr>
        <w:t>Krychowiaka</w:t>
      </w:r>
      <w:proofErr w:type="spellEnd"/>
    </w:p>
    <w:p w14:paraId="1CC0B497" w14:textId="77777777" w:rsidR="00687F49" w:rsidRPr="00687F49" w:rsidRDefault="00687F49" w:rsidP="00DB39C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W audycji prowadzonej przez Grzegorza </w:t>
      </w:r>
      <w:proofErr w:type="spellStart"/>
      <w:r w:rsidRPr="00687F49">
        <w:rPr>
          <w:rFonts w:eastAsia="Times New Roman" w:cs="Calibri"/>
          <w:lang w:eastAsia="pl-PL"/>
        </w:rPr>
        <w:t>Krychowiaka</w:t>
      </w:r>
      <w:proofErr w:type="spellEnd"/>
      <w:r w:rsidRPr="00687F49">
        <w:rPr>
          <w:rFonts w:eastAsia="Times New Roman" w:cs="Calibri"/>
          <w:lang w:eastAsia="pl-PL"/>
        </w:rPr>
        <w:t xml:space="preserve"> gościem będzie jeden z najpopularniejszych polskich satyryków, Robert Górski. Na słuchaczy RMF FM czeka rozmowa o humorze, Polsce i o tym, czy kabaret potrafi dziś najlepiej komentować rzeczywistość. </w:t>
      </w:r>
    </w:p>
    <w:p w14:paraId="27DCCEBD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>Popołudnie 15:00 – 20:00 | Król Latino w RMF FM</w:t>
      </w:r>
      <w:r w:rsidRPr="00687F49">
        <w:rPr>
          <w:rFonts w:eastAsia="Times New Roman" w:cs="Calibri"/>
          <w:lang w:eastAsia="pl-PL"/>
        </w:rPr>
        <w:br/>
        <w:t xml:space="preserve">Prowadzi: Ola Filipek i </w:t>
      </w:r>
      <w:proofErr w:type="spellStart"/>
      <w:r w:rsidRPr="00687F49">
        <w:rPr>
          <w:rFonts w:eastAsia="Times New Roman" w:cs="Calibri"/>
          <w:lang w:eastAsia="pl-PL"/>
        </w:rPr>
        <w:t>Skolim</w:t>
      </w:r>
      <w:proofErr w:type="spellEnd"/>
    </w:p>
    <w:p w14:paraId="5CF3DFE2" w14:textId="2692A844" w:rsidR="00687F49" w:rsidRPr="00687F49" w:rsidRDefault="00687F49" w:rsidP="001C5C3F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Najgorętszy debiut radiowy świąt. </w:t>
      </w:r>
      <w:proofErr w:type="spellStart"/>
      <w:r w:rsidRPr="00687F49">
        <w:rPr>
          <w:rFonts w:eastAsia="Times New Roman" w:cs="Calibri"/>
          <w:lang w:eastAsia="pl-PL"/>
        </w:rPr>
        <w:t>Skolim</w:t>
      </w:r>
      <w:proofErr w:type="spellEnd"/>
      <w:r w:rsidRPr="00687F49">
        <w:rPr>
          <w:rFonts w:eastAsia="Times New Roman" w:cs="Calibri"/>
          <w:lang w:eastAsia="pl-PL"/>
        </w:rPr>
        <w:t xml:space="preserve"> opowie o swojej drodze do sukcesu, kulisach biznesu i marzeniach. Zamiast własnych hitów „Król Latino” przygotował dla słuchaczy autorską </w:t>
      </w:r>
      <w:proofErr w:type="spellStart"/>
      <w:r w:rsidRPr="00687F49">
        <w:rPr>
          <w:rFonts w:eastAsia="Times New Roman" w:cs="Calibri"/>
          <w:lang w:eastAsia="pl-PL"/>
        </w:rPr>
        <w:t>playlistę</w:t>
      </w:r>
      <w:proofErr w:type="spellEnd"/>
      <w:r w:rsidRPr="00687F49">
        <w:rPr>
          <w:rFonts w:eastAsia="Times New Roman" w:cs="Calibri"/>
          <w:lang w:eastAsia="pl-PL"/>
        </w:rPr>
        <w:t>,</w:t>
      </w:r>
      <w:r w:rsidR="001C5C3F">
        <w:rPr>
          <w:rFonts w:eastAsia="Times New Roman" w:cs="Calibri"/>
          <w:lang w:eastAsia="pl-PL"/>
        </w:rPr>
        <w:t xml:space="preserve"> idealną na Lany Poniedziałek,</w:t>
      </w:r>
      <w:r w:rsidRPr="00687F49">
        <w:rPr>
          <w:rFonts w:eastAsia="Times New Roman" w:cs="Calibri"/>
          <w:lang w:eastAsia="pl-PL"/>
        </w:rPr>
        <w:t xml:space="preserve"> w której pojawią się m.in. </w:t>
      </w:r>
      <w:proofErr w:type="spellStart"/>
      <w:r w:rsidRPr="00687F49">
        <w:rPr>
          <w:rFonts w:eastAsia="Times New Roman" w:cs="Calibri"/>
          <w:lang w:eastAsia="pl-PL"/>
        </w:rPr>
        <w:t>Pitbull</w:t>
      </w:r>
      <w:proofErr w:type="spellEnd"/>
      <w:r w:rsidRPr="00687F49">
        <w:rPr>
          <w:rFonts w:eastAsia="Times New Roman" w:cs="Calibri"/>
          <w:lang w:eastAsia="pl-PL"/>
        </w:rPr>
        <w:t xml:space="preserve"> i Jennifer Lopez</w:t>
      </w:r>
      <w:r w:rsidR="001C5C3F">
        <w:rPr>
          <w:rFonts w:eastAsia="Times New Roman" w:cs="Calibri"/>
          <w:lang w:eastAsia="pl-PL"/>
        </w:rPr>
        <w:t>.</w:t>
      </w:r>
    </w:p>
    <w:p w14:paraId="12E0B5EC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W programie nie zabraknie również muzycznych niespodzianek, </w:t>
      </w:r>
      <w:proofErr w:type="spellStart"/>
      <w:r w:rsidRPr="00687F49">
        <w:rPr>
          <w:rFonts w:eastAsia="Times New Roman" w:cs="Calibri"/>
          <w:lang w:eastAsia="pl-PL"/>
        </w:rPr>
        <w:t>Skolim</w:t>
      </w:r>
      <w:proofErr w:type="spellEnd"/>
      <w:r w:rsidRPr="00687F49">
        <w:rPr>
          <w:rFonts w:eastAsia="Times New Roman" w:cs="Calibri"/>
          <w:lang w:eastAsia="pl-PL"/>
        </w:rPr>
        <w:t xml:space="preserve"> premierowo zaprezentuje na antenie RMF FM dwa zupełnie nowe single. Na słuchaczy czekają także bilety na koncert </w:t>
      </w:r>
      <w:proofErr w:type="spellStart"/>
      <w:r w:rsidRPr="00687F49">
        <w:rPr>
          <w:rFonts w:eastAsia="Times New Roman" w:cs="Calibri"/>
          <w:lang w:eastAsia="pl-PL"/>
        </w:rPr>
        <w:t>Enrique</w:t>
      </w:r>
      <w:proofErr w:type="spellEnd"/>
      <w:r w:rsidRPr="00687F49">
        <w:rPr>
          <w:rFonts w:eastAsia="Times New Roman" w:cs="Calibri"/>
          <w:lang w:eastAsia="pl-PL"/>
        </w:rPr>
        <w:t xml:space="preserve"> Iglesiasa.</w:t>
      </w:r>
    </w:p>
    <w:p w14:paraId="51AFE9E3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b/>
          <w:bCs/>
          <w:lang w:eastAsia="pl-PL"/>
        </w:rPr>
        <w:t xml:space="preserve">Wieczór 20:00 – 00:00 | Chodźcie na </w:t>
      </w:r>
      <w:proofErr w:type="spellStart"/>
      <w:r w:rsidRPr="00687F49">
        <w:rPr>
          <w:rFonts w:eastAsia="Times New Roman" w:cs="Calibri"/>
          <w:b/>
          <w:bCs/>
          <w:lang w:eastAsia="pl-PL"/>
        </w:rPr>
        <w:t>meczyki</w:t>
      </w:r>
      <w:proofErr w:type="spellEnd"/>
      <w:r w:rsidRPr="00687F49">
        <w:rPr>
          <w:rFonts w:eastAsia="Times New Roman" w:cs="Calibri"/>
          <w:b/>
          <w:bCs/>
          <w:lang w:eastAsia="pl-PL"/>
        </w:rPr>
        <w:t xml:space="preserve"> z chłopakami!</w:t>
      </w:r>
    </w:p>
    <w:p w14:paraId="64AC8A6C" w14:textId="77777777" w:rsidR="00687F49" w:rsidRPr="00687F49" w:rsidRDefault="00687F49" w:rsidP="00687F49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Prowadzą: Marcin </w:t>
      </w:r>
      <w:proofErr w:type="spellStart"/>
      <w:r w:rsidRPr="00687F49">
        <w:rPr>
          <w:rFonts w:eastAsia="Times New Roman" w:cs="Calibri"/>
          <w:lang w:eastAsia="pl-PL"/>
        </w:rPr>
        <w:t>Jędrych</w:t>
      </w:r>
      <w:proofErr w:type="spellEnd"/>
      <w:r w:rsidRPr="00687F49">
        <w:rPr>
          <w:rFonts w:eastAsia="Times New Roman" w:cs="Calibri"/>
          <w:lang w:eastAsia="pl-PL"/>
        </w:rPr>
        <w:t xml:space="preserve">, Piotr </w:t>
      </w:r>
      <w:proofErr w:type="spellStart"/>
      <w:r w:rsidRPr="00687F49">
        <w:rPr>
          <w:rFonts w:eastAsia="Times New Roman" w:cs="Calibri"/>
          <w:lang w:eastAsia="pl-PL"/>
        </w:rPr>
        <w:t>Salak</w:t>
      </w:r>
      <w:proofErr w:type="spellEnd"/>
      <w:r w:rsidRPr="00687F49">
        <w:rPr>
          <w:rFonts w:eastAsia="Times New Roman" w:cs="Calibri"/>
          <w:lang w:eastAsia="pl-PL"/>
        </w:rPr>
        <w:t xml:space="preserve">, Tomasz </w:t>
      </w:r>
      <w:proofErr w:type="spellStart"/>
      <w:r w:rsidRPr="00687F49">
        <w:rPr>
          <w:rFonts w:eastAsia="Times New Roman" w:cs="Calibri"/>
          <w:lang w:eastAsia="pl-PL"/>
        </w:rPr>
        <w:t>Olbratowski</w:t>
      </w:r>
      <w:proofErr w:type="spellEnd"/>
      <w:r w:rsidRPr="00687F49">
        <w:rPr>
          <w:rFonts w:eastAsia="Times New Roman" w:cs="Calibri"/>
          <w:lang w:eastAsia="pl-PL"/>
        </w:rPr>
        <w:t xml:space="preserve"> i Tomasz Staniszewski</w:t>
      </w:r>
    </w:p>
    <w:p w14:paraId="08299F2F" w14:textId="091DBB3B" w:rsidR="00503205" w:rsidRPr="001647EE" w:rsidRDefault="00687F49" w:rsidP="001647EE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687F49">
        <w:rPr>
          <w:rFonts w:eastAsia="Times New Roman" w:cs="Calibri"/>
          <w:lang w:eastAsia="pl-PL"/>
        </w:rPr>
        <w:t xml:space="preserve">Podsumowanie sportowych wydarzeń ostatnich dni w formie, którą </w:t>
      </w:r>
      <w:r w:rsidR="00704754">
        <w:rPr>
          <w:rFonts w:eastAsia="Times New Roman" w:cs="Calibri"/>
          <w:lang w:eastAsia="pl-PL"/>
        </w:rPr>
        <w:t>kochają słuchacze</w:t>
      </w:r>
      <w:r w:rsidRPr="00687F49">
        <w:rPr>
          <w:rFonts w:eastAsia="Times New Roman" w:cs="Calibri"/>
          <w:lang w:eastAsia="pl-PL"/>
        </w:rPr>
        <w:t>, pół żartem, pół serio. Cięte riposty, fachowe, choć czasem kontrowersyjne analizy i mnóstwo piłkarskich emocji na zakończenie świąt.</w:t>
      </w:r>
    </w:p>
    <w:sectPr w:rsidR="00503205" w:rsidRPr="001647EE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D702" w14:textId="77777777" w:rsidR="007341CD" w:rsidRDefault="007341CD" w:rsidP="00F92223">
      <w:pPr>
        <w:spacing w:after="0" w:line="240" w:lineRule="auto"/>
      </w:pPr>
      <w:r>
        <w:separator/>
      </w:r>
    </w:p>
  </w:endnote>
  <w:endnote w:type="continuationSeparator" w:id="0">
    <w:p w14:paraId="2B960EA8" w14:textId="77777777" w:rsidR="007341CD" w:rsidRDefault="007341C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7341CD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1ABB" w14:textId="77777777" w:rsidR="007341CD" w:rsidRDefault="007341CD" w:rsidP="00F92223">
      <w:pPr>
        <w:spacing w:after="0" w:line="240" w:lineRule="auto"/>
      </w:pPr>
      <w:r>
        <w:separator/>
      </w:r>
    </w:p>
  </w:footnote>
  <w:footnote w:type="continuationSeparator" w:id="0">
    <w:p w14:paraId="710084DE" w14:textId="77777777" w:rsidR="007341CD" w:rsidRDefault="007341C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7341CD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107A14"/>
    <w:rsid w:val="001647EE"/>
    <w:rsid w:val="001C1C60"/>
    <w:rsid w:val="001C31EF"/>
    <w:rsid w:val="001C5C3F"/>
    <w:rsid w:val="001E4AEE"/>
    <w:rsid w:val="00211BB4"/>
    <w:rsid w:val="002319DC"/>
    <w:rsid w:val="002370F1"/>
    <w:rsid w:val="00243773"/>
    <w:rsid w:val="002C0145"/>
    <w:rsid w:val="002E5B9A"/>
    <w:rsid w:val="00326EF4"/>
    <w:rsid w:val="00381C88"/>
    <w:rsid w:val="0042549C"/>
    <w:rsid w:val="0043466B"/>
    <w:rsid w:val="00443A48"/>
    <w:rsid w:val="00503205"/>
    <w:rsid w:val="00537368"/>
    <w:rsid w:val="0056556C"/>
    <w:rsid w:val="005A29D6"/>
    <w:rsid w:val="005D7EC3"/>
    <w:rsid w:val="00687F49"/>
    <w:rsid w:val="006C3E55"/>
    <w:rsid w:val="006C4DCB"/>
    <w:rsid w:val="00704754"/>
    <w:rsid w:val="00715DF7"/>
    <w:rsid w:val="007169CE"/>
    <w:rsid w:val="007341CD"/>
    <w:rsid w:val="00754E3A"/>
    <w:rsid w:val="007623F9"/>
    <w:rsid w:val="00892FE1"/>
    <w:rsid w:val="009051C1"/>
    <w:rsid w:val="00923DF4"/>
    <w:rsid w:val="009732EA"/>
    <w:rsid w:val="0098429B"/>
    <w:rsid w:val="009E1EFA"/>
    <w:rsid w:val="00A01F46"/>
    <w:rsid w:val="00A6743D"/>
    <w:rsid w:val="00A9576C"/>
    <w:rsid w:val="00AA18A1"/>
    <w:rsid w:val="00BA7D5A"/>
    <w:rsid w:val="00BD023D"/>
    <w:rsid w:val="00BD62C1"/>
    <w:rsid w:val="00BF593F"/>
    <w:rsid w:val="00BF7D77"/>
    <w:rsid w:val="00C35FE9"/>
    <w:rsid w:val="00C6171C"/>
    <w:rsid w:val="00C636AD"/>
    <w:rsid w:val="00CD1B98"/>
    <w:rsid w:val="00D0232A"/>
    <w:rsid w:val="00DB39CB"/>
    <w:rsid w:val="00E26B9C"/>
    <w:rsid w:val="00E96292"/>
    <w:rsid w:val="00EE1348"/>
    <w:rsid w:val="00EF76D0"/>
    <w:rsid w:val="00F15D37"/>
    <w:rsid w:val="00F30FFF"/>
    <w:rsid w:val="00F92223"/>
    <w:rsid w:val="00F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2026-03-31T13:02:00Z</dcterms:created>
  <dcterms:modified xsi:type="dcterms:W3CDTF">2026-03-31T13:02:00Z</dcterms:modified>
</cp:coreProperties>
</file>