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470734F" w:rsidR="0092019B" w:rsidRPr="00177AFE" w:rsidRDefault="00D47BCB" w:rsidP="0092019B">
      <w:pPr>
        <w:jc w:val="right"/>
        <w:rPr>
          <w:rFonts w:cs="Calibri"/>
        </w:rPr>
      </w:pPr>
      <w:r>
        <w:rPr>
          <w:rFonts w:cs="Calibri"/>
        </w:rPr>
        <w:t>30</w:t>
      </w:r>
      <w:r w:rsidR="0092019B" w:rsidRPr="00177AFE">
        <w:rPr>
          <w:rFonts w:cs="Calibri"/>
        </w:rPr>
        <w:t>.0</w:t>
      </w:r>
      <w:r w:rsidR="0092019B">
        <w:rPr>
          <w:rFonts w:cs="Calibri"/>
        </w:rPr>
        <w:t>3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09C26D75" w14:textId="77777777" w:rsidR="00917571" w:rsidRPr="00917571" w:rsidRDefault="00917571" w:rsidP="0091757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17571">
        <w:rPr>
          <w:rStyle w:val="Pogrubienie"/>
          <w:rFonts w:ascii="Calibri" w:hAnsi="Calibri" w:cs="Calibri"/>
          <w:sz w:val="22"/>
          <w:szCs w:val="22"/>
        </w:rPr>
        <w:t xml:space="preserve">„Miałem taki układ z </w:t>
      </w:r>
      <w:proofErr w:type="spellStart"/>
      <w:r w:rsidRPr="00917571">
        <w:rPr>
          <w:rStyle w:val="Pogrubienie"/>
          <w:rFonts w:ascii="Calibri" w:hAnsi="Calibri" w:cs="Calibri"/>
          <w:sz w:val="22"/>
          <w:szCs w:val="22"/>
        </w:rPr>
        <w:t>Nawałką</w:t>
      </w:r>
      <w:proofErr w:type="spellEnd"/>
      <w:r w:rsidRPr="00917571">
        <w:rPr>
          <w:rStyle w:val="Pogrubienie"/>
          <w:rFonts w:ascii="Calibri" w:hAnsi="Calibri" w:cs="Calibri"/>
          <w:sz w:val="22"/>
          <w:szCs w:val="22"/>
        </w:rPr>
        <w:t xml:space="preserve">”. Mateusz Borek o kulisach reprezentacji Polski w podcaście RMF FM „W stylu </w:t>
      </w:r>
      <w:proofErr w:type="spellStart"/>
      <w:r w:rsidRPr="00917571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917571">
        <w:rPr>
          <w:rStyle w:val="Pogrubienie"/>
          <w:rFonts w:ascii="Calibri" w:hAnsi="Calibri" w:cs="Calibri"/>
          <w:sz w:val="22"/>
          <w:szCs w:val="22"/>
        </w:rPr>
        <w:t>”</w:t>
      </w:r>
    </w:p>
    <w:p w14:paraId="02EDCF97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Style w:val="Pogrubienie"/>
          <w:rFonts w:ascii="Calibri" w:hAnsi="Calibri" w:cs="Calibri"/>
          <w:sz w:val="22"/>
          <w:szCs w:val="22"/>
        </w:rPr>
        <w:t xml:space="preserve">Mateusz Borek był gościem Grzegorza </w:t>
      </w:r>
      <w:proofErr w:type="spellStart"/>
      <w:r w:rsidRPr="00917571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917571">
        <w:rPr>
          <w:rStyle w:val="Pogrubienie"/>
          <w:rFonts w:ascii="Calibri" w:hAnsi="Calibri" w:cs="Calibri"/>
          <w:sz w:val="22"/>
          <w:szCs w:val="22"/>
        </w:rPr>
        <w:t xml:space="preserve"> w podcaście RMF FM „W stylu </w:t>
      </w:r>
      <w:proofErr w:type="spellStart"/>
      <w:r w:rsidRPr="00917571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917571">
        <w:rPr>
          <w:rStyle w:val="Pogrubienie"/>
          <w:rFonts w:ascii="Calibri" w:hAnsi="Calibri" w:cs="Calibri"/>
          <w:sz w:val="22"/>
          <w:szCs w:val="22"/>
        </w:rPr>
        <w:t>”. W szczerej rozmowie jeden z najbardziej rozpoznawalnych komentatorów sportowych w Polsce opowiedział o kulisach pracy dziennikarskiej, relacjach z trenerami reprezentacji oraz drodze, która prowadziła od emigracji i pracy w Londynie do komentowania najważniejszych meczów reprezentacji Polski.</w:t>
      </w:r>
    </w:p>
    <w:p w14:paraId="78417C2A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 xml:space="preserve">Jednym z najmocniejszych fragmentów rozmowy była historia relacji z byłym selekcjonerem reprezentacji Polski Adamem </w:t>
      </w:r>
      <w:proofErr w:type="spellStart"/>
      <w:r w:rsidRPr="00917571">
        <w:rPr>
          <w:rFonts w:ascii="Calibri" w:hAnsi="Calibri" w:cs="Calibri"/>
          <w:sz w:val="22"/>
          <w:szCs w:val="22"/>
        </w:rPr>
        <w:t>Nawałką</w:t>
      </w:r>
      <w:proofErr w:type="spellEnd"/>
      <w:r w:rsidRPr="00917571">
        <w:rPr>
          <w:rFonts w:ascii="Calibri" w:hAnsi="Calibri" w:cs="Calibri"/>
          <w:sz w:val="22"/>
          <w:szCs w:val="22"/>
        </w:rPr>
        <w:t>. Borek przyznał, że przez lata zbudował z trenerem szczególną relację opartą na zaufaniu.</w:t>
      </w:r>
    </w:p>
    <w:p w14:paraId="03454CD4" w14:textId="77777777" w:rsidR="00917571" w:rsidRPr="00DC4E23" w:rsidRDefault="00917571" w:rsidP="0091757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DC4E23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C4E23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Ja miałem z Adamem </w:t>
      </w:r>
      <w:proofErr w:type="spellStart"/>
      <w:r w:rsidRPr="00DC4E23">
        <w:rPr>
          <w:rStyle w:val="Uwydatnienie"/>
          <w:rFonts w:ascii="Calibri" w:hAnsi="Calibri" w:cs="Calibri"/>
          <w:b/>
          <w:bCs/>
          <w:sz w:val="22"/>
          <w:szCs w:val="22"/>
        </w:rPr>
        <w:t>Nawałką</w:t>
      </w:r>
      <w:proofErr w:type="spellEnd"/>
      <w:r w:rsidRPr="00DC4E23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taką relację, że znałem skład, zanim wy go znaliście. Nasz skład pojawiał się dzień przed meczem. Ale ja nigdy tego składu nie podałem</w:t>
      </w:r>
      <w:r w:rsidRPr="00DC4E23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765610">
        <w:rPr>
          <w:rFonts w:ascii="Calibri" w:hAnsi="Calibri" w:cs="Calibri"/>
          <w:sz w:val="22"/>
          <w:szCs w:val="22"/>
        </w:rPr>
        <w:t xml:space="preserve"> powiedział w podcaście.</w:t>
      </w:r>
    </w:p>
    <w:p w14:paraId="14A104E9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>Dziennikarz podkreślił, że mimo bliskich kontaktów z trenerami nigdy nie przekraczał granicy zaufania.</w:t>
      </w:r>
    </w:p>
    <w:p w14:paraId="0046125A" w14:textId="77777777" w:rsidR="00917571" w:rsidRPr="00241D88" w:rsidRDefault="00917571" w:rsidP="0091757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241D88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241D88">
        <w:rPr>
          <w:rStyle w:val="Uwydatnienie"/>
          <w:rFonts w:ascii="Calibri" w:hAnsi="Calibri" w:cs="Calibri"/>
          <w:b/>
          <w:bCs/>
          <w:sz w:val="22"/>
          <w:szCs w:val="22"/>
        </w:rPr>
        <w:t>Żaden trener nie potwierdzi, że jakikolwiek dziennikarz miał wpływ na powołania albo decyzje selekcjonera</w:t>
      </w:r>
      <w:r w:rsidRPr="00241D88">
        <w:rPr>
          <w:rFonts w:ascii="Calibri" w:hAnsi="Calibri" w:cs="Calibri"/>
          <w:b/>
          <w:bCs/>
          <w:sz w:val="22"/>
          <w:szCs w:val="22"/>
        </w:rPr>
        <w:t xml:space="preserve"> – dodał.</w:t>
      </w:r>
    </w:p>
    <w:p w14:paraId="1B3AB78D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>W rozmowie pojawił się również wątek początków kariery Borka. Zanim trafił do mediów, pracował w Londynie, gdzie wykonywał ciężką fizyczną pracę.</w:t>
      </w:r>
    </w:p>
    <w:p w14:paraId="36A0602F" w14:textId="77777777" w:rsidR="00917571" w:rsidRPr="00005832" w:rsidRDefault="00917571" w:rsidP="0091757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00583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005832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Pracowałem w kuchni hotelu przy Oxford </w:t>
      </w:r>
      <w:proofErr w:type="spellStart"/>
      <w:r w:rsidRPr="00005832">
        <w:rPr>
          <w:rStyle w:val="Uwydatnienie"/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005832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. Myłem patelnie, sprzątałem, pracowałem po kilkanaście godzin dziennie. Zdarzało się uciekać przed </w:t>
      </w:r>
      <w:proofErr w:type="spellStart"/>
      <w:r w:rsidRPr="00005832">
        <w:rPr>
          <w:rStyle w:val="Uwydatnienie"/>
          <w:rFonts w:ascii="Calibri" w:hAnsi="Calibri" w:cs="Calibri"/>
          <w:b/>
          <w:bCs/>
          <w:sz w:val="22"/>
          <w:szCs w:val="22"/>
        </w:rPr>
        <w:t>immigration</w:t>
      </w:r>
      <w:proofErr w:type="spellEnd"/>
      <w:r w:rsidRPr="00005832">
        <w:rPr>
          <w:rStyle w:val="Uwydatnienie"/>
          <w:rFonts w:ascii="Calibri" w:hAnsi="Calibri" w:cs="Calibri"/>
          <w:b/>
          <w:bCs/>
          <w:sz w:val="22"/>
          <w:szCs w:val="22"/>
        </w:rPr>
        <w:t>, bo groziła deportacja</w:t>
      </w:r>
      <w:r w:rsidRPr="000058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65610">
        <w:rPr>
          <w:rFonts w:ascii="Calibri" w:hAnsi="Calibri" w:cs="Calibri"/>
          <w:sz w:val="22"/>
          <w:szCs w:val="22"/>
        </w:rPr>
        <w:t>– wspominał.</w:t>
      </w:r>
    </w:p>
    <w:p w14:paraId="4196C9A2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>Decyzja o powrocie do Polski zapadła niespodziewanie.</w:t>
      </w:r>
    </w:p>
    <w:p w14:paraId="50C22E88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65610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765610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Siedziałem w mieszkaniu z kilkoma Polakami i pomyślałem: co ja tu właściwie robię? Myję gary w Londynie i uciekam przed </w:t>
      </w:r>
      <w:proofErr w:type="spellStart"/>
      <w:r w:rsidRPr="00765610">
        <w:rPr>
          <w:rStyle w:val="Uwydatnienie"/>
          <w:rFonts w:ascii="Calibri" w:hAnsi="Calibri" w:cs="Calibri"/>
          <w:b/>
          <w:bCs/>
          <w:sz w:val="22"/>
          <w:szCs w:val="22"/>
        </w:rPr>
        <w:t>immigration</w:t>
      </w:r>
      <w:proofErr w:type="spellEnd"/>
      <w:r w:rsidRPr="00765610">
        <w:rPr>
          <w:rStyle w:val="Uwydatnienie"/>
          <w:rFonts w:ascii="Calibri" w:hAnsi="Calibri" w:cs="Calibri"/>
          <w:b/>
          <w:bCs/>
          <w:sz w:val="22"/>
          <w:szCs w:val="22"/>
        </w:rPr>
        <w:t>. Wtedy postanowiłem wrócić</w:t>
      </w:r>
      <w:r w:rsidRPr="00917571">
        <w:rPr>
          <w:rFonts w:ascii="Calibri" w:hAnsi="Calibri" w:cs="Calibri"/>
          <w:sz w:val="22"/>
          <w:szCs w:val="22"/>
        </w:rPr>
        <w:t xml:space="preserve"> – mówił.</w:t>
      </w:r>
    </w:p>
    <w:p w14:paraId="447FF9B6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>Po powrocie Borek trafił do środowiska sportowego i szybko znalazł się przy mikrofonie. Jak wspominał, przełomowy był moment, gdy podczas jednej z imprez sportowych spontanicznie zaczął komentować mecze piłki ulicznej.</w:t>
      </w:r>
    </w:p>
    <w:p w14:paraId="7C9BA0F1" w14:textId="77777777" w:rsidR="00917571" w:rsidRPr="00E86513" w:rsidRDefault="00917571" w:rsidP="0091757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86513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86513">
        <w:rPr>
          <w:rStyle w:val="Uwydatnienie"/>
          <w:rFonts w:ascii="Calibri" w:hAnsi="Calibri" w:cs="Calibri"/>
          <w:b/>
          <w:bCs/>
          <w:sz w:val="22"/>
          <w:szCs w:val="22"/>
        </w:rPr>
        <w:t>Andrzej Person powiedział mi wtedy: „Uciekaj stąd. To nie jest twój świat. Twój świat jest przy mikrofonie”</w:t>
      </w:r>
      <w:r w:rsidRPr="00E86513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Pr="004A1E6D">
        <w:rPr>
          <w:rFonts w:ascii="Calibri" w:hAnsi="Calibri" w:cs="Calibri"/>
          <w:sz w:val="22"/>
          <w:szCs w:val="22"/>
        </w:rPr>
        <w:t>opowiadał.</w:t>
      </w:r>
    </w:p>
    <w:p w14:paraId="797A37FB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 xml:space="preserve">W rozmowie z Grzegorzem </w:t>
      </w:r>
      <w:proofErr w:type="spellStart"/>
      <w:r w:rsidRPr="00917571">
        <w:rPr>
          <w:rFonts w:ascii="Calibri" w:hAnsi="Calibri" w:cs="Calibri"/>
          <w:sz w:val="22"/>
          <w:szCs w:val="22"/>
        </w:rPr>
        <w:t>Krychowiakiem</w:t>
      </w:r>
      <w:proofErr w:type="spellEnd"/>
      <w:r w:rsidRPr="00917571">
        <w:rPr>
          <w:rFonts w:ascii="Calibri" w:hAnsi="Calibri" w:cs="Calibri"/>
          <w:sz w:val="22"/>
          <w:szCs w:val="22"/>
        </w:rPr>
        <w:t xml:space="preserve"> pojawił się także wątek presji w sporcie oraz zdrowia psychicznego zawodników. Borek przyznał, że z czasem zmienił swoje spojrzenie na ten temat.</w:t>
      </w:r>
    </w:p>
    <w:p w14:paraId="60C290E4" w14:textId="77777777" w:rsidR="00917571" w:rsidRPr="004A1E6D" w:rsidRDefault="00917571" w:rsidP="0091757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4A1E6D">
        <w:rPr>
          <w:rFonts w:ascii="Calibri" w:hAnsi="Calibri" w:cs="Calibri"/>
          <w:b/>
          <w:bCs/>
          <w:sz w:val="22"/>
          <w:szCs w:val="22"/>
        </w:rPr>
        <w:lastRenderedPageBreak/>
        <w:t xml:space="preserve">– </w:t>
      </w:r>
      <w:r w:rsidRPr="004A1E6D">
        <w:rPr>
          <w:rStyle w:val="Uwydatnienie"/>
          <w:rFonts w:ascii="Calibri" w:hAnsi="Calibri" w:cs="Calibri"/>
          <w:b/>
          <w:bCs/>
          <w:sz w:val="22"/>
          <w:szCs w:val="22"/>
        </w:rPr>
        <w:t>Kiedyś powiedziałem, że presję ma pielęgniarka na onkologii, a nie piłkarz. Dziś wiem, że każdy człowiek jest inny i nie każdy radzi sobie z presją w ten sam sposób</w:t>
      </w:r>
      <w:r w:rsidRPr="004A1E6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Pr="004A1E6D">
        <w:rPr>
          <w:rFonts w:ascii="Calibri" w:hAnsi="Calibri" w:cs="Calibri"/>
          <w:sz w:val="22"/>
          <w:szCs w:val="22"/>
        </w:rPr>
        <w:t>podkreślił.</w:t>
      </w:r>
    </w:p>
    <w:p w14:paraId="233D6CA5" w14:textId="77777777" w:rsidR="00917571" w:rsidRPr="00917571" w:rsidRDefault="00917571" w:rsidP="0091757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17571">
        <w:rPr>
          <w:rFonts w:ascii="Calibri" w:hAnsi="Calibri" w:cs="Calibri"/>
          <w:sz w:val="22"/>
          <w:szCs w:val="22"/>
        </w:rPr>
        <w:t xml:space="preserve">Podcast „W stylu </w:t>
      </w:r>
      <w:proofErr w:type="spellStart"/>
      <w:r w:rsidRPr="00917571">
        <w:rPr>
          <w:rFonts w:ascii="Calibri" w:hAnsi="Calibri" w:cs="Calibri"/>
          <w:sz w:val="22"/>
          <w:szCs w:val="22"/>
        </w:rPr>
        <w:t>Krychowiaka</w:t>
      </w:r>
      <w:proofErr w:type="spellEnd"/>
      <w:r w:rsidRPr="00917571">
        <w:rPr>
          <w:rFonts w:ascii="Calibri" w:hAnsi="Calibri" w:cs="Calibri"/>
          <w:sz w:val="22"/>
          <w:szCs w:val="22"/>
        </w:rPr>
        <w:t>” to cykl rozmów z ludźmi sportu, kultury i mediów. Gospodarz programu, były reprezentant Polski, rozmawia ze swoimi gośćmi o kulisach kariery, decyzjach życiowych i momentach, które zmieniły ich drogę zawodową.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C050" w14:textId="77777777" w:rsidR="00E20638" w:rsidRDefault="00E20638" w:rsidP="00F92223">
      <w:pPr>
        <w:spacing w:after="0" w:line="240" w:lineRule="auto"/>
      </w:pPr>
      <w:r>
        <w:separator/>
      </w:r>
    </w:p>
  </w:endnote>
  <w:endnote w:type="continuationSeparator" w:id="0">
    <w:p w14:paraId="43D910D3" w14:textId="77777777" w:rsidR="00E20638" w:rsidRDefault="00E2063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E20638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756C" w14:textId="77777777" w:rsidR="00E20638" w:rsidRDefault="00E20638" w:rsidP="00F92223">
      <w:pPr>
        <w:spacing w:after="0" w:line="240" w:lineRule="auto"/>
      </w:pPr>
      <w:r>
        <w:separator/>
      </w:r>
    </w:p>
  </w:footnote>
  <w:footnote w:type="continuationSeparator" w:id="0">
    <w:p w14:paraId="553E65FA" w14:textId="77777777" w:rsidR="00E20638" w:rsidRDefault="00E2063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E20638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05832"/>
    <w:rsid w:val="00181B4A"/>
    <w:rsid w:val="00241D88"/>
    <w:rsid w:val="00381C88"/>
    <w:rsid w:val="00431BBD"/>
    <w:rsid w:val="00482962"/>
    <w:rsid w:val="004A1E6D"/>
    <w:rsid w:val="00626689"/>
    <w:rsid w:val="00765610"/>
    <w:rsid w:val="00892FE1"/>
    <w:rsid w:val="00917571"/>
    <w:rsid w:val="0092019B"/>
    <w:rsid w:val="009C6F48"/>
    <w:rsid w:val="00A01F46"/>
    <w:rsid w:val="00D47BCB"/>
    <w:rsid w:val="00DC4E23"/>
    <w:rsid w:val="00E20638"/>
    <w:rsid w:val="00E86513"/>
    <w:rsid w:val="00E96292"/>
    <w:rsid w:val="00EC5D0B"/>
    <w:rsid w:val="00F15D37"/>
    <w:rsid w:val="00F92223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47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2026-03-30T14:35:00Z</dcterms:created>
  <dcterms:modified xsi:type="dcterms:W3CDTF">2026-03-30T14:35:00Z</dcterms:modified>
</cp:coreProperties>
</file>