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0628C4FE" w:rsidR="000C3B21" w:rsidRPr="00177AFE" w:rsidRDefault="005A6BD2" w:rsidP="000C3B21">
      <w:pPr>
        <w:jc w:val="right"/>
        <w:rPr>
          <w:rFonts w:cs="Calibri"/>
        </w:rPr>
      </w:pPr>
      <w:r>
        <w:rPr>
          <w:rFonts w:cs="Calibri"/>
        </w:rPr>
        <w:t>30</w:t>
      </w:r>
      <w:r w:rsidR="000C3B21" w:rsidRPr="00177AFE">
        <w:rPr>
          <w:rFonts w:cs="Calibri"/>
        </w:rPr>
        <w:t>.0</w:t>
      </w:r>
      <w:r w:rsidR="000C3B21">
        <w:rPr>
          <w:rFonts w:cs="Calibri"/>
        </w:rPr>
        <w:t>3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2A3CFA8A" w14:textId="59524F76" w:rsidR="00905488" w:rsidRDefault="00905488" w:rsidP="00C13CB3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905488">
        <w:rPr>
          <w:rFonts w:eastAsia="Times New Roman" w:cs="Calibri"/>
          <w:b/>
          <w:bCs/>
          <w:lang w:eastAsia="pl-PL"/>
        </w:rPr>
        <w:t>MA</w:t>
      </w:r>
      <w:r w:rsidR="005A6BD2">
        <w:rPr>
          <w:rFonts w:eastAsia="Times New Roman" w:cs="Calibri"/>
          <w:b/>
          <w:bCs/>
          <w:lang w:eastAsia="pl-PL"/>
        </w:rPr>
        <w:t>TEUSZ BORE</w:t>
      </w:r>
      <w:r w:rsidR="0003510F">
        <w:rPr>
          <w:rFonts w:eastAsia="Times New Roman" w:cs="Calibri"/>
          <w:b/>
          <w:bCs/>
          <w:lang w:eastAsia="pl-PL"/>
        </w:rPr>
        <w:t>K</w:t>
      </w:r>
      <w:r w:rsidRPr="00905488">
        <w:rPr>
          <w:rFonts w:eastAsia="Times New Roman" w:cs="Calibri"/>
          <w:b/>
          <w:bCs/>
          <w:lang w:eastAsia="pl-PL"/>
        </w:rPr>
        <w:t xml:space="preserve"> GOŚCIEM GRZEGORZA KRYCHOWIAKA W PODCAŚCIE „W STYLU KRYCHOWIAKA”</w:t>
      </w:r>
    </w:p>
    <w:p w14:paraId="7565FC3D" w14:textId="1C1B3CD3" w:rsidR="00C13CB3" w:rsidRDefault="00C13CB3" w:rsidP="00C13C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64900E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2743EE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2743EE">
        <w:rPr>
          <w:rFonts w:eastAsia="Times New Roman" w:cs="Calibri"/>
          <w:b/>
          <w:bCs/>
          <w:lang w:eastAsia="pl-PL"/>
        </w:rPr>
        <w:t>:</w:t>
      </w:r>
      <w:r w:rsidRPr="002743EE">
        <w:rPr>
          <w:rFonts w:eastAsia="Times New Roman" w:cs="Calibri"/>
          <w:lang w:eastAsia="pl-PL"/>
        </w:rPr>
        <w:br/>
        <w:t>Witam państwa serdecznie. Ja w reprezentacji Polski rozegrałem sto meczów. Dzisiejszy gość ma ich ponad dwieście. Mateusz Borek, witam.</w:t>
      </w:r>
    </w:p>
    <w:p w14:paraId="1DF73511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Mateusz Borek:</w:t>
      </w:r>
      <w:r w:rsidRPr="002743EE">
        <w:rPr>
          <w:rFonts w:eastAsia="Times New Roman" w:cs="Calibri"/>
          <w:lang w:eastAsia="pl-PL"/>
        </w:rPr>
        <w:br/>
        <w:t>Dzień dobry. Cześć Grzesiu.</w:t>
      </w:r>
    </w:p>
    <w:p w14:paraId="2FBB87B2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2743EE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2743EE">
        <w:rPr>
          <w:rFonts w:eastAsia="Times New Roman" w:cs="Calibri"/>
          <w:b/>
          <w:bCs/>
          <w:lang w:eastAsia="pl-PL"/>
        </w:rPr>
        <w:t>:</w:t>
      </w:r>
      <w:r w:rsidRPr="002743EE">
        <w:rPr>
          <w:rFonts w:eastAsia="Times New Roman" w:cs="Calibri"/>
          <w:lang w:eastAsia="pl-PL"/>
        </w:rPr>
        <w:br/>
        <w:t>Jak się czujesz po drugiej stronie mikrofonu?</w:t>
      </w:r>
    </w:p>
    <w:p w14:paraId="48518C2F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Mateusz Borek:</w:t>
      </w:r>
      <w:r w:rsidRPr="002743EE">
        <w:rPr>
          <w:rFonts w:eastAsia="Times New Roman" w:cs="Calibri"/>
          <w:lang w:eastAsia="pl-PL"/>
        </w:rPr>
        <w:br/>
        <w:t>Powiem szczerze, że trochę nieswojo. Przez kilkanaście lat to ja miałem okazję i przyjemność przepytywać ciebie i innych zawodników. Dzisiaj role się odwracają.</w:t>
      </w:r>
    </w:p>
    <w:p w14:paraId="7B7BBCB7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2743EE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2743EE">
        <w:rPr>
          <w:rFonts w:eastAsia="Times New Roman" w:cs="Calibri"/>
          <w:b/>
          <w:bCs/>
          <w:lang w:eastAsia="pl-PL"/>
        </w:rPr>
        <w:t>:</w:t>
      </w:r>
      <w:r w:rsidRPr="002743EE">
        <w:rPr>
          <w:rFonts w:eastAsia="Times New Roman" w:cs="Calibri"/>
          <w:lang w:eastAsia="pl-PL"/>
        </w:rPr>
        <w:br/>
        <w:t>Masz tremę?</w:t>
      </w:r>
    </w:p>
    <w:p w14:paraId="5503A9EC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Mateusz Borek:</w:t>
      </w:r>
      <w:r w:rsidRPr="002743EE">
        <w:rPr>
          <w:rFonts w:eastAsia="Times New Roman" w:cs="Calibri"/>
          <w:lang w:eastAsia="pl-PL"/>
        </w:rPr>
        <w:br/>
        <w:t>Trochę doświadczenia mam, więc jak czegoś nie dopowiem, to spróbuję wybrnąć. A jak nie wybrnę, to zrobię szekspirowską pauzę.</w:t>
      </w:r>
    </w:p>
    <w:p w14:paraId="089A9CE0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 xml:space="preserve">Natomiast ja w ogóle nie prowadzę statystyk. Wiem, że są komentatorzy, którzy zapisują w </w:t>
      </w:r>
      <w:proofErr w:type="gramStart"/>
      <w:r w:rsidRPr="002743EE">
        <w:rPr>
          <w:rFonts w:eastAsia="Times New Roman" w:cs="Calibri"/>
          <w:lang w:eastAsia="pl-PL"/>
        </w:rPr>
        <w:t>zeszytach</w:t>
      </w:r>
      <w:proofErr w:type="gramEnd"/>
      <w:r w:rsidRPr="002743EE">
        <w:rPr>
          <w:rFonts w:eastAsia="Times New Roman" w:cs="Calibri"/>
          <w:lang w:eastAsia="pl-PL"/>
        </w:rPr>
        <w:t xml:space="preserve"> ile meczów ligowych, ile reprezentacji, ile finałów Ligi Mistrzów czy mistrzostw świata.</w:t>
      </w:r>
    </w:p>
    <w:p w14:paraId="2E81048F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Ja tego nigdy nie robiłem, ale myślę, że spokojnie około dwustu meczów by się uzbierało.</w:t>
      </w:r>
    </w:p>
    <w:p w14:paraId="2698AADB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Powiem ci coś jeszcze. Niezależnie czy masz dwadzieścia pięć lat czy pięćdziesiąt trzy – każdy mecz reprezentacji Polski jest dla mnie świętem. Nieważne czy gramy z Brazylią, Anglią czy San Marino.</w:t>
      </w:r>
    </w:p>
    <w:p w14:paraId="49DF6348" w14:textId="3C9F040F" w:rsidR="002743EE" w:rsidRPr="002743EE" w:rsidRDefault="002743EE" w:rsidP="002743EE">
      <w:pPr>
        <w:spacing w:after="0" w:line="240" w:lineRule="auto"/>
        <w:rPr>
          <w:rFonts w:eastAsia="Times New Roman" w:cs="Calibri"/>
          <w:lang w:eastAsia="pl-PL"/>
        </w:rPr>
      </w:pPr>
    </w:p>
    <w:p w14:paraId="19F0A530" w14:textId="77777777" w:rsidR="002743EE" w:rsidRPr="002743EE" w:rsidRDefault="002743EE" w:rsidP="002743EE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>Początki</w:t>
      </w:r>
    </w:p>
    <w:p w14:paraId="3FFDE8B8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2743EE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2743EE">
        <w:rPr>
          <w:rFonts w:eastAsia="Times New Roman" w:cs="Calibri"/>
          <w:b/>
          <w:bCs/>
          <w:lang w:eastAsia="pl-PL"/>
        </w:rPr>
        <w:t>:</w:t>
      </w:r>
      <w:r w:rsidRPr="002743EE">
        <w:rPr>
          <w:rFonts w:eastAsia="Times New Roman" w:cs="Calibri"/>
          <w:lang w:eastAsia="pl-PL"/>
        </w:rPr>
        <w:br/>
        <w:t>A jak wyglądały twoje początki?</w:t>
      </w:r>
    </w:p>
    <w:p w14:paraId="0AD5C339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lastRenderedPageBreak/>
        <w:t>Mateusz Borek:</w:t>
      </w:r>
      <w:r w:rsidRPr="002743EE">
        <w:rPr>
          <w:rFonts w:eastAsia="Times New Roman" w:cs="Calibri"/>
          <w:lang w:eastAsia="pl-PL"/>
        </w:rPr>
        <w:br/>
        <w:t>Reprezentacyjne czy dziennikarskie?</w:t>
      </w:r>
    </w:p>
    <w:p w14:paraId="45AF1628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2743EE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2743EE">
        <w:rPr>
          <w:rFonts w:eastAsia="Times New Roman" w:cs="Calibri"/>
          <w:b/>
          <w:bCs/>
          <w:lang w:eastAsia="pl-PL"/>
        </w:rPr>
        <w:t>:</w:t>
      </w:r>
      <w:r w:rsidRPr="002743EE">
        <w:rPr>
          <w:rFonts w:eastAsia="Times New Roman" w:cs="Calibri"/>
          <w:lang w:eastAsia="pl-PL"/>
        </w:rPr>
        <w:br/>
        <w:t>Dziennikarskie.</w:t>
      </w:r>
    </w:p>
    <w:p w14:paraId="68F1DC10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Mateusz Borek:</w:t>
      </w:r>
      <w:r w:rsidRPr="002743EE">
        <w:rPr>
          <w:rFonts w:eastAsia="Times New Roman" w:cs="Calibri"/>
          <w:lang w:eastAsia="pl-PL"/>
        </w:rPr>
        <w:br/>
        <w:t>To trochę podobna historia jak twoja droga z małego miasta do Francji. Ja przyjechałem z Podkarpacia do Warszawy mając dziewiętnaście lat.</w:t>
      </w:r>
    </w:p>
    <w:p w14:paraId="2194425B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Na początku nie było w ogóle mowy o dziennikarstwie. To nie były czasy, kiedy ktoś chciał zatrudniać młodego chłopaka w mediach. Nie było w tym też pieniędzy.</w:t>
      </w:r>
    </w:p>
    <w:p w14:paraId="4FC27027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Tak naprawdę była jedna telewizja publiczna, a stacje komercyjne dopiero zaczynały się pojawiać.</w:t>
      </w:r>
    </w:p>
    <w:p w14:paraId="715572DD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 xml:space="preserve">Zacząłem pracę w firmie konsultingowej </w:t>
      </w:r>
      <w:proofErr w:type="spellStart"/>
      <w:r w:rsidRPr="002743EE">
        <w:rPr>
          <w:rFonts w:eastAsia="Times New Roman" w:cs="Calibri"/>
          <w:lang w:eastAsia="pl-PL"/>
        </w:rPr>
        <w:t>Price</w:t>
      </w:r>
      <w:proofErr w:type="spellEnd"/>
      <w:r w:rsidRPr="002743EE">
        <w:rPr>
          <w:rFonts w:eastAsia="Times New Roman" w:cs="Calibri"/>
          <w:lang w:eastAsia="pl-PL"/>
        </w:rPr>
        <w:t xml:space="preserve"> </w:t>
      </w:r>
      <w:proofErr w:type="spellStart"/>
      <w:r w:rsidRPr="002743EE">
        <w:rPr>
          <w:rFonts w:eastAsia="Times New Roman" w:cs="Calibri"/>
          <w:lang w:eastAsia="pl-PL"/>
        </w:rPr>
        <w:t>Waterhouse</w:t>
      </w:r>
      <w:proofErr w:type="spellEnd"/>
      <w:r w:rsidRPr="002743EE">
        <w:rPr>
          <w:rFonts w:eastAsia="Times New Roman" w:cs="Calibri"/>
          <w:lang w:eastAsia="pl-PL"/>
        </w:rPr>
        <w:t>. Dostałem tę pracę głównie dlatego, że jak na tamte czasy przyzwoicie mówiłem po angielsku.</w:t>
      </w:r>
    </w:p>
    <w:p w14:paraId="76247B4C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2743EE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2743EE">
        <w:rPr>
          <w:rFonts w:eastAsia="Times New Roman" w:cs="Calibri"/>
          <w:b/>
          <w:bCs/>
          <w:lang w:eastAsia="pl-PL"/>
        </w:rPr>
        <w:t>:</w:t>
      </w:r>
      <w:r w:rsidRPr="002743EE">
        <w:rPr>
          <w:rFonts w:eastAsia="Times New Roman" w:cs="Calibri"/>
          <w:lang w:eastAsia="pl-PL"/>
        </w:rPr>
        <w:br/>
        <w:t>To był płynny angielski?</w:t>
      </w:r>
    </w:p>
    <w:p w14:paraId="709B0BEA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Mateusz Borek:</w:t>
      </w:r>
      <w:r w:rsidRPr="002743EE">
        <w:rPr>
          <w:rFonts w:eastAsia="Times New Roman" w:cs="Calibri"/>
          <w:lang w:eastAsia="pl-PL"/>
        </w:rPr>
        <w:br/>
        <w:t>Powiedzmy przyzwoity. Studiowałem przez rok biznes w amerykańskiej szkole w Nowym Sączu. Ale ta szkoła była bardzo droga.</w:t>
      </w:r>
    </w:p>
    <w:p w14:paraId="07251336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To było około stu dolarów miesięcznie, a dla moich rodziców był to ogromny koszt. Zwłaszcza że nie byłem idealnym studentem – miałem sporo nieobecności i różne przygody.</w:t>
      </w:r>
    </w:p>
    <w:p w14:paraId="345EB431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W końcu dostałem w domu ultimatum.</w:t>
      </w:r>
    </w:p>
    <w:p w14:paraId="303390C5" w14:textId="3B6B874B" w:rsidR="002743EE" w:rsidRPr="002743EE" w:rsidRDefault="002743EE" w:rsidP="002743EE">
      <w:pPr>
        <w:spacing w:after="0" w:line="240" w:lineRule="auto"/>
        <w:rPr>
          <w:rFonts w:eastAsia="Times New Roman" w:cs="Calibri"/>
          <w:lang w:eastAsia="pl-PL"/>
        </w:rPr>
      </w:pPr>
    </w:p>
    <w:p w14:paraId="4545AEA8" w14:textId="77777777" w:rsidR="002743EE" w:rsidRPr="002743EE" w:rsidRDefault="002743EE" w:rsidP="002743EE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>Anglia</w:t>
      </w:r>
    </w:p>
    <w:p w14:paraId="1D4A3BC0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Mateusz Borek:</w:t>
      </w:r>
      <w:r w:rsidRPr="002743EE">
        <w:rPr>
          <w:rFonts w:eastAsia="Times New Roman" w:cs="Calibri"/>
          <w:lang w:eastAsia="pl-PL"/>
        </w:rPr>
        <w:br/>
        <w:t>Pojechałem wtedy do Anglii na mecz Anglia – Polska. Jako kibic. Autobusem, trzydzieści dwie godziny podróży.</w:t>
      </w:r>
    </w:p>
    <w:p w14:paraId="43E2EAA0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I zostałem w Anglii.</w:t>
      </w:r>
    </w:p>
    <w:p w14:paraId="734FC69A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To była zupełnie inna rzeczywistość niż dziś. Polacy nie mogli wtedy legalnie pracować, więc wszystko odbywało się na czarno.</w:t>
      </w:r>
    </w:p>
    <w:p w14:paraId="5682F0EA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Mieszkało się na czarno, pracowało się na czarno. Połowę pieniędzy trzeba było oddawać agencji.</w:t>
      </w:r>
    </w:p>
    <w:p w14:paraId="78611B4B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lastRenderedPageBreak/>
        <w:t xml:space="preserve">Pracowałem w kuchni hotelu przy Oxford </w:t>
      </w:r>
      <w:proofErr w:type="spellStart"/>
      <w:r w:rsidRPr="002743EE">
        <w:rPr>
          <w:rFonts w:eastAsia="Times New Roman" w:cs="Calibri"/>
          <w:lang w:eastAsia="pl-PL"/>
        </w:rPr>
        <w:t>Street</w:t>
      </w:r>
      <w:proofErr w:type="spellEnd"/>
      <w:r w:rsidRPr="002743EE">
        <w:rPr>
          <w:rFonts w:eastAsia="Times New Roman" w:cs="Calibri"/>
          <w:lang w:eastAsia="pl-PL"/>
        </w:rPr>
        <w:t>. Myłem patelnie, sprzątałem, pracowałem nawet po osiemnaście godzin dziennie.</w:t>
      </w:r>
    </w:p>
    <w:p w14:paraId="406107BA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 xml:space="preserve">Czasami uciekaliśmy z kuchni przed </w:t>
      </w:r>
      <w:proofErr w:type="spellStart"/>
      <w:r w:rsidRPr="002743EE">
        <w:rPr>
          <w:rFonts w:eastAsia="Times New Roman" w:cs="Calibri"/>
          <w:lang w:eastAsia="pl-PL"/>
        </w:rPr>
        <w:t>immigration</w:t>
      </w:r>
      <w:proofErr w:type="spellEnd"/>
      <w:r w:rsidRPr="002743EE">
        <w:rPr>
          <w:rFonts w:eastAsia="Times New Roman" w:cs="Calibri"/>
          <w:lang w:eastAsia="pl-PL"/>
        </w:rPr>
        <w:t>, bo to oznaczało natychmiastową deportację.</w:t>
      </w:r>
    </w:p>
    <w:p w14:paraId="65725198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Mieszkałem z kilkoma Polakami w jednym mieszkaniu.</w:t>
      </w:r>
    </w:p>
    <w:p w14:paraId="6DB12B0D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 xml:space="preserve">Pamiętam moment, kiedy siedziałem w tym mieszkaniu, leciała jakaś ballada </w:t>
      </w:r>
      <w:proofErr w:type="spellStart"/>
      <w:r w:rsidRPr="002743EE">
        <w:rPr>
          <w:rFonts w:eastAsia="Times New Roman" w:cs="Calibri"/>
          <w:lang w:eastAsia="pl-PL"/>
        </w:rPr>
        <w:t>Iggy’ego</w:t>
      </w:r>
      <w:proofErr w:type="spellEnd"/>
      <w:r w:rsidRPr="002743EE">
        <w:rPr>
          <w:rFonts w:eastAsia="Times New Roman" w:cs="Calibri"/>
          <w:lang w:eastAsia="pl-PL"/>
        </w:rPr>
        <w:t xml:space="preserve"> Popa i nagle pomyślałem:</w:t>
      </w:r>
    </w:p>
    <w:p w14:paraId="40CD9512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Co ja tu właściwie robię?</w:t>
      </w:r>
    </w:p>
    <w:p w14:paraId="29DCBD6A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 xml:space="preserve">Ja, który byłem bardzo dobrym uczniem, siedzę w Londynie, myję gary i uciekam przed </w:t>
      </w:r>
      <w:proofErr w:type="spellStart"/>
      <w:r w:rsidRPr="002743EE">
        <w:rPr>
          <w:rFonts w:eastAsia="Times New Roman" w:cs="Calibri"/>
          <w:lang w:eastAsia="pl-PL"/>
        </w:rPr>
        <w:t>immigration</w:t>
      </w:r>
      <w:proofErr w:type="spellEnd"/>
      <w:r w:rsidRPr="002743EE">
        <w:rPr>
          <w:rFonts w:eastAsia="Times New Roman" w:cs="Calibri"/>
          <w:lang w:eastAsia="pl-PL"/>
        </w:rPr>
        <w:t>.</w:t>
      </w:r>
    </w:p>
    <w:p w14:paraId="145B583D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I wtedy podjąłem decyzję, że wracam do Polski.</w:t>
      </w:r>
    </w:p>
    <w:p w14:paraId="0F54CFA4" w14:textId="27322BE7" w:rsidR="002743EE" w:rsidRPr="002743EE" w:rsidRDefault="002743EE" w:rsidP="002743EE">
      <w:pPr>
        <w:spacing w:after="0" w:line="240" w:lineRule="auto"/>
        <w:rPr>
          <w:rFonts w:eastAsia="Times New Roman" w:cs="Calibri"/>
          <w:lang w:eastAsia="pl-PL"/>
        </w:rPr>
      </w:pPr>
    </w:p>
    <w:p w14:paraId="43AE71E3" w14:textId="77777777" w:rsidR="002743EE" w:rsidRPr="002743EE" w:rsidRDefault="002743EE" w:rsidP="002743EE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>Pierwsze kroki w sporcie</w:t>
      </w:r>
    </w:p>
    <w:p w14:paraId="1653EADB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Mateusz Borek:</w:t>
      </w:r>
      <w:r w:rsidRPr="002743EE">
        <w:rPr>
          <w:rFonts w:eastAsia="Times New Roman" w:cs="Calibri"/>
          <w:lang w:eastAsia="pl-PL"/>
        </w:rPr>
        <w:br/>
        <w:t>Po powrocie pracowałem jeszcze chwilę w nieruchomościach. A potem trafiłem na dwóch fantastycznych ludzi: Witka Domańskiego i Andrzeja Persona.</w:t>
      </w:r>
    </w:p>
    <w:p w14:paraId="2C65A1C9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 xml:space="preserve">Zacząłem pracę w firmie PR-owej zajmującej się sportem. Organizowaliśmy różne wydarzenia – między innymi Puma </w:t>
      </w:r>
      <w:proofErr w:type="spellStart"/>
      <w:r w:rsidRPr="002743EE">
        <w:rPr>
          <w:rFonts w:eastAsia="Times New Roman" w:cs="Calibri"/>
          <w:lang w:eastAsia="pl-PL"/>
        </w:rPr>
        <w:t>Street</w:t>
      </w:r>
      <w:proofErr w:type="spellEnd"/>
      <w:r w:rsidRPr="002743EE">
        <w:rPr>
          <w:rFonts w:eastAsia="Times New Roman" w:cs="Calibri"/>
          <w:lang w:eastAsia="pl-PL"/>
        </w:rPr>
        <w:t xml:space="preserve"> Soccer czy biuro prasowe Pucharu Świata w skokach narciarskich.</w:t>
      </w:r>
    </w:p>
    <w:p w14:paraId="51FC67C5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Na jednej z takich imprez spontanicznie zacząłem komentować mecze piłki ulicznej.</w:t>
      </w:r>
    </w:p>
    <w:p w14:paraId="5B25E2E8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Po którejś imprezie Andrzej Person podszedł do mnie i powiedział:</w:t>
      </w:r>
    </w:p>
    <w:p w14:paraId="577EBF2A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„Bardzo cię lubię jako pracownika, ale uciekaj stąd. To nie jest twój świat. Twój świat jest przy mikrofonie.”</w:t>
      </w:r>
    </w:p>
    <w:p w14:paraId="347882C7" w14:textId="4ACB06B9" w:rsidR="002743EE" w:rsidRPr="002743EE" w:rsidRDefault="002743EE" w:rsidP="002743EE">
      <w:pPr>
        <w:spacing w:after="0" w:line="240" w:lineRule="auto"/>
        <w:rPr>
          <w:rFonts w:eastAsia="Times New Roman" w:cs="Calibri"/>
          <w:lang w:eastAsia="pl-PL"/>
        </w:rPr>
      </w:pPr>
    </w:p>
    <w:p w14:paraId="0E3DE1F0" w14:textId="77777777" w:rsidR="002743EE" w:rsidRPr="002743EE" w:rsidRDefault="002743EE" w:rsidP="002743EE">
      <w:pPr>
        <w:spacing w:before="100" w:beforeAutospacing="1" w:after="100" w:afterAutospacing="1" w:line="240" w:lineRule="auto"/>
        <w:outlineLvl w:val="1"/>
        <w:rPr>
          <w:rFonts w:eastAsia="Times New Roman" w:cs="Calibri"/>
          <w:b/>
          <w:bCs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>Warszawa</w:t>
      </w:r>
    </w:p>
    <w:p w14:paraId="77117F43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t>Mateusz Borek:</w:t>
      </w:r>
      <w:r w:rsidRPr="002743EE">
        <w:rPr>
          <w:rFonts w:eastAsia="Times New Roman" w:cs="Calibri"/>
          <w:lang w:eastAsia="pl-PL"/>
        </w:rPr>
        <w:br/>
        <w:t>Początki w Warszawie były bardzo trudne. Wynajmowałem pokój za dwieście złotych, pięćdziesiąt minut autobusem od centrum.</w:t>
      </w:r>
    </w:p>
    <w:p w14:paraId="754C2DB0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Kiedy szedłem na randkę i dziewczyna była głodna, to wiedziałem, że jeśli postawię kolację, to do środy nie jem.</w:t>
      </w:r>
    </w:p>
    <w:p w14:paraId="0681BEFD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2743EE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2743EE">
        <w:rPr>
          <w:rFonts w:eastAsia="Times New Roman" w:cs="Calibri"/>
          <w:b/>
          <w:bCs/>
          <w:lang w:eastAsia="pl-PL"/>
        </w:rPr>
        <w:t>:</w:t>
      </w:r>
      <w:r w:rsidRPr="002743EE">
        <w:rPr>
          <w:rFonts w:eastAsia="Times New Roman" w:cs="Calibri"/>
          <w:lang w:eastAsia="pl-PL"/>
        </w:rPr>
        <w:br/>
        <w:t>Ja jak jeździłem do Kołobrzegu, mama dawała mi dziesięć złotych, cztery kanapki i dziewięć złotych na bilet. Zostawała mi złotówka.</w:t>
      </w:r>
    </w:p>
    <w:p w14:paraId="3A88A1BD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i/>
          <w:iCs/>
          <w:lang w:eastAsia="pl-PL"/>
        </w:rPr>
        <w:lastRenderedPageBreak/>
        <w:t>Mateusz Borek:</w:t>
      </w:r>
      <w:r w:rsidRPr="002743EE">
        <w:rPr>
          <w:rFonts w:eastAsia="Times New Roman" w:cs="Calibri"/>
          <w:lang w:eastAsia="pl-PL"/>
        </w:rPr>
        <w:br/>
        <w:t>Ale zobacz, jak nas to nauczyło radości z małych rzeczy.</w:t>
      </w:r>
    </w:p>
    <w:p w14:paraId="26B1A17C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 xml:space="preserve">Ja pamiętam, że Pepsi Colę dostawałem raz w roku w </w:t>
      </w:r>
      <w:proofErr w:type="spellStart"/>
      <w:r w:rsidRPr="002743EE">
        <w:rPr>
          <w:rFonts w:eastAsia="Times New Roman" w:cs="Calibri"/>
          <w:lang w:eastAsia="pl-PL"/>
        </w:rPr>
        <w:t>Pewexie</w:t>
      </w:r>
      <w:proofErr w:type="spellEnd"/>
      <w:r w:rsidRPr="002743EE">
        <w:rPr>
          <w:rFonts w:eastAsia="Times New Roman" w:cs="Calibri"/>
          <w:lang w:eastAsia="pl-PL"/>
        </w:rPr>
        <w:t>. Z siostrą zaznaczaliśmy mazakami na butelce, ile kto wypił, żeby drugie nie wypiło więcej.</w:t>
      </w:r>
    </w:p>
    <w:p w14:paraId="078CD303" w14:textId="77777777" w:rsidR="002743EE" w:rsidRPr="002743EE" w:rsidRDefault="002743EE" w:rsidP="002743EE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743EE">
        <w:rPr>
          <w:rFonts w:eastAsia="Times New Roman" w:cs="Calibri"/>
          <w:lang w:eastAsia="pl-PL"/>
        </w:rPr>
        <w:t>Taką butelkę piliśmy przez pięć czy sześć dni.</w:t>
      </w:r>
    </w:p>
    <w:p w14:paraId="7E48A751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Byłeś w internacie?</w:t>
      </w:r>
    </w:p>
    <w:p w14:paraId="4447DA8B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i/>
          <w:iCs/>
          <w:lang w:eastAsia="pl-PL"/>
        </w:rPr>
        <w:t>Mateusz Borek:</w:t>
      </w:r>
      <w:r w:rsidRPr="005947EC">
        <w:rPr>
          <w:rFonts w:eastAsia="Times New Roman" w:cs="Calibri"/>
          <w:lang w:eastAsia="pl-PL"/>
        </w:rPr>
        <w:br/>
        <w:t>Tak, przez rok w Nowym Sączu. Ta szkoła biznesowa nie miała akademika, więc mieszkaliśmy w internacie. To była filia amerykańskiego uniwersytetu i trzeba przyznać, że poziom był bardzo wysoki.</w:t>
      </w:r>
    </w:p>
    <w:p w14:paraId="1397D3C0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Mieliśmy około trzydziestu godzin przedmiotów biznesowych tygodniowo, wszystko po angielsku. Do tego dochodziło jeszcze kilka godzin samego języka.</w:t>
      </w:r>
    </w:p>
    <w:p w14:paraId="42A32AA4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Dzięki temu później łatwiej było znaleźć pierwszą pracę.</w:t>
      </w:r>
    </w:p>
    <w:p w14:paraId="08A7B0C5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Paradoks polegał na tym, że moja mama była anglistką, ale nie uczyła mnie ani mojej siostry. Nie miała na to czasu. Ja zacząłem się uczyć angielskiego dopiero w liceum.</w:t>
      </w:r>
    </w:p>
    <w:p w14:paraId="24352B38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W podstawówce był tylko rosyjski.</w:t>
      </w:r>
    </w:p>
    <w:p w14:paraId="26C7B8EB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5947EC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5947EC">
        <w:rPr>
          <w:rFonts w:eastAsia="Times New Roman" w:cs="Calibri"/>
          <w:b/>
          <w:bCs/>
          <w:lang w:eastAsia="pl-PL"/>
        </w:rPr>
        <w:t>:</w:t>
      </w:r>
      <w:r w:rsidRPr="005947EC">
        <w:rPr>
          <w:rFonts w:eastAsia="Times New Roman" w:cs="Calibri"/>
          <w:lang w:eastAsia="pl-PL"/>
        </w:rPr>
        <w:br/>
        <w:t>Ja też zaczynałem od rosyjskiego.</w:t>
      </w:r>
    </w:p>
    <w:p w14:paraId="570DE457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i/>
          <w:iCs/>
          <w:lang w:eastAsia="pl-PL"/>
        </w:rPr>
        <w:t>Mateusz Borek:</w:t>
      </w:r>
      <w:r w:rsidRPr="005947EC">
        <w:rPr>
          <w:rFonts w:eastAsia="Times New Roman" w:cs="Calibri"/>
          <w:lang w:eastAsia="pl-PL"/>
        </w:rPr>
        <w:br/>
        <w:t>Takie były czasy. Wtedy największym przyjacielem Polski był Związek Radziecki i wszyscy uczyli się rosyjskiego.</w:t>
      </w:r>
    </w:p>
    <w:p w14:paraId="4AFDB6B2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Dlatego zawsze trochę ci zazdrościłem tej łatwości uczenia się języków. Masz słuch muzyczny, ale też ogromną determinację.</w:t>
      </w:r>
    </w:p>
    <w:p w14:paraId="0256A362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Podoba mi się to, że w każdym kraju, w którym grałeś, chciałeś mówić językiem ludzi, wśród których żyłeś.</w:t>
      </w:r>
    </w:p>
    <w:p w14:paraId="50C69C79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5947EC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5947EC">
        <w:rPr>
          <w:rFonts w:eastAsia="Times New Roman" w:cs="Calibri"/>
          <w:b/>
          <w:bCs/>
          <w:lang w:eastAsia="pl-PL"/>
        </w:rPr>
        <w:t>:</w:t>
      </w:r>
      <w:r w:rsidRPr="005947EC">
        <w:rPr>
          <w:rFonts w:eastAsia="Times New Roman" w:cs="Calibri"/>
          <w:lang w:eastAsia="pl-PL"/>
        </w:rPr>
        <w:br/>
        <w:t>Dla mnie to było naturalne. Ludzie to doceniają, nawet jeśli popełniasz błędy.</w:t>
      </w:r>
    </w:p>
    <w:p w14:paraId="6E6DBECD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Pamiętam, że kiedy przyjechałem do Sewilli i powiedziałem kilka słów po hiszpańsku, ludzie byli zachwyceni. A po miesiącu znałem już podstawowe zwroty piłkarskie i mogłem normalnie rozmawiać z zawodnikami.</w:t>
      </w:r>
    </w:p>
    <w:p w14:paraId="033D9E16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i/>
          <w:iCs/>
          <w:lang w:eastAsia="pl-PL"/>
        </w:rPr>
        <w:t>Mateusz Borek:</w:t>
      </w:r>
      <w:r w:rsidRPr="005947EC">
        <w:rPr>
          <w:rFonts w:eastAsia="Times New Roman" w:cs="Calibri"/>
          <w:lang w:eastAsia="pl-PL"/>
        </w:rPr>
        <w:br/>
        <w:t>To jest ogromny kapitał na całe życie. Po zakończeniu kariery możesz podróżować, robić biznes, poznawać ludzi i nie masz bariery językowej.</w:t>
      </w:r>
    </w:p>
    <w:p w14:paraId="6DE65CC6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lastRenderedPageBreak/>
        <w:t>Ja zawsze miałem łatwość zapamiętywania słów, jestem po szkole muzycznej, więc nie miałem problemu z akcentem czy melodią języka.</w:t>
      </w:r>
    </w:p>
    <w:p w14:paraId="39820D45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Ale znam wielu piłkarzy, którzy grali we Francji osiem czy dziesięć lat i dalej mówią bardzo topornie.</w:t>
      </w:r>
    </w:p>
    <w:p w14:paraId="4D43EBDA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5947EC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5947EC">
        <w:rPr>
          <w:rFonts w:eastAsia="Times New Roman" w:cs="Calibri"/>
          <w:b/>
          <w:bCs/>
          <w:lang w:eastAsia="pl-PL"/>
        </w:rPr>
        <w:t>:</w:t>
      </w:r>
      <w:r w:rsidRPr="005947EC">
        <w:rPr>
          <w:rFonts w:eastAsia="Times New Roman" w:cs="Calibri"/>
          <w:lang w:eastAsia="pl-PL"/>
        </w:rPr>
        <w:br/>
        <w:t>We Francji wystarczy zmienić jedno słowo i już mówią, że nic nie rozumieją.</w:t>
      </w:r>
    </w:p>
    <w:p w14:paraId="41BBF797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i/>
          <w:iCs/>
          <w:lang w:eastAsia="pl-PL"/>
        </w:rPr>
        <w:t>Mateusz Borek:</w:t>
      </w:r>
      <w:r w:rsidRPr="005947EC">
        <w:rPr>
          <w:rFonts w:eastAsia="Times New Roman" w:cs="Calibri"/>
          <w:lang w:eastAsia="pl-PL"/>
        </w:rPr>
        <w:br/>
        <w:t>Ja teraz mam podobną sytuację w Tajlandii. Spędzam tam sporo czasu i myślę, że kiedyś będę tam mieszkał przez kilka miesięcy w roku.</w:t>
      </w:r>
    </w:p>
    <w:p w14:paraId="63163D2F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Pomyślałem sobie, że nauczenie się tego języka będzie dla mnie takim punktem honoru.</w:t>
      </w:r>
    </w:p>
    <w:p w14:paraId="67363267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Są języki łatwiejsze – jak hiszpański czy włoski. Są trudniejsze – jak francuski. A są takie jak tajski, które są dla nas naprawdę bardzo trudne.</w:t>
      </w:r>
    </w:p>
    <w:p w14:paraId="25387CB3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5947EC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5947EC">
        <w:rPr>
          <w:rFonts w:eastAsia="Times New Roman" w:cs="Calibri"/>
          <w:b/>
          <w:bCs/>
          <w:lang w:eastAsia="pl-PL"/>
        </w:rPr>
        <w:t>:</w:t>
      </w:r>
      <w:r w:rsidRPr="005947EC">
        <w:rPr>
          <w:rFonts w:eastAsia="Times New Roman" w:cs="Calibri"/>
          <w:lang w:eastAsia="pl-PL"/>
        </w:rPr>
        <w:br/>
        <w:t>Polski też jest trudny.</w:t>
      </w:r>
    </w:p>
    <w:p w14:paraId="0314AC5B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i/>
          <w:iCs/>
          <w:lang w:eastAsia="pl-PL"/>
        </w:rPr>
        <w:t>Mateusz Borek:</w:t>
      </w:r>
      <w:r w:rsidRPr="005947EC">
        <w:rPr>
          <w:rFonts w:eastAsia="Times New Roman" w:cs="Calibri"/>
          <w:lang w:eastAsia="pl-PL"/>
        </w:rPr>
        <w:br/>
        <w:t>Polski jest bardzo trudny.</w:t>
      </w:r>
    </w:p>
    <w:p w14:paraId="61488570" w14:textId="0F3DC592" w:rsidR="005947EC" w:rsidRPr="005947EC" w:rsidRDefault="005947EC" w:rsidP="0006113F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5947EC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5947EC">
        <w:rPr>
          <w:rFonts w:eastAsia="Times New Roman" w:cs="Calibri"/>
          <w:b/>
          <w:bCs/>
          <w:lang w:eastAsia="pl-PL"/>
        </w:rPr>
        <w:t>:</w:t>
      </w:r>
      <w:r w:rsidRPr="005947EC">
        <w:rPr>
          <w:rFonts w:eastAsia="Times New Roman" w:cs="Calibri"/>
          <w:lang w:eastAsia="pl-PL"/>
        </w:rPr>
        <w:br/>
        <w:t>Jestem tego najlepszym przykładem.</w:t>
      </w:r>
    </w:p>
    <w:p w14:paraId="36340D14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5947EC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5947EC">
        <w:rPr>
          <w:rFonts w:eastAsia="Times New Roman" w:cs="Calibri"/>
          <w:b/>
          <w:bCs/>
          <w:lang w:eastAsia="pl-PL"/>
        </w:rPr>
        <w:t>:</w:t>
      </w:r>
      <w:r w:rsidRPr="005947EC">
        <w:rPr>
          <w:rFonts w:eastAsia="Times New Roman" w:cs="Calibri"/>
          <w:lang w:eastAsia="pl-PL"/>
        </w:rPr>
        <w:br/>
        <w:t>A powiedz mi, jak w tamtych czasach można było zaistnieć w tym środowisku dziennikarskim?</w:t>
      </w:r>
    </w:p>
    <w:p w14:paraId="05E6879E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i/>
          <w:iCs/>
          <w:lang w:eastAsia="pl-PL"/>
        </w:rPr>
        <w:t>Mateusz Borek:</w:t>
      </w:r>
      <w:r w:rsidRPr="005947EC">
        <w:rPr>
          <w:rFonts w:eastAsia="Times New Roman" w:cs="Calibri"/>
          <w:lang w:eastAsia="pl-PL"/>
        </w:rPr>
        <w:br/>
        <w:t>To były zupełnie inne czasy niż dziś.</w:t>
      </w:r>
    </w:p>
    <w:p w14:paraId="77ED7995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Dzisiaj mamy kilkadziesiąt stacji sportowych w Polsce, mnóstwo transmisji i ogromny rynek. Wtedy było zupełnie inaczej.</w:t>
      </w:r>
    </w:p>
    <w:p w14:paraId="6C5E4A61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 xml:space="preserve">Pamiętam momenty, kiedy pustoszały ulice, bo w telewizji transmitowano drugą połowę meczu ekstraklasy albo spotkanie </w:t>
      </w:r>
      <w:proofErr w:type="spellStart"/>
      <w:r w:rsidRPr="005947EC">
        <w:rPr>
          <w:rFonts w:eastAsia="Times New Roman" w:cs="Calibri"/>
          <w:lang w:eastAsia="pl-PL"/>
        </w:rPr>
        <w:t>Juventusu</w:t>
      </w:r>
      <w:proofErr w:type="spellEnd"/>
      <w:r w:rsidRPr="005947EC">
        <w:rPr>
          <w:rFonts w:eastAsia="Times New Roman" w:cs="Calibri"/>
          <w:lang w:eastAsia="pl-PL"/>
        </w:rPr>
        <w:t xml:space="preserve"> ze Zbigniewem Bońkiem czy Porto z Józefem Młynarczykiem.</w:t>
      </w:r>
    </w:p>
    <w:p w14:paraId="785851D0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Ludzie naprawdę siedzieli wtedy przed telewizorami.</w:t>
      </w:r>
    </w:p>
    <w:p w14:paraId="6F478C06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Z czasem rynek zaczął się otwierać na zagraniczne ligi i pojawiła się potrzeba nowych komentatorów.</w:t>
      </w:r>
    </w:p>
    <w:p w14:paraId="26D3BEF0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Ale kiedy byłem młody, było kilku ludzi przypisanych do konkretnych dyscyplin.</w:t>
      </w:r>
    </w:p>
    <w:p w14:paraId="2450C14D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lastRenderedPageBreak/>
        <w:t xml:space="preserve">Był Andrzej Feliks Żmuda, był Tomasz </w:t>
      </w:r>
      <w:proofErr w:type="spellStart"/>
      <w:r w:rsidRPr="005947EC">
        <w:rPr>
          <w:rFonts w:eastAsia="Times New Roman" w:cs="Calibri"/>
          <w:lang w:eastAsia="pl-PL"/>
        </w:rPr>
        <w:t>Hopfer</w:t>
      </w:r>
      <w:proofErr w:type="spellEnd"/>
      <w:r w:rsidRPr="005947EC">
        <w:rPr>
          <w:rFonts w:eastAsia="Times New Roman" w:cs="Calibri"/>
          <w:lang w:eastAsia="pl-PL"/>
        </w:rPr>
        <w:t>. Skoki komentował Jerzy Mrzygłód, hokej Stefan Rzeszot, a piłkę nożną Jan Ciszewski.</w:t>
      </w:r>
    </w:p>
    <w:p w14:paraId="2D829814" w14:textId="394B4725" w:rsidR="005947EC" w:rsidRPr="005947EC" w:rsidRDefault="005947EC" w:rsidP="00A40890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Po jego śmierci mikrofon przejął Dariusz Szpakowski, który przyszedł z Polskiego Radia.</w:t>
      </w:r>
    </w:p>
    <w:p w14:paraId="06110BF0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5947EC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5947EC">
        <w:rPr>
          <w:rFonts w:eastAsia="Times New Roman" w:cs="Calibri"/>
          <w:b/>
          <w:bCs/>
          <w:lang w:eastAsia="pl-PL"/>
        </w:rPr>
        <w:t>:</w:t>
      </w:r>
      <w:r w:rsidRPr="005947EC">
        <w:rPr>
          <w:rFonts w:eastAsia="Times New Roman" w:cs="Calibri"/>
          <w:lang w:eastAsia="pl-PL"/>
        </w:rPr>
        <w:br/>
        <w:t>A ty jako młody chłopak kogo najbardziej ceniłeś?</w:t>
      </w:r>
    </w:p>
    <w:p w14:paraId="5703B367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i/>
          <w:iCs/>
          <w:lang w:eastAsia="pl-PL"/>
        </w:rPr>
        <w:t>Mateusz Borek:</w:t>
      </w:r>
      <w:r w:rsidRPr="005947EC">
        <w:rPr>
          <w:rFonts w:eastAsia="Times New Roman" w:cs="Calibri"/>
          <w:lang w:eastAsia="pl-PL"/>
        </w:rPr>
        <w:br/>
        <w:t>Ja byłem zakochany w hokeju.</w:t>
      </w:r>
    </w:p>
    <w:p w14:paraId="44065F9E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Pamiętam Puchar Izwiestii w latach osiemdziesiątych. Oglądałem transmisje na małym czarno-białym telewizorze.</w:t>
      </w:r>
    </w:p>
    <w:p w14:paraId="438F0B23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 xml:space="preserve">Do dziś potrafię wymienić pierwszą piątkę Związku Radzieckiego z tamtych lat – </w:t>
      </w:r>
      <w:proofErr w:type="spellStart"/>
      <w:r w:rsidRPr="005947EC">
        <w:rPr>
          <w:rFonts w:eastAsia="Times New Roman" w:cs="Calibri"/>
          <w:lang w:eastAsia="pl-PL"/>
        </w:rPr>
        <w:t>Krutow</w:t>
      </w:r>
      <w:proofErr w:type="spellEnd"/>
      <w:r w:rsidRPr="005947EC">
        <w:rPr>
          <w:rFonts w:eastAsia="Times New Roman" w:cs="Calibri"/>
          <w:lang w:eastAsia="pl-PL"/>
        </w:rPr>
        <w:t xml:space="preserve">, </w:t>
      </w:r>
      <w:proofErr w:type="spellStart"/>
      <w:r w:rsidRPr="005947EC">
        <w:rPr>
          <w:rFonts w:eastAsia="Times New Roman" w:cs="Calibri"/>
          <w:lang w:eastAsia="pl-PL"/>
        </w:rPr>
        <w:t>Kasatonow</w:t>
      </w:r>
      <w:proofErr w:type="spellEnd"/>
      <w:r w:rsidRPr="005947EC">
        <w:rPr>
          <w:rFonts w:eastAsia="Times New Roman" w:cs="Calibri"/>
          <w:lang w:eastAsia="pl-PL"/>
        </w:rPr>
        <w:t xml:space="preserve">, Makarow, a w bramce </w:t>
      </w:r>
      <w:proofErr w:type="spellStart"/>
      <w:r w:rsidRPr="005947EC">
        <w:rPr>
          <w:rFonts w:eastAsia="Times New Roman" w:cs="Calibri"/>
          <w:lang w:eastAsia="pl-PL"/>
        </w:rPr>
        <w:t>Tretiak</w:t>
      </w:r>
      <w:proofErr w:type="spellEnd"/>
      <w:r w:rsidRPr="005947EC">
        <w:rPr>
          <w:rFonts w:eastAsia="Times New Roman" w:cs="Calibri"/>
          <w:lang w:eastAsia="pl-PL"/>
        </w:rPr>
        <w:t>.</w:t>
      </w:r>
    </w:p>
    <w:p w14:paraId="61AB1647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>Poza hokejem była oczywiście piłka nożna i sporty walki. W Dębicy mieliśmy świetnych zapaśników i bokserów.</w:t>
      </w:r>
    </w:p>
    <w:p w14:paraId="7B829674" w14:textId="77777777" w:rsidR="005947EC" w:rsidRPr="005947EC" w:rsidRDefault="005947EC" w:rsidP="005947EC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5947EC">
        <w:rPr>
          <w:rFonts w:eastAsia="Times New Roman" w:cs="Calibri"/>
          <w:lang w:eastAsia="pl-PL"/>
        </w:rPr>
        <w:t xml:space="preserve">Weekend wyglądał zawsze podobnie – mecz </w:t>
      </w:r>
      <w:proofErr w:type="spellStart"/>
      <w:r w:rsidRPr="005947EC">
        <w:rPr>
          <w:rFonts w:eastAsia="Times New Roman" w:cs="Calibri"/>
          <w:lang w:eastAsia="pl-PL"/>
        </w:rPr>
        <w:t>Igloopolu</w:t>
      </w:r>
      <w:proofErr w:type="spellEnd"/>
      <w:r w:rsidRPr="005947EC">
        <w:rPr>
          <w:rFonts w:eastAsia="Times New Roman" w:cs="Calibri"/>
          <w:lang w:eastAsia="pl-PL"/>
        </w:rPr>
        <w:t>, zapasy albo boks.</w:t>
      </w:r>
    </w:p>
    <w:p w14:paraId="26BA3B47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30232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30232D">
        <w:rPr>
          <w:rFonts w:eastAsia="Times New Roman" w:cs="Calibri"/>
          <w:b/>
          <w:bCs/>
          <w:lang w:eastAsia="pl-PL"/>
        </w:rPr>
        <w:t>:</w:t>
      </w:r>
      <w:r w:rsidRPr="0030232D">
        <w:rPr>
          <w:rFonts w:eastAsia="Times New Roman" w:cs="Calibri"/>
          <w:lang w:eastAsia="pl-PL"/>
        </w:rPr>
        <w:br/>
        <w:t>Ale powiedz mi jedną rzecz. Widząc coś takiego u zawodnika – próbowałeś jakoś reagować?</w:t>
      </w:r>
    </w:p>
    <w:p w14:paraId="5180D794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i/>
          <w:iCs/>
          <w:lang w:eastAsia="pl-PL"/>
        </w:rPr>
        <w:t>Mateusz Borek:</w:t>
      </w:r>
      <w:r w:rsidRPr="0030232D">
        <w:rPr>
          <w:rFonts w:eastAsia="Times New Roman" w:cs="Calibri"/>
          <w:lang w:eastAsia="pl-PL"/>
        </w:rPr>
        <w:br/>
        <w:t>On miał wokół siebie zawodowców. Ja byłem raczej bardzo dobrym znajomym, który towarzyszył mu przy wielu ważnych momentach kariery, bo obsługiwałem jego walki medialnie.</w:t>
      </w:r>
    </w:p>
    <w:p w14:paraId="56DB18DD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Żeby zawodnik wpuścił cię do szatni, żeby chciał z tobą porozmawiać przed walką albo po porażce, musisz zbudować z nim zaufanie. To nie dzieje się od razu.</w:t>
      </w:r>
    </w:p>
    <w:p w14:paraId="2E55B6CB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30232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30232D">
        <w:rPr>
          <w:rFonts w:eastAsia="Times New Roman" w:cs="Calibri"/>
          <w:b/>
          <w:bCs/>
          <w:lang w:eastAsia="pl-PL"/>
        </w:rPr>
        <w:t>:</w:t>
      </w:r>
      <w:r w:rsidRPr="0030232D">
        <w:rPr>
          <w:rFonts w:eastAsia="Times New Roman" w:cs="Calibri"/>
          <w:lang w:eastAsia="pl-PL"/>
        </w:rPr>
        <w:br/>
        <w:t>Ta relacja, o której mówiłeś wcześniej.</w:t>
      </w:r>
    </w:p>
    <w:p w14:paraId="295261CA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i/>
          <w:iCs/>
          <w:lang w:eastAsia="pl-PL"/>
        </w:rPr>
        <w:t>Mateusz Borek:</w:t>
      </w:r>
      <w:r w:rsidRPr="0030232D">
        <w:rPr>
          <w:rFonts w:eastAsia="Times New Roman" w:cs="Calibri"/>
          <w:lang w:eastAsia="pl-PL"/>
        </w:rPr>
        <w:br/>
        <w:t>Dokładnie. Natomiast nie byłem jego przyjacielem w takim sensie, że ingerowałem w jego życie. Wiedziałem jednak, co się wokół niego dzieje.</w:t>
      </w:r>
    </w:p>
    <w:p w14:paraId="587E4644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I bardzo się cieszę, że dzisiaj Krzysiek jest w zupełnie innym miejscu. Jest skupiony na rodzinie, żyje spokojniej, trafił też na wspaniałą kobietę.</w:t>
      </w:r>
    </w:p>
    <w:p w14:paraId="7F5A8E45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 xml:space="preserve">Ostatnio zadzwonił do mnie z prośbą. Powiedział, że przyjadą do Warszawy chore dzieci z </w:t>
      </w:r>
      <w:proofErr w:type="spellStart"/>
      <w:r w:rsidRPr="0030232D">
        <w:rPr>
          <w:rFonts w:eastAsia="Times New Roman" w:cs="Calibri"/>
          <w:lang w:eastAsia="pl-PL"/>
        </w:rPr>
        <w:t>nadmorza</w:t>
      </w:r>
      <w:proofErr w:type="spellEnd"/>
      <w:r w:rsidRPr="0030232D">
        <w:rPr>
          <w:rFonts w:eastAsia="Times New Roman" w:cs="Calibri"/>
          <w:lang w:eastAsia="pl-PL"/>
        </w:rPr>
        <w:t xml:space="preserve"> i czy mogłyby odwiedzić Kanał Sportowy, zrobić zdjęcie.</w:t>
      </w:r>
    </w:p>
    <w:p w14:paraId="5010D8AA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I wiesz co? Piętnaście lat temu nie wyobrażałbym sobie takiego telefonu od Krzyśka.</w:t>
      </w:r>
    </w:p>
    <w:p w14:paraId="3154C54E" w14:textId="4FD12F68" w:rsidR="0030232D" w:rsidRPr="0030232D" w:rsidRDefault="0030232D" w:rsidP="0030232D">
      <w:pPr>
        <w:spacing w:after="0" w:line="240" w:lineRule="auto"/>
        <w:rPr>
          <w:rFonts w:eastAsia="Times New Roman" w:cs="Calibri"/>
          <w:lang w:eastAsia="pl-PL"/>
        </w:rPr>
      </w:pPr>
    </w:p>
    <w:p w14:paraId="1C22091F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30232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30232D">
        <w:rPr>
          <w:rFonts w:eastAsia="Times New Roman" w:cs="Calibri"/>
          <w:b/>
          <w:bCs/>
          <w:lang w:eastAsia="pl-PL"/>
        </w:rPr>
        <w:t>:</w:t>
      </w:r>
      <w:r w:rsidRPr="0030232D">
        <w:rPr>
          <w:rFonts w:eastAsia="Times New Roman" w:cs="Calibri"/>
          <w:lang w:eastAsia="pl-PL"/>
        </w:rPr>
        <w:br/>
        <w:t>Myślisz, że czasem trzeba odbić się od dna, żeby naprawdę się zmienić?</w:t>
      </w:r>
    </w:p>
    <w:p w14:paraId="60C49E2F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i/>
          <w:iCs/>
          <w:lang w:eastAsia="pl-PL"/>
        </w:rPr>
        <w:t>Mateusz Borek:</w:t>
      </w:r>
      <w:r w:rsidRPr="0030232D">
        <w:rPr>
          <w:rFonts w:eastAsia="Times New Roman" w:cs="Calibri"/>
          <w:lang w:eastAsia="pl-PL"/>
        </w:rPr>
        <w:br/>
        <w:t>Myślę, że miał szczęście, bo ludzie, którzy go naprawdę kochali, nigdy się od niego nie odwrócili.</w:t>
      </w:r>
    </w:p>
    <w:p w14:paraId="71F56C8E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Mogli być źli, mogli powiedzieć: „znowu narozrabiał”, ale na końcu zawsze byli obok.</w:t>
      </w:r>
    </w:p>
    <w:p w14:paraId="6F526A9C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Trochę jak rodzic z dzieckiem. Możesz się złościć, możesz stawiać warunki, ale na końcu i tak pomożesz.</w:t>
      </w:r>
    </w:p>
    <w:p w14:paraId="47D0D995" w14:textId="2714798E" w:rsidR="0030232D" w:rsidRPr="0030232D" w:rsidRDefault="0030232D" w:rsidP="0030232D">
      <w:pPr>
        <w:spacing w:after="0" w:line="240" w:lineRule="auto"/>
        <w:rPr>
          <w:rFonts w:eastAsia="Times New Roman" w:cs="Calibri"/>
          <w:lang w:eastAsia="pl-PL"/>
        </w:rPr>
      </w:pPr>
    </w:p>
    <w:p w14:paraId="32380D29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30232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30232D">
        <w:rPr>
          <w:rFonts w:eastAsia="Times New Roman" w:cs="Calibri"/>
          <w:b/>
          <w:bCs/>
          <w:lang w:eastAsia="pl-PL"/>
        </w:rPr>
        <w:t>:</w:t>
      </w:r>
      <w:r w:rsidRPr="0030232D">
        <w:rPr>
          <w:rFonts w:eastAsia="Times New Roman" w:cs="Calibri"/>
          <w:lang w:eastAsia="pl-PL"/>
        </w:rPr>
        <w:br/>
        <w:t>Powiedziałeś kiedyś zdanie, które często jest ci przypominane – że presję to ma pielęgniarka na onkologii, a nie piłkarz.</w:t>
      </w:r>
    </w:p>
    <w:p w14:paraId="2B5DA42E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i/>
          <w:iCs/>
          <w:lang w:eastAsia="pl-PL"/>
        </w:rPr>
        <w:t>Mateusz Borek:</w:t>
      </w:r>
      <w:r w:rsidRPr="0030232D">
        <w:rPr>
          <w:rFonts w:eastAsia="Times New Roman" w:cs="Calibri"/>
          <w:lang w:eastAsia="pl-PL"/>
        </w:rPr>
        <w:br/>
        <w:t>Tak, pamiętam to zdanie. Byłem wtedy młodszy i patrzyłem na świat przez pryzmat siebie.</w:t>
      </w:r>
    </w:p>
    <w:p w14:paraId="42703AB9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Myślałem wtedy: piłkarz trenuje, gra mecz, zarabia duże pieniądze. Gdzie tu presja?</w:t>
      </w:r>
    </w:p>
    <w:p w14:paraId="6689A605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Ale z czasem zrozumiałem, że każdy człowiek jest inny.</w:t>
      </w:r>
    </w:p>
    <w:p w14:paraId="49B2ED5A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Jeden poradzi sobie z krytyką, otrzepie się i pójdzie dalej. A drugi bez wsparcia może się w tym wszystkim pogubić.</w:t>
      </w:r>
    </w:p>
    <w:p w14:paraId="70485FDF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Rozmawiałem kiedyś długo z psychologiem sportu i on mi uświadomił, że nie można wszystkich mierzyć jedną miarą.</w:t>
      </w:r>
    </w:p>
    <w:p w14:paraId="2392E779" w14:textId="57880F15" w:rsidR="0030232D" w:rsidRPr="0030232D" w:rsidRDefault="0030232D" w:rsidP="0030232D">
      <w:pPr>
        <w:spacing w:after="0" w:line="240" w:lineRule="auto"/>
        <w:rPr>
          <w:rFonts w:eastAsia="Times New Roman" w:cs="Calibri"/>
          <w:lang w:eastAsia="pl-PL"/>
        </w:rPr>
      </w:pPr>
    </w:p>
    <w:p w14:paraId="55C6D15E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30232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30232D">
        <w:rPr>
          <w:rFonts w:eastAsia="Times New Roman" w:cs="Calibri"/>
          <w:b/>
          <w:bCs/>
          <w:lang w:eastAsia="pl-PL"/>
        </w:rPr>
        <w:t>:</w:t>
      </w:r>
      <w:r w:rsidRPr="0030232D">
        <w:rPr>
          <w:rFonts w:eastAsia="Times New Roman" w:cs="Calibri"/>
          <w:lang w:eastAsia="pl-PL"/>
        </w:rPr>
        <w:br/>
        <w:t>Ja ostatnio rozmawiałem z Krzysztofem „Diablo” Włodarczykiem. Powiedział mi coś podobnego – że możesz być mentalnie bardzo mocny, ale nie masz gwarancji, że któregoś dnia to nie trafi właśnie na ciebie.</w:t>
      </w:r>
    </w:p>
    <w:p w14:paraId="475AD6C5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i/>
          <w:iCs/>
          <w:lang w:eastAsia="pl-PL"/>
        </w:rPr>
        <w:t>Mateusz Borek:</w:t>
      </w:r>
      <w:r w:rsidRPr="0030232D">
        <w:rPr>
          <w:rFonts w:eastAsia="Times New Roman" w:cs="Calibri"/>
          <w:lang w:eastAsia="pl-PL"/>
        </w:rPr>
        <w:br/>
        <w:t xml:space="preserve">Z Krzyśkiem spędziłem mnóstwo czasu przy jego walkach. Pamiętam chociażby wyjazd do </w:t>
      </w:r>
      <w:proofErr w:type="spellStart"/>
      <w:r w:rsidRPr="0030232D">
        <w:rPr>
          <w:rFonts w:eastAsia="Times New Roman" w:cs="Calibri"/>
          <w:lang w:eastAsia="pl-PL"/>
        </w:rPr>
        <w:t>Perth</w:t>
      </w:r>
      <w:proofErr w:type="spellEnd"/>
      <w:r w:rsidRPr="0030232D">
        <w:rPr>
          <w:rFonts w:eastAsia="Times New Roman" w:cs="Calibri"/>
          <w:lang w:eastAsia="pl-PL"/>
        </w:rPr>
        <w:t xml:space="preserve"> w Australii na walkę z </w:t>
      </w:r>
      <w:proofErr w:type="spellStart"/>
      <w:r w:rsidRPr="0030232D">
        <w:rPr>
          <w:rFonts w:eastAsia="Times New Roman" w:cs="Calibri"/>
          <w:lang w:eastAsia="pl-PL"/>
        </w:rPr>
        <w:t>Dannym</w:t>
      </w:r>
      <w:proofErr w:type="spellEnd"/>
      <w:r w:rsidRPr="0030232D">
        <w:rPr>
          <w:rFonts w:eastAsia="Times New Roman" w:cs="Calibri"/>
          <w:lang w:eastAsia="pl-PL"/>
        </w:rPr>
        <w:t xml:space="preserve"> Greenem.</w:t>
      </w:r>
    </w:p>
    <w:p w14:paraId="02EE1252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Był wtedy w bardzo trudnym stanie mentalnym.</w:t>
      </w:r>
    </w:p>
    <w:p w14:paraId="02418399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Patrzysz na gościa, który ma dłonie jak bochny chleba i myślisz – twardziel. A w środku może dziać się zupełnie coś innego.</w:t>
      </w:r>
    </w:p>
    <w:p w14:paraId="266233B7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lastRenderedPageBreak/>
        <w:t>W sportach indywidualnych to jest szczególnie brutalne. W jednym narożniku stoisz ty, w drugim przeciwnik.</w:t>
      </w:r>
    </w:p>
    <w:p w14:paraId="2066C79F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Ktoś musi paść.</w:t>
      </w:r>
    </w:p>
    <w:p w14:paraId="2204F049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I jeśli twoja głowa nie jest poukładana, to jest bardzo trudno.</w:t>
      </w:r>
    </w:p>
    <w:p w14:paraId="3282EBF9" w14:textId="19B771F2" w:rsidR="0030232D" w:rsidRPr="0030232D" w:rsidRDefault="0030232D" w:rsidP="0030232D">
      <w:pPr>
        <w:spacing w:after="0" w:line="240" w:lineRule="auto"/>
        <w:rPr>
          <w:rFonts w:eastAsia="Times New Roman" w:cs="Calibri"/>
          <w:lang w:eastAsia="pl-PL"/>
        </w:rPr>
      </w:pPr>
    </w:p>
    <w:p w14:paraId="63A385EC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30232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30232D">
        <w:rPr>
          <w:rFonts w:eastAsia="Times New Roman" w:cs="Calibri"/>
          <w:b/>
          <w:bCs/>
          <w:lang w:eastAsia="pl-PL"/>
        </w:rPr>
        <w:t>:</w:t>
      </w:r>
      <w:r w:rsidRPr="0030232D">
        <w:rPr>
          <w:rFonts w:eastAsia="Times New Roman" w:cs="Calibri"/>
          <w:lang w:eastAsia="pl-PL"/>
        </w:rPr>
        <w:br/>
        <w:t>A dziś, po tylu latach w tym środowisku, czego nauczył cię sport?</w:t>
      </w:r>
    </w:p>
    <w:p w14:paraId="1355A01B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i/>
          <w:iCs/>
          <w:lang w:eastAsia="pl-PL"/>
        </w:rPr>
        <w:t>Mateusz Borek:</w:t>
      </w:r>
      <w:r w:rsidRPr="0030232D">
        <w:rPr>
          <w:rFonts w:eastAsia="Times New Roman" w:cs="Calibri"/>
          <w:lang w:eastAsia="pl-PL"/>
        </w:rPr>
        <w:br/>
        <w:t>Pokory.</w:t>
      </w:r>
    </w:p>
    <w:p w14:paraId="56EBD877" w14:textId="77777777" w:rsidR="0030232D" w:rsidRPr="0030232D" w:rsidRDefault="0030232D" w:rsidP="0030232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Bo sport uczy jednej rzeczy – możesz być na szczycie, możesz być uwielbiany, ale wszystko bardzo szybko może się zmienić.</w:t>
      </w:r>
    </w:p>
    <w:p w14:paraId="3A7EFB50" w14:textId="6B2319BB" w:rsidR="002377B5" w:rsidRPr="0030232D" w:rsidRDefault="0030232D" w:rsidP="00C13CB3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30232D">
        <w:rPr>
          <w:rFonts w:eastAsia="Times New Roman" w:cs="Calibri"/>
          <w:lang w:eastAsia="pl-PL"/>
        </w:rPr>
        <w:t>Dlatego trzeba umieć zachować dystans, szanować ludzi i pamiętać, że na końcu najważniejsze są relacje.</w:t>
      </w:r>
    </w:p>
    <w:sectPr w:rsidR="002377B5" w:rsidRPr="0030232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495D" w14:textId="77777777" w:rsidR="00805F3F" w:rsidRDefault="00805F3F" w:rsidP="00F92223">
      <w:pPr>
        <w:spacing w:after="0" w:line="240" w:lineRule="auto"/>
      </w:pPr>
      <w:r>
        <w:separator/>
      </w:r>
    </w:p>
  </w:endnote>
  <w:endnote w:type="continuationSeparator" w:id="0">
    <w:p w14:paraId="6C61C177" w14:textId="77777777" w:rsidR="00805F3F" w:rsidRDefault="00805F3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805F3F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1605" w14:textId="77777777" w:rsidR="00805F3F" w:rsidRDefault="00805F3F" w:rsidP="00F92223">
      <w:pPr>
        <w:spacing w:after="0" w:line="240" w:lineRule="auto"/>
      </w:pPr>
      <w:r>
        <w:separator/>
      </w:r>
    </w:p>
  </w:footnote>
  <w:footnote w:type="continuationSeparator" w:id="0">
    <w:p w14:paraId="272F1F23" w14:textId="77777777" w:rsidR="00805F3F" w:rsidRDefault="00805F3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805F3F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3510F"/>
    <w:rsid w:val="0006113F"/>
    <w:rsid w:val="000C3B21"/>
    <w:rsid w:val="000D1E03"/>
    <w:rsid w:val="00127710"/>
    <w:rsid w:val="00153FA0"/>
    <w:rsid w:val="002377B5"/>
    <w:rsid w:val="002743EE"/>
    <w:rsid w:val="0030232D"/>
    <w:rsid w:val="00381C88"/>
    <w:rsid w:val="003C681B"/>
    <w:rsid w:val="00431BBD"/>
    <w:rsid w:val="005947EC"/>
    <w:rsid w:val="00594F3C"/>
    <w:rsid w:val="005A6BD2"/>
    <w:rsid w:val="00643C84"/>
    <w:rsid w:val="00805F3F"/>
    <w:rsid w:val="00892FE1"/>
    <w:rsid w:val="00905488"/>
    <w:rsid w:val="009769AE"/>
    <w:rsid w:val="00A01F46"/>
    <w:rsid w:val="00A40890"/>
    <w:rsid w:val="00C13CB3"/>
    <w:rsid w:val="00DD1626"/>
    <w:rsid w:val="00E96292"/>
    <w:rsid w:val="00F15D37"/>
    <w:rsid w:val="00F92223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8</Pages>
  <Words>1636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2026-03-30T14:24:00Z</dcterms:created>
  <dcterms:modified xsi:type="dcterms:W3CDTF">2026-03-30T14:24:00Z</dcterms:modified>
</cp:coreProperties>
</file>