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2E8A" w14:textId="01B4CB96" w:rsidR="00F15D37" w:rsidRDefault="00215C2B" w:rsidP="00215C2B">
      <w:pPr>
        <w:jc w:val="right"/>
      </w:pPr>
      <w:r>
        <w:t>27.03.2026r.</w:t>
      </w:r>
    </w:p>
    <w:p w14:paraId="0FF2D8F7" w14:textId="3C560686" w:rsidR="00215C2B" w:rsidRDefault="00215C2B" w:rsidP="00215C2B">
      <w:r>
        <w:t>INFO</w:t>
      </w:r>
      <w:r w:rsidR="0018037F">
        <w:t>R</w:t>
      </w:r>
      <w:r>
        <w:t>MACJA PRASOWA</w:t>
      </w:r>
    </w:p>
    <w:p w14:paraId="4DE86648" w14:textId="276DCF57" w:rsidR="00215C2B" w:rsidRPr="00215C2B" w:rsidRDefault="00215C2B" w:rsidP="00215C2B">
      <w:pPr>
        <w:jc w:val="center"/>
        <w:rPr>
          <w:b/>
          <w:bCs/>
        </w:rPr>
      </w:pPr>
      <w:r w:rsidRPr="00215C2B">
        <w:rPr>
          <w:b/>
          <w:bCs/>
        </w:rPr>
        <w:t>Największy radiowy transfer roku – Agnieszka Kołodziejska w RMF FM</w:t>
      </w:r>
    </w:p>
    <w:p w14:paraId="3AB81027" w14:textId="7E3C3D19" w:rsidR="00215C2B" w:rsidRPr="00215C2B" w:rsidRDefault="00215C2B" w:rsidP="008724BE">
      <w:pPr>
        <w:jc w:val="both"/>
        <w:rPr>
          <w:b/>
          <w:bCs/>
        </w:rPr>
      </w:pPr>
      <w:r w:rsidRPr="00215C2B">
        <w:rPr>
          <w:b/>
          <w:bCs/>
        </w:rPr>
        <w:t>Jedna z najbardziej charakterystycznych osobowości medialnych w Polsce, zaczyna właśnie nowy rozdział kariery. Do zespołu RMF FM, największego radia w kraju, dołącza właśnie Agnieszka Kołodziejska, dotychczas związana przez kilkanaście lat z Radiem Zet.</w:t>
      </w:r>
    </w:p>
    <w:p w14:paraId="659A2C33" w14:textId="06E75E2B" w:rsidR="00215C2B" w:rsidRDefault="00215C2B" w:rsidP="00215C2B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B38A7">
        <w:rPr>
          <w:rFonts w:ascii="Calibri" w:hAnsi="Calibri" w:cs="Calibri"/>
          <w:sz w:val="22"/>
          <w:szCs w:val="22"/>
        </w:rPr>
        <w:t xml:space="preserve">Przez lata była jedną z najbardziej charakterystycznych i lubianych głosów Radia Zet. Agnieszka Kołodziejska współtworzyła antenę stacji i zdobyła ogromną sympatię słuchaczy. Gdy pożegnała się z radiem, na pewien czas zniknęła z medialnej sceny. Ten okres wykorzystała na odpoczynek i przygotowanie się do nowego zawodowego </w:t>
      </w:r>
      <w:r w:rsidRPr="00FF71BD">
        <w:rPr>
          <w:rFonts w:ascii="Calibri" w:hAnsi="Calibri" w:cs="Calibri"/>
          <w:sz w:val="22"/>
          <w:szCs w:val="22"/>
        </w:rPr>
        <w:t>wyzwania.</w:t>
      </w:r>
    </w:p>
    <w:p w14:paraId="75144B05" w14:textId="54958EB0" w:rsidR="00215C2B" w:rsidRPr="00215C2B" w:rsidRDefault="00215C2B" w:rsidP="00215C2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Style w:val="Uwydatnienie"/>
          <w:rFonts w:ascii="Calibri" w:hAnsi="Calibri" w:cs="Calibri"/>
          <w:sz w:val="22"/>
          <w:szCs w:val="22"/>
        </w:rPr>
        <w:t xml:space="preserve">– Po intensywnych latach pracy potrzebowałam chwili oddechu. Ten czas pozwolił mi nabrać energii i spojrzeć na wiele rzeczy z nowej perspektywy. Teraz wracam do radia z ogromną radością i ciekawością tego, co przed nami – </w:t>
      </w:r>
      <w:r w:rsidRPr="00215C2B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mówi </w:t>
      </w:r>
      <w:r w:rsidRPr="00506E3A">
        <w:rPr>
          <w:rStyle w:val="Uwydatnienie"/>
          <w:rFonts w:ascii="Calibri" w:hAnsi="Calibri" w:cs="Calibri"/>
          <w:b/>
          <w:bCs/>
          <w:i w:val="0"/>
          <w:iCs w:val="0"/>
          <w:sz w:val="22"/>
          <w:szCs w:val="22"/>
        </w:rPr>
        <w:t>Agnieszka Kołodziejska</w:t>
      </w:r>
      <w:r w:rsidRPr="00215C2B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.</w:t>
      </w:r>
    </w:p>
    <w:p w14:paraId="669E8C33" w14:textId="088FCAC3" w:rsidR="00215C2B" w:rsidRDefault="00215C2B" w:rsidP="00215C2B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AB38A7">
        <w:rPr>
          <w:rFonts w:ascii="Calibri" w:hAnsi="Calibri" w:cs="Calibri"/>
          <w:b/>
          <w:bCs/>
          <w:sz w:val="22"/>
          <w:szCs w:val="22"/>
        </w:rPr>
        <w:t>Od dziś oficjalnie rozpoczyna współpracę z RMF FM. Jej przejście do największej komercyjnej rozgłośni w Polsce już teraz określane jest jako jeden z najgłośniejszych transferów w polskich mediach w ostatnich latach.</w:t>
      </w:r>
    </w:p>
    <w:p w14:paraId="0F623FA2" w14:textId="35A099CB" w:rsidR="00215C2B" w:rsidRPr="00215C2B" w:rsidRDefault="00215C2B" w:rsidP="00215C2B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215C2B">
        <w:rPr>
          <w:rFonts w:ascii="Calibri" w:hAnsi="Calibri" w:cs="Calibri"/>
          <w:i/>
          <w:iCs/>
          <w:sz w:val="22"/>
          <w:szCs w:val="22"/>
        </w:rPr>
        <w:t xml:space="preserve">- Ogromnie się cieszymy, że Agnieszka dołącza do naszej ekipy. Jestem przekonana, że połączenie tego charakterystycznego radiowego głosu, niesamowitej energii i charyzmy Agnieszki, </w:t>
      </w:r>
      <w:r>
        <w:rPr>
          <w:rFonts w:ascii="Calibri" w:hAnsi="Calibri" w:cs="Calibri"/>
          <w:i/>
          <w:iCs/>
          <w:sz w:val="22"/>
          <w:szCs w:val="22"/>
        </w:rPr>
        <w:t xml:space="preserve">będzie doskonałym uzupełnieniem naszej anteny i szybko podbije serca słuchaczy. Witamy na pokładzie! – </w:t>
      </w:r>
      <w:r w:rsidRPr="00215C2B">
        <w:rPr>
          <w:rFonts w:ascii="Calibri" w:hAnsi="Calibri" w:cs="Calibri"/>
          <w:sz w:val="22"/>
          <w:szCs w:val="22"/>
        </w:rPr>
        <w:t>mówi</w:t>
      </w:r>
      <w:r w:rsidRPr="00215C2B">
        <w:rPr>
          <w:rFonts w:ascii="Calibri" w:hAnsi="Calibri" w:cs="Calibri"/>
          <w:b/>
          <w:bCs/>
          <w:sz w:val="22"/>
          <w:szCs w:val="22"/>
        </w:rPr>
        <w:t xml:space="preserve"> Iwona Bołdak, dyrektor programowa RMF FM.</w:t>
      </w:r>
    </w:p>
    <w:p w14:paraId="7B4B9FC4" w14:textId="4189D8AE" w:rsidR="00215C2B" w:rsidRPr="00AB38A7" w:rsidRDefault="00215C2B" w:rsidP="00215C2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Style w:val="Uwydatnienie"/>
          <w:rFonts w:ascii="Calibri" w:hAnsi="Calibri" w:cs="Calibri"/>
          <w:sz w:val="22"/>
          <w:szCs w:val="22"/>
        </w:rPr>
        <w:t xml:space="preserve">– </w:t>
      </w:r>
      <w:r w:rsidR="00B8384A">
        <w:rPr>
          <w:rStyle w:val="Uwydatnienie"/>
          <w:rFonts w:ascii="Calibri" w:hAnsi="Calibri" w:cs="Calibri"/>
          <w:sz w:val="22"/>
          <w:szCs w:val="22"/>
        </w:rPr>
        <w:t xml:space="preserve">Szykują się ciekawe rzeczy i szykują się </w:t>
      </w:r>
      <w:r w:rsidR="00AF009B">
        <w:rPr>
          <w:rStyle w:val="Uwydatnienie"/>
          <w:rFonts w:ascii="Calibri" w:hAnsi="Calibri" w:cs="Calibri"/>
          <w:sz w:val="22"/>
          <w:szCs w:val="22"/>
        </w:rPr>
        <w:t>ciekawe i szalone duety. Takiego duetu jeszcze nie robiłam, z tak szaloną osobą</w:t>
      </w:r>
      <w:r w:rsidR="005515DB">
        <w:rPr>
          <w:rStyle w:val="Uwydatnienie"/>
          <w:rFonts w:ascii="Calibri" w:hAnsi="Calibri" w:cs="Calibri"/>
          <w:sz w:val="22"/>
          <w:szCs w:val="22"/>
        </w:rPr>
        <w:t>. Ciekawa jestem, czy słuchacze zgadną, co kombinujemy, ale karty będziemy odkrywać powolutku, bo ja lubię stopniować napięcie</w:t>
      </w:r>
      <w:r w:rsidRPr="00AB38A7">
        <w:rPr>
          <w:rStyle w:val="Uwydatnienie"/>
          <w:rFonts w:ascii="Calibri" w:hAnsi="Calibri" w:cs="Calibri"/>
          <w:sz w:val="22"/>
          <w:szCs w:val="22"/>
        </w:rPr>
        <w:t xml:space="preserve"> – </w:t>
      </w:r>
      <w:r w:rsidRPr="00215C2B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 xml:space="preserve">dodaje </w:t>
      </w:r>
      <w:r w:rsidRPr="00215C2B">
        <w:rPr>
          <w:rStyle w:val="Uwydatnienie"/>
          <w:rFonts w:ascii="Calibri" w:hAnsi="Calibri" w:cs="Calibri"/>
          <w:b/>
          <w:bCs/>
          <w:i w:val="0"/>
          <w:iCs w:val="0"/>
          <w:sz w:val="22"/>
          <w:szCs w:val="22"/>
        </w:rPr>
        <w:t>Agnieszka Kołodziejska</w:t>
      </w:r>
      <w:r w:rsidRPr="00AB38A7">
        <w:rPr>
          <w:rStyle w:val="Uwydatnienie"/>
          <w:rFonts w:ascii="Calibri" w:hAnsi="Calibri" w:cs="Calibri"/>
          <w:sz w:val="22"/>
          <w:szCs w:val="22"/>
        </w:rPr>
        <w:t>.</w:t>
      </w:r>
    </w:p>
    <w:p w14:paraId="1F3D2122" w14:textId="77777777" w:rsidR="00215C2B" w:rsidRPr="00AB38A7" w:rsidRDefault="00215C2B" w:rsidP="00215C2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B38A7">
        <w:rPr>
          <w:rFonts w:ascii="Calibri" w:hAnsi="Calibri" w:cs="Calibri"/>
          <w:sz w:val="22"/>
          <w:szCs w:val="22"/>
        </w:rPr>
        <w:t>Dołączenie Agnieszki Kołodziejskiej do zespołu RMF FM zapowiada się jako jedno z najciekawszych wydarzeń radiowych tego roku. Słuchacze już wkrótce będą mogli ponownie usłyszeć jej charakterystyczny głos na antenie.</w:t>
      </w:r>
    </w:p>
    <w:p w14:paraId="072CE3CE" w14:textId="77777777" w:rsidR="00215C2B" w:rsidRDefault="00215C2B" w:rsidP="00215C2B"/>
    <w:p w14:paraId="478AFCBE" w14:textId="77777777" w:rsidR="00215C2B" w:rsidRDefault="00215C2B" w:rsidP="00215C2B">
      <w:pPr>
        <w:jc w:val="center"/>
      </w:pPr>
    </w:p>
    <w:sectPr w:rsidR="00215C2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B898" w14:textId="77777777" w:rsidR="009E78F2" w:rsidRDefault="009E78F2" w:rsidP="00F92223">
      <w:pPr>
        <w:spacing w:after="0" w:line="240" w:lineRule="auto"/>
      </w:pPr>
      <w:r>
        <w:separator/>
      </w:r>
    </w:p>
  </w:endnote>
  <w:endnote w:type="continuationSeparator" w:id="0">
    <w:p w14:paraId="1205D571" w14:textId="77777777" w:rsidR="009E78F2" w:rsidRDefault="009E78F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3675" w14:textId="02EE4DF9" w:rsidR="00F92223" w:rsidRDefault="00215C2B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5B6FD276" wp14:editId="73183676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A1BE" w14:textId="77777777" w:rsidR="009E78F2" w:rsidRDefault="009E78F2" w:rsidP="00F92223">
      <w:pPr>
        <w:spacing w:after="0" w:line="240" w:lineRule="auto"/>
      </w:pPr>
      <w:r>
        <w:separator/>
      </w:r>
    </w:p>
  </w:footnote>
  <w:footnote w:type="continuationSeparator" w:id="0">
    <w:p w14:paraId="6B294833" w14:textId="77777777" w:rsidR="009E78F2" w:rsidRDefault="009E78F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9883" w14:textId="24E30C19" w:rsidR="00F92223" w:rsidRDefault="00215C2B">
    <w:pPr>
      <w:pStyle w:val="Nagwek"/>
    </w:pPr>
    <w:r w:rsidRPr="00907726">
      <w:rPr>
        <w:noProof/>
        <w:lang w:eastAsia="pl-PL"/>
      </w:rPr>
      <w:drawing>
        <wp:inline distT="0" distB="0" distL="0" distR="0" wp14:anchorId="4FA3D6AF" wp14:editId="176BFD59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2B"/>
    <w:rsid w:val="0018037F"/>
    <w:rsid w:val="001C7108"/>
    <w:rsid w:val="00215C2B"/>
    <w:rsid w:val="00381C88"/>
    <w:rsid w:val="00506E3A"/>
    <w:rsid w:val="005515DB"/>
    <w:rsid w:val="008724BE"/>
    <w:rsid w:val="00892FE1"/>
    <w:rsid w:val="009E78F2"/>
    <w:rsid w:val="00A01F46"/>
    <w:rsid w:val="00AF009B"/>
    <w:rsid w:val="00B8384A"/>
    <w:rsid w:val="00E947B5"/>
    <w:rsid w:val="00E96292"/>
    <w:rsid w:val="00F15D37"/>
    <w:rsid w:val="00F92223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B0593"/>
  <w15:chartTrackingRefBased/>
  <w15:docId w15:val="{F1958A56-97CC-4291-9185-31711F19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21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15C2B"/>
    <w:rPr>
      <w:b/>
      <w:bCs/>
    </w:rPr>
  </w:style>
  <w:style w:type="character" w:styleId="Uwydatnienie">
    <w:name w:val="Emphasis"/>
    <w:uiPriority w:val="20"/>
    <w:qFormat/>
    <w:rsid w:val="00215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26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10</cp:revision>
  <dcterms:created xsi:type="dcterms:W3CDTF">2026-03-27T08:30:00Z</dcterms:created>
  <dcterms:modified xsi:type="dcterms:W3CDTF">2026-03-27T08:58:00Z</dcterms:modified>
</cp:coreProperties>
</file>