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4059" w14:textId="1C3FFB3F" w:rsidR="00AB38A7" w:rsidRPr="00503205" w:rsidRDefault="00AB38A7" w:rsidP="00AB38A7">
      <w:pPr>
        <w:jc w:val="right"/>
        <w:rPr>
          <w:rFonts w:cs="Calibri"/>
        </w:rPr>
      </w:pPr>
      <w:r>
        <w:rPr>
          <w:rFonts w:cs="Calibri"/>
        </w:rPr>
        <w:t>27</w:t>
      </w:r>
      <w:r w:rsidRPr="00503205">
        <w:rPr>
          <w:rFonts w:cs="Calibri"/>
        </w:rPr>
        <w:t>.03.</w:t>
      </w:r>
      <w:proofErr w:type="gramStart"/>
      <w:r w:rsidRPr="00503205">
        <w:rPr>
          <w:rFonts w:cs="Calibri"/>
        </w:rPr>
        <w:t>2026r.</w:t>
      </w:r>
      <w:proofErr w:type="gramEnd"/>
    </w:p>
    <w:p w14:paraId="064871F9" w14:textId="77777777" w:rsidR="00AB38A7" w:rsidRPr="00503205" w:rsidRDefault="00AB38A7" w:rsidP="00AB38A7">
      <w:pPr>
        <w:rPr>
          <w:rFonts w:cs="Calibri"/>
        </w:rPr>
      </w:pPr>
      <w:r w:rsidRPr="00503205">
        <w:rPr>
          <w:rFonts w:cs="Calibri"/>
        </w:rPr>
        <w:t>INFORMACJA PRASOWA</w:t>
      </w:r>
    </w:p>
    <w:p w14:paraId="28B0222A" w14:textId="77777777" w:rsidR="00AB38A7" w:rsidRDefault="00AB38A7" w:rsidP="00AB38A7">
      <w:pPr>
        <w:pStyle w:val="NormalnyWeb"/>
        <w:jc w:val="center"/>
        <w:rPr>
          <w:rStyle w:val="Pogrubienie"/>
          <w:rFonts w:ascii="Calibri" w:hAnsi="Calibri" w:cs="Calibri"/>
          <w:sz w:val="22"/>
          <w:szCs w:val="22"/>
        </w:rPr>
      </w:pPr>
    </w:p>
    <w:p w14:paraId="5BA4858B" w14:textId="396667FD" w:rsidR="00AB38A7" w:rsidRPr="00AB38A7" w:rsidRDefault="00AB38A7" w:rsidP="00AB38A7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AB38A7">
        <w:rPr>
          <w:rStyle w:val="Pogrubienie"/>
          <w:rFonts w:ascii="Calibri" w:hAnsi="Calibri" w:cs="Calibri"/>
          <w:sz w:val="22"/>
          <w:szCs w:val="22"/>
        </w:rPr>
        <w:t>Agnieszka Kołodziejska w RMF FM. Najgorętszy transfer roku w polskich mediach</w:t>
      </w:r>
    </w:p>
    <w:p w14:paraId="51A40F72" w14:textId="77777777" w:rsidR="00AB38A7" w:rsidRPr="00AB38A7" w:rsidRDefault="00AB38A7" w:rsidP="00AB38A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B38A7">
        <w:rPr>
          <w:rStyle w:val="Pogrubienie"/>
          <w:rFonts w:ascii="Calibri" w:hAnsi="Calibri" w:cs="Calibri"/>
          <w:sz w:val="22"/>
          <w:szCs w:val="22"/>
        </w:rPr>
        <w:t>Jedna z najbardziej rozpoznawalnych osobowości radiowych w Polsce rozpoczyna nowy rozdział kariery. Agnieszka Kołodziejska dołącza do zespołu RMF FM.</w:t>
      </w:r>
    </w:p>
    <w:p w14:paraId="1DF15C1D" w14:textId="77777777" w:rsidR="00AB38A7" w:rsidRPr="00623151" w:rsidRDefault="00AB38A7" w:rsidP="00AB38A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23151">
        <w:rPr>
          <w:rFonts w:ascii="Calibri" w:hAnsi="Calibri" w:cs="Calibri"/>
          <w:sz w:val="22"/>
          <w:szCs w:val="22"/>
        </w:rPr>
        <w:t>Przez lata była jedną z najbardziej charakterystycznych i lubianych głosów Radia Zet. Agnieszka Kołodziejska współtworzyła antenę stacji i zdobyła ogromną sympatię słuchaczy. Gdy pożegnała się z radiem, na pewien czas zniknęła z medialnej sceny. Ten okres wykorzystała na odpoczynek i przygotowanie się do nowego zawodowego wyzwania.</w:t>
      </w:r>
    </w:p>
    <w:p w14:paraId="4F6773E4" w14:textId="77777777" w:rsidR="00AB38A7" w:rsidRPr="00AB38A7" w:rsidRDefault="00AB38A7" w:rsidP="00AB38A7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AB38A7">
        <w:rPr>
          <w:rFonts w:ascii="Calibri" w:hAnsi="Calibri" w:cs="Calibri"/>
          <w:b/>
          <w:bCs/>
          <w:sz w:val="22"/>
          <w:szCs w:val="22"/>
        </w:rPr>
        <w:t>Od dziś oficjalnie rozpoczyna współpracę z RMF FM. Jej przejście do największej komercyjnej rozgłośni w Polsce już teraz określane jest jako jeden z najgłośniejszych transferów w polskich mediach w ostatnich latach.</w:t>
      </w:r>
    </w:p>
    <w:p w14:paraId="4ED5C3E0" w14:textId="77777777" w:rsidR="00AB38A7" w:rsidRPr="00AB38A7" w:rsidRDefault="00AB38A7" w:rsidP="00AB38A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B38A7">
        <w:rPr>
          <w:rStyle w:val="Uwydatnienie"/>
          <w:rFonts w:ascii="Calibri" w:hAnsi="Calibri" w:cs="Calibri"/>
          <w:sz w:val="22"/>
          <w:szCs w:val="22"/>
        </w:rPr>
        <w:t xml:space="preserve">– Po intensywnych latach pracy potrzebowałam chwili oddechu. Ten czas pozwolił mi nabrać energii i spojrzeć na wiele rzeczy z nowej perspektywy. Teraz wracam do radia z ogromną radością i ciekawością tego, co przed nami – </w:t>
      </w:r>
      <w:r w:rsidRPr="00F31BF0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mówi Agnieszka Kołodziejska.</w:t>
      </w:r>
    </w:p>
    <w:p w14:paraId="79C83E3D" w14:textId="77777777" w:rsidR="00AB38A7" w:rsidRPr="00AB38A7" w:rsidRDefault="00AB38A7" w:rsidP="00AB38A7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AB38A7">
        <w:rPr>
          <w:rFonts w:ascii="Calibri" w:hAnsi="Calibri" w:cs="Calibri"/>
          <w:b/>
          <w:bCs/>
          <w:sz w:val="22"/>
          <w:szCs w:val="22"/>
        </w:rPr>
        <w:t>Media branżowe już porównują ten ruch do jednego z najbardziej symbolicznych transferów w historii polskiej telewizji, gdy Hubert Urbański przeszedł z TVN do Polsatu. Podobnie jak wtedy, również teraz zmiana anteny przez jedną z najbardziej rozpoznawalnych osobowości medialnych wywołuje duże emocje w branży i wśród odbiorców.</w:t>
      </w:r>
    </w:p>
    <w:p w14:paraId="1208B082" w14:textId="3EC933E2" w:rsidR="00AB38A7" w:rsidRPr="00AB38A7" w:rsidRDefault="00AB38A7" w:rsidP="00AB38A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B38A7">
        <w:rPr>
          <w:rStyle w:val="Uwydatnienie"/>
          <w:rFonts w:ascii="Calibri" w:hAnsi="Calibri" w:cs="Calibri"/>
          <w:sz w:val="22"/>
          <w:szCs w:val="22"/>
        </w:rPr>
        <w:t xml:space="preserve">– To dla mnie nowy rozdział i ogromna ekscytacja. Radio to wciąż moja największa pasja, dlatego bardzo się cieszę, że mogę ją kontynuować właśnie </w:t>
      </w:r>
      <w:r w:rsidR="003649A2">
        <w:rPr>
          <w:rStyle w:val="Uwydatnienie"/>
          <w:rFonts w:ascii="Calibri" w:hAnsi="Calibri" w:cs="Calibri"/>
          <w:sz w:val="22"/>
          <w:szCs w:val="22"/>
        </w:rPr>
        <w:t>tutaj w największej stacji w Polsce.</w:t>
      </w:r>
      <w:r w:rsidRPr="00AB38A7">
        <w:rPr>
          <w:rStyle w:val="Uwydatnienie"/>
          <w:rFonts w:ascii="Calibri" w:hAnsi="Calibri" w:cs="Calibri"/>
          <w:sz w:val="22"/>
          <w:szCs w:val="22"/>
        </w:rPr>
        <w:t xml:space="preserve"> – dodaje Agnieszka Kołodziejska.</w:t>
      </w:r>
    </w:p>
    <w:p w14:paraId="726838ED" w14:textId="6C886E19" w:rsidR="00AB38A7" w:rsidRPr="00AB38A7" w:rsidRDefault="00AB38A7" w:rsidP="00AB38A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B38A7">
        <w:rPr>
          <w:rFonts w:ascii="Calibri" w:hAnsi="Calibri" w:cs="Calibri"/>
          <w:sz w:val="22"/>
          <w:szCs w:val="22"/>
        </w:rPr>
        <w:t xml:space="preserve">Dołączenie Agnieszki Kołodziejskiej do zespołu RMF FM zapowiada się jako jedno z najciekawszych wydarzeń </w:t>
      </w:r>
      <w:r w:rsidR="00914A31">
        <w:rPr>
          <w:rFonts w:ascii="Calibri" w:hAnsi="Calibri" w:cs="Calibri"/>
          <w:sz w:val="22"/>
          <w:szCs w:val="22"/>
        </w:rPr>
        <w:t>medialnych</w:t>
      </w:r>
      <w:r w:rsidRPr="00AB38A7">
        <w:rPr>
          <w:rFonts w:ascii="Calibri" w:hAnsi="Calibri" w:cs="Calibri"/>
          <w:sz w:val="22"/>
          <w:szCs w:val="22"/>
        </w:rPr>
        <w:t xml:space="preserve"> tego roku. Słuchacze już wkrótce będą mogli ponownie usłyszeć jej charakterystyczny głos na antenie.</w:t>
      </w:r>
    </w:p>
    <w:p w14:paraId="3FD75578" w14:textId="77777777" w:rsidR="00F15D37" w:rsidRDefault="00F15D37"/>
    <w:sectPr w:rsidR="00F15D37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7BB5" w14:textId="77777777" w:rsidR="00770855" w:rsidRDefault="00770855" w:rsidP="00F92223">
      <w:pPr>
        <w:spacing w:after="0" w:line="240" w:lineRule="auto"/>
      </w:pPr>
      <w:r>
        <w:separator/>
      </w:r>
    </w:p>
  </w:endnote>
  <w:endnote w:type="continuationSeparator" w:id="0">
    <w:p w14:paraId="07B06AFB" w14:textId="77777777" w:rsidR="00770855" w:rsidRDefault="00770855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4D77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44AA4D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70D9" w14:textId="77777777" w:rsidR="00770855" w:rsidRDefault="00770855" w:rsidP="00F92223">
      <w:pPr>
        <w:spacing w:after="0" w:line="240" w:lineRule="auto"/>
      </w:pPr>
      <w:r>
        <w:separator/>
      </w:r>
    </w:p>
  </w:footnote>
  <w:footnote w:type="continuationSeparator" w:id="0">
    <w:p w14:paraId="20A5CB3E" w14:textId="77777777" w:rsidR="00770855" w:rsidRDefault="00770855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58FE" w14:textId="77777777" w:rsidR="00F92223" w:rsidRDefault="00000000">
    <w:pPr>
      <w:pStyle w:val="Nagwek"/>
    </w:pPr>
    <w:r>
      <w:rPr>
        <w:noProof/>
        <w:lang w:eastAsia="pl-PL"/>
      </w:rPr>
      <w:pict w14:anchorId="7B0D34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38A7"/>
    <w:rsid w:val="003649A2"/>
    <w:rsid w:val="00381C88"/>
    <w:rsid w:val="00623151"/>
    <w:rsid w:val="00770855"/>
    <w:rsid w:val="00892FE1"/>
    <w:rsid w:val="008F3328"/>
    <w:rsid w:val="00914A31"/>
    <w:rsid w:val="00A01F46"/>
    <w:rsid w:val="00AB050F"/>
    <w:rsid w:val="00AB38A7"/>
    <w:rsid w:val="00E96292"/>
    <w:rsid w:val="00F15D37"/>
    <w:rsid w:val="00F31BF0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6EE7D"/>
  <w15:chartTrackingRefBased/>
  <w15:docId w15:val="{C96BF8DD-66B1-4582-A0E5-AFF2AE2D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AB3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B38A7"/>
    <w:rPr>
      <w:b/>
      <w:bCs/>
    </w:rPr>
  </w:style>
  <w:style w:type="character" w:styleId="Uwydatnienie">
    <w:name w:val="Emphasis"/>
    <w:uiPriority w:val="20"/>
    <w:qFormat/>
    <w:rsid w:val="00AB38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7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5</cp:revision>
  <dcterms:created xsi:type="dcterms:W3CDTF">2026-03-27T08:11:00Z</dcterms:created>
  <dcterms:modified xsi:type="dcterms:W3CDTF">2026-03-27T08:29:00Z</dcterms:modified>
</cp:coreProperties>
</file>