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71C4793D" w:rsidR="0092019B" w:rsidRPr="00177AFE" w:rsidRDefault="00567A02" w:rsidP="0092019B">
      <w:pPr>
        <w:jc w:val="right"/>
        <w:rPr>
          <w:rFonts w:cs="Calibri"/>
        </w:rPr>
      </w:pPr>
      <w:r>
        <w:rPr>
          <w:rFonts w:cs="Calibri"/>
        </w:rPr>
        <w:t>26</w:t>
      </w:r>
      <w:r w:rsidR="0092019B" w:rsidRPr="00177AFE">
        <w:rPr>
          <w:rFonts w:cs="Calibri"/>
        </w:rPr>
        <w:t>.0</w:t>
      </w:r>
      <w:r w:rsidR="0092019B">
        <w:rPr>
          <w:rFonts w:cs="Calibri"/>
        </w:rPr>
        <w:t>3</w:t>
      </w:r>
      <w:r w:rsidR="0092019B" w:rsidRPr="00177AFE">
        <w:rPr>
          <w:rFonts w:cs="Calibri"/>
        </w:rPr>
        <w:t>.</w:t>
      </w:r>
      <w:proofErr w:type="gramStart"/>
      <w:r w:rsidR="0092019B"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06E9C1C0" w14:textId="77777777" w:rsidR="00F15D37" w:rsidRDefault="00F15D37"/>
    <w:p w14:paraId="5DBA3725" w14:textId="77777777" w:rsidR="00567A02" w:rsidRPr="00567A02" w:rsidRDefault="00567A02" w:rsidP="00567A02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567A02">
        <w:rPr>
          <w:rStyle w:val="Pogrubienie"/>
          <w:rFonts w:ascii="Calibri" w:hAnsi="Calibri" w:cs="Calibri"/>
          <w:sz w:val="22"/>
          <w:szCs w:val="22"/>
        </w:rPr>
        <w:t xml:space="preserve">Andrzej Bargiel w podcaście „W stylu </w:t>
      </w:r>
      <w:proofErr w:type="spellStart"/>
      <w:r w:rsidRPr="00567A02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567A02">
        <w:rPr>
          <w:rStyle w:val="Pogrubienie"/>
          <w:rFonts w:ascii="Calibri" w:hAnsi="Calibri" w:cs="Calibri"/>
          <w:sz w:val="22"/>
          <w:szCs w:val="22"/>
        </w:rPr>
        <w:t>”. Himalaista szczerze o rodzinie, ryzyku i najtrudniejszych decyzjach w górach</w:t>
      </w:r>
    </w:p>
    <w:p w14:paraId="4BE265C0" w14:textId="5E7C9625" w:rsidR="00567A02" w:rsidRPr="00567A02" w:rsidRDefault="00567A02" w:rsidP="00567A02">
      <w:pPr>
        <w:pStyle w:val="NormalnyWeb"/>
        <w:jc w:val="both"/>
        <w:rPr>
          <w:rFonts w:ascii="Calibri" w:hAnsi="Calibri" w:cs="Calibri"/>
          <w:sz w:val="22"/>
          <w:szCs w:val="22"/>
        </w:rPr>
      </w:pPr>
      <w:r>
        <w:rPr>
          <w:rStyle w:val="Pogrubienie"/>
          <w:rFonts w:ascii="Calibri" w:hAnsi="Calibri" w:cs="Calibri"/>
          <w:sz w:val="22"/>
          <w:szCs w:val="22"/>
        </w:rPr>
        <w:t xml:space="preserve">W </w:t>
      </w:r>
      <w:r w:rsidRPr="00567A02">
        <w:rPr>
          <w:rStyle w:val="Pogrubienie"/>
          <w:rFonts w:ascii="Calibri" w:hAnsi="Calibri" w:cs="Calibri"/>
          <w:sz w:val="22"/>
          <w:szCs w:val="22"/>
        </w:rPr>
        <w:t>podca</w:t>
      </w:r>
      <w:r>
        <w:rPr>
          <w:rStyle w:val="Pogrubienie"/>
          <w:rFonts w:ascii="Calibri" w:hAnsi="Calibri" w:cs="Calibri"/>
          <w:sz w:val="22"/>
          <w:szCs w:val="22"/>
        </w:rPr>
        <w:t>ście</w:t>
      </w:r>
      <w:r w:rsidRPr="00567A02">
        <w:rPr>
          <w:rStyle w:val="Pogrubienie"/>
          <w:rFonts w:ascii="Calibri" w:hAnsi="Calibri" w:cs="Calibri"/>
          <w:sz w:val="22"/>
          <w:szCs w:val="22"/>
        </w:rPr>
        <w:t xml:space="preserve"> „W stylu </w:t>
      </w:r>
      <w:proofErr w:type="spellStart"/>
      <w:r w:rsidRPr="00567A02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567A02">
        <w:rPr>
          <w:rStyle w:val="Pogrubienie"/>
          <w:rFonts w:ascii="Calibri" w:hAnsi="Calibri" w:cs="Calibri"/>
          <w:sz w:val="22"/>
          <w:szCs w:val="22"/>
        </w:rPr>
        <w:t xml:space="preserve">” gościem Grzegorza </w:t>
      </w:r>
      <w:proofErr w:type="spellStart"/>
      <w:r w:rsidRPr="00567A02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567A02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="00447E25">
        <w:rPr>
          <w:rStyle w:val="Pogrubienie"/>
          <w:rFonts w:ascii="Calibri" w:hAnsi="Calibri" w:cs="Calibri"/>
          <w:sz w:val="22"/>
          <w:szCs w:val="22"/>
        </w:rPr>
        <w:t>był</w:t>
      </w:r>
      <w:r w:rsidRPr="00567A02">
        <w:rPr>
          <w:rStyle w:val="Pogrubienie"/>
          <w:rFonts w:ascii="Calibri" w:hAnsi="Calibri" w:cs="Calibri"/>
          <w:sz w:val="22"/>
          <w:szCs w:val="22"/>
        </w:rPr>
        <w:t xml:space="preserve"> Andrzej Bargiel – jeden z najwybitniejszych himalaistów i </w:t>
      </w:r>
      <w:proofErr w:type="spellStart"/>
      <w:r w:rsidRPr="00567A02">
        <w:rPr>
          <w:rStyle w:val="Pogrubienie"/>
          <w:rFonts w:ascii="Calibri" w:hAnsi="Calibri" w:cs="Calibri"/>
          <w:sz w:val="22"/>
          <w:szCs w:val="22"/>
        </w:rPr>
        <w:t>skialpinistów</w:t>
      </w:r>
      <w:proofErr w:type="spellEnd"/>
      <w:r w:rsidRPr="00567A02">
        <w:rPr>
          <w:rStyle w:val="Pogrubienie"/>
          <w:rFonts w:ascii="Calibri" w:hAnsi="Calibri" w:cs="Calibri"/>
          <w:sz w:val="22"/>
          <w:szCs w:val="22"/>
        </w:rPr>
        <w:t xml:space="preserve"> na świecie. W rozmowie sportowiec opowiada nie tylko o ekstremalnych wyprawach i rekordowych zjazdach z ośmiotysięczników, ale także o życiu prywatnym, rodzinie i trudnych decyzjach, które trzeba podejmować w górach.</w:t>
      </w:r>
    </w:p>
    <w:p w14:paraId="47665263" w14:textId="77777777" w:rsidR="00567A02" w:rsidRPr="00567A02" w:rsidRDefault="00567A02" w:rsidP="00567A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7A02">
        <w:rPr>
          <w:rFonts w:ascii="Calibri" w:hAnsi="Calibri" w:cs="Calibri"/>
          <w:sz w:val="22"/>
          <w:szCs w:val="22"/>
        </w:rPr>
        <w:t xml:space="preserve">Rozmowa szybko schodzi na temat </w:t>
      </w:r>
      <w:r w:rsidRPr="00567A02">
        <w:rPr>
          <w:rStyle w:val="Pogrubienie"/>
          <w:rFonts w:ascii="Calibri" w:hAnsi="Calibri" w:cs="Calibri"/>
          <w:sz w:val="22"/>
          <w:szCs w:val="22"/>
        </w:rPr>
        <w:t>balansu między pasją a życiem rodzinnym</w:t>
      </w:r>
      <w:r w:rsidRPr="00567A02">
        <w:rPr>
          <w:rFonts w:ascii="Calibri" w:hAnsi="Calibri" w:cs="Calibri"/>
          <w:sz w:val="22"/>
          <w:szCs w:val="22"/>
        </w:rPr>
        <w:t>. Bargiel przyznaje, że każda wyprawa oznacza rozłąkę z bliskimi i wiąże się z ogromnymi emocjami. Jak zdradza, jego wyjazdy są przeżywane nie tylko przez najbliższych, ale także przez mieszkańców rodzinnej miejscowości.</w:t>
      </w:r>
    </w:p>
    <w:p w14:paraId="3B737F6D" w14:textId="77777777" w:rsidR="00567A02" w:rsidRPr="00567A02" w:rsidRDefault="00567A02" w:rsidP="00567A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47E25">
        <w:rPr>
          <w:rStyle w:val="Uwydatnienie"/>
          <w:rFonts w:ascii="Calibri" w:hAnsi="Calibri" w:cs="Calibri"/>
          <w:b/>
          <w:bCs/>
          <w:sz w:val="22"/>
          <w:szCs w:val="22"/>
        </w:rPr>
        <w:t>– Kiedy wyjeżdżam na wyprawę, w wiosce, w której się wychowywałem, zawsze odbywa się msza za bezpieczeństwo i powodzenie wyprawy</w:t>
      </w:r>
      <w:r w:rsidRPr="00567A02">
        <w:rPr>
          <w:rFonts w:ascii="Calibri" w:hAnsi="Calibri" w:cs="Calibri"/>
          <w:sz w:val="22"/>
          <w:szCs w:val="22"/>
        </w:rPr>
        <w:t xml:space="preserve"> – mówi w rozmowie z Grzegorzem </w:t>
      </w:r>
      <w:proofErr w:type="spellStart"/>
      <w:r w:rsidRPr="00567A02">
        <w:rPr>
          <w:rFonts w:ascii="Calibri" w:hAnsi="Calibri" w:cs="Calibri"/>
          <w:sz w:val="22"/>
          <w:szCs w:val="22"/>
        </w:rPr>
        <w:t>Krychowiakiem</w:t>
      </w:r>
      <w:proofErr w:type="spellEnd"/>
      <w:r w:rsidRPr="00567A02">
        <w:rPr>
          <w:rFonts w:ascii="Calibri" w:hAnsi="Calibri" w:cs="Calibri"/>
          <w:sz w:val="22"/>
          <w:szCs w:val="22"/>
        </w:rPr>
        <w:t>.</w:t>
      </w:r>
    </w:p>
    <w:p w14:paraId="58EC3BCF" w14:textId="77777777" w:rsidR="00567A02" w:rsidRPr="00567A02" w:rsidRDefault="00567A02" w:rsidP="00567A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7A02">
        <w:rPr>
          <w:rFonts w:ascii="Calibri" w:hAnsi="Calibri" w:cs="Calibri"/>
          <w:sz w:val="22"/>
          <w:szCs w:val="22"/>
        </w:rPr>
        <w:t xml:space="preserve">W podcaście pojawia się także </w:t>
      </w:r>
      <w:r w:rsidRPr="008F3ECA">
        <w:rPr>
          <w:rFonts w:ascii="Calibri" w:hAnsi="Calibri" w:cs="Calibri"/>
          <w:b/>
          <w:bCs/>
          <w:sz w:val="22"/>
          <w:szCs w:val="22"/>
        </w:rPr>
        <w:t xml:space="preserve">wątek </w:t>
      </w:r>
      <w:r w:rsidRPr="00567A02">
        <w:rPr>
          <w:rStyle w:val="Pogrubienie"/>
          <w:rFonts w:ascii="Calibri" w:hAnsi="Calibri" w:cs="Calibri"/>
          <w:sz w:val="22"/>
          <w:szCs w:val="22"/>
        </w:rPr>
        <w:t>ojcostwa i wychowania dzieci</w:t>
      </w:r>
      <w:r w:rsidRPr="00567A02">
        <w:rPr>
          <w:rFonts w:ascii="Calibri" w:hAnsi="Calibri" w:cs="Calibri"/>
          <w:sz w:val="22"/>
          <w:szCs w:val="22"/>
        </w:rPr>
        <w:t>. Bargiel opowiada, że narodziny dzieci zmieniły jego sposób patrzenia na góry i sprawiły, że jeszcze mocniej zaczął doceniać czas spędzany z rodziną. Jak przyznaje, wyjazdy w najwyższe góry świata zawsze wiążą się z dylematami i wyrzutami sumienia.</w:t>
      </w:r>
    </w:p>
    <w:p w14:paraId="79BF4B6A" w14:textId="77777777" w:rsidR="00567A02" w:rsidRPr="00567A02" w:rsidRDefault="00567A02" w:rsidP="00567A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7A02">
        <w:rPr>
          <w:rFonts w:ascii="Calibri" w:hAnsi="Calibri" w:cs="Calibri"/>
          <w:sz w:val="22"/>
          <w:szCs w:val="22"/>
        </w:rPr>
        <w:t xml:space="preserve">Duża część rozmowy poświęcona jest także </w:t>
      </w:r>
      <w:r w:rsidRPr="00567A02">
        <w:rPr>
          <w:rStyle w:val="Pogrubienie"/>
          <w:rFonts w:ascii="Calibri" w:hAnsi="Calibri" w:cs="Calibri"/>
          <w:sz w:val="22"/>
          <w:szCs w:val="22"/>
        </w:rPr>
        <w:t>przygotowaniom do ekstremalnych wypraw</w:t>
      </w:r>
      <w:r w:rsidRPr="00567A02">
        <w:rPr>
          <w:rFonts w:ascii="Calibri" w:hAnsi="Calibri" w:cs="Calibri"/>
          <w:sz w:val="22"/>
          <w:szCs w:val="22"/>
        </w:rPr>
        <w:t>. Himalaista opowiada o treningach wytrzymałościowych, które obejmują m.in. bieganie w górach, wielokilometrowe podejścia i specjalne przygotowanie organizmu do funkcjonowania na dużych wysokościach.</w:t>
      </w:r>
    </w:p>
    <w:p w14:paraId="3ABD0BD5" w14:textId="77777777" w:rsidR="00567A02" w:rsidRPr="00567A02" w:rsidRDefault="00567A02" w:rsidP="00567A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7A02">
        <w:rPr>
          <w:rFonts w:ascii="Calibri" w:hAnsi="Calibri" w:cs="Calibri"/>
          <w:sz w:val="22"/>
          <w:szCs w:val="22"/>
        </w:rPr>
        <w:t xml:space="preserve">W rozmowie pojawia się również historia, która zapoczątkowała jeden z najważniejszych projektów w karierze </w:t>
      </w:r>
      <w:proofErr w:type="spellStart"/>
      <w:r w:rsidRPr="00567A02">
        <w:rPr>
          <w:rFonts w:ascii="Calibri" w:hAnsi="Calibri" w:cs="Calibri"/>
          <w:sz w:val="22"/>
          <w:szCs w:val="22"/>
        </w:rPr>
        <w:t>Bargiela</w:t>
      </w:r>
      <w:proofErr w:type="spellEnd"/>
      <w:r w:rsidRPr="00567A02">
        <w:rPr>
          <w:rFonts w:ascii="Calibri" w:hAnsi="Calibri" w:cs="Calibri"/>
          <w:sz w:val="22"/>
          <w:szCs w:val="22"/>
        </w:rPr>
        <w:t xml:space="preserve"> – </w:t>
      </w:r>
      <w:r w:rsidRPr="00567A02">
        <w:rPr>
          <w:rStyle w:val="Pogrubienie"/>
          <w:rFonts w:ascii="Calibri" w:hAnsi="Calibri" w:cs="Calibri"/>
          <w:sz w:val="22"/>
          <w:szCs w:val="22"/>
        </w:rPr>
        <w:t>pomysł zjazdu na nartach z K2</w:t>
      </w:r>
      <w:r w:rsidRPr="00567A02">
        <w:rPr>
          <w:rFonts w:ascii="Calibri" w:hAnsi="Calibri" w:cs="Calibri"/>
          <w:sz w:val="22"/>
          <w:szCs w:val="22"/>
        </w:rPr>
        <w:t>. Jak wspomina sportowiec, pierwszy raz zobaczył linię potencjalnego zjazdu podczas wyprawy na sąsiedni ośmiotysięcznik.</w:t>
      </w:r>
    </w:p>
    <w:p w14:paraId="017BBAA2" w14:textId="77777777" w:rsidR="00567A02" w:rsidRPr="00567A02" w:rsidRDefault="00567A02" w:rsidP="00567A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47E25">
        <w:rPr>
          <w:rStyle w:val="Uwydatnienie"/>
          <w:rFonts w:ascii="Calibri" w:hAnsi="Calibri" w:cs="Calibri"/>
          <w:b/>
          <w:bCs/>
          <w:sz w:val="22"/>
          <w:szCs w:val="22"/>
        </w:rPr>
        <w:t>– Kiedy zobaczyłem ścianę K2 z wysokości ośmiu tysięcy metrów, zrobiło to na mnie ogromne wrażenie. Wtedy po raz pierwszy dostrzegłem linię, która teoretycznie mogłaby pozwolić na zjazd</w:t>
      </w:r>
      <w:r w:rsidRPr="00567A02">
        <w:rPr>
          <w:rFonts w:ascii="Calibri" w:hAnsi="Calibri" w:cs="Calibri"/>
          <w:sz w:val="22"/>
          <w:szCs w:val="22"/>
        </w:rPr>
        <w:t xml:space="preserve"> – opowiada.</w:t>
      </w:r>
    </w:p>
    <w:p w14:paraId="02B37A93" w14:textId="77777777" w:rsidR="00567A02" w:rsidRPr="00567A02" w:rsidRDefault="00567A02" w:rsidP="00567A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7A02">
        <w:rPr>
          <w:rFonts w:ascii="Calibri" w:hAnsi="Calibri" w:cs="Calibri"/>
          <w:sz w:val="22"/>
          <w:szCs w:val="22"/>
        </w:rPr>
        <w:t xml:space="preserve">Nie zabrakło także opowieści o </w:t>
      </w:r>
      <w:r w:rsidRPr="00567A02">
        <w:rPr>
          <w:rStyle w:val="Pogrubienie"/>
          <w:rFonts w:ascii="Calibri" w:hAnsi="Calibri" w:cs="Calibri"/>
          <w:sz w:val="22"/>
          <w:szCs w:val="22"/>
        </w:rPr>
        <w:t>pierwszej nieudanej próbie realizacji tego projektu</w:t>
      </w:r>
      <w:r w:rsidRPr="00567A02">
        <w:rPr>
          <w:rFonts w:ascii="Calibri" w:hAnsi="Calibri" w:cs="Calibri"/>
          <w:sz w:val="22"/>
          <w:szCs w:val="22"/>
        </w:rPr>
        <w:t>. Bargiel przyznaje, że w pewnym momencie musiał podjąć trudną decyzję o wycofaniu się z wyprawy, mimo że zespół był bardzo blisko celu.</w:t>
      </w:r>
    </w:p>
    <w:p w14:paraId="3A7202D7" w14:textId="77777777" w:rsidR="00567A02" w:rsidRPr="00567A02" w:rsidRDefault="00567A02" w:rsidP="00567A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7A02">
        <w:rPr>
          <w:rStyle w:val="Uwydatnienie"/>
          <w:rFonts w:ascii="Calibri" w:hAnsi="Calibri" w:cs="Calibri"/>
          <w:sz w:val="22"/>
          <w:szCs w:val="22"/>
        </w:rPr>
        <w:t>– Warunki zrobiły się zbyt niebezpieczne. Odpowiedzialność za ludzi była ważniejsza niż realizacja planu</w:t>
      </w:r>
      <w:r w:rsidRPr="00567A02">
        <w:rPr>
          <w:rFonts w:ascii="Calibri" w:hAnsi="Calibri" w:cs="Calibri"/>
          <w:sz w:val="22"/>
          <w:szCs w:val="22"/>
        </w:rPr>
        <w:t xml:space="preserve"> – podkreśla.</w:t>
      </w:r>
    </w:p>
    <w:p w14:paraId="01A9592B" w14:textId="6ADA11A7" w:rsidR="0092019B" w:rsidRPr="00447E25" w:rsidRDefault="00567A02" w:rsidP="00447E2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7A02">
        <w:rPr>
          <w:rFonts w:ascii="Calibri" w:hAnsi="Calibri" w:cs="Calibri"/>
          <w:sz w:val="22"/>
          <w:szCs w:val="22"/>
        </w:rPr>
        <w:lastRenderedPageBreak/>
        <w:t xml:space="preserve">Rozmowa pokazuje, że za spektakularnymi osiągnięciami stoją </w:t>
      </w:r>
      <w:r w:rsidRPr="00567A02">
        <w:rPr>
          <w:rStyle w:val="Pogrubienie"/>
          <w:rFonts w:ascii="Calibri" w:hAnsi="Calibri" w:cs="Calibri"/>
          <w:sz w:val="22"/>
          <w:szCs w:val="22"/>
        </w:rPr>
        <w:t>lata przygotowań, konsekwencja i umiejętność podejmowania trudnych decyzji</w:t>
      </w:r>
      <w:r w:rsidRPr="00567A02">
        <w:rPr>
          <w:rFonts w:ascii="Calibri" w:hAnsi="Calibri" w:cs="Calibri"/>
          <w:sz w:val="22"/>
          <w:szCs w:val="22"/>
        </w:rPr>
        <w:t>. Bargiel podkreśla, że w górach najważniejszy jest szacunek do natury i świadomość własnych granic.</w:t>
      </w:r>
    </w:p>
    <w:sectPr w:rsidR="0092019B" w:rsidRPr="00447E2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BC05" w14:textId="77777777" w:rsidR="007C35A5" w:rsidRDefault="007C35A5" w:rsidP="00F92223">
      <w:pPr>
        <w:spacing w:after="0" w:line="240" w:lineRule="auto"/>
      </w:pPr>
      <w:r>
        <w:separator/>
      </w:r>
    </w:p>
  </w:endnote>
  <w:endnote w:type="continuationSeparator" w:id="0">
    <w:p w14:paraId="214F5714" w14:textId="77777777" w:rsidR="007C35A5" w:rsidRDefault="007C35A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7C35A5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B2FE" w14:textId="77777777" w:rsidR="007C35A5" w:rsidRDefault="007C35A5" w:rsidP="00F92223">
      <w:pPr>
        <w:spacing w:after="0" w:line="240" w:lineRule="auto"/>
      </w:pPr>
      <w:r>
        <w:separator/>
      </w:r>
    </w:p>
  </w:footnote>
  <w:footnote w:type="continuationSeparator" w:id="0">
    <w:p w14:paraId="284D8BC0" w14:textId="77777777" w:rsidR="007C35A5" w:rsidRDefault="007C35A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7C35A5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181B4A"/>
    <w:rsid w:val="00381C88"/>
    <w:rsid w:val="003D7629"/>
    <w:rsid w:val="00447E25"/>
    <w:rsid w:val="00567A02"/>
    <w:rsid w:val="007C35A5"/>
    <w:rsid w:val="00892FE1"/>
    <w:rsid w:val="008F3ECA"/>
    <w:rsid w:val="0092019B"/>
    <w:rsid w:val="00A01F46"/>
    <w:rsid w:val="00D10B3B"/>
    <w:rsid w:val="00DA2E10"/>
    <w:rsid w:val="00E96292"/>
    <w:rsid w:val="00F15D37"/>
    <w:rsid w:val="00F92223"/>
    <w:rsid w:val="00FD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67A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2026-03-26T14:43:00Z</dcterms:created>
  <dcterms:modified xsi:type="dcterms:W3CDTF">2026-03-26T14:43:00Z</dcterms:modified>
</cp:coreProperties>
</file>