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0389D323" w:rsidR="006331F4" w:rsidRPr="00C4780B" w:rsidRDefault="00B96D84" w:rsidP="006331F4">
      <w:pPr>
        <w:jc w:val="right"/>
        <w:rPr>
          <w:rFonts w:cs="Calibri"/>
        </w:rPr>
      </w:pPr>
      <w:r w:rsidRPr="00C4780B">
        <w:rPr>
          <w:rFonts w:cs="Calibri"/>
        </w:rPr>
        <w:t>26</w:t>
      </w:r>
      <w:r w:rsidR="006331F4" w:rsidRPr="00C4780B">
        <w:rPr>
          <w:rFonts w:cs="Calibri"/>
        </w:rPr>
        <w:t>.03.</w:t>
      </w:r>
      <w:proofErr w:type="gramStart"/>
      <w:r w:rsidR="006331F4" w:rsidRPr="00C4780B">
        <w:rPr>
          <w:rFonts w:cs="Calibri"/>
        </w:rPr>
        <w:t>2026r.</w:t>
      </w:r>
      <w:proofErr w:type="gramEnd"/>
    </w:p>
    <w:p w14:paraId="5206A3A6" w14:textId="77777777" w:rsidR="006331F4" w:rsidRPr="00C4780B" w:rsidRDefault="006331F4" w:rsidP="006331F4">
      <w:pPr>
        <w:rPr>
          <w:rFonts w:cs="Calibri"/>
        </w:rPr>
      </w:pPr>
      <w:r w:rsidRPr="00C4780B">
        <w:rPr>
          <w:rFonts w:cs="Calibri"/>
        </w:rPr>
        <w:t>ZAPIS ROZMOWY</w:t>
      </w:r>
    </w:p>
    <w:p w14:paraId="63C100A7" w14:textId="77777777" w:rsidR="006331F4" w:rsidRPr="00C4780B" w:rsidRDefault="006331F4" w:rsidP="006331F4">
      <w:pPr>
        <w:rPr>
          <w:rFonts w:cs="Calibri"/>
        </w:rPr>
      </w:pPr>
    </w:p>
    <w:p w14:paraId="3C186650" w14:textId="45231761" w:rsidR="00F15D37" w:rsidRDefault="00B96D84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C4780B">
        <w:rPr>
          <w:rFonts w:eastAsia="Times New Roman" w:cs="Calibri"/>
          <w:b/>
          <w:bCs/>
          <w:lang w:eastAsia="pl-PL"/>
        </w:rPr>
        <w:t xml:space="preserve">KATARZYNA SŁOMIŃSKA GOŚCINIĄ </w:t>
      </w:r>
      <w:r w:rsidR="006331F4" w:rsidRPr="00C4780B">
        <w:rPr>
          <w:rFonts w:eastAsia="Times New Roman" w:cs="Calibri"/>
          <w:b/>
          <w:bCs/>
          <w:lang w:eastAsia="pl-PL"/>
        </w:rPr>
        <w:t>AMY SIEKLUCKIEJ W PODCAŚCIE RMF FM</w:t>
      </w:r>
    </w:p>
    <w:p w14:paraId="1B90E3CB" w14:textId="77777777" w:rsidR="00C4780B" w:rsidRPr="00C4780B" w:rsidRDefault="00C4780B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B88E5F8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Zobaczyłam kiedyś zdjęcie kobiety po podwójnej mastektomii i pomyślałam: chcę z nią porozmawiać. Tak trafiłam na ciebie – Katarzynę Słomińską.</w:t>
      </w:r>
    </w:p>
    <w:p w14:paraId="0DEB4186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Cześć.</w:t>
      </w:r>
    </w:p>
    <w:p w14:paraId="153D70C6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Cześć. Jak się dziś czujesz?</w:t>
      </w:r>
    </w:p>
    <w:p w14:paraId="711C0D28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Bardzo dobrze, dziękuję.</w:t>
      </w:r>
    </w:p>
    <w:p w14:paraId="5C319E55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Powiedz, kim jesteś?</w:t>
      </w:r>
    </w:p>
    <w:p w14:paraId="769404CF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Jestem kobietą, mamą, psycholożką i pacjentką onkologiczną. Tak najkrócej mogłabym się przedstawić.</w:t>
      </w:r>
    </w:p>
    <w:p w14:paraId="2789628D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Kilka słów, ale bardzo dużo znaczących.</w:t>
      </w:r>
    </w:p>
    <w:p w14:paraId="5C967DAF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Tak, choć mam nadzieję, że to jeszcze nie jest zamknięta definicja. Lubię myśleć o sobie jako o osobie w rozwoju.</w:t>
      </w:r>
    </w:p>
    <w:p w14:paraId="146080D6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Co to znaczy?</w:t>
      </w:r>
    </w:p>
    <w:p w14:paraId="553B588C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Że przede mną jeszcze wiele rzeczy. Różnych historii, doświadczeń, przygód. Wierzę, że wydarzy się też dużo dobrego – zwłaszcza po tym, co przyniosły ostatnie dwa, trzy lata.</w:t>
      </w:r>
    </w:p>
    <w:p w14:paraId="60C0E5A6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Właśnie do tego chciałabym wrócić. Opowiedz o swojej historii z tego czasu.</w:t>
      </w:r>
    </w:p>
    <w:p w14:paraId="6336F5A2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lastRenderedPageBreak/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Jeszcze kilka lat temu żyłam bardzo zwyczajnie. Mieszkałam w Warszawie, pracowałam w agencji reklamowej. Praca była intensywna, z nadgodzinami, ale w moim środowisku to było normalne.</w:t>
      </w:r>
    </w:p>
    <w:p w14:paraId="4E7A2A02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Potem zaszłam w ciążę i urodziłam synka. Wszystko wydawało się bardzo typowe.</w:t>
      </w:r>
    </w:p>
    <w:p w14:paraId="3FAA669E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I nagle wydarzyło się coś zupełnie nieoczekiwanego.</w:t>
      </w:r>
    </w:p>
    <w:p w14:paraId="072F97B7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Co masz na myśli?</w:t>
      </w:r>
    </w:p>
    <w:p w14:paraId="47DBF290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Diagnozę raka piersi. To było dla mnie ogromne zaskoczenie, bo w mojej rodzinie nikt wcześniej nie chorował na raka. Ja sama przez całe życie byłam bardzo zdrowa – nigdy nie byłam w szpitalu, aż do momentu porodu.</w:t>
      </w:r>
    </w:p>
    <w:p w14:paraId="5BF56929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Dlatego ta diagnoza była czymś zupełnie spoza mojego świata.</w:t>
      </w:r>
    </w:p>
    <w:p w14:paraId="70D0247B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Na początku usłyszałaś jednak, że to bardzo wczesne stadium.</w:t>
      </w:r>
    </w:p>
    <w:p w14:paraId="7C1473AC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Zdiagnozowano u mnie DCIS, czyli tak zwaną zerową fazę raka. To i tak był szok, ale pojawiła się też ulga, że wykryto to wcześnie.</w:t>
      </w:r>
    </w:p>
    <w:p w14:paraId="37A68A64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Problem polegał na tym, że diagnoza okazała się niepełna. Po operacji i badaniu histopatologicznym okazało się, że rak jest już inwazyjny i pojawiły się przerzuty do węzłów chłonnych.</w:t>
      </w:r>
    </w:p>
    <w:p w14:paraId="0B17F061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To oznaczało, że od początku powinnam być leczona inaczej.</w:t>
      </w:r>
    </w:p>
    <w:p w14:paraId="306D68BE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Jak się czuje młoda mama, która słyszy taką diagnozę?</w:t>
      </w:r>
    </w:p>
    <w:p w14:paraId="70582101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Fatalnie. Sam fakt diagnozy jest ogromnym ciężarem. A jednocześnie masz małe dziecko, które potrzebuje twojej opieki.</w:t>
      </w:r>
    </w:p>
    <w:p w14:paraId="7FF71759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Mój syn miał wtedy trochę ponad rok. Był jeszcze bardzo malutki.</w:t>
      </w:r>
    </w:p>
    <w:p w14:paraId="4547B86E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I pojawia się pytanie: jak ja mam teraz chorować?</w:t>
      </w:r>
    </w:p>
    <w:p w14:paraId="6B7B1A9E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Bo przecież masz dziecko, które cię potrzebuje.</w:t>
      </w:r>
    </w:p>
    <w:p w14:paraId="6CB90440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Dokładnie. Ono się nie pisało na chorą mamę. A jednak to właśnie ono było też ogromną siłą.</w:t>
      </w:r>
    </w:p>
    <w:p w14:paraId="10E4F7F9" w14:textId="77777777" w:rsidR="00B37267" w:rsidRPr="00C4780B" w:rsidRDefault="00B37267" w:rsidP="00B37267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lastRenderedPageBreak/>
        <w:t>Od początku byłam w nim zakochana. Do dziś mam poczucie, że to jest mój człowiek, mój synek. I ta miłość bardzo pomagała mi w całej tej sytuacji.</w:t>
      </w:r>
    </w:p>
    <w:p w14:paraId="16A8B796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Powiedziałaś, że twój syn był ogromną siłą w tej historii. Czy myślisz, że wszystko dzieje się po coś?</w:t>
      </w:r>
    </w:p>
    <w:p w14:paraId="6197BB79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To trudne pytanie. Z jednej strony tak – czasem mam poczucie, że rzeczy dzieją się w jakimś konkretnym momencie naszego życia nieprzypadkowo. Z drugiej strony zdarza mi się myśleć, że żałuję, iż nie urodziłam syna wcześniej.</w:t>
      </w:r>
    </w:p>
    <w:p w14:paraId="150003D3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Żałuję też, że wcześniej nie poszłam na terapię i nie poukładałam pewnych rzeczy w swoim życiu. Myślę o relacjach, o związkach, o tym, czego tak naprawdę potrzebowałam.</w:t>
      </w:r>
    </w:p>
    <w:p w14:paraId="3C9F7A96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Masz na myśli relacje romantyczne?</w:t>
      </w:r>
    </w:p>
    <w:p w14:paraId="4D2EAA87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Gdybym wcześniej była bardziej świadoma siebie, może wcześniej zdecydowałabym się na dzieci. Zawsze chciałam mieć dużą rodzinę, ale wydawało mi się, że mam jeszcze dużo czasu.</w:t>
      </w:r>
    </w:p>
    <w:p w14:paraId="1250D550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Nawet w pierwszej ciąży nie zrobiłam sobie sesji zdjęciowej, bo pomyślałam, że zrobię ją przy kolejnej. Byłam przekonana, że przede mną jeszcze wiele lat.</w:t>
      </w:r>
    </w:p>
    <w:p w14:paraId="4214107D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Czyli poczucie, że wszystko można odłożyć na później.</w:t>
      </w:r>
    </w:p>
    <w:p w14:paraId="16C96E9E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Dziś myślę, że nie warto odkładać ważnych rzeczy. Ale jednocześnie nie żyję w poczuciu żalu. To raczej refleksja, która pojawia się czasem, kiedy patrzę na mojego syna.</w:t>
      </w:r>
    </w:p>
    <w:p w14:paraId="48A569C2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Jesteś psycholożką, więc interesuje mnie też twoja perspektywa emocjonalna. Jak wygląda dojrzewanie w sytuacji choroby, kiedy jednocześnie jesteś młodą mamą?</w:t>
      </w:r>
    </w:p>
    <w:p w14:paraId="0CD70076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Na początku wydawało mi się, że to będzie jeszcze trudniejsze, niż w rzeczywistości było. Choć oczywiście nadal jest to trudne.</w:t>
      </w:r>
    </w:p>
    <w:p w14:paraId="2F395F33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Mój syn miał wtedy nieco ponad rok. Wymagał dużo uwagi, a ja jednocześnie zaczynałam leczenie. I pojawiła się taka myśl: jak ja mam teraz chorować, skoro mam dziecko, które mnie potrzebuje?</w:t>
      </w:r>
    </w:p>
    <w:p w14:paraId="4705E112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Bo chorowanie często oznacza konieczność zatrzymania się, odpoczynku, zadbania o siebie. A przy małym dziecku nie zawsze jest to możliwe.</w:t>
      </w:r>
    </w:p>
    <w:p w14:paraId="47985C8F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Czyli pojawia się konflikt między potrzebami twojego ciała a odpowiedzialnością za dziecko.</w:t>
      </w:r>
    </w:p>
    <w:p w14:paraId="3B23BECE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Dokładnie. Na początku myślałam, że posiadanie dziecka w takiej sytuacji jest ogromnym utrudnieniem. Ale z czasem zobaczyłam coś innego.</w:t>
      </w:r>
    </w:p>
    <w:p w14:paraId="655BAB0B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Dziecko może być ogromną motywacją. Daje sens, dla którego chcesz walczyć.</w:t>
      </w:r>
    </w:p>
    <w:p w14:paraId="08BDA668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A jak wyglądała wasza codzienność w trakcie leczenia?</w:t>
      </w:r>
    </w:p>
    <w:p w14:paraId="6EA59C59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Na początku mój syn był jeszcze za mały, żeby rozumieć, co się dzieje. Czasem po prostu znikałam do szpitala.</w:t>
      </w:r>
    </w:p>
    <w:p w14:paraId="626C07DA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Zdarzały się też dłuższe hospitalizacje, nawet dwutygodniowe. To był trudny czas, bo dla tak małego dziecka dwa tygodnie bez mamy to naprawdę dużo.</w:t>
      </w:r>
    </w:p>
    <w:p w14:paraId="65762A68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Dzieci w tym wieku bardzo potrzebują obecności mamy.</w:t>
      </w:r>
    </w:p>
    <w:p w14:paraId="0145CD6C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Dlatego kiedy tylko mogłam, starałam się być przy nim. Bardzo zależało mi na tym, żeby choroba nie zdominowała naszej relacji.</w:t>
      </w:r>
    </w:p>
    <w:p w14:paraId="6DE66274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Oczywiście były momenty, kiedy mnie nie było. Na szczęście mój syn miał też bardzo dobrą relację z tatą, co bardzo nam pomogło.</w:t>
      </w:r>
    </w:p>
    <w:p w14:paraId="3A5BDB27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Na początku usłyszałaś diagnozę, która dawała nadzieję. A potem pojawiła się informacja o czwartym stadium choroby.</w:t>
      </w:r>
    </w:p>
    <w:p w14:paraId="70F33278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I to był kolejny ogromny szok.</w:t>
      </w:r>
    </w:p>
    <w:p w14:paraId="3CE4147D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 xml:space="preserve">Bo kiedy myślisz, że najtrudniejszy moment masz już za sobą, nagle okazuje się, że wszystko wygląda inaczej. Choroba była bardziej </w:t>
      </w:r>
      <w:proofErr w:type="gramStart"/>
      <w:r w:rsidRPr="00C4780B">
        <w:rPr>
          <w:rFonts w:ascii="Calibri" w:hAnsi="Calibri" w:cs="Calibri"/>
          <w:sz w:val="22"/>
          <w:szCs w:val="22"/>
        </w:rPr>
        <w:t>zaawansowana,</w:t>
      </w:r>
      <w:proofErr w:type="gramEnd"/>
      <w:r w:rsidRPr="00C4780B">
        <w:rPr>
          <w:rFonts w:ascii="Calibri" w:hAnsi="Calibri" w:cs="Calibri"/>
          <w:sz w:val="22"/>
          <w:szCs w:val="22"/>
        </w:rPr>
        <w:t xml:space="preserve"> niż początkowo zakładano.</w:t>
      </w:r>
    </w:p>
    <w:p w14:paraId="14F2D2A9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To moment, w którym znowu musisz poukładać sobie wszystko w głowie.</w:t>
      </w:r>
    </w:p>
    <w:p w14:paraId="4288494D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Bo w czwartym stadium medycyna często mówi wprost, że leczenie nie ma już charakteru całkowicie wyleczającego.</w:t>
      </w:r>
    </w:p>
    <w:p w14:paraId="0170F9C0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lastRenderedPageBreak/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I to jest bardzo trudne. Masz poczucie, że trafiasz do zupełnie innej kategorii pacjentów.</w:t>
      </w:r>
    </w:p>
    <w:p w14:paraId="6629E801" w14:textId="77777777" w:rsidR="00323EE8" w:rsidRPr="00C4780B" w:rsidRDefault="00323EE8" w:rsidP="00323EE8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Ale jednocześnie pojawia się pytanie: co dalej? Jak z tym żyć?</w:t>
      </w:r>
    </w:p>
    <w:p w14:paraId="2BF25A9A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Jak poradziłaś sobie z tą informacją? Z momentem, kiedy dowiadujesz się, że choroba jest w czwartym stadium?</w:t>
      </w:r>
    </w:p>
    <w:p w14:paraId="0B8A9380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Na początku to był ogromny szok. Miałam poczucie, że znowu wszystko się rozpada. Kiedy już wydawało się, że sytuacja jest opanowana, nagle pojawia się informacja, że choroba jest bardziej zaawansowana.</w:t>
      </w:r>
    </w:p>
    <w:p w14:paraId="5E4948E6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Najtrudniejsze było to, że w czwartym stadium pacjenci są często leczeni nie z myślą o całkowitym wyleczeniu, ale o zatrzymaniu choroby. To jest moment, kiedy człowiek czuje, że trafia do zupełnie innej kategorii.</w:t>
      </w:r>
    </w:p>
    <w:p w14:paraId="3C7E909F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Co wtedy pomaga?</w:t>
      </w:r>
    </w:p>
    <w:p w14:paraId="5E7F0145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Bardzo pomogli mi ludzie wokół. Lekarze, bliscy, różne osoby, które wspierały mnie w tym czasie.</w:t>
      </w:r>
    </w:p>
    <w:p w14:paraId="4960A848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Moja onkolożka powiedziała mi kiedyś zdanie, które bardzo zapadło mi w pamięć: kiedy pacjent się uprze, medycyna bywa bezradna.</w:t>
      </w:r>
    </w:p>
    <w:p w14:paraId="1C24A16F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To dało mi dużo nadziei.</w:t>
      </w:r>
    </w:p>
    <w:p w14:paraId="4451D98B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Zaczęłam też myśleć o leczeniu szerzej. Oczywiście medycyna jest podstawą, ale jednocześnie są rzeczy, na które mam wpływ w codziennym życiu.</w:t>
      </w:r>
    </w:p>
    <w:p w14:paraId="13138882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Jakie na przykład?</w:t>
      </w:r>
    </w:p>
    <w:p w14:paraId="6F68A2FD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To, jak żyję na co dzień. Co jem, ile śpię, jak spędzam czas, z kim się spotykam.</w:t>
      </w:r>
    </w:p>
    <w:p w14:paraId="1C41B3DB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Zaczęłam też bardziej zwracać uwagę na rzeczy związane z wiarą czy duchowością. Wierzę, że świat jest bardziej złożony, niż nam się czasem wydaje.</w:t>
      </w:r>
    </w:p>
    <w:p w14:paraId="1F9D9A6C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Jeśli w moim życiu wydarzyło się coś tak nieprawdopodobnego jak choroba, to dlaczego nie mogłoby wydarzyć się coś równie niezwykłego w drugą stronę?</w:t>
      </w:r>
    </w:p>
    <w:p w14:paraId="7C39EE1C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Wierzysz w możliwość wyzdrowienia?</w:t>
      </w:r>
    </w:p>
    <w:p w14:paraId="55708FF2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lastRenderedPageBreak/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Wierzę w różne możliwości. Wierzę też w rozwój medycyny. Pojawiają się nowe leki, nowe terapie.</w:t>
      </w:r>
    </w:p>
    <w:p w14:paraId="5A4F26C8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Są już publikacje medyczne opisujące przypadki pacjentek w czwartym stadium, które reagują na leczenie tak dobrze, że zaczyna się mówić o ich wyleczeniu. Oczywiście lekarze są bardzo ostrożni w używaniu takich słów, ale takie historie się pojawiają.</w:t>
      </w:r>
    </w:p>
    <w:p w14:paraId="298FA7C4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Poruszyłaś też wątek duchowości. Czy interesowałaś się na przykład koncepcją totalnej biologii?</w:t>
      </w:r>
    </w:p>
    <w:p w14:paraId="0723CD45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Słyszałam o niej i nawet trochę się nią zainteresowałam. Niektóre rzeczy wydawały mi się ciekawe, inne mniej przekonujące.</w:t>
      </w:r>
    </w:p>
    <w:p w14:paraId="038672FD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Jestem psycholożką, więc mam w sobie silną potrzebę opierania się na wiedzy naukowej. Ale jednocześnie wierzę, że nie wszystko jesteśmy w stanie w pełni wyjaśnić.</w:t>
      </w:r>
    </w:p>
    <w:p w14:paraId="57F5F9BF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A jak patrzysz na emocjonalny wymiar choroby?</w:t>
      </w:r>
    </w:p>
    <w:p w14:paraId="127B0A2D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Myślę, że ma znaczenie. Czas, w którym zachorowałam, był dla mnie bardzo trudny.</w:t>
      </w:r>
    </w:p>
    <w:p w14:paraId="15422882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Dopiero co urodziłam dziecko, byłam bardzo zmęczona, brakowało mi równowagi. Miałam wrażenie, że na wielu poziomach jestem przeciążona.</w:t>
      </w:r>
    </w:p>
    <w:p w14:paraId="2618B3A2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Nie twierdzę, że emocje powodują raka, ale uważam, że stan naszego organizmu, styl życia i poziom stresu mają ogromne znaczenie.</w:t>
      </w:r>
    </w:p>
    <w:p w14:paraId="1CB00E5E" w14:textId="77777777" w:rsidR="00697F01" w:rsidRPr="00C4780B" w:rsidRDefault="00697F01" w:rsidP="00697F01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Nasze ciało jest niesamowicie mądre. Skoro potrafi stworzyć nowe życie, to znaczy, że ma ogromne możliwości regeneracji.</w:t>
      </w:r>
    </w:p>
    <w:p w14:paraId="1DA2CAEC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Chciałabym zatrzymać się przy wątku kobiecości. W twojej historii pojawia się operacja piersi, później kolejne etapy leczenia. To ogromna ingerencja w ciało kobiety. Jak się z tym czułaś?</w:t>
      </w:r>
    </w:p>
    <w:p w14:paraId="094F75FC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To trudne doświadczenie. Piersi są bardzo mocno związane z kobiecością i macierzyństwem, więc kiedy choroba dotyka właśnie tego obszaru, trudno nie myśleć o tym także symbolicznie.</w:t>
      </w:r>
    </w:p>
    <w:p w14:paraId="486E0B81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U mnie dodatkowym elementem był jeszcze temat karmienia.</w:t>
      </w:r>
    </w:p>
    <w:p w14:paraId="40BC2E3A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Co masz na myśli?</w:t>
      </w:r>
    </w:p>
    <w:p w14:paraId="0E464329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lastRenderedPageBreak/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Sam proces karmienia był dla mnie bardzo trudny. Byłam świeżo upieczoną mamą i dopiero uczyłam się tej roli. Jednocześnie bardzo dużo oceniałam samą siebie.</w:t>
      </w:r>
    </w:p>
    <w:p w14:paraId="388B3870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Pojawiały się też komentarze z zewnątrz dotyczące tego, jak karmię dziecko.</w:t>
      </w:r>
    </w:p>
    <w:p w14:paraId="5000F189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Ze strony innych kobiet?</w:t>
      </w:r>
    </w:p>
    <w:p w14:paraId="4F3EEE3C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Nie zawsze. Często ze strony mężczyzn.</w:t>
      </w:r>
    </w:p>
    <w:p w14:paraId="3C4648FE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Słyszałam na przykład, że korzystanie z laktatora to wygodnictwo. Tymczasem w rzeczywistości to ogrom pracy – odciąganie pokarmu, przygotowywanie butelek, organizowanie wszystkiego.</w:t>
      </w:r>
    </w:p>
    <w:p w14:paraId="6F6AFFE7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Mam wrażenie, że wokół macierzyństwa jest bardzo dużo ocen i rad, o które nikt nie prosi.</w:t>
      </w:r>
    </w:p>
    <w:p w14:paraId="76E833A1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A jak ty wtedy reagowałaś na te komentarze?</w:t>
      </w:r>
    </w:p>
    <w:p w14:paraId="4511AB4A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Byłam wobec siebie bardzo krytyczna. Chciałam wszystko robić jak najlepiej. Dlatego każda taka uwaga potrafiła wywołać we mnie poczucie winy.</w:t>
      </w:r>
    </w:p>
    <w:p w14:paraId="51E4FCD7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Z perspektywy czasu widzę, że bardzo często ignorowałam swoją intuicję.</w:t>
      </w:r>
    </w:p>
    <w:p w14:paraId="58C49E78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Powiedziałaś wcześniej, że miałaś moment, kiedy czułaś, że powinnaś przestać karmić.</w:t>
      </w:r>
    </w:p>
    <w:p w14:paraId="0A003DAF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Mój syn miał wtedy około pół roku. Czułam intuicyjnie, że to jest dobry moment, żeby zakończyć karmienie.</w:t>
      </w:r>
    </w:p>
    <w:p w14:paraId="464B1F1E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Ale tego nie zrobiłam. Chciałam udowodnić sobie i innym, że potrafię karmić dłużej.</w:t>
      </w:r>
    </w:p>
    <w:p w14:paraId="4AF592BF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Dziś myślę o tym inaczej. Gdybym wtedy zakończyła karmienie, diagnostyka mogłaby potoczyć się szybciej.</w:t>
      </w:r>
    </w:p>
    <w:p w14:paraId="4A0B82DA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To bardzo mocna refleksja.</w:t>
      </w:r>
    </w:p>
    <w:p w14:paraId="36A7BA64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Pokazuje też, jak łatwo jest zagłuszyć własną intuicję.</w:t>
      </w:r>
    </w:p>
    <w:p w14:paraId="5BA655F5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A dziś potrafisz stawiać siebie na pierwszym miejscu?</w:t>
      </w:r>
    </w:p>
    <w:p w14:paraId="173C8AB9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lastRenderedPageBreak/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Uczę się tego. To proces.</w:t>
      </w:r>
    </w:p>
    <w:p w14:paraId="08A29235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Przez długi czas bardzo przejmowałam się tym, co pomyślą inni. Czy ktoś się nie obrazi, czy nie zrobi mu się przykro.</w:t>
      </w:r>
    </w:p>
    <w:p w14:paraId="5FCFBB2B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Dopiero teraz widzę, że często kierowałam się bardziej oczekiwaniami innych niż własnymi potrzebami.</w:t>
      </w:r>
    </w:p>
    <w:p w14:paraId="3F4C3823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Czyli dziś bardziej słuchasz siebie.</w:t>
      </w:r>
    </w:p>
    <w:p w14:paraId="6A12768C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Uważam, że intuicja jest bardzo ważna. W codziennym życiu łatwo ją zagłuszyć, bo jesteśmy otoczeni opiniami, oczekiwaniami i presją.</w:t>
      </w:r>
    </w:p>
    <w:p w14:paraId="615ABEE9" w14:textId="77777777" w:rsidR="0075571C" w:rsidRPr="00C4780B" w:rsidRDefault="0075571C" w:rsidP="0075571C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Dlatego warto się zatrzymać i zapytać siebie: co ja naprawdę czuję? Co jest dla mnie dobre?</w:t>
      </w:r>
    </w:p>
    <w:p w14:paraId="640CF617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Zatrzymajmy się jeszcze przy początku twojej drogi z diagnozą. Czy miałaś wokół siebie ludzi, którzy realnie cię wspierali?</w:t>
      </w:r>
    </w:p>
    <w:p w14:paraId="6049BCA0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Na szczęście tak. Wokół mnie było dużo mądrych i wspierających osób. Przyjaciele, rodzina – to naprawdę bardzo mi pomogło.</w:t>
      </w:r>
    </w:p>
    <w:p w14:paraId="07D63207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Później dużo o tym myślałam i doszłam do wniosku, że te relacje nie pojawiły się znikąd. Budowałam je wcześniej przez lata. Dlatego w trudnym momencie mogłam na nich polegać.</w:t>
      </w:r>
    </w:p>
    <w:p w14:paraId="3F49D93C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Wspomniałaś o przyjaciółkach. To kobiety.</w:t>
      </w:r>
    </w:p>
    <w:p w14:paraId="0F1FB076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Tak. I ich wsparcie było ogromne.</w:t>
      </w:r>
    </w:p>
    <w:p w14:paraId="4DC1544A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 xml:space="preserve">Poza tym bardzo ważną osobą była dla mnie </w:t>
      </w:r>
      <w:proofErr w:type="spellStart"/>
      <w:r w:rsidRPr="00C4780B">
        <w:rPr>
          <w:rFonts w:ascii="Calibri" w:hAnsi="Calibri" w:cs="Calibri"/>
          <w:sz w:val="22"/>
          <w:szCs w:val="22"/>
        </w:rPr>
        <w:t>psychoonkolożka</w:t>
      </w:r>
      <w:proofErr w:type="spellEnd"/>
      <w:r w:rsidRPr="00C4780B">
        <w:rPr>
          <w:rFonts w:ascii="Calibri" w:hAnsi="Calibri" w:cs="Calibri"/>
          <w:sz w:val="22"/>
          <w:szCs w:val="22"/>
        </w:rPr>
        <w:t>. Trafiłam do niej w momencie, kiedy naprawdę potrzebowałam pomocy w poukładaniu wszystkiego w głowie.</w:t>
      </w:r>
    </w:p>
    <w:p w14:paraId="0CCB8848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Dziś jesteśmy przyjaciółkami. Nasze drogi spotkały się trochę przypadkiem, ale mam wrażenie, że i tak prędzej czy później byśmy się poznały.</w:t>
      </w:r>
    </w:p>
    <w:p w14:paraId="7737ED1F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Pomogła ci przede wszystkim zrozumieć emocje?</w:t>
      </w:r>
    </w:p>
    <w:p w14:paraId="3790BC97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Tak, bardzo pomogła mi uporządkować myślenie i emocje w najtrudniejszych momentach.</w:t>
      </w:r>
    </w:p>
    <w:p w14:paraId="469FD049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lastRenderedPageBreak/>
        <w:t>Choroba przyniosła też coś jeszcze – odbudowanie kilku ważnych relacji.</w:t>
      </w:r>
    </w:p>
    <w:p w14:paraId="7C065BC7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Pogodziłam się z dwiema przyjaciółkami, z którymi wcześniej byłyśmy bardzo pokłócone. Jeszcze wcześniej powiedziałabym, że to niemożliwe. Było w tym dużo emocji i dumy.</w:t>
      </w:r>
    </w:p>
    <w:p w14:paraId="1AFBEAA4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A jednak w trudnym momencie one się odezwały, a ja się na to otworzyłam. Dziś mamy bardzo dobrą relację.</w:t>
      </w:r>
    </w:p>
    <w:p w14:paraId="4D65471B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Czasami dopiero kryzys pokazuje, które relacje są naprawdę ważne.</w:t>
      </w:r>
    </w:p>
    <w:p w14:paraId="4165B31F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To prawda. W trudnych momentach widać, kto zostaje obok.</w:t>
      </w:r>
    </w:p>
    <w:p w14:paraId="75957DB5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Ale kryzys robi też coś jeszcze – zmusza nas do zadawania sobie bardzo poważnych pytań o życie.</w:t>
      </w:r>
    </w:p>
    <w:p w14:paraId="0304739B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W momentach szczęścia często traktujemy rzeczy bardziej powierzchownie. Kryzys zatrzymuje i zmusza do refleksji.</w:t>
      </w:r>
    </w:p>
    <w:p w14:paraId="5CD3B5AF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C4780B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C4780B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C4780B">
        <w:rPr>
          <w:rFonts w:ascii="Calibri" w:hAnsi="Calibri" w:cs="Calibri"/>
          <w:sz w:val="22"/>
          <w:szCs w:val="22"/>
        </w:rPr>
        <w:br/>
        <w:t>Ja z kolei mam trochę inne doświadczenie. Mam wrażenie, że ludzi poznaje się także w szczęściu.</w:t>
      </w:r>
    </w:p>
    <w:p w14:paraId="40EDD324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Bo kiedy komuś się dobrze układa, kiedy jest szczęśliwy, nie wszyscy potrafią się z tego szczerze cieszyć.</w:t>
      </w:r>
    </w:p>
    <w:p w14:paraId="7EC9F161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Czasem pojawia się zazdrość, szczególnie ze strony osób bliskich.</w:t>
      </w:r>
    </w:p>
    <w:p w14:paraId="243E0642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Style w:val="Uwydatnienie"/>
          <w:rFonts w:ascii="Calibri" w:hAnsi="Calibri" w:cs="Calibri"/>
          <w:sz w:val="22"/>
          <w:szCs w:val="22"/>
        </w:rPr>
        <w:t>Kasia Słomińska:</w:t>
      </w:r>
      <w:r w:rsidRPr="00C4780B">
        <w:rPr>
          <w:rFonts w:ascii="Calibri" w:hAnsi="Calibri" w:cs="Calibri"/>
          <w:sz w:val="22"/>
          <w:szCs w:val="22"/>
        </w:rPr>
        <w:br/>
        <w:t>Tak, to też jest prawda. Myślę, że jedno nie wyklucza drugiego.</w:t>
      </w:r>
    </w:p>
    <w:p w14:paraId="7A82DABB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Mam jednak poczucie, że w moim życiu mam naprawdę dobre przyjaciółki. Spotykamy się, wspieramy, kibicujemy sobie nawzajem.</w:t>
      </w:r>
    </w:p>
    <w:p w14:paraId="090E2016" w14:textId="77777777" w:rsidR="002E4CE6" w:rsidRPr="00C4780B" w:rsidRDefault="002E4CE6" w:rsidP="002E4CE6">
      <w:pPr>
        <w:pStyle w:val="NormalnyWeb"/>
        <w:rPr>
          <w:rFonts w:ascii="Calibri" w:hAnsi="Calibri" w:cs="Calibri"/>
          <w:sz w:val="22"/>
          <w:szCs w:val="22"/>
        </w:rPr>
      </w:pPr>
      <w:r w:rsidRPr="00C4780B">
        <w:rPr>
          <w:rFonts w:ascii="Calibri" w:hAnsi="Calibri" w:cs="Calibri"/>
          <w:sz w:val="22"/>
          <w:szCs w:val="22"/>
        </w:rPr>
        <w:t>I to jest ogromna wartość.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E4C1" w14:textId="77777777" w:rsidR="00224E1C" w:rsidRDefault="00224E1C" w:rsidP="00F92223">
      <w:pPr>
        <w:spacing w:after="0" w:line="240" w:lineRule="auto"/>
      </w:pPr>
      <w:r>
        <w:separator/>
      </w:r>
    </w:p>
  </w:endnote>
  <w:endnote w:type="continuationSeparator" w:id="0">
    <w:p w14:paraId="491A113C" w14:textId="77777777" w:rsidR="00224E1C" w:rsidRDefault="00224E1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224E1C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A778" w14:textId="77777777" w:rsidR="00224E1C" w:rsidRDefault="00224E1C" w:rsidP="00F92223">
      <w:pPr>
        <w:spacing w:after="0" w:line="240" w:lineRule="auto"/>
      </w:pPr>
      <w:r>
        <w:separator/>
      </w:r>
    </w:p>
  </w:footnote>
  <w:footnote w:type="continuationSeparator" w:id="0">
    <w:p w14:paraId="765094A4" w14:textId="77777777" w:rsidR="00224E1C" w:rsidRDefault="00224E1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224E1C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1E56DB"/>
    <w:rsid w:val="00224E1C"/>
    <w:rsid w:val="002E4CE6"/>
    <w:rsid w:val="00323EE8"/>
    <w:rsid w:val="00381C88"/>
    <w:rsid w:val="00473385"/>
    <w:rsid w:val="00532E92"/>
    <w:rsid w:val="006331F4"/>
    <w:rsid w:val="006665DC"/>
    <w:rsid w:val="00697F01"/>
    <w:rsid w:val="0075571C"/>
    <w:rsid w:val="00892FE1"/>
    <w:rsid w:val="009B0EFC"/>
    <w:rsid w:val="00A01F46"/>
    <w:rsid w:val="00A03FEC"/>
    <w:rsid w:val="00B37267"/>
    <w:rsid w:val="00B96D84"/>
    <w:rsid w:val="00C4780B"/>
    <w:rsid w:val="00C53A84"/>
    <w:rsid w:val="00DB4043"/>
    <w:rsid w:val="00E96292"/>
    <w:rsid w:val="00EF438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9</Pages>
  <Words>1997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2026-03-26T08:38:00Z</dcterms:created>
  <dcterms:modified xsi:type="dcterms:W3CDTF">2026-03-26T08:38:00Z</dcterms:modified>
</cp:coreProperties>
</file>