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822D11A" w:rsidR="00A46DD3" w:rsidRPr="00177AFE" w:rsidRDefault="00EE30D3" w:rsidP="00A46DD3">
      <w:pPr>
        <w:jc w:val="right"/>
        <w:rPr>
          <w:rFonts w:cs="Calibri"/>
        </w:rPr>
      </w:pPr>
      <w:r>
        <w:rPr>
          <w:rFonts w:cs="Calibri"/>
        </w:rPr>
        <w:t>26</w:t>
      </w:r>
      <w:r w:rsidR="00A46DD3" w:rsidRPr="00177AFE">
        <w:rPr>
          <w:rFonts w:cs="Calibri"/>
        </w:rPr>
        <w:t>.0</w:t>
      </w:r>
      <w:r w:rsidR="00A46DD3">
        <w:rPr>
          <w:rFonts w:cs="Calibri"/>
        </w:rPr>
        <w:t>3</w:t>
      </w:r>
      <w:r w:rsidR="00A46DD3" w:rsidRPr="00177AFE">
        <w:rPr>
          <w:rFonts w:cs="Calibri"/>
        </w:rPr>
        <w:t>.</w:t>
      </w:r>
      <w:proofErr w:type="gramStart"/>
      <w:r w:rsidR="00A46DD3" w:rsidRPr="00177AFE">
        <w:rPr>
          <w:rFonts w:cs="Calibri"/>
        </w:rPr>
        <w:t>2026r.</w:t>
      </w:r>
      <w:proofErr w:type="gramEnd"/>
    </w:p>
    <w:p w14:paraId="08B59E83" w14:textId="140F399A" w:rsidR="00A46DD3" w:rsidRDefault="00A46DD3" w:rsidP="00A46DD3">
      <w:pPr>
        <w:rPr>
          <w:rFonts w:cs="Calibri"/>
        </w:rPr>
      </w:pPr>
      <w:r>
        <w:rPr>
          <w:rFonts w:cs="Calibri"/>
        </w:rPr>
        <w:t>INFORMACJA PRASOWA</w:t>
      </w:r>
    </w:p>
    <w:p w14:paraId="0D672902" w14:textId="77777777" w:rsidR="00A46DD3" w:rsidRDefault="00A46DD3" w:rsidP="00EE30D3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67F2712A" w14:textId="21287AA3" w:rsidR="000343C2" w:rsidRPr="000343C2" w:rsidRDefault="000343C2" w:rsidP="000343C2">
      <w:pPr>
        <w:pStyle w:val="NormalnyWeb"/>
        <w:jc w:val="center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proofErr w:type="spellStart"/>
      <w:r w:rsidRPr="000343C2">
        <w:rPr>
          <w:rFonts w:ascii="Calibri" w:hAnsi="Calibri" w:cs="Calibri"/>
          <w:b/>
          <w:bCs/>
          <w:sz w:val="22"/>
          <w:szCs w:val="22"/>
        </w:rPr>
        <w:t>Ama</w:t>
      </w:r>
      <w:proofErr w:type="spellEnd"/>
      <w:r w:rsidRPr="000343C2">
        <w:rPr>
          <w:rFonts w:ascii="Calibri" w:hAnsi="Calibri" w:cs="Calibri"/>
          <w:b/>
          <w:bCs/>
          <w:sz w:val="22"/>
          <w:szCs w:val="22"/>
        </w:rPr>
        <w:t xml:space="preserve"> Sieklucka w poruszającej rozmowie o chorobie i sile kobiet. „Chciałam oddać jej głos”</w:t>
      </w:r>
    </w:p>
    <w:p w14:paraId="3E43CEB6" w14:textId="77777777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EE30D3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EE30D3">
        <w:rPr>
          <w:rStyle w:val="Pogrubienie"/>
          <w:rFonts w:ascii="Calibri" w:hAnsi="Calibri" w:cs="Calibri"/>
          <w:sz w:val="22"/>
          <w:szCs w:val="22"/>
        </w:rPr>
        <w:t xml:space="preserve"> Sieklucka zaprasza do swojego </w:t>
      </w:r>
      <w:proofErr w:type="spellStart"/>
      <w:r w:rsidRPr="00EE30D3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EE30D3">
        <w:rPr>
          <w:rStyle w:val="Pogrubienie"/>
          <w:rFonts w:ascii="Calibri" w:hAnsi="Calibri" w:cs="Calibri"/>
          <w:sz w:val="22"/>
          <w:szCs w:val="22"/>
        </w:rPr>
        <w:t xml:space="preserve"> w RMF FM nie tylko znane osoby. Aktorka rozmawia także z kobietami, które ją inspirują i którym – jak sama podkreśla – chce oddać głos. W najnowszym odcinku jej </w:t>
      </w:r>
      <w:proofErr w:type="spellStart"/>
      <w:r w:rsidRPr="00EE30D3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EE30D3">
        <w:rPr>
          <w:rStyle w:val="Pogrubienie"/>
          <w:rFonts w:ascii="Calibri" w:hAnsi="Calibri" w:cs="Calibri"/>
          <w:sz w:val="22"/>
          <w:szCs w:val="22"/>
        </w:rPr>
        <w:t xml:space="preserve"> jest Katarzyna Słomińska – psycholożka, mama i pacjentka onkologiczna, która otwarcie opowiada o swojej drodze przez chorobę i o tym, jak zmieniła ona jej życie.</w:t>
      </w:r>
    </w:p>
    <w:p w14:paraId="4A5DEE2A" w14:textId="1090C416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30D3">
        <w:rPr>
          <w:rFonts w:ascii="Calibri" w:hAnsi="Calibri" w:cs="Calibri"/>
          <w:sz w:val="22"/>
          <w:szCs w:val="22"/>
        </w:rPr>
        <w:t xml:space="preserve">Podcast prowadzony przez </w:t>
      </w:r>
      <w:proofErr w:type="spellStart"/>
      <w:r w:rsidRPr="00EE30D3">
        <w:rPr>
          <w:rFonts w:ascii="Calibri" w:hAnsi="Calibri" w:cs="Calibri"/>
          <w:sz w:val="22"/>
          <w:szCs w:val="22"/>
        </w:rPr>
        <w:t>Ama</w:t>
      </w:r>
      <w:proofErr w:type="spellEnd"/>
      <w:r w:rsidRPr="00EE30D3">
        <w:rPr>
          <w:rFonts w:ascii="Calibri" w:hAnsi="Calibri" w:cs="Calibri"/>
          <w:sz w:val="22"/>
          <w:szCs w:val="22"/>
        </w:rPr>
        <w:t xml:space="preserve"> Sieklucką to przestrzeń szczerych, często bardzo osobistych rozmów. Aktorka podkreśla, że zależy jej nie tylko na spotkaniach z osobami rozpoznawalnymi, ale przede wszystkim z tymi, które mają do opowiedzenia ważną historię.</w:t>
      </w:r>
    </w:p>
    <w:p w14:paraId="10869721" w14:textId="77777777" w:rsidR="00EE30D3" w:rsidRPr="009920CC" w:rsidRDefault="00EE30D3" w:rsidP="00EE30D3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9920CC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920CC">
        <w:rPr>
          <w:rStyle w:val="Uwydatnienie"/>
          <w:rFonts w:ascii="Calibri" w:hAnsi="Calibri" w:cs="Calibri"/>
          <w:b/>
          <w:bCs/>
          <w:sz w:val="22"/>
          <w:szCs w:val="22"/>
        </w:rPr>
        <w:t>Interesują mnie kobiety, które mnie inspirują. Takie, które mają w sobie siłę i odwagę mówić o swoim doświadczeniu, nawet jeśli jest ono trudne</w:t>
      </w:r>
      <w:r w:rsidRPr="009920CC">
        <w:rPr>
          <w:rFonts w:ascii="Calibri" w:hAnsi="Calibri" w:cs="Calibri"/>
          <w:b/>
          <w:bCs/>
          <w:sz w:val="22"/>
          <w:szCs w:val="22"/>
        </w:rPr>
        <w:t xml:space="preserve"> – podkreśla </w:t>
      </w:r>
      <w:proofErr w:type="spellStart"/>
      <w:r w:rsidRPr="009920CC">
        <w:rPr>
          <w:rFonts w:ascii="Calibri" w:hAnsi="Calibri" w:cs="Calibri"/>
          <w:b/>
          <w:bCs/>
          <w:sz w:val="22"/>
          <w:szCs w:val="22"/>
        </w:rPr>
        <w:t>Ama</w:t>
      </w:r>
      <w:proofErr w:type="spellEnd"/>
      <w:r w:rsidRPr="009920CC">
        <w:rPr>
          <w:rFonts w:ascii="Calibri" w:hAnsi="Calibri" w:cs="Calibri"/>
          <w:b/>
          <w:bCs/>
          <w:sz w:val="22"/>
          <w:szCs w:val="22"/>
        </w:rPr>
        <w:t xml:space="preserve"> Sieklucka.</w:t>
      </w:r>
    </w:p>
    <w:p w14:paraId="1660869C" w14:textId="77777777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30D3">
        <w:rPr>
          <w:rFonts w:ascii="Calibri" w:hAnsi="Calibri" w:cs="Calibri"/>
          <w:sz w:val="22"/>
          <w:szCs w:val="22"/>
        </w:rPr>
        <w:t xml:space="preserve">W najnowszym odcinku </w:t>
      </w:r>
      <w:proofErr w:type="spellStart"/>
      <w:r w:rsidRPr="00EE30D3">
        <w:rPr>
          <w:rFonts w:ascii="Calibri" w:hAnsi="Calibri" w:cs="Calibri"/>
          <w:sz w:val="22"/>
          <w:szCs w:val="22"/>
        </w:rPr>
        <w:t>podcastu</w:t>
      </w:r>
      <w:proofErr w:type="spellEnd"/>
      <w:r w:rsidRPr="00EE30D3">
        <w:rPr>
          <w:rFonts w:ascii="Calibri" w:hAnsi="Calibri" w:cs="Calibri"/>
          <w:sz w:val="22"/>
          <w:szCs w:val="22"/>
        </w:rPr>
        <w:t xml:space="preserve"> aktorka rozmawia z Katarzyną Słomińską – psycholożką i młodą mamą, która niedługo po urodzeniu syna usłyszała diagnozę raka piersi. Początkowo lekarze mówili o bardzo wczesnym stadium choroby, jednak po operacji okazało się, że nowotwór jest bardziej zaawansowany.</w:t>
      </w:r>
    </w:p>
    <w:p w14:paraId="1018DC4D" w14:textId="77777777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30D3">
        <w:rPr>
          <w:rFonts w:ascii="Calibri" w:hAnsi="Calibri" w:cs="Calibri"/>
          <w:sz w:val="22"/>
          <w:szCs w:val="22"/>
        </w:rPr>
        <w:t>W rozmowie z aktorką Słomińska opowiada o momencie, w którym jej życie wywróciło się do góry nogami, o leczeniu, macierzyństwie i o codzienności młodej mamy mierzącej się z chorobą.</w:t>
      </w:r>
    </w:p>
    <w:p w14:paraId="24C83058" w14:textId="77777777" w:rsidR="00EE30D3" w:rsidRPr="009C1A0C" w:rsidRDefault="00EE30D3" w:rsidP="00EE30D3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9C1A0C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C1A0C">
        <w:rPr>
          <w:rStyle w:val="Uwydatnienie"/>
          <w:rFonts w:ascii="Calibri" w:hAnsi="Calibri" w:cs="Calibri"/>
          <w:b/>
          <w:bCs/>
          <w:sz w:val="22"/>
          <w:szCs w:val="22"/>
        </w:rPr>
        <w:t>Najtrudniejsze było to, że miałam małe dziecko i nagle musiałam zmierzyć się z diagnozą. Pojawiło się pytanie: jak ja mam teraz chorować, skoro ktoś tak bardzo mnie potrzebuje?</w:t>
      </w:r>
      <w:r w:rsidRPr="009C1A0C">
        <w:rPr>
          <w:rFonts w:ascii="Calibri" w:hAnsi="Calibri" w:cs="Calibri"/>
          <w:b/>
          <w:bCs/>
          <w:sz w:val="22"/>
          <w:szCs w:val="22"/>
        </w:rPr>
        <w:t xml:space="preserve"> – mówi w podcaście.</w:t>
      </w:r>
    </w:p>
    <w:p w14:paraId="2EF3668D" w14:textId="77777777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30D3">
        <w:rPr>
          <w:rFonts w:ascii="Calibri" w:hAnsi="Calibri" w:cs="Calibri"/>
          <w:sz w:val="22"/>
          <w:szCs w:val="22"/>
        </w:rPr>
        <w:t>W rozmowie pojawia się również temat kobiecości, presji społecznej wobec matek oraz uczenia się stawiania siebie na pierwszym miejscu. Słomińska podkreśla, że ogromną rolę w jej historii odegrało wsparcie bliskich oraz kobiet wokół niej.</w:t>
      </w:r>
    </w:p>
    <w:p w14:paraId="4AB20D1C" w14:textId="77777777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30D3">
        <w:rPr>
          <w:rFonts w:ascii="Calibri" w:hAnsi="Calibri" w:cs="Calibri"/>
          <w:sz w:val="22"/>
          <w:szCs w:val="22"/>
        </w:rPr>
        <w:t xml:space="preserve">Podcast </w:t>
      </w:r>
      <w:proofErr w:type="spellStart"/>
      <w:r w:rsidRPr="00EE30D3">
        <w:rPr>
          <w:rFonts w:ascii="Calibri" w:hAnsi="Calibri" w:cs="Calibri"/>
          <w:sz w:val="22"/>
          <w:szCs w:val="22"/>
        </w:rPr>
        <w:t>Ama</w:t>
      </w:r>
      <w:proofErr w:type="spellEnd"/>
      <w:r w:rsidRPr="00EE30D3">
        <w:rPr>
          <w:rFonts w:ascii="Calibri" w:hAnsi="Calibri" w:cs="Calibri"/>
          <w:sz w:val="22"/>
          <w:szCs w:val="22"/>
        </w:rPr>
        <w:t xml:space="preserve"> Siekluckiej to nie tylko rozmowa o chorobie, ale przede wszystkim o sile, nadziei i zmianie perspektywy. Aktorka przyznaje, że właśnie takie spotkania są dla niej szczególnie ważne.</w:t>
      </w:r>
    </w:p>
    <w:p w14:paraId="2BADB581" w14:textId="77777777" w:rsidR="00EE30D3" w:rsidRPr="00CB28A6" w:rsidRDefault="00EE30D3" w:rsidP="00EE30D3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CB28A6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CB28A6">
        <w:rPr>
          <w:rStyle w:val="Uwydatnienie"/>
          <w:rFonts w:ascii="Calibri" w:hAnsi="Calibri" w:cs="Calibri"/>
          <w:b/>
          <w:bCs/>
          <w:sz w:val="22"/>
          <w:szCs w:val="22"/>
        </w:rPr>
        <w:t>Czasem najbardziej inspirujące historie należą do osób, których nie znamy z pierwszych stron gazet. A przecież to właśnie one mają w sobie ogromną siłę</w:t>
      </w:r>
      <w:r w:rsidRPr="00CB28A6">
        <w:rPr>
          <w:rFonts w:ascii="Calibri" w:hAnsi="Calibri" w:cs="Calibri"/>
          <w:b/>
          <w:bCs/>
          <w:sz w:val="22"/>
          <w:szCs w:val="22"/>
        </w:rPr>
        <w:t xml:space="preserve"> – mówi.</w:t>
      </w:r>
    </w:p>
    <w:p w14:paraId="4218D088" w14:textId="77777777" w:rsidR="00EE30D3" w:rsidRPr="00EE30D3" w:rsidRDefault="00EE30D3" w:rsidP="00EE30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30D3">
        <w:rPr>
          <w:rFonts w:ascii="Calibri" w:hAnsi="Calibri" w:cs="Calibri"/>
          <w:sz w:val="22"/>
          <w:szCs w:val="22"/>
        </w:rPr>
        <w:t xml:space="preserve">Najnowszy odcinek </w:t>
      </w:r>
      <w:proofErr w:type="spellStart"/>
      <w:r w:rsidRPr="00EE30D3">
        <w:rPr>
          <w:rFonts w:ascii="Calibri" w:hAnsi="Calibri" w:cs="Calibri"/>
          <w:sz w:val="22"/>
          <w:szCs w:val="22"/>
        </w:rPr>
        <w:t>podcastu</w:t>
      </w:r>
      <w:proofErr w:type="spellEnd"/>
      <w:r w:rsidRPr="00EE30D3">
        <w:rPr>
          <w:rFonts w:ascii="Calibri" w:hAnsi="Calibri" w:cs="Calibri"/>
          <w:sz w:val="22"/>
          <w:szCs w:val="22"/>
        </w:rPr>
        <w:t xml:space="preserve"> dostępny jest już w serwisach </w:t>
      </w:r>
      <w:proofErr w:type="spellStart"/>
      <w:r w:rsidRPr="00EE30D3">
        <w:rPr>
          <w:rFonts w:ascii="Calibri" w:hAnsi="Calibri" w:cs="Calibri"/>
          <w:sz w:val="22"/>
          <w:szCs w:val="22"/>
        </w:rPr>
        <w:t>streamingowych</w:t>
      </w:r>
      <w:proofErr w:type="spellEnd"/>
      <w:r w:rsidRPr="00EE30D3">
        <w:rPr>
          <w:rFonts w:ascii="Calibri" w:hAnsi="Calibri" w:cs="Calibri"/>
          <w:sz w:val="22"/>
          <w:szCs w:val="22"/>
        </w:rPr>
        <w:t xml:space="preserve"> oraz na platformach RMF FM.</w:t>
      </w:r>
    </w:p>
    <w:p w14:paraId="713BF54F" w14:textId="77777777" w:rsidR="00A46DD3" w:rsidRDefault="00A46DD3"/>
    <w:sectPr w:rsidR="00A46DD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2D8B" w14:textId="77777777" w:rsidR="000C6D79" w:rsidRDefault="000C6D79" w:rsidP="00F92223">
      <w:pPr>
        <w:spacing w:after="0" w:line="240" w:lineRule="auto"/>
      </w:pPr>
      <w:r>
        <w:separator/>
      </w:r>
    </w:p>
  </w:endnote>
  <w:endnote w:type="continuationSeparator" w:id="0">
    <w:p w14:paraId="2F5ACCCB" w14:textId="77777777" w:rsidR="000C6D79" w:rsidRDefault="000C6D7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01B8" w14:textId="77777777" w:rsidR="000C6D79" w:rsidRDefault="000C6D79" w:rsidP="00F92223">
      <w:pPr>
        <w:spacing w:after="0" w:line="240" w:lineRule="auto"/>
      </w:pPr>
      <w:r>
        <w:separator/>
      </w:r>
    </w:p>
  </w:footnote>
  <w:footnote w:type="continuationSeparator" w:id="0">
    <w:p w14:paraId="200A7C26" w14:textId="77777777" w:rsidR="000C6D79" w:rsidRDefault="000C6D7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343C2"/>
    <w:rsid w:val="000C6D79"/>
    <w:rsid w:val="001B62A6"/>
    <w:rsid w:val="002C1199"/>
    <w:rsid w:val="00381C88"/>
    <w:rsid w:val="00467CAE"/>
    <w:rsid w:val="00514E7D"/>
    <w:rsid w:val="00586300"/>
    <w:rsid w:val="005D0487"/>
    <w:rsid w:val="006F56FC"/>
    <w:rsid w:val="00892FE1"/>
    <w:rsid w:val="009920CC"/>
    <w:rsid w:val="009A1AF7"/>
    <w:rsid w:val="009C1A0C"/>
    <w:rsid w:val="00A01F46"/>
    <w:rsid w:val="00A46DD3"/>
    <w:rsid w:val="00AE16EA"/>
    <w:rsid w:val="00BA44BF"/>
    <w:rsid w:val="00C52BFB"/>
    <w:rsid w:val="00CB28A6"/>
    <w:rsid w:val="00E96292"/>
    <w:rsid w:val="00EE30D3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E3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6</cp:revision>
  <dcterms:created xsi:type="dcterms:W3CDTF">2026-03-26T08:46:00Z</dcterms:created>
  <dcterms:modified xsi:type="dcterms:W3CDTF">2026-03-26T09:12:00Z</dcterms:modified>
</cp:coreProperties>
</file>