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9628" w14:textId="15360276" w:rsidR="003D0A02" w:rsidRDefault="003D0A02" w:rsidP="003D0A02">
      <w:pPr>
        <w:jc w:val="right"/>
        <w:rPr>
          <w:b/>
          <w:bCs/>
        </w:rPr>
      </w:pPr>
      <w:r>
        <w:rPr>
          <w:b/>
          <w:bCs/>
        </w:rPr>
        <w:t>Warszawa</w:t>
      </w:r>
      <w:r w:rsidRPr="44924F91">
        <w:rPr>
          <w:b/>
          <w:bCs/>
        </w:rPr>
        <w:t xml:space="preserve">, dn. </w:t>
      </w:r>
      <w:r w:rsidR="006711BD">
        <w:rPr>
          <w:b/>
          <w:bCs/>
        </w:rPr>
        <w:t>2</w:t>
      </w:r>
      <w:r w:rsidR="00981978">
        <w:rPr>
          <w:b/>
          <w:bCs/>
        </w:rPr>
        <w:t>6</w:t>
      </w:r>
      <w:r w:rsidR="006711BD">
        <w:rPr>
          <w:b/>
          <w:bCs/>
        </w:rPr>
        <w:t>.03.2026 r.</w:t>
      </w:r>
    </w:p>
    <w:p w14:paraId="4004480F" w14:textId="77777777" w:rsidR="003D0A02" w:rsidRDefault="003D0A02" w:rsidP="003D0A02">
      <w:pPr>
        <w:jc w:val="both"/>
        <w:rPr>
          <w:b/>
          <w:bCs/>
        </w:rPr>
      </w:pPr>
    </w:p>
    <w:p w14:paraId="7F4D44E2" w14:textId="77777777" w:rsidR="003D0A02" w:rsidRPr="006B2C8B" w:rsidRDefault="003D0A02" w:rsidP="003D0A02">
      <w:pPr>
        <w:jc w:val="both"/>
        <w:rPr>
          <w:b/>
          <w:bCs/>
        </w:rPr>
      </w:pPr>
      <w:r w:rsidRPr="0008033F">
        <w:rPr>
          <w:b/>
          <w:bCs/>
        </w:rPr>
        <w:t>INFORMACJA PRASOWA</w:t>
      </w:r>
    </w:p>
    <w:p w14:paraId="22443F11" w14:textId="0BAA5086" w:rsidR="00870971" w:rsidRDefault="003D0A02" w:rsidP="008001C8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br/>
      </w:r>
    </w:p>
    <w:p w14:paraId="1207EC56" w14:textId="06382C61" w:rsidR="00A71427" w:rsidRDefault="00A71427" w:rsidP="00792D8A">
      <w:pPr>
        <w:tabs>
          <w:tab w:val="left" w:pos="7938"/>
        </w:tabs>
        <w:rPr>
          <w:b/>
          <w:bCs/>
          <w:sz w:val="28"/>
          <w:szCs w:val="28"/>
        </w:rPr>
      </w:pPr>
      <w:r w:rsidRPr="370F48E4">
        <w:rPr>
          <w:b/>
          <w:bCs/>
          <w:sz w:val="28"/>
          <w:szCs w:val="28"/>
        </w:rPr>
        <w:t>AI podważa zasady, które rządziły branżą przez dekady</w:t>
      </w:r>
      <w:r w:rsidR="006D203C" w:rsidRPr="370F48E4">
        <w:rPr>
          <w:b/>
          <w:bCs/>
          <w:sz w:val="28"/>
          <w:szCs w:val="28"/>
        </w:rPr>
        <w:t>. M</w:t>
      </w:r>
      <w:r w:rsidRPr="370F48E4">
        <w:rPr>
          <w:b/>
          <w:bCs/>
          <w:sz w:val="28"/>
          <w:szCs w:val="28"/>
        </w:rPr>
        <w:t>oc obliczeniowa staje się</w:t>
      </w:r>
      <w:r w:rsidR="00DF5A4C" w:rsidRPr="370F48E4">
        <w:rPr>
          <w:b/>
          <w:bCs/>
          <w:sz w:val="28"/>
          <w:szCs w:val="28"/>
        </w:rPr>
        <w:t xml:space="preserve"> </w:t>
      </w:r>
      <w:r w:rsidR="31AB3D38" w:rsidRPr="370F48E4">
        <w:rPr>
          <w:b/>
          <w:bCs/>
          <w:sz w:val="28"/>
          <w:szCs w:val="28"/>
        </w:rPr>
        <w:t>nową walutą technologii</w:t>
      </w:r>
    </w:p>
    <w:p w14:paraId="5E367FBD" w14:textId="77777777" w:rsidR="00A71427" w:rsidRDefault="00A71427" w:rsidP="00792D8A">
      <w:pPr>
        <w:tabs>
          <w:tab w:val="left" w:pos="7938"/>
        </w:tabs>
        <w:rPr>
          <w:b/>
          <w:bCs/>
          <w:sz w:val="28"/>
          <w:szCs w:val="28"/>
        </w:rPr>
      </w:pPr>
    </w:p>
    <w:p w14:paraId="595FF35B" w14:textId="7D5BE275" w:rsidR="00A71427" w:rsidRPr="00D514DC" w:rsidRDefault="00A71427" w:rsidP="00A71427">
      <w:pPr>
        <w:tabs>
          <w:tab w:val="left" w:pos="7938"/>
        </w:tabs>
        <w:jc w:val="both"/>
        <w:rPr>
          <w:b/>
          <w:bCs/>
          <w:sz w:val="24"/>
          <w:szCs w:val="24"/>
        </w:rPr>
      </w:pPr>
      <w:r w:rsidRPr="00D514DC">
        <w:rPr>
          <w:b/>
          <w:bCs/>
          <w:sz w:val="24"/>
          <w:szCs w:val="24"/>
        </w:rPr>
        <w:t>Z takim stwierdzeniem zgadzają się</w:t>
      </w:r>
      <w:r w:rsidR="00CB69EB" w:rsidRPr="00D514DC">
        <w:rPr>
          <w:b/>
          <w:bCs/>
          <w:sz w:val="24"/>
          <w:szCs w:val="24"/>
        </w:rPr>
        <w:t xml:space="preserve"> już</w:t>
      </w:r>
      <w:r w:rsidRPr="00D514DC">
        <w:rPr>
          <w:b/>
          <w:bCs/>
          <w:sz w:val="24"/>
          <w:szCs w:val="24"/>
        </w:rPr>
        <w:t xml:space="preserve"> </w:t>
      </w:r>
      <w:r w:rsidR="00CB69EB" w:rsidRPr="00D514DC">
        <w:rPr>
          <w:b/>
          <w:bCs/>
          <w:sz w:val="24"/>
          <w:szCs w:val="24"/>
        </w:rPr>
        <w:t xml:space="preserve">nie tylko inżynierowie czy firmy z branży technologicznej, ale coraz częściej </w:t>
      </w:r>
      <w:r w:rsidRPr="00D514DC">
        <w:rPr>
          <w:b/>
          <w:bCs/>
          <w:sz w:val="24"/>
          <w:szCs w:val="24"/>
        </w:rPr>
        <w:t>także osoby</w:t>
      </w:r>
      <w:r w:rsidR="00CB69EB" w:rsidRPr="00D514DC">
        <w:rPr>
          <w:b/>
          <w:bCs/>
          <w:sz w:val="24"/>
          <w:szCs w:val="24"/>
        </w:rPr>
        <w:t>, które</w:t>
      </w:r>
      <w:r w:rsidRPr="00D514DC">
        <w:rPr>
          <w:b/>
          <w:bCs/>
          <w:sz w:val="24"/>
          <w:szCs w:val="24"/>
        </w:rPr>
        <w:t xml:space="preserve"> na co dzień korzystają z rozwiązań bazujących na AI. Jak wynika z badania przeprowadzonego przez K+Research </w:t>
      </w:r>
      <w:r w:rsidR="16BD66EF" w:rsidRPr="00D514DC">
        <w:rPr>
          <w:b/>
          <w:bCs/>
          <w:sz w:val="24"/>
          <w:szCs w:val="24"/>
        </w:rPr>
        <w:t>i</w:t>
      </w:r>
      <w:r w:rsidR="6816E1AF" w:rsidRPr="00D514DC">
        <w:rPr>
          <w:b/>
          <w:bCs/>
          <w:sz w:val="24"/>
          <w:szCs w:val="24"/>
        </w:rPr>
        <w:t xml:space="preserve"> TRUMPF</w:t>
      </w:r>
      <w:r w:rsidRPr="00D514DC">
        <w:rPr>
          <w:b/>
          <w:bCs/>
          <w:sz w:val="24"/>
          <w:szCs w:val="24"/>
        </w:rPr>
        <w:t xml:space="preserve">, aż </w:t>
      </w:r>
      <w:r w:rsidR="00141EB5" w:rsidRPr="00D514DC">
        <w:rPr>
          <w:b/>
          <w:bCs/>
          <w:sz w:val="24"/>
          <w:szCs w:val="24"/>
        </w:rPr>
        <w:t>6</w:t>
      </w:r>
      <w:r w:rsidRPr="00D514DC">
        <w:rPr>
          <w:b/>
          <w:bCs/>
          <w:sz w:val="24"/>
          <w:szCs w:val="24"/>
        </w:rPr>
        <w:t xml:space="preserve">7 proc. Polaków uważa, że </w:t>
      </w:r>
      <w:r w:rsidR="00141EB5" w:rsidRPr="00D514DC">
        <w:rPr>
          <w:b/>
          <w:bCs/>
          <w:sz w:val="24"/>
          <w:szCs w:val="24"/>
        </w:rPr>
        <w:t>moc obliczeniowa nowych komputerów jest kluczowa</w:t>
      </w:r>
      <w:r w:rsidRPr="00D514DC">
        <w:rPr>
          <w:b/>
          <w:bCs/>
          <w:sz w:val="24"/>
          <w:szCs w:val="24"/>
        </w:rPr>
        <w:t xml:space="preserve"> dla rozwoju sztucznej inteligencji</w:t>
      </w:r>
      <w:r w:rsidR="0000178D" w:rsidRPr="00D514DC">
        <w:rPr>
          <w:b/>
          <w:bCs/>
          <w:sz w:val="24"/>
          <w:szCs w:val="24"/>
        </w:rPr>
        <w:t>, a ponad połowa</w:t>
      </w:r>
      <w:r w:rsidR="00615624" w:rsidRPr="00D514DC">
        <w:rPr>
          <w:b/>
          <w:bCs/>
          <w:sz w:val="24"/>
          <w:szCs w:val="24"/>
        </w:rPr>
        <w:t xml:space="preserve"> badanych</w:t>
      </w:r>
      <w:r w:rsidR="00F21720" w:rsidRPr="00D514DC">
        <w:rPr>
          <w:b/>
          <w:bCs/>
          <w:sz w:val="24"/>
          <w:szCs w:val="24"/>
        </w:rPr>
        <w:t xml:space="preserve"> </w:t>
      </w:r>
      <w:r w:rsidR="0000178D" w:rsidRPr="00D514DC">
        <w:rPr>
          <w:b/>
          <w:bCs/>
          <w:sz w:val="24"/>
          <w:szCs w:val="24"/>
        </w:rPr>
        <w:t>wskazuje</w:t>
      </w:r>
      <w:r w:rsidR="0525E626" w:rsidRPr="00D514DC">
        <w:rPr>
          <w:b/>
          <w:bCs/>
          <w:sz w:val="24"/>
          <w:szCs w:val="24"/>
        </w:rPr>
        <w:t xml:space="preserve"> wprost</w:t>
      </w:r>
      <w:r w:rsidR="0000178D" w:rsidRPr="00D514DC">
        <w:rPr>
          <w:b/>
          <w:bCs/>
          <w:sz w:val="24"/>
          <w:szCs w:val="24"/>
        </w:rPr>
        <w:t xml:space="preserve"> na </w:t>
      </w:r>
      <w:r w:rsidR="1A1A8FC2" w:rsidRPr="00D514DC">
        <w:rPr>
          <w:b/>
          <w:bCs/>
          <w:sz w:val="24"/>
          <w:szCs w:val="24"/>
        </w:rPr>
        <w:t xml:space="preserve">znaczenie samych </w:t>
      </w:r>
      <w:r w:rsidR="0000178D" w:rsidRPr="00D514DC">
        <w:rPr>
          <w:b/>
          <w:bCs/>
          <w:sz w:val="24"/>
          <w:szCs w:val="24"/>
        </w:rPr>
        <w:t>c</w:t>
      </w:r>
      <w:r w:rsidR="00464EE4" w:rsidRPr="00D514DC">
        <w:rPr>
          <w:b/>
          <w:bCs/>
          <w:sz w:val="24"/>
          <w:szCs w:val="24"/>
        </w:rPr>
        <w:t>h</w:t>
      </w:r>
      <w:r w:rsidR="0000178D" w:rsidRPr="00D514DC">
        <w:rPr>
          <w:b/>
          <w:bCs/>
          <w:sz w:val="24"/>
          <w:szCs w:val="24"/>
        </w:rPr>
        <w:t>ip</w:t>
      </w:r>
      <w:r w:rsidR="6CD6EB4C" w:rsidRPr="00D514DC">
        <w:rPr>
          <w:b/>
          <w:bCs/>
          <w:sz w:val="24"/>
          <w:szCs w:val="24"/>
        </w:rPr>
        <w:t>ów</w:t>
      </w:r>
      <w:r w:rsidR="0000178D" w:rsidRPr="00D514DC">
        <w:rPr>
          <w:b/>
          <w:bCs/>
          <w:sz w:val="24"/>
          <w:szCs w:val="24"/>
        </w:rPr>
        <w:t>.</w:t>
      </w:r>
      <w:r w:rsidRPr="00D514DC">
        <w:rPr>
          <w:b/>
          <w:bCs/>
          <w:sz w:val="24"/>
          <w:szCs w:val="24"/>
        </w:rPr>
        <w:t xml:space="preserve"> T</w:t>
      </w:r>
      <w:r w:rsidR="00CB69EB" w:rsidRPr="00D514DC">
        <w:rPr>
          <w:b/>
          <w:bCs/>
          <w:sz w:val="24"/>
          <w:szCs w:val="24"/>
        </w:rPr>
        <w:t>o</w:t>
      </w:r>
      <w:r w:rsidRPr="00D514DC">
        <w:rPr>
          <w:b/>
          <w:bCs/>
          <w:sz w:val="24"/>
          <w:szCs w:val="24"/>
        </w:rPr>
        <w:t xml:space="preserve"> </w:t>
      </w:r>
      <w:r w:rsidR="0000178D" w:rsidRPr="00D514DC">
        <w:rPr>
          <w:b/>
          <w:bCs/>
          <w:sz w:val="24"/>
          <w:szCs w:val="24"/>
        </w:rPr>
        <w:t xml:space="preserve">jasny dowód </w:t>
      </w:r>
      <w:r w:rsidRPr="00D514DC">
        <w:rPr>
          <w:b/>
          <w:bCs/>
          <w:sz w:val="24"/>
          <w:szCs w:val="24"/>
        </w:rPr>
        <w:t>ewolucj</w:t>
      </w:r>
      <w:r w:rsidR="0000178D" w:rsidRPr="00D514DC">
        <w:rPr>
          <w:b/>
          <w:bCs/>
          <w:sz w:val="24"/>
          <w:szCs w:val="24"/>
        </w:rPr>
        <w:t>i</w:t>
      </w:r>
      <w:r w:rsidRPr="00D514DC">
        <w:rPr>
          <w:b/>
          <w:bCs/>
          <w:sz w:val="24"/>
          <w:szCs w:val="24"/>
        </w:rPr>
        <w:t xml:space="preserve"> technologiczn</w:t>
      </w:r>
      <w:r w:rsidR="0000178D" w:rsidRPr="00D514DC">
        <w:rPr>
          <w:b/>
          <w:bCs/>
          <w:sz w:val="24"/>
          <w:szCs w:val="24"/>
        </w:rPr>
        <w:t>ej</w:t>
      </w:r>
      <w:r w:rsidR="00CB69EB" w:rsidRPr="00D514DC">
        <w:rPr>
          <w:b/>
          <w:bCs/>
          <w:sz w:val="24"/>
          <w:szCs w:val="24"/>
        </w:rPr>
        <w:t xml:space="preserve"> </w:t>
      </w:r>
      <w:r w:rsidR="0000178D" w:rsidRPr="00D514DC">
        <w:rPr>
          <w:b/>
          <w:bCs/>
          <w:sz w:val="24"/>
          <w:szCs w:val="24"/>
        </w:rPr>
        <w:t xml:space="preserve">i </w:t>
      </w:r>
      <w:r w:rsidRPr="00D514DC">
        <w:rPr>
          <w:b/>
          <w:bCs/>
          <w:sz w:val="24"/>
          <w:szCs w:val="24"/>
        </w:rPr>
        <w:t>zmian</w:t>
      </w:r>
      <w:r w:rsidR="00E3504D" w:rsidRPr="00D514DC">
        <w:rPr>
          <w:b/>
          <w:bCs/>
          <w:sz w:val="24"/>
          <w:szCs w:val="24"/>
        </w:rPr>
        <w:t>y</w:t>
      </w:r>
      <w:r w:rsidRPr="00D514DC">
        <w:rPr>
          <w:b/>
          <w:bCs/>
          <w:sz w:val="24"/>
          <w:szCs w:val="24"/>
        </w:rPr>
        <w:t xml:space="preserve"> podejścia do infrastruktury </w:t>
      </w:r>
      <w:r w:rsidR="006D203C" w:rsidRPr="00D514DC">
        <w:rPr>
          <w:b/>
          <w:bCs/>
          <w:sz w:val="24"/>
          <w:szCs w:val="24"/>
        </w:rPr>
        <w:t>IT</w:t>
      </w:r>
      <w:r w:rsidRPr="00D514DC">
        <w:rPr>
          <w:b/>
          <w:bCs/>
          <w:sz w:val="24"/>
          <w:szCs w:val="24"/>
        </w:rPr>
        <w:t xml:space="preserve">, </w:t>
      </w:r>
      <w:r w:rsidR="0000178D" w:rsidRPr="00D514DC">
        <w:rPr>
          <w:b/>
          <w:bCs/>
          <w:sz w:val="24"/>
          <w:szCs w:val="24"/>
        </w:rPr>
        <w:t>w której</w:t>
      </w:r>
      <w:r w:rsidRPr="00D514DC">
        <w:rPr>
          <w:b/>
          <w:bCs/>
          <w:sz w:val="24"/>
          <w:szCs w:val="24"/>
        </w:rPr>
        <w:t xml:space="preserve"> fizyczna wydajność sprzętu staje się </w:t>
      </w:r>
      <w:r w:rsidR="00B30904" w:rsidRPr="00D514DC">
        <w:rPr>
          <w:b/>
          <w:bCs/>
          <w:sz w:val="24"/>
          <w:szCs w:val="24"/>
        </w:rPr>
        <w:t xml:space="preserve">przynajmniej </w:t>
      </w:r>
      <w:r w:rsidR="00AA0265" w:rsidRPr="00D514DC">
        <w:rPr>
          <w:b/>
          <w:bCs/>
          <w:sz w:val="24"/>
          <w:szCs w:val="24"/>
        </w:rPr>
        <w:t>równie</w:t>
      </w:r>
      <w:r w:rsidRPr="00D514DC">
        <w:rPr>
          <w:b/>
          <w:bCs/>
          <w:sz w:val="24"/>
          <w:szCs w:val="24"/>
        </w:rPr>
        <w:t xml:space="preserve"> istotna, co jakość oprogramowania.</w:t>
      </w:r>
    </w:p>
    <w:p w14:paraId="336E8F28" w14:textId="77777777" w:rsidR="00A71427" w:rsidRPr="00D514DC" w:rsidRDefault="00A71427" w:rsidP="00792D8A">
      <w:pPr>
        <w:tabs>
          <w:tab w:val="left" w:pos="7938"/>
        </w:tabs>
        <w:rPr>
          <w:sz w:val="24"/>
          <w:szCs w:val="24"/>
        </w:rPr>
      </w:pPr>
    </w:p>
    <w:p w14:paraId="38D42C96" w14:textId="08532924" w:rsidR="00AA0265" w:rsidRDefault="00B30904" w:rsidP="370F48E4">
      <w:pPr>
        <w:tabs>
          <w:tab w:val="left" w:pos="7938"/>
        </w:tabs>
        <w:jc w:val="both"/>
        <w:rPr>
          <w:sz w:val="24"/>
          <w:szCs w:val="24"/>
        </w:rPr>
      </w:pPr>
      <w:r w:rsidRPr="00D514DC">
        <w:rPr>
          <w:sz w:val="24"/>
          <w:szCs w:val="24"/>
        </w:rPr>
        <w:t>Współczesna gospodarka przechodzi fazę masowej adopcji rozwiązań AI – tylko między 2024 a 2025 rokiem ich wdrożenie w biznesie wzrosło niemal dwukrotnie</w:t>
      </w:r>
      <w:r w:rsidR="00AA0265" w:rsidRPr="00D514DC">
        <w:rPr>
          <w:rStyle w:val="Odwoanieprzypisudolnego"/>
          <w:sz w:val="24"/>
          <w:szCs w:val="24"/>
        </w:rPr>
        <w:footnoteReference w:id="2"/>
      </w:r>
      <w:r w:rsidRPr="00D514DC">
        <w:rPr>
          <w:sz w:val="24"/>
          <w:szCs w:val="24"/>
        </w:rPr>
        <w:t xml:space="preserve">. Skalę tej zmiany </w:t>
      </w:r>
      <w:r w:rsidR="008A1ED3" w:rsidRPr="00D514DC">
        <w:rPr>
          <w:sz w:val="24"/>
          <w:szCs w:val="24"/>
        </w:rPr>
        <w:t xml:space="preserve">w sektorze przedsiębiorstw potwierdzają m.in. dane z raportu PwC, według których aż 75 proc. organizacji zatrudniających powyżej 250 pracowników deklaruje realizację projektów wykorzystujących zaawansowaną analitykę oraz AI. Co ciekawe, tylko jedna trzecia z nich przechodzi przez fazę pilotażu w ramach tzw. etapu Proof of </w:t>
      </w:r>
      <w:proofErr w:type="spellStart"/>
      <w:r w:rsidR="008A1ED3" w:rsidRPr="00D514DC">
        <w:rPr>
          <w:sz w:val="24"/>
          <w:szCs w:val="24"/>
        </w:rPr>
        <w:t>Concept</w:t>
      </w:r>
      <w:proofErr w:type="spellEnd"/>
      <w:r w:rsidR="00AA0265" w:rsidRPr="00D514DC">
        <w:rPr>
          <w:rStyle w:val="Odwoanieprzypisudolnego"/>
          <w:sz w:val="24"/>
          <w:szCs w:val="24"/>
        </w:rPr>
        <w:footnoteReference w:id="3"/>
      </w:r>
      <w:r w:rsidRPr="00D514DC">
        <w:rPr>
          <w:sz w:val="24"/>
          <w:szCs w:val="24"/>
        </w:rPr>
        <w:t>. Ta cyfrowa transformacja generuje jednak potężne zapotrzebowanie na infrastrukturę obliczeniową</w:t>
      </w:r>
      <w:r w:rsidR="00E11E35" w:rsidRPr="00D514DC">
        <w:rPr>
          <w:sz w:val="24"/>
          <w:szCs w:val="24"/>
        </w:rPr>
        <w:t xml:space="preserve">. W </w:t>
      </w:r>
      <w:r w:rsidRPr="00D514DC">
        <w:rPr>
          <w:sz w:val="24"/>
          <w:szCs w:val="24"/>
        </w:rPr>
        <w:t>efekcie</w:t>
      </w:r>
      <w:r w:rsidR="00AA0265" w:rsidRPr="00D514DC">
        <w:rPr>
          <w:sz w:val="24"/>
          <w:szCs w:val="24"/>
        </w:rPr>
        <w:t xml:space="preserve"> </w:t>
      </w:r>
      <w:r w:rsidR="00141EB5" w:rsidRPr="00D514DC">
        <w:rPr>
          <w:sz w:val="24"/>
          <w:szCs w:val="24"/>
        </w:rPr>
        <w:t xml:space="preserve">wartość </w:t>
      </w:r>
      <w:r w:rsidRPr="00D514DC">
        <w:rPr>
          <w:sz w:val="24"/>
          <w:szCs w:val="24"/>
        </w:rPr>
        <w:t>globaln</w:t>
      </w:r>
      <w:r w:rsidR="00141EB5" w:rsidRPr="00D514DC">
        <w:rPr>
          <w:sz w:val="24"/>
          <w:szCs w:val="24"/>
        </w:rPr>
        <w:t>ego</w:t>
      </w:r>
      <w:r w:rsidRPr="00D514DC">
        <w:rPr>
          <w:sz w:val="24"/>
          <w:szCs w:val="24"/>
        </w:rPr>
        <w:t xml:space="preserve"> ryn</w:t>
      </w:r>
      <w:r w:rsidR="00141EB5" w:rsidRPr="00D514DC">
        <w:rPr>
          <w:sz w:val="24"/>
          <w:szCs w:val="24"/>
        </w:rPr>
        <w:t>ku</w:t>
      </w:r>
      <w:r w:rsidRPr="00D514DC">
        <w:rPr>
          <w:sz w:val="24"/>
          <w:szCs w:val="24"/>
        </w:rPr>
        <w:t xml:space="preserve"> półprzewodników</w:t>
      </w:r>
      <w:r w:rsidR="00AA0265" w:rsidRPr="00D514DC">
        <w:rPr>
          <w:sz w:val="24"/>
          <w:szCs w:val="24"/>
        </w:rPr>
        <w:t xml:space="preserve"> </w:t>
      </w:r>
      <w:r w:rsidRPr="00D514DC">
        <w:rPr>
          <w:sz w:val="24"/>
          <w:szCs w:val="24"/>
        </w:rPr>
        <w:t xml:space="preserve">zmierza do przełamania bariery 1 biliona dolarów </w:t>
      </w:r>
      <w:r w:rsidRPr="00B30904">
        <w:rPr>
          <w:sz w:val="24"/>
          <w:szCs w:val="24"/>
        </w:rPr>
        <w:t>już około 2027–2030 roku</w:t>
      </w:r>
      <w:r w:rsidR="00AA0265">
        <w:rPr>
          <w:sz w:val="24"/>
          <w:szCs w:val="24"/>
        </w:rPr>
        <w:t xml:space="preserve">, a według prognoz analityków </w:t>
      </w:r>
      <w:r w:rsidR="00AA0265" w:rsidRPr="00B30904">
        <w:rPr>
          <w:sz w:val="24"/>
          <w:szCs w:val="24"/>
        </w:rPr>
        <w:t>Deloitte i McKinsey</w:t>
      </w:r>
      <w:r w:rsidR="00AA0265">
        <w:rPr>
          <w:sz w:val="24"/>
          <w:szCs w:val="24"/>
        </w:rPr>
        <w:t xml:space="preserve"> w perspektywie najbliższej dekady</w:t>
      </w:r>
      <w:r w:rsidR="00141EB5">
        <w:rPr>
          <w:sz w:val="24"/>
          <w:szCs w:val="24"/>
        </w:rPr>
        <w:t xml:space="preserve"> ma szansę</w:t>
      </w:r>
      <w:r w:rsidR="0000178D">
        <w:rPr>
          <w:sz w:val="24"/>
          <w:szCs w:val="24"/>
        </w:rPr>
        <w:t xml:space="preserve"> nawet</w:t>
      </w:r>
      <w:r w:rsidR="00141EB5">
        <w:rPr>
          <w:sz w:val="24"/>
          <w:szCs w:val="24"/>
        </w:rPr>
        <w:t xml:space="preserve"> podwoić tę l</w:t>
      </w:r>
      <w:r w:rsidR="0000178D">
        <w:rPr>
          <w:sz w:val="24"/>
          <w:szCs w:val="24"/>
        </w:rPr>
        <w:t>iczbę</w:t>
      </w:r>
      <w:r w:rsidR="00AB26FF">
        <w:rPr>
          <w:rStyle w:val="Odwoanieprzypisudolnego"/>
          <w:sz w:val="24"/>
          <w:szCs w:val="24"/>
        </w:rPr>
        <w:footnoteReference w:id="4"/>
      </w:r>
      <w:r w:rsidR="00AA0265">
        <w:rPr>
          <w:sz w:val="24"/>
          <w:szCs w:val="24"/>
        </w:rPr>
        <w:t>.</w:t>
      </w:r>
    </w:p>
    <w:p w14:paraId="1A00C8B1" w14:textId="77777777" w:rsidR="006711BD" w:rsidRDefault="006711BD" w:rsidP="370F48E4">
      <w:pPr>
        <w:tabs>
          <w:tab w:val="left" w:pos="7938"/>
        </w:tabs>
        <w:jc w:val="both"/>
        <w:rPr>
          <w:sz w:val="24"/>
          <w:szCs w:val="24"/>
        </w:rPr>
      </w:pPr>
    </w:p>
    <w:p w14:paraId="07A97D0E" w14:textId="07A55123" w:rsidR="006711BD" w:rsidRPr="00B34F6B" w:rsidRDefault="006711BD" w:rsidP="006711BD">
      <w:pPr>
        <w:tabs>
          <w:tab w:val="left" w:pos="7938"/>
        </w:tabs>
        <w:jc w:val="both"/>
        <w:rPr>
          <w:b/>
          <w:bCs/>
          <w:sz w:val="24"/>
          <w:szCs w:val="24"/>
        </w:rPr>
      </w:pPr>
      <w:r w:rsidRPr="00B30904">
        <w:rPr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Pr="00AB26FF">
        <w:rPr>
          <w:i/>
          <w:iCs/>
          <w:sz w:val="24"/>
          <w:szCs w:val="24"/>
        </w:rPr>
        <w:t xml:space="preserve">Rozwój sztucznej inteligencji przestał być wyłącznie wyścigiem programistów, a stał się wyzwaniem dla inżynierii sprzętowej. Dziś to fizyczna wydajność procesorów wyznacza granice tego, </w:t>
      </w:r>
      <w:r>
        <w:rPr>
          <w:i/>
          <w:iCs/>
          <w:sz w:val="24"/>
          <w:szCs w:val="24"/>
        </w:rPr>
        <w:t>na co mogą pozwolić sobie algorytmy</w:t>
      </w:r>
      <w:r w:rsidRPr="00AB26FF">
        <w:rPr>
          <w:i/>
          <w:iCs/>
          <w:sz w:val="24"/>
          <w:szCs w:val="24"/>
        </w:rPr>
        <w:t xml:space="preserve">. Branża półprzewodników </w:t>
      </w:r>
      <w:r>
        <w:rPr>
          <w:i/>
          <w:iCs/>
          <w:sz w:val="24"/>
          <w:szCs w:val="24"/>
        </w:rPr>
        <w:t>staje się fundamentem</w:t>
      </w:r>
      <w:r w:rsidRPr="00AB26FF">
        <w:rPr>
          <w:i/>
          <w:iCs/>
          <w:sz w:val="24"/>
          <w:szCs w:val="24"/>
        </w:rPr>
        <w:t xml:space="preserve"> nowoczesnej gospodarki, a jej wzrost będą napędzać trzy główne strumienie </w:t>
      </w:r>
      <w:r>
        <w:rPr>
          <w:i/>
          <w:iCs/>
          <w:sz w:val="24"/>
          <w:szCs w:val="24"/>
        </w:rPr>
        <w:t>technologii</w:t>
      </w:r>
      <w:r w:rsidRPr="00AB26FF">
        <w:rPr>
          <w:i/>
          <w:iCs/>
          <w:sz w:val="24"/>
          <w:szCs w:val="24"/>
        </w:rPr>
        <w:t xml:space="preserve">: wysokowydajne układy do </w:t>
      </w:r>
      <w:r w:rsidRPr="00AB26FF">
        <w:rPr>
          <w:i/>
          <w:iCs/>
          <w:sz w:val="24"/>
          <w:szCs w:val="24"/>
        </w:rPr>
        <w:lastRenderedPageBreak/>
        <w:t xml:space="preserve">centrów </w:t>
      </w:r>
      <w:r>
        <w:rPr>
          <w:i/>
          <w:iCs/>
          <w:sz w:val="24"/>
          <w:szCs w:val="24"/>
        </w:rPr>
        <w:t>obliczeniowych</w:t>
      </w:r>
      <w:r w:rsidRPr="00AB26FF">
        <w:rPr>
          <w:i/>
          <w:iCs/>
          <w:sz w:val="24"/>
          <w:szCs w:val="24"/>
        </w:rPr>
        <w:t xml:space="preserve">, które przetwarzają ogromne zbiory danych, półprzewodniki do urządzeń końcowych, umożliwiające działanie AI bezpośrednio w naszych telefonach czy </w:t>
      </w:r>
      <w:r>
        <w:rPr>
          <w:i/>
          <w:iCs/>
          <w:sz w:val="24"/>
          <w:szCs w:val="24"/>
        </w:rPr>
        <w:t>komputerach</w:t>
      </w:r>
      <w:r w:rsidRPr="00AB26FF">
        <w:rPr>
          <w:i/>
          <w:iCs/>
          <w:sz w:val="24"/>
          <w:szCs w:val="24"/>
        </w:rPr>
        <w:t xml:space="preserve"> oraz zaawansowane systemy zarządzania energią</w:t>
      </w:r>
      <w:r>
        <w:rPr>
          <w:i/>
          <w:iCs/>
          <w:sz w:val="24"/>
          <w:szCs w:val="24"/>
        </w:rPr>
        <w:t xml:space="preserve">. </w:t>
      </w:r>
      <w:r w:rsidRPr="00AB26FF">
        <w:rPr>
          <w:i/>
          <w:iCs/>
          <w:sz w:val="24"/>
          <w:szCs w:val="24"/>
        </w:rPr>
        <w:t xml:space="preserve">Bez tej </w:t>
      </w:r>
      <w:r>
        <w:rPr>
          <w:i/>
          <w:iCs/>
          <w:sz w:val="24"/>
          <w:szCs w:val="24"/>
        </w:rPr>
        <w:t>technologii</w:t>
      </w:r>
      <w:r w:rsidRPr="00AB26FF">
        <w:rPr>
          <w:i/>
          <w:iCs/>
          <w:sz w:val="24"/>
          <w:szCs w:val="24"/>
        </w:rPr>
        <w:t xml:space="preserve"> dalsze skalowanie potencjału AI po prostu nie będzie możliwe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B34F6B">
        <w:rPr>
          <w:b/>
          <w:bCs/>
          <w:sz w:val="24"/>
          <w:szCs w:val="24"/>
        </w:rPr>
        <w:t xml:space="preserve">twierdzi </w:t>
      </w:r>
      <w:r>
        <w:rPr>
          <w:b/>
          <w:bCs/>
          <w:sz w:val="24"/>
          <w:szCs w:val="24"/>
        </w:rPr>
        <w:t xml:space="preserve">Paweł Ozimek, </w:t>
      </w:r>
      <w:r w:rsidR="00981978" w:rsidRPr="00981978">
        <w:rPr>
          <w:b/>
          <w:bCs/>
          <w:sz w:val="24"/>
          <w:szCs w:val="24"/>
        </w:rPr>
        <w:t>Dyrektor Zarządzający polskim oddziałem w Sektorze Elektroniki TRUMPF</w:t>
      </w:r>
      <w:r w:rsidR="00981978">
        <w:rPr>
          <w:b/>
          <w:bCs/>
          <w:sz w:val="24"/>
          <w:szCs w:val="24"/>
        </w:rPr>
        <w:t xml:space="preserve"> </w:t>
      </w:r>
      <w:r w:rsidRPr="00B34F6B">
        <w:rPr>
          <w:sz w:val="24"/>
          <w:szCs w:val="24"/>
        </w:rPr>
        <w:t xml:space="preserve">i dodaje, że branża półprzewodników dyktuje dziś tempo rozwoju nie tylko sztucznej inteligencji, ale także systemów cyberbezpieczeństwa czy nowoczesnej motoryzacji – </w:t>
      </w:r>
      <w:r w:rsidRPr="00B34F6B">
        <w:rPr>
          <w:i/>
          <w:iCs/>
          <w:sz w:val="24"/>
          <w:szCs w:val="24"/>
        </w:rPr>
        <w:t>W tym kontekście kluczowa staje się m.in. stabilność łańcuchów dostaw zaawansowanych układów krzemowych, które dziś uznawane są za strategiczne aktywo dla niemal każdego sektora gospodarki</w:t>
      </w:r>
      <w:r>
        <w:rPr>
          <w:i/>
          <w:iCs/>
          <w:sz w:val="24"/>
          <w:szCs w:val="24"/>
        </w:rPr>
        <w:t xml:space="preserve"> – </w:t>
      </w:r>
      <w:r w:rsidRPr="00B34F6B">
        <w:rPr>
          <w:b/>
          <w:bCs/>
          <w:sz w:val="24"/>
          <w:szCs w:val="24"/>
        </w:rPr>
        <w:t>podkreśla.</w:t>
      </w:r>
    </w:p>
    <w:p w14:paraId="0C2F4440" w14:textId="77777777" w:rsidR="006711BD" w:rsidRDefault="006711BD" w:rsidP="006711BD">
      <w:pPr>
        <w:tabs>
          <w:tab w:val="left" w:pos="7938"/>
        </w:tabs>
        <w:jc w:val="both"/>
        <w:rPr>
          <w:b/>
          <w:bCs/>
          <w:sz w:val="24"/>
          <w:szCs w:val="24"/>
        </w:rPr>
      </w:pPr>
    </w:p>
    <w:p w14:paraId="0C5A0DA4" w14:textId="77777777" w:rsidR="006711BD" w:rsidRDefault="006711BD" w:rsidP="006711BD">
      <w:pPr>
        <w:tabs>
          <w:tab w:val="left" w:pos="7938"/>
        </w:tabs>
        <w:jc w:val="both"/>
        <w:rPr>
          <w:sz w:val="24"/>
          <w:szCs w:val="24"/>
        </w:rPr>
      </w:pPr>
      <w:r w:rsidRPr="00D231E7">
        <w:rPr>
          <w:sz w:val="24"/>
          <w:szCs w:val="24"/>
        </w:rPr>
        <w:t>W odpowiedzi na te wyzwania Unia Europejska, w ramach European Chips Act</w:t>
      </w:r>
      <w:r>
        <w:rPr>
          <w:rStyle w:val="Odwoanieprzypisudolnego"/>
          <w:sz w:val="24"/>
          <w:szCs w:val="24"/>
        </w:rPr>
        <w:footnoteReference w:id="5"/>
      </w:r>
      <w:r w:rsidRPr="00D231E7">
        <w:rPr>
          <w:sz w:val="24"/>
          <w:szCs w:val="24"/>
        </w:rPr>
        <w:t>, mobilizuje do 2030 roku aż 43 miliardy euro</w:t>
      </w:r>
      <w:r>
        <w:rPr>
          <w:sz w:val="24"/>
          <w:szCs w:val="24"/>
        </w:rPr>
        <w:t>, które mają umożliwić</w:t>
      </w:r>
      <w:r w:rsidRPr="00D231E7">
        <w:rPr>
          <w:sz w:val="24"/>
          <w:szCs w:val="24"/>
        </w:rPr>
        <w:t xml:space="preserve"> podwojenia swojego udziału w światowym rynku produkcji chipów do poziomu 20</w:t>
      </w:r>
      <w:r>
        <w:rPr>
          <w:sz w:val="24"/>
          <w:szCs w:val="24"/>
        </w:rPr>
        <w:t xml:space="preserve"> proc</w:t>
      </w:r>
      <w:r w:rsidRPr="00D231E7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Pr="00D231E7">
        <w:rPr>
          <w:i/>
          <w:iCs/>
          <w:sz w:val="24"/>
          <w:szCs w:val="24"/>
        </w:rPr>
        <w:t>Polska dzięki dynamicznie rozwijającym się firmom high-tech, może odegrać istotną rolę w tej transformacji i skutecznie przyciągać globalne projekty R&amp;D do naszego regionu</w:t>
      </w:r>
      <w:r>
        <w:rPr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zauważa Paweł Ozimek.</w:t>
      </w:r>
    </w:p>
    <w:p w14:paraId="594EE7B1" w14:textId="77777777" w:rsidR="00B403B4" w:rsidRDefault="00B403B4" w:rsidP="00D231E7">
      <w:pPr>
        <w:tabs>
          <w:tab w:val="left" w:pos="7938"/>
        </w:tabs>
        <w:jc w:val="both"/>
        <w:rPr>
          <w:sz w:val="24"/>
          <w:szCs w:val="24"/>
        </w:rPr>
      </w:pPr>
    </w:p>
    <w:p w14:paraId="316876B4" w14:textId="4B78B101" w:rsidR="003D0A02" w:rsidRDefault="00B403B4" w:rsidP="370F48E4">
      <w:pPr>
        <w:tabs>
          <w:tab w:val="left" w:pos="7938"/>
        </w:tabs>
        <w:jc w:val="both"/>
        <w:rPr>
          <w:sz w:val="24"/>
          <w:szCs w:val="24"/>
        </w:rPr>
      </w:pPr>
      <w:r w:rsidRPr="370F48E4">
        <w:rPr>
          <w:sz w:val="24"/>
          <w:szCs w:val="24"/>
        </w:rPr>
        <w:t xml:space="preserve">Taką szansę dostrzegają także użytkownicy elektroniki i konsumenci. Z badania przeprowadzonego przez K+Research i TRUMPF wynika, że  56 proc. badanych zwraca w tym kontekście uwagę na kompetencje specjalistyczne i kluczową rolę wykwalifikowanych inżynierów. </w:t>
      </w:r>
      <w:r w:rsidR="687A7B6D" w:rsidRPr="00FE5638">
        <w:rPr>
          <w:sz w:val="24"/>
          <w:szCs w:val="24"/>
        </w:rPr>
        <w:t>Zapytani o dziedziny, które ich zdaniem będą miały największe znaczenie w najbliższych latach, respondenci wskazali: rozwiązania z zakresu sztucznej inteligencji i uczenia maszynowego (28 proc.), aplikacje mobilne (21 proc.) oraz półprzewodniki (20 proc.).</w:t>
      </w:r>
    </w:p>
    <w:p w14:paraId="494817CD" w14:textId="77777777" w:rsidR="00E11E35" w:rsidRPr="00B31643" w:rsidRDefault="00E11E35" w:rsidP="370F48E4">
      <w:pPr>
        <w:tabs>
          <w:tab w:val="left" w:pos="7938"/>
        </w:tabs>
        <w:jc w:val="both"/>
        <w:rPr>
          <w:rFonts w:eastAsia="Arial"/>
          <w:sz w:val="24"/>
          <w:szCs w:val="24"/>
        </w:rPr>
      </w:pPr>
    </w:p>
    <w:p w14:paraId="390CD10D" w14:textId="14B1E16B" w:rsidR="003D0A02" w:rsidRDefault="003D0A02" w:rsidP="5857EE0D">
      <w:pPr>
        <w:spacing w:line="360" w:lineRule="auto"/>
        <w:ind w:right="851"/>
        <w:jc w:val="both"/>
        <w:rPr>
          <w:b/>
          <w:bCs/>
        </w:rPr>
      </w:pPr>
      <w:r w:rsidRPr="5857EE0D">
        <w:rPr>
          <w:rFonts w:ascii="Wingdings" w:eastAsia="Wingdings" w:hAnsi="Wingdings" w:cs="Wingdings"/>
        </w:rPr>
        <w:t></w:t>
      </w:r>
    </w:p>
    <w:p w14:paraId="1EF3EE54" w14:textId="532DFC27" w:rsidR="003D0A02" w:rsidRPr="000032D5" w:rsidRDefault="003D0A02" w:rsidP="004D37A6">
      <w:pPr>
        <w:spacing w:line="360" w:lineRule="auto"/>
        <w:ind w:right="851"/>
        <w:jc w:val="both"/>
        <w:rPr>
          <w:b/>
          <w:bCs/>
        </w:rPr>
      </w:pPr>
      <w:r w:rsidRPr="5857EE0D">
        <w:rPr>
          <w:b/>
          <w:bCs/>
        </w:rPr>
        <w:t xml:space="preserve">O badaniu </w:t>
      </w:r>
    </w:p>
    <w:p w14:paraId="0F0ADC51" w14:textId="77777777" w:rsidR="003D0A02" w:rsidRDefault="003D0A02" w:rsidP="003D0A02">
      <w:pPr>
        <w:jc w:val="both"/>
        <w:rPr>
          <w:sz w:val="18"/>
          <w:szCs w:val="18"/>
        </w:rPr>
      </w:pPr>
      <w:r w:rsidRPr="6716375C">
        <w:rPr>
          <w:sz w:val="18"/>
          <w:szCs w:val="18"/>
        </w:rPr>
        <w:t>Badanie wykonano w formie ankiety internetowej wspomaganej komputerowo (CAWI) w okresie od 19 do 23  września 2025 r. na próbie 1000 pełnoletnich Polaków. Dobór próby badawczej miał charakter losowo-kwotowy.</w:t>
      </w:r>
    </w:p>
    <w:p w14:paraId="06758BFB" w14:textId="77777777" w:rsidR="00D11FB0" w:rsidRDefault="00D11FB0" w:rsidP="003D0A02">
      <w:pPr>
        <w:jc w:val="both"/>
        <w:rPr>
          <w:sz w:val="18"/>
          <w:szCs w:val="18"/>
        </w:rPr>
      </w:pPr>
    </w:p>
    <w:p w14:paraId="5FEC1639" w14:textId="10700519" w:rsidR="00D11FB0" w:rsidRDefault="00D11FB0" w:rsidP="00D11FB0">
      <w:pPr>
        <w:spacing w:line="360" w:lineRule="auto"/>
        <w:ind w:right="851"/>
        <w:jc w:val="both"/>
        <w:rPr>
          <w:b/>
          <w:bCs/>
        </w:rPr>
      </w:pPr>
      <w:r w:rsidRPr="5857EE0D">
        <w:rPr>
          <w:b/>
          <w:bCs/>
        </w:rPr>
        <w:t xml:space="preserve">O </w:t>
      </w:r>
      <w:r>
        <w:rPr>
          <w:b/>
          <w:bCs/>
        </w:rPr>
        <w:t>firmie TRUMPF</w:t>
      </w:r>
      <w:r w:rsidRPr="5857EE0D">
        <w:rPr>
          <w:b/>
          <w:bCs/>
        </w:rPr>
        <w:t xml:space="preserve"> </w:t>
      </w:r>
    </w:p>
    <w:p w14:paraId="3F7B4F49" w14:textId="3DB3FC8A" w:rsidR="00D11FB0" w:rsidRDefault="00D11FB0" w:rsidP="00D11FB0">
      <w:pPr>
        <w:jc w:val="both"/>
        <w:rPr>
          <w:sz w:val="18"/>
          <w:szCs w:val="18"/>
        </w:rPr>
      </w:pPr>
      <w:r w:rsidRPr="00D11FB0">
        <w:rPr>
          <w:sz w:val="18"/>
          <w:szCs w:val="18"/>
        </w:rPr>
        <w:t xml:space="preserve">TRUMPF to firma z branży zaawansowanych technologii, oferująca rozwiązania produkcyjne w </w:t>
      </w:r>
      <w:r w:rsidR="004C4D95">
        <w:rPr>
          <w:sz w:val="18"/>
          <w:szCs w:val="18"/>
        </w:rPr>
        <w:t>obszarze</w:t>
      </w:r>
      <w:r w:rsidRPr="00D11FB0">
        <w:rPr>
          <w:sz w:val="18"/>
          <w:szCs w:val="18"/>
        </w:rPr>
        <w:t xml:space="preserve"> obrabiarek i technologii laserowej.</w:t>
      </w:r>
      <w:r w:rsidR="004C4D95">
        <w:rPr>
          <w:sz w:val="18"/>
          <w:szCs w:val="18"/>
        </w:rPr>
        <w:t xml:space="preserve"> Firma aktywnie wspiera</w:t>
      </w:r>
      <w:r w:rsidRPr="00D11FB0">
        <w:rPr>
          <w:sz w:val="18"/>
          <w:szCs w:val="18"/>
        </w:rPr>
        <w:t xml:space="preserve"> cyfrową </w:t>
      </w:r>
      <w:r w:rsidR="004C4D95">
        <w:rPr>
          <w:sz w:val="18"/>
          <w:szCs w:val="18"/>
        </w:rPr>
        <w:t>transformację</w:t>
      </w:r>
      <w:r w:rsidRPr="00D11FB0">
        <w:rPr>
          <w:sz w:val="18"/>
          <w:szCs w:val="18"/>
        </w:rPr>
        <w:t xml:space="preserve"> w produkcji poprzez doradztwo, </w:t>
      </w:r>
      <w:r w:rsidRPr="00BE37AC">
        <w:rPr>
          <w:sz w:val="18"/>
          <w:szCs w:val="18"/>
        </w:rPr>
        <w:t>p</w:t>
      </w:r>
      <w:r w:rsidR="004C4D95" w:rsidRPr="00BE37AC">
        <w:rPr>
          <w:sz w:val="18"/>
          <w:szCs w:val="18"/>
        </w:rPr>
        <w:t xml:space="preserve">latformy </w:t>
      </w:r>
      <w:r w:rsidRPr="00BE37AC">
        <w:rPr>
          <w:sz w:val="18"/>
          <w:szCs w:val="18"/>
        </w:rPr>
        <w:t>i</w:t>
      </w:r>
      <w:r w:rsidR="004C4D95" w:rsidRPr="00BE37AC">
        <w:rPr>
          <w:sz w:val="18"/>
          <w:szCs w:val="18"/>
        </w:rPr>
        <w:t xml:space="preserve"> specjalistyczne</w:t>
      </w:r>
      <w:r w:rsidRPr="004D37A6">
        <w:rPr>
          <w:sz w:val="18"/>
          <w:szCs w:val="18"/>
        </w:rPr>
        <w:t xml:space="preserve"> oprogramowanie</w:t>
      </w:r>
      <w:r w:rsidR="004D37A6" w:rsidRPr="004D37A6">
        <w:rPr>
          <w:sz w:val="18"/>
          <w:szCs w:val="18"/>
        </w:rPr>
        <w:t>,</w:t>
      </w:r>
      <w:r w:rsidR="004D37A6">
        <w:rPr>
          <w:sz w:val="18"/>
          <w:szCs w:val="18"/>
        </w:rPr>
        <w:t xml:space="preserve"> a także </w:t>
      </w:r>
      <w:r w:rsidRPr="00D11FB0">
        <w:rPr>
          <w:sz w:val="18"/>
          <w:szCs w:val="18"/>
        </w:rPr>
        <w:t xml:space="preserve">jest jednym z liderów </w:t>
      </w:r>
      <w:r w:rsidR="004D37A6" w:rsidRPr="004D37A6">
        <w:rPr>
          <w:sz w:val="18"/>
          <w:szCs w:val="18"/>
        </w:rPr>
        <w:t>pod względem innowacyjności i pozycji rynkowej w zakresie wszec</w:t>
      </w:r>
      <w:r w:rsidR="004D37A6">
        <w:rPr>
          <w:sz w:val="18"/>
          <w:szCs w:val="18"/>
        </w:rPr>
        <w:t>hstronnych</w:t>
      </w:r>
      <w:r w:rsidR="004D37A6" w:rsidRPr="004D37A6">
        <w:rPr>
          <w:sz w:val="18"/>
          <w:szCs w:val="18"/>
        </w:rPr>
        <w:t xml:space="preserve"> obrabiarek do obróbki blach oraz laserów przemysłowych</w:t>
      </w:r>
      <w:r w:rsidR="004D37A6">
        <w:rPr>
          <w:sz w:val="18"/>
          <w:szCs w:val="18"/>
        </w:rPr>
        <w:t xml:space="preserve">. </w:t>
      </w:r>
    </w:p>
    <w:p w14:paraId="3208FC4C" w14:textId="77777777" w:rsidR="004D37A6" w:rsidRDefault="004D37A6" w:rsidP="00D11FB0">
      <w:pPr>
        <w:jc w:val="both"/>
        <w:rPr>
          <w:sz w:val="18"/>
          <w:szCs w:val="18"/>
        </w:rPr>
      </w:pPr>
    </w:p>
    <w:p w14:paraId="789D8C91" w14:textId="5CB499C0" w:rsidR="00D11FB0" w:rsidRPr="00D11FB0" w:rsidRDefault="00D11FB0" w:rsidP="00D11FB0">
      <w:pPr>
        <w:jc w:val="both"/>
        <w:rPr>
          <w:sz w:val="18"/>
          <w:szCs w:val="18"/>
        </w:rPr>
      </w:pPr>
      <w:r w:rsidRPr="00D11FB0">
        <w:rPr>
          <w:sz w:val="18"/>
          <w:szCs w:val="18"/>
        </w:rPr>
        <w:t xml:space="preserve">W roku 2024/25 firma TRUMPF zatrudniała 18 303 osoby i osiągnęła obroty w wysokości 4,3 mld euro. Grupa TRUMPF, </w:t>
      </w:r>
      <w:r w:rsidR="00442FA9" w:rsidRPr="00BE37AC">
        <w:rPr>
          <w:sz w:val="18"/>
          <w:szCs w:val="18"/>
        </w:rPr>
        <w:t>licząca</w:t>
      </w:r>
      <w:r w:rsidR="008C6B39" w:rsidRPr="00BE37AC">
        <w:rPr>
          <w:sz w:val="18"/>
          <w:szCs w:val="18"/>
        </w:rPr>
        <w:t xml:space="preserve"> </w:t>
      </w:r>
      <w:r w:rsidRPr="00BE37AC">
        <w:rPr>
          <w:sz w:val="18"/>
          <w:szCs w:val="18"/>
        </w:rPr>
        <w:t xml:space="preserve">około 90 </w:t>
      </w:r>
      <w:r w:rsidR="008C6B39" w:rsidRPr="00BE37AC">
        <w:rPr>
          <w:sz w:val="18"/>
          <w:szCs w:val="18"/>
        </w:rPr>
        <w:t>spółek</w:t>
      </w:r>
      <w:r w:rsidRPr="00D11FB0">
        <w:rPr>
          <w:sz w:val="18"/>
          <w:szCs w:val="18"/>
        </w:rPr>
        <w:t xml:space="preserve">, jest reprezentowana w prawie wszystkich krajach europejskich, a także w </w:t>
      </w:r>
      <w:r w:rsidRPr="00D11FB0">
        <w:rPr>
          <w:sz w:val="18"/>
          <w:szCs w:val="18"/>
        </w:rPr>
        <w:lastRenderedPageBreak/>
        <w:t xml:space="preserve">Ameryce Północnej, Ameryce Południowej i Azji. Firma posiada zakłady produkcyjne w Niemczech, Francji, Wielkiej Brytanii, Włoszech, Austrii, Szwajcarii, Polsce, Czechach, Stanach Zjednoczonych, Meksyku i Chinach.  </w:t>
      </w:r>
      <w:r w:rsidR="004D37A6">
        <w:rPr>
          <w:sz w:val="18"/>
          <w:szCs w:val="18"/>
        </w:rPr>
        <w:br/>
      </w:r>
    </w:p>
    <w:p w14:paraId="1F53BE3E" w14:textId="43499706" w:rsidR="00D11FB0" w:rsidRPr="004C4D95" w:rsidRDefault="00D11FB0" w:rsidP="004C4D95">
      <w:pPr>
        <w:jc w:val="both"/>
        <w:rPr>
          <w:sz w:val="18"/>
          <w:szCs w:val="18"/>
        </w:rPr>
      </w:pPr>
      <w:r w:rsidRPr="00D11FB0">
        <w:rPr>
          <w:sz w:val="18"/>
          <w:szCs w:val="18"/>
        </w:rPr>
        <w:t xml:space="preserve">Więcej informacji o firmie TRUMPF można znaleźć na stronie </w:t>
      </w:r>
      <w:hyperlink r:id="rId11" w:history="1">
        <w:r w:rsidRPr="006A2B39">
          <w:rPr>
            <w:rStyle w:val="Hipercze"/>
            <w:rFonts w:cs="Arial"/>
            <w:sz w:val="18"/>
            <w:szCs w:val="18"/>
          </w:rPr>
          <w:t>www.trumpf.com</w:t>
        </w:r>
      </w:hyperlink>
      <w:r>
        <w:rPr>
          <w:sz w:val="18"/>
          <w:szCs w:val="18"/>
        </w:rPr>
        <w:t xml:space="preserve">. </w:t>
      </w:r>
    </w:p>
    <w:p w14:paraId="4F89023C" w14:textId="77777777" w:rsidR="00D11FB0" w:rsidRDefault="00D11FB0" w:rsidP="003D0A02">
      <w:pPr>
        <w:pStyle w:val="Flietext"/>
        <w:tabs>
          <w:tab w:val="left" w:pos="7938"/>
        </w:tabs>
        <w:spacing w:after="0" w:line="240" w:lineRule="auto"/>
        <w:ind w:right="1701"/>
        <w:jc w:val="both"/>
        <w:rPr>
          <w:rFonts w:cs="Arial"/>
          <w:b/>
          <w:bCs/>
        </w:rPr>
      </w:pPr>
    </w:p>
    <w:p w14:paraId="0C69D836" w14:textId="41B8C962" w:rsidR="003D0A02" w:rsidRDefault="003D0A02" w:rsidP="004D37A6">
      <w:pPr>
        <w:pStyle w:val="Flietext"/>
        <w:tabs>
          <w:tab w:val="left" w:pos="7938"/>
        </w:tabs>
        <w:spacing w:after="0" w:line="240" w:lineRule="auto"/>
        <w:ind w:right="1701"/>
        <w:jc w:val="both"/>
        <w:rPr>
          <w:rFonts w:cs="Arial"/>
          <w:b/>
          <w:bCs/>
        </w:rPr>
      </w:pPr>
      <w:bookmarkStart w:id="0" w:name="_Hlk192269488"/>
      <w:r w:rsidRPr="065198F4">
        <w:rPr>
          <w:rFonts w:cs="Arial"/>
          <w:b/>
          <w:bCs/>
        </w:rPr>
        <w:t xml:space="preserve">O </w:t>
      </w:r>
      <w:r w:rsidR="004C4D95">
        <w:rPr>
          <w:rFonts w:cs="Arial"/>
          <w:b/>
          <w:bCs/>
        </w:rPr>
        <w:t>S</w:t>
      </w:r>
      <w:r w:rsidR="00D11FB0" w:rsidRPr="00D11FB0">
        <w:rPr>
          <w:rFonts w:cs="Arial"/>
          <w:b/>
          <w:bCs/>
        </w:rPr>
        <w:t>ektor</w:t>
      </w:r>
      <w:r w:rsidR="004C4D95">
        <w:rPr>
          <w:rFonts w:cs="Arial"/>
          <w:b/>
          <w:bCs/>
        </w:rPr>
        <w:t>ze</w:t>
      </w:r>
      <w:r w:rsidR="00D11FB0" w:rsidRPr="00D11FB0">
        <w:rPr>
          <w:rFonts w:cs="Arial"/>
          <w:b/>
          <w:bCs/>
        </w:rPr>
        <w:t xml:space="preserve"> Elektroniki firmy TRUMPF</w:t>
      </w:r>
    </w:p>
    <w:p w14:paraId="154E86C6" w14:textId="77777777" w:rsidR="006711BD" w:rsidRPr="004D37A6" w:rsidRDefault="006711BD" w:rsidP="004D37A6">
      <w:pPr>
        <w:pStyle w:val="Flietext"/>
        <w:tabs>
          <w:tab w:val="left" w:pos="7938"/>
        </w:tabs>
        <w:spacing w:after="0" w:line="240" w:lineRule="auto"/>
        <w:ind w:right="1701"/>
        <w:jc w:val="both"/>
        <w:rPr>
          <w:rFonts w:cs="Arial"/>
          <w:b/>
          <w:bCs/>
        </w:rPr>
      </w:pPr>
    </w:p>
    <w:p w14:paraId="6936A42C" w14:textId="6E3DF857" w:rsidR="003D0A02" w:rsidRPr="004C4D95" w:rsidRDefault="004C4D95" w:rsidP="004C4D9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Sektor Elektroniki firmy </w:t>
      </w:r>
      <w:r w:rsidR="003D0A02" w:rsidRPr="37717289">
        <w:rPr>
          <w:sz w:val="18"/>
          <w:szCs w:val="18"/>
        </w:rPr>
        <w:t xml:space="preserve">TRUMPF jest światowym producentem zasilaczy do procesów powlekania i trawienia plazmowego, nagrzewania indukcyjnego i wzbudzania laserów. Produkty firmy dostarczają energii procesowej dla wielu gałęzi przemysłu high-tech. Systemy zasilające produkowane przez TRUMPF wykorzystywane są do wytwarzania struktur półprzewodnikowych najbardziej zaawansowanych technologicznie pamięci 3D i procesorów, do wytwarzania ogniw fotowoltaicznych, do pokrywania powierzchni szklanych i plastikowych (telewizory i monitory LED, OLED, LCD, wyświetlacze telefonów, szkło optyczne, przemysłowe i budowlane), utwardzania powierzchni metalowych (wiertła, koła zębate, łopatki turbin silników lotniczych, protezy, implanty, powłoki wykończeniowe, zabezpieczające i dekoracyjne), oraz wielu innych. </w:t>
      </w:r>
      <w:r>
        <w:rPr>
          <w:sz w:val="18"/>
          <w:szCs w:val="18"/>
        </w:rPr>
        <w:t>W ramach Sektora działają cent</w:t>
      </w:r>
      <w:r w:rsidR="003D0A02" w:rsidRPr="37717289">
        <w:rPr>
          <w:sz w:val="18"/>
          <w:szCs w:val="18"/>
        </w:rPr>
        <w:t>ra badawczo – rozwojowe i produkcyjne w kilku krajach, z których największe jest w Polsce i Niemczech zaś oddziały sprzedaży i serwisu ulokowane są w Europie, Ameryce i Azji. W Polsce zatrudnionych jest ok. 1,</w:t>
      </w:r>
      <w:r w:rsidR="003D0A02">
        <w:rPr>
          <w:sz w:val="18"/>
          <w:szCs w:val="18"/>
        </w:rPr>
        <w:t>5</w:t>
      </w:r>
      <w:r w:rsidR="003D0A02" w:rsidRPr="37717289">
        <w:rPr>
          <w:sz w:val="18"/>
          <w:szCs w:val="18"/>
        </w:rPr>
        <w:t xml:space="preserve"> tys. pracowników.</w:t>
      </w:r>
      <w:bookmarkEnd w:id="0"/>
    </w:p>
    <w:p w14:paraId="704522BE" w14:textId="77777777" w:rsidR="003D0A02" w:rsidRPr="000032D5" w:rsidRDefault="003D0A02" w:rsidP="003D0A02">
      <w:pPr>
        <w:spacing w:line="240" w:lineRule="auto"/>
        <w:jc w:val="both"/>
        <w:rPr>
          <w:b/>
          <w:sz w:val="20"/>
          <w:lang w:eastAsia="pl-PL"/>
        </w:rPr>
      </w:pPr>
    </w:p>
    <w:p w14:paraId="2752CF68" w14:textId="77777777" w:rsidR="003D0A02" w:rsidRPr="00442902" w:rsidRDefault="003D0A02" w:rsidP="003D0A02">
      <w:pPr>
        <w:spacing w:line="240" w:lineRule="auto"/>
        <w:jc w:val="both"/>
        <w:rPr>
          <w:b/>
          <w:sz w:val="18"/>
          <w:szCs w:val="18"/>
          <w:lang w:eastAsia="pl-PL"/>
        </w:rPr>
      </w:pPr>
      <w:r w:rsidRPr="00442902">
        <w:rPr>
          <w:b/>
          <w:sz w:val="18"/>
          <w:szCs w:val="18"/>
          <w:lang w:eastAsia="pl-PL"/>
        </w:rPr>
        <w:t>Kontakt dla mediów:</w:t>
      </w:r>
    </w:p>
    <w:p w14:paraId="2EEB9057" w14:textId="77777777" w:rsidR="003D0A02" w:rsidRPr="00442902" w:rsidRDefault="003D0A02" w:rsidP="003D0A02">
      <w:pPr>
        <w:spacing w:line="240" w:lineRule="auto"/>
        <w:jc w:val="both"/>
        <w:rPr>
          <w:b/>
          <w:sz w:val="18"/>
          <w:szCs w:val="18"/>
          <w:lang w:eastAsia="pl-PL"/>
        </w:rPr>
      </w:pPr>
    </w:p>
    <w:p w14:paraId="4786F224" w14:textId="77777777" w:rsidR="008C6B39" w:rsidRDefault="003D0A02" w:rsidP="003D0A02">
      <w:pPr>
        <w:rPr>
          <w:rStyle w:val="Uwydatnienie"/>
          <w:rFonts w:eastAsiaTheme="majorEastAsia"/>
          <w:i w:val="0"/>
          <w:iCs w:val="0"/>
          <w:sz w:val="18"/>
          <w:szCs w:val="18"/>
        </w:rPr>
      </w:pPr>
      <w:r w:rsidRPr="0400605D">
        <w:rPr>
          <w:rStyle w:val="Uwydatnienie"/>
          <w:rFonts w:eastAsiaTheme="majorEastAsia"/>
          <w:i w:val="0"/>
          <w:iCs w:val="0"/>
          <w:sz w:val="18"/>
          <w:szCs w:val="18"/>
        </w:rPr>
        <w:t xml:space="preserve">Dominika Nosal, </w:t>
      </w:r>
    </w:p>
    <w:p w14:paraId="1E0D1EFE" w14:textId="5FAD7F24" w:rsidR="003D0A02" w:rsidRPr="00442902" w:rsidRDefault="008C6B39" w:rsidP="003D0A02">
      <w:pPr>
        <w:rPr>
          <w:rFonts w:eastAsia="Arial"/>
          <w:sz w:val="23"/>
          <w:szCs w:val="23"/>
        </w:rPr>
      </w:pPr>
      <w:r>
        <w:rPr>
          <w:rStyle w:val="Uwydatnienie"/>
          <w:rFonts w:eastAsiaTheme="majorEastAsia"/>
          <w:i w:val="0"/>
          <w:iCs w:val="0"/>
          <w:sz w:val="18"/>
          <w:szCs w:val="18"/>
        </w:rPr>
        <w:t>K+PR</w:t>
      </w:r>
      <w:r w:rsidR="003D0A02">
        <w:rPr>
          <w:rStyle w:val="Uwydatnienie"/>
          <w:rFonts w:eastAsiaTheme="majorEastAsia"/>
          <w:i w:val="0"/>
          <w:iCs w:val="0"/>
          <w:sz w:val="18"/>
          <w:szCs w:val="18"/>
        </w:rPr>
        <w:br/>
      </w:r>
      <w:r w:rsidR="003D0A02" w:rsidRPr="0400605D">
        <w:rPr>
          <w:rStyle w:val="Uwydatnienie"/>
          <w:rFonts w:eastAsiaTheme="majorEastAsia"/>
          <w:i w:val="0"/>
          <w:iCs w:val="0"/>
          <w:sz w:val="18"/>
          <w:szCs w:val="18"/>
        </w:rPr>
        <w:t>PR Manager</w:t>
      </w:r>
      <w:r w:rsidR="003D0A02">
        <w:br/>
      </w:r>
      <w:hyperlink r:id="rId12">
        <w:r w:rsidR="003D0A02" w:rsidRPr="0400605D">
          <w:rPr>
            <w:rStyle w:val="Hipercze"/>
            <w:rFonts w:eastAsiaTheme="majorEastAsia"/>
            <w:sz w:val="18"/>
            <w:szCs w:val="18"/>
          </w:rPr>
          <w:t>dnosal@kplus.agency</w:t>
        </w:r>
      </w:hyperlink>
      <w:r w:rsidR="003D0A02" w:rsidRPr="0400605D">
        <w:rPr>
          <w:rStyle w:val="Uwydatnienie"/>
          <w:rFonts w:eastAsiaTheme="majorEastAsia"/>
          <w:i w:val="0"/>
          <w:iCs w:val="0"/>
          <w:sz w:val="18"/>
          <w:szCs w:val="18"/>
        </w:rPr>
        <w:t xml:space="preserve"> </w:t>
      </w:r>
      <w:r w:rsidR="003D0A02">
        <w:br/>
      </w:r>
      <w:r w:rsidR="003D0A02" w:rsidRPr="0400605D">
        <w:rPr>
          <w:rStyle w:val="Uwydatnienie"/>
          <w:rFonts w:eastAsiaTheme="majorEastAsia"/>
          <w:i w:val="0"/>
          <w:iCs w:val="0"/>
          <w:sz w:val="18"/>
          <w:szCs w:val="18"/>
        </w:rPr>
        <w:t xml:space="preserve">+48 609-944-304 </w:t>
      </w:r>
    </w:p>
    <w:p w14:paraId="786AB164" w14:textId="77777777" w:rsidR="003D0A02" w:rsidRPr="009C1917" w:rsidRDefault="003D0A02" w:rsidP="003D0A02">
      <w:pPr>
        <w:pStyle w:val="KopfzeileInformationsblock"/>
        <w:tabs>
          <w:tab w:val="left" w:pos="7938"/>
        </w:tabs>
        <w:ind w:left="0" w:right="1701"/>
        <w:jc w:val="both"/>
        <w:rPr>
          <w:b/>
          <w:lang w:eastAsia="pl-PL"/>
        </w:rPr>
      </w:pPr>
    </w:p>
    <w:p w14:paraId="52FFDAE7" w14:textId="48DDBA12" w:rsidR="00366B17" w:rsidRPr="00673E63" w:rsidRDefault="03ED1364">
      <w:pPr>
        <w:rPr>
          <w:rFonts w:eastAsia="Arial"/>
          <w:color w:val="000000" w:themeColor="text1"/>
          <w:sz w:val="18"/>
          <w:szCs w:val="18"/>
          <w:lang w:val="en-US"/>
        </w:rPr>
      </w:pPr>
      <w:r w:rsidRPr="00673E63">
        <w:rPr>
          <w:rFonts w:eastAsia="Arial"/>
          <w:color w:val="000000" w:themeColor="text1"/>
          <w:sz w:val="18"/>
          <w:szCs w:val="18"/>
          <w:lang w:val="en-US"/>
        </w:rPr>
        <w:t>Michał Świerżyński,</w:t>
      </w:r>
      <w:r w:rsidR="008C6B39" w:rsidRPr="00673E63">
        <w:rPr>
          <w:rFonts w:eastAsia="Arial"/>
          <w:color w:val="000000" w:themeColor="text1"/>
          <w:sz w:val="18"/>
          <w:szCs w:val="18"/>
          <w:lang w:val="en-US"/>
        </w:rPr>
        <w:br/>
        <w:t xml:space="preserve">TRUMPF </w:t>
      </w:r>
    </w:p>
    <w:p w14:paraId="5E52B947" w14:textId="18665D78" w:rsidR="00D11FB0" w:rsidRPr="004C4D95" w:rsidRDefault="03ED1364">
      <w:pPr>
        <w:rPr>
          <w:rFonts w:eastAsia="Arial"/>
          <w:color w:val="000000" w:themeColor="text1"/>
          <w:sz w:val="18"/>
          <w:szCs w:val="18"/>
          <w:lang w:val="en-US"/>
        </w:rPr>
      </w:pPr>
      <w:r w:rsidRPr="4D74B956">
        <w:rPr>
          <w:rFonts w:eastAsia="Arial"/>
          <w:color w:val="000000" w:themeColor="text1"/>
          <w:sz w:val="18"/>
          <w:szCs w:val="18"/>
          <w:lang w:val="en-US"/>
        </w:rPr>
        <w:t>Communication &amp; Employer Branding Senior Specialist</w:t>
      </w:r>
    </w:p>
    <w:p w14:paraId="30B3CDCB" w14:textId="137A8526" w:rsidR="00366B17" w:rsidRPr="008C6B39" w:rsidRDefault="03ED1364">
      <w:pPr>
        <w:rPr>
          <w:rFonts w:eastAsia="Arial"/>
          <w:color w:val="000000" w:themeColor="text1"/>
          <w:sz w:val="18"/>
          <w:szCs w:val="18"/>
          <w:lang w:val="en-US"/>
        </w:rPr>
      </w:pPr>
      <w:hyperlink r:id="rId13">
        <w:r w:rsidRPr="4D74B956">
          <w:rPr>
            <w:rStyle w:val="Hipercze"/>
            <w:rFonts w:eastAsia="Arial" w:cs="Arial"/>
            <w:sz w:val="18"/>
            <w:szCs w:val="18"/>
            <w:lang w:val="en-US"/>
          </w:rPr>
          <w:t>michal.swierzynski@trumpf.com</w:t>
        </w:r>
      </w:hyperlink>
      <w:r w:rsidRPr="4D74B956">
        <w:rPr>
          <w:rFonts w:eastAsia="Arial"/>
          <w:color w:val="000000" w:themeColor="text1"/>
          <w:sz w:val="18"/>
          <w:szCs w:val="18"/>
          <w:lang w:val="en-US"/>
        </w:rPr>
        <w:t xml:space="preserve"> </w:t>
      </w:r>
    </w:p>
    <w:p w14:paraId="46AE6692" w14:textId="64646A45" w:rsidR="00366B17" w:rsidRPr="003D0A02" w:rsidRDefault="03ED1364">
      <w:pPr>
        <w:rPr>
          <w:rFonts w:eastAsia="Arial"/>
          <w:color w:val="000000" w:themeColor="text1"/>
          <w:sz w:val="18"/>
          <w:szCs w:val="18"/>
        </w:rPr>
      </w:pPr>
      <w:r w:rsidRPr="4D74B956">
        <w:rPr>
          <w:rFonts w:eastAsia="Arial"/>
          <w:color w:val="000000" w:themeColor="text1"/>
          <w:sz w:val="18"/>
          <w:szCs w:val="18"/>
          <w:lang w:val="en-US"/>
        </w:rPr>
        <w:t>+48 886-541-553</w:t>
      </w:r>
    </w:p>
    <w:p w14:paraId="4BC95B52" w14:textId="3457F05A" w:rsidR="00366B17" w:rsidRPr="003D0A02" w:rsidRDefault="00366B17" w:rsidP="003D0A02"/>
    <w:sectPr w:rsidR="00366B17" w:rsidRPr="003D0A02" w:rsidSect="00581B41">
      <w:headerReference w:type="default" r:id="rId14"/>
      <w:footerReference w:type="default" r:id="rId15"/>
      <w:pgSz w:w="11907" w:h="16839" w:code="9"/>
      <w:pgMar w:top="2268" w:right="198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9AC3" w14:textId="77777777" w:rsidR="002F5E99" w:rsidRDefault="002F5E99">
      <w:pPr>
        <w:spacing w:line="240" w:lineRule="auto"/>
      </w:pPr>
      <w:r>
        <w:separator/>
      </w:r>
    </w:p>
  </w:endnote>
  <w:endnote w:type="continuationSeparator" w:id="0">
    <w:p w14:paraId="4DC3BA4E" w14:textId="77777777" w:rsidR="002F5E99" w:rsidRDefault="002F5E99">
      <w:pPr>
        <w:spacing w:line="240" w:lineRule="auto"/>
      </w:pPr>
      <w:r>
        <w:continuationSeparator/>
      </w:r>
    </w:p>
  </w:endnote>
  <w:endnote w:type="continuationNotice" w:id="1">
    <w:p w14:paraId="6D72D0C4" w14:textId="77777777" w:rsidR="002F5E99" w:rsidRDefault="002F5E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2BB0" w14:textId="77777777" w:rsidR="00202F0E" w:rsidRPr="00033F8A" w:rsidRDefault="00202F0E" w:rsidP="00A86C6D">
    <w:pPr>
      <w:pStyle w:val="Stopka"/>
      <w:pBdr>
        <w:top w:val="single" w:sz="6" w:space="1" w:color="auto"/>
      </w:pBdr>
      <w:tabs>
        <w:tab w:val="clear" w:pos="4703"/>
        <w:tab w:val="clear" w:pos="9406"/>
        <w:tab w:val="left" w:pos="6237"/>
        <w:tab w:val="right" w:pos="9639"/>
      </w:tabs>
      <w:jc w:val="right"/>
      <w:rPr>
        <w:sz w:val="18"/>
        <w:szCs w:val="18"/>
      </w:rPr>
    </w:pPr>
    <w:r>
      <w:rPr>
        <w:sz w:val="18"/>
        <w:szCs w:val="18"/>
        <w:lang w:val="en-GB"/>
      </w:rPr>
      <w:t xml:space="preserve">Page </w:t>
    </w:r>
    <w:r w:rsidR="00793F31">
      <w:rPr>
        <w:color w:val="2B579A"/>
        <w:sz w:val="18"/>
        <w:szCs w:val="18"/>
        <w:shd w:val="clear" w:color="auto" w:fill="E6E6E6"/>
      </w:rPr>
      <w:fldChar w:fldCharType="begin"/>
    </w:r>
    <w:r>
      <w:rPr>
        <w:sz w:val="18"/>
        <w:szCs w:val="18"/>
      </w:rPr>
      <w:instrText xml:space="preserve"> PAGE   \* MERGEFORMAT </w:instrText>
    </w:r>
    <w:r w:rsidR="00793F31">
      <w:rPr>
        <w:color w:val="2B579A"/>
        <w:sz w:val="18"/>
        <w:szCs w:val="18"/>
        <w:shd w:val="clear" w:color="auto" w:fill="E6E6E6"/>
      </w:rPr>
      <w:fldChar w:fldCharType="separate"/>
    </w:r>
    <w:r w:rsidR="00F94436">
      <w:rPr>
        <w:noProof/>
        <w:sz w:val="18"/>
        <w:szCs w:val="18"/>
      </w:rPr>
      <w:t>3</w:t>
    </w:r>
    <w:r w:rsidR="00793F31">
      <w:rPr>
        <w:color w:val="2B579A"/>
        <w:sz w:val="18"/>
        <w:szCs w:val="18"/>
        <w:shd w:val="clear" w:color="auto" w:fill="E6E6E6"/>
      </w:rPr>
      <w:fldChar w:fldCharType="end"/>
    </w:r>
    <w:r>
      <w:rPr>
        <w:sz w:val="18"/>
        <w:szCs w:val="18"/>
        <w:lang w:val="en-GB"/>
      </w:rPr>
      <w:t xml:space="preserve"> of </w:t>
    </w:r>
    <w:fldSimple w:instr="NUMPAGES   \* MERGEFORMAT">
      <w:r w:rsidR="00F94436" w:rsidRPr="00F94436">
        <w:rPr>
          <w:noProof/>
          <w:sz w:val="18"/>
          <w:szCs w:val="18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F262" w14:textId="77777777" w:rsidR="002F5E99" w:rsidRDefault="002F5E99">
      <w:pPr>
        <w:spacing w:line="240" w:lineRule="auto"/>
      </w:pPr>
      <w:r>
        <w:separator/>
      </w:r>
    </w:p>
  </w:footnote>
  <w:footnote w:type="continuationSeparator" w:id="0">
    <w:p w14:paraId="02561ADE" w14:textId="77777777" w:rsidR="002F5E99" w:rsidRDefault="002F5E99">
      <w:pPr>
        <w:spacing w:line="240" w:lineRule="auto"/>
      </w:pPr>
      <w:r>
        <w:continuationSeparator/>
      </w:r>
    </w:p>
  </w:footnote>
  <w:footnote w:type="continuationNotice" w:id="1">
    <w:p w14:paraId="19BA66CE" w14:textId="77777777" w:rsidR="002F5E99" w:rsidRDefault="002F5E99">
      <w:pPr>
        <w:spacing w:line="240" w:lineRule="auto"/>
      </w:pPr>
    </w:p>
  </w:footnote>
  <w:footnote w:id="2">
    <w:p w14:paraId="65B39687" w14:textId="05D66B96" w:rsidR="00AA0265" w:rsidRPr="006711BD" w:rsidRDefault="00AA0265">
      <w:pPr>
        <w:pStyle w:val="Tekstprzypisudolnego"/>
      </w:pPr>
      <w:r>
        <w:rPr>
          <w:rStyle w:val="Odwoanieprzypisudolnego"/>
        </w:rPr>
        <w:footnoteRef/>
      </w:r>
      <w:r w:rsidRPr="00AA0265">
        <w:rPr>
          <w:lang w:val="en-US"/>
        </w:rPr>
        <w:t xml:space="preserve"> </w:t>
      </w:r>
      <w:proofErr w:type="spellStart"/>
      <w:r w:rsidRPr="00AA0265">
        <w:rPr>
          <w:lang w:val="en-US"/>
        </w:rPr>
        <w:t>Źródło</w:t>
      </w:r>
      <w:proofErr w:type="spellEnd"/>
      <w:r w:rsidRPr="00AA0265">
        <w:rPr>
          <w:lang w:val="en-US"/>
        </w:rPr>
        <w:t xml:space="preserve">: Raport Capgemini „AI in action. How Gen AI and agentic AI redefine business operations”, </w:t>
      </w:r>
      <w:proofErr w:type="spellStart"/>
      <w:r w:rsidRPr="00AA0265">
        <w:rPr>
          <w:lang w:val="en-US"/>
        </w:rPr>
        <w:t>dostęp</w:t>
      </w:r>
      <w:proofErr w:type="spellEnd"/>
      <w:r w:rsidRPr="00AA0265">
        <w:rPr>
          <w:lang w:val="en-US"/>
        </w:rPr>
        <w:t xml:space="preserve"> </w:t>
      </w:r>
      <w:r>
        <w:rPr>
          <w:lang w:val="en-US"/>
        </w:rPr>
        <w:t>3</w:t>
      </w:r>
      <w:r w:rsidRPr="00AA0265">
        <w:rPr>
          <w:lang w:val="en-US"/>
        </w:rPr>
        <w:t xml:space="preserve"> </w:t>
      </w:r>
      <w:proofErr w:type="spellStart"/>
      <w:r>
        <w:rPr>
          <w:lang w:val="en-US"/>
        </w:rPr>
        <w:t>marca</w:t>
      </w:r>
      <w:proofErr w:type="spellEnd"/>
      <w:r w:rsidRPr="00AA0265">
        <w:rPr>
          <w:lang w:val="en-US"/>
        </w:rPr>
        <w:t xml:space="preserve"> 202</w:t>
      </w:r>
      <w:r>
        <w:rPr>
          <w:lang w:val="en-US"/>
        </w:rPr>
        <w:t>6</w:t>
      </w:r>
      <w:r w:rsidRPr="00AA0265">
        <w:rPr>
          <w:lang w:val="en-US"/>
        </w:rPr>
        <w:t xml:space="preserve"> r., </w:t>
      </w:r>
      <w:proofErr w:type="spellStart"/>
      <w:r w:rsidRPr="00AA0265">
        <w:rPr>
          <w:lang w:val="en-US"/>
        </w:rPr>
        <w:t>godz</w:t>
      </w:r>
      <w:proofErr w:type="spellEnd"/>
      <w:r w:rsidRPr="00AA0265">
        <w:rPr>
          <w:lang w:val="en-US"/>
        </w:rPr>
        <w:t xml:space="preserve">. </w:t>
      </w:r>
      <w:r w:rsidRPr="006711BD">
        <w:t xml:space="preserve">13:00 </w:t>
      </w:r>
      <w:hyperlink r:id="rId1" w:history="1">
        <w:r w:rsidRPr="006711BD">
          <w:rPr>
            <w:rStyle w:val="Hipercze"/>
            <w:rFonts w:cs="Arial"/>
          </w:rPr>
          <w:t xml:space="preserve">AI and Gen AI in business </w:t>
        </w:r>
        <w:proofErr w:type="spellStart"/>
        <w:r w:rsidRPr="006711BD">
          <w:rPr>
            <w:rStyle w:val="Hipercze"/>
            <w:rFonts w:cs="Arial"/>
          </w:rPr>
          <w:t>operations</w:t>
        </w:r>
        <w:proofErr w:type="spellEnd"/>
        <w:r w:rsidRPr="006711BD">
          <w:rPr>
            <w:rStyle w:val="Hipercze"/>
            <w:rFonts w:cs="Arial"/>
          </w:rPr>
          <w:t xml:space="preserve"> - </w:t>
        </w:r>
        <w:proofErr w:type="spellStart"/>
        <w:r w:rsidRPr="006711BD">
          <w:rPr>
            <w:rStyle w:val="Hipercze"/>
            <w:rFonts w:cs="Arial"/>
          </w:rPr>
          <w:t>Capgemini</w:t>
        </w:r>
        <w:proofErr w:type="spellEnd"/>
      </w:hyperlink>
      <w:r w:rsidRPr="006711BD">
        <w:t>.</w:t>
      </w:r>
    </w:p>
  </w:footnote>
  <w:footnote w:id="3">
    <w:p w14:paraId="4CB46D46" w14:textId="702B5EF5" w:rsidR="00AA0265" w:rsidRPr="00FE5638" w:rsidRDefault="00AA026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8A1ED3">
        <w:t xml:space="preserve"> </w:t>
      </w:r>
      <w:r w:rsidR="008A1ED3" w:rsidRPr="00FE5638">
        <w:t xml:space="preserve">Źródło: </w:t>
      </w:r>
      <w:r w:rsidR="008A1ED3">
        <w:t>Raport PwC „</w:t>
      </w:r>
      <w:r w:rsidR="008A1ED3" w:rsidRPr="00FE5638">
        <w:t>Polskie firmy nie wykorzystują w pełni potencjału AI</w:t>
      </w:r>
      <w:r w:rsidR="008A1ED3">
        <w:t xml:space="preserve">”, dostęp 19 marca 2026 r. godz. </w:t>
      </w:r>
      <w:r w:rsidR="008A1ED3" w:rsidRPr="00FE5638">
        <w:rPr>
          <w:lang w:val="en-US"/>
        </w:rPr>
        <w:t>1</w:t>
      </w:r>
      <w:r w:rsidR="00E11E35">
        <w:rPr>
          <w:lang w:val="en-US"/>
        </w:rPr>
        <w:t>2:00</w:t>
      </w:r>
    </w:p>
  </w:footnote>
  <w:footnote w:id="4">
    <w:p w14:paraId="3546DB45" w14:textId="3402F6E3" w:rsidR="00AB26FF" w:rsidRPr="00FE5638" w:rsidRDefault="00AB26FF">
      <w:pPr>
        <w:pStyle w:val="Tekstprzypisudolnego"/>
      </w:pPr>
      <w:r>
        <w:rPr>
          <w:rStyle w:val="Odwoanieprzypisudolnego"/>
        </w:rPr>
        <w:footnoteRef/>
      </w:r>
      <w:r w:rsidRPr="00AB26FF">
        <w:rPr>
          <w:lang w:val="en-US"/>
        </w:rPr>
        <w:t xml:space="preserve"> </w:t>
      </w:r>
      <w:proofErr w:type="spellStart"/>
      <w:r w:rsidRPr="00AB26FF">
        <w:rPr>
          <w:lang w:val="en-US"/>
        </w:rPr>
        <w:t>Źródło</w:t>
      </w:r>
      <w:proofErr w:type="spellEnd"/>
      <w:r w:rsidRPr="00AB26FF">
        <w:rPr>
          <w:lang w:val="en-US"/>
        </w:rPr>
        <w:t>: Raport Deloitte „2026 Global Semiconductor Industry Outlook</w:t>
      </w:r>
      <w:r>
        <w:rPr>
          <w:lang w:val="en-US"/>
        </w:rPr>
        <w:t xml:space="preserve">”, </w:t>
      </w:r>
      <w:proofErr w:type="spellStart"/>
      <w:r>
        <w:rPr>
          <w:lang w:val="en-US"/>
        </w:rPr>
        <w:t>dostęp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marca</w:t>
      </w:r>
      <w:proofErr w:type="spellEnd"/>
      <w:r>
        <w:rPr>
          <w:lang w:val="en-US"/>
        </w:rPr>
        <w:t xml:space="preserve"> 2026 r., </w:t>
      </w:r>
      <w:proofErr w:type="spellStart"/>
      <w:r>
        <w:rPr>
          <w:lang w:val="en-US"/>
        </w:rPr>
        <w:t>godz</w:t>
      </w:r>
      <w:proofErr w:type="spellEnd"/>
      <w:r>
        <w:rPr>
          <w:lang w:val="en-US"/>
        </w:rPr>
        <w:t xml:space="preserve">. </w:t>
      </w:r>
      <w:r w:rsidRPr="00FE5638">
        <w:t xml:space="preserve">13:00 </w:t>
      </w:r>
      <w:hyperlink r:id="rId2" w:history="1">
        <w:r w:rsidRPr="00FE5638">
          <w:rPr>
            <w:rStyle w:val="Hipercze"/>
            <w:rFonts w:cs="Arial"/>
          </w:rPr>
          <w:t xml:space="preserve">2026 Global Semiconductor </w:t>
        </w:r>
        <w:proofErr w:type="spellStart"/>
        <w:r w:rsidRPr="00FE5638">
          <w:rPr>
            <w:rStyle w:val="Hipercze"/>
            <w:rFonts w:cs="Arial"/>
          </w:rPr>
          <w:t>Industry</w:t>
        </w:r>
        <w:proofErr w:type="spellEnd"/>
        <w:r w:rsidRPr="00FE5638">
          <w:rPr>
            <w:rStyle w:val="Hipercze"/>
            <w:rFonts w:cs="Arial"/>
          </w:rPr>
          <w:t xml:space="preserve"> Outlook</w:t>
        </w:r>
      </w:hyperlink>
    </w:p>
  </w:footnote>
  <w:footnote w:id="5">
    <w:p w14:paraId="75C9FD81" w14:textId="77777777" w:rsidR="006711BD" w:rsidRDefault="006711BD" w:rsidP="00671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1643">
        <w:t>Rozporządzenie Parlamentu Europejskiego i Rady (UE) 2023/1781 z dnia 13 września 2023 r. w sprawie ustanowienia ram środków na rzecz wzmocnienia europejskiego ekosystemu półprzewodników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B39B" w14:textId="77777777" w:rsidR="00202F0E" w:rsidRDefault="00202F0E" w:rsidP="00A37CDE">
    <w:pPr>
      <w:tabs>
        <w:tab w:val="right" w:pos="9639"/>
      </w:tabs>
      <w:rPr>
        <w:noProof/>
        <w:lang w:eastAsia="de-DE"/>
      </w:rPr>
    </w:pPr>
    <w:r>
      <w:rPr>
        <w:lang w:val="en-US"/>
      </w:rPr>
      <w:tab/>
    </w:r>
  </w:p>
  <w:tbl>
    <w:tblPr>
      <w:tblW w:w="0" w:type="auto"/>
      <w:tblBorders>
        <w:bottom w:val="single" w:sz="18" w:space="0" w:color="auto"/>
      </w:tblBorders>
      <w:tblCellMar>
        <w:top w:w="85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6"/>
    </w:tblGrid>
    <w:tr w:rsidR="00202F0E" w14:paraId="124BFA6D" w14:textId="77777777" w:rsidTr="0036648F">
      <w:tc>
        <w:tcPr>
          <w:tcW w:w="0" w:type="auto"/>
          <w:tcBorders>
            <w:bottom w:val="single" w:sz="18" w:space="0" w:color="auto"/>
          </w:tcBorders>
          <w:vAlign w:val="bottom"/>
        </w:tcPr>
        <w:p w14:paraId="16032916" w14:textId="77777777" w:rsidR="00202F0E" w:rsidRPr="006A6307" w:rsidRDefault="00202F0E" w:rsidP="00444F00">
          <w:pPr>
            <w:pStyle w:val="Tytu"/>
          </w:pPr>
          <w:r>
            <w:t>Informacja prasowa</w:t>
          </w:r>
        </w:p>
      </w:tc>
    </w:tr>
    <w:tr w:rsidR="00202F0E" w14:paraId="3F36B90F" w14:textId="77777777" w:rsidTr="0036648F">
      <w:tblPrEx>
        <w:tblBorders>
          <w:bottom w:val="none" w:sz="0" w:space="0" w:color="auto"/>
        </w:tblBorders>
        <w:tblCellMar>
          <w:top w:w="57" w:type="dxa"/>
        </w:tblCellMar>
      </w:tblPrEx>
      <w:tc>
        <w:tcPr>
          <w:tcW w:w="0" w:type="auto"/>
          <w:vAlign w:val="bottom"/>
        </w:tcPr>
        <w:p w14:paraId="07D2DB60" w14:textId="77777777" w:rsidR="00202F0E" w:rsidRPr="006A6307" w:rsidRDefault="00202F0E" w:rsidP="006A6307">
          <w:pPr>
            <w:pStyle w:val="Podtytu"/>
          </w:pPr>
        </w:p>
      </w:tc>
    </w:tr>
  </w:tbl>
  <w:p w14:paraId="31663D5B" w14:textId="77777777" w:rsidR="00202F0E" w:rsidRPr="000E5B9A" w:rsidRDefault="00202F0E" w:rsidP="0039322E"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1" locked="0" layoutInCell="0" allowOverlap="0" wp14:anchorId="5095B6A8" wp14:editId="1A8D2A91">
          <wp:simplePos x="0" y="0"/>
          <wp:positionH relativeFrom="rightMargin">
            <wp:posOffset>-544830</wp:posOffset>
          </wp:positionH>
          <wp:positionV relativeFrom="topMargin">
            <wp:posOffset>450215</wp:posOffset>
          </wp:positionV>
          <wp:extent cx="542925" cy="542925"/>
          <wp:effectExtent l="0" t="0" r="0" b="0"/>
          <wp:wrapNone/>
          <wp:docPr id="1" name="Obraz 1" descr="Tru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Tru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95B"/>
    <w:multiLevelType w:val="hybridMultilevel"/>
    <w:tmpl w:val="69707092"/>
    <w:lvl w:ilvl="0" w:tplc="E47023C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9639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744B8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24CB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44254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E8578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6048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B6A1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C9490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6A58C4"/>
    <w:multiLevelType w:val="hybridMultilevel"/>
    <w:tmpl w:val="81728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4CC54">
      <w:start w:val="1"/>
      <w:numFmt w:val="bullet"/>
      <w:pStyle w:val="Akapitz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742E"/>
    <w:multiLevelType w:val="hybridMultilevel"/>
    <w:tmpl w:val="366AE80E"/>
    <w:lvl w:ilvl="0" w:tplc="C35899D4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EFB44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81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F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48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06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8B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C8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E4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656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1AEE64F0"/>
    <w:multiLevelType w:val="hybridMultilevel"/>
    <w:tmpl w:val="15FE3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0779"/>
    <w:multiLevelType w:val="hybridMultilevel"/>
    <w:tmpl w:val="1076C1DE"/>
    <w:lvl w:ilvl="0" w:tplc="BDC4B9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FEB2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8EC2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5CC2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FA088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88BF5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966C2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B4B0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5EFDF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7D16E0"/>
    <w:multiLevelType w:val="hybridMultilevel"/>
    <w:tmpl w:val="639CEBCE"/>
    <w:lvl w:ilvl="0" w:tplc="1CE849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5C7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44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F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C1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82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1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C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D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1181"/>
    <w:multiLevelType w:val="hybridMultilevel"/>
    <w:tmpl w:val="4E8CBAD6"/>
    <w:lvl w:ilvl="0" w:tplc="7E90DF58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4041F4" w:tentative="1">
      <w:start w:val="1"/>
      <w:numFmt w:val="lowerLetter"/>
      <w:pStyle w:val="Bullets"/>
      <w:lvlText w:val="%2."/>
      <w:lvlJc w:val="left"/>
      <w:pPr>
        <w:ind w:left="1440" w:hanging="360"/>
      </w:pPr>
      <w:rPr>
        <w:rFonts w:cs="Times New Roman"/>
      </w:rPr>
    </w:lvl>
    <w:lvl w:ilvl="2" w:tplc="7DFC8E2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46998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7EE4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0E669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2E07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708B9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ECCCB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230305"/>
    <w:multiLevelType w:val="hybridMultilevel"/>
    <w:tmpl w:val="5664B790"/>
    <w:lvl w:ilvl="0" w:tplc="64546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45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86A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5924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1430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609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0800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220C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7ED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EC12EC"/>
    <w:multiLevelType w:val="hybridMultilevel"/>
    <w:tmpl w:val="19067642"/>
    <w:lvl w:ilvl="0" w:tplc="23C81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5E97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B04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EB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4AE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4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4F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4A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64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0017"/>
    <w:multiLevelType w:val="hybridMultilevel"/>
    <w:tmpl w:val="4720FC7A"/>
    <w:lvl w:ilvl="0" w:tplc="967240C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66E28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66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6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0F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47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A9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AD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0B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179DA"/>
    <w:multiLevelType w:val="hybridMultilevel"/>
    <w:tmpl w:val="C3BA3840"/>
    <w:lvl w:ilvl="0" w:tplc="0D641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2805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1EA96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F62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FEB0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0EB6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2EA8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82EF4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AADB1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DC1886"/>
    <w:multiLevelType w:val="hybridMultilevel"/>
    <w:tmpl w:val="252215B6"/>
    <w:lvl w:ilvl="0" w:tplc="B596AA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617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6C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0C4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1CDA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DEC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EE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208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7AD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60A15"/>
    <w:multiLevelType w:val="hybridMultilevel"/>
    <w:tmpl w:val="DDBAD764"/>
    <w:lvl w:ilvl="0" w:tplc="A6744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2A09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802F8">
      <w:start w:val="78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C2A6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668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C6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6C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A97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AE5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D3EC3"/>
    <w:multiLevelType w:val="hybridMultilevel"/>
    <w:tmpl w:val="DE24A33C"/>
    <w:lvl w:ilvl="0" w:tplc="566AB95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52CBE8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7273E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1672C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5A575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AA767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9669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6A42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BE78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7371F9"/>
    <w:multiLevelType w:val="hybridMultilevel"/>
    <w:tmpl w:val="5D08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479C"/>
    <w:multiLevelType w:val="hybridMultilevel"/>
    <w:tmpl w:val="FEFCB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D192E"/>
    <w:multiLevelType w:val="hybridMultilevel"/>
    <w:tmpl w:val="50B6C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C5B65"/>
    <w:multiLevelType w:val="hybridMultilevel"/>
    <w:tmpl w:val="D3F84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B01CF"/>
    <w:multiLevelType w:val="hybridMultilevel"/>
    <w:tmpl w:val="28B2A41E"/>
    <w:lvl w:ilvl="0" w:tplc="BD9A32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5B2608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A022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ACED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F7402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5C45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D631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A8D6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D6093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CB200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70609178">
    <w:abstractNumId w:val="6"/>
  </w:num>
  <w:num w:numId="2" w16cid:durableId="54938571">
    <w:abstractNumId w:val="14"/>
  </w:num>
  <w:num w:numId="3" w16cid:durableId="548805903">
    <w:abstractNumId w:val="0"/>
  </w:num>
  <w:num w:numId="4" w16cid:durableId="398210374">
    <w:abstractNumId w:val="11"/>
  </w:num>
  <w:num w:numId="5" w16cid:durableId="11806676">
    <w:abstractNumId w:val="7"/>
  </w:num>
  <w:num w:numId="6" w16cid:durableId="61680106">
    <w:abstractNumId w:val="19"/>
  </w:num>
  <w:num w:numId="7" w16cid:durableId="1411777216">
    <w:abstractNumId w:val="5"/>
  </w:num>
  <w:num w:numId="8" w16cid:durableId="2130514970">
    <w:abstractNumId w:val="9"/>
  </w:num>
  <w:num w:numId="9" w16cid:durableId="1829319877">
    <w:abstractNumId w:val="12"/>
  </w:num>
  <w:num w:numId="10" w16cid:durableId="1246888793">
    <w:abstractNumId w:val="13"/>
  </w:num>
  <w:num w:numId="11" w16cid:durableId="81592430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9379444">
    <w:abstractNumId w:val="2"/>
  </w:num>
  <w:num w:numId="13" w16cid:durableId="1320689815">
    <w:abstractNumId w:val="10"/>
  </w:num>
  <w:num w:numId="14" w16cid:durableId="38207853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5" w16cid:durableId="501286331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6" w16cid:durableId="8457720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7" w16cid:durableId="1842742265">
    <w:abstractNumId w:val="2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8" w16cid:durableId="1063992281">
    <w:abstractNumId w:val="2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9" w16cid:durableId="1783184926">
    <w:abstractNumId w:val="2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0" w16cid:durableId="934365226">
    <w:abstractNumId w:val="17"/>
  </w:num>
  <w:num w:numId="21" w16cid:durableId="788428891">
    <w:abstractNumId w:val="1"/>
  </w:num>
  <w:num w:numId="22" w16cid:durableId="1417288093">
    <w:abstractNumId w:val="15"/>
  </w:num>
  <w:num w:numId="23" w16cid:durableId="101344046">
    <w:abstractNumId w:val="4"/>
  </w:num>
  <w:num w:numId="24" w16cid:durableId="1709916039">
    <w:abstractNumId w:val="18"/>
  </w:num>
  <w:num w:numId="25" w16cid:durableId="1089160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9C"/>
    <w:rsid w:val="00000826"/>
    <w:rsid w:val="0000178D"/>
    <w:rsid w:val="000032BF"/>
    <w:rsid w:val="000032D5"/>
    <w:rsid w:val="00003ACD"/>
    <w:rsid w:val="000044A0"/>
    <w:rsid w:val="00010A5A"/>
    <w:rsid w:val="000120E1"/>
    <w:rsid w:val="00013CDE"/>
    <w:rsid w:val="000156E3"/>
    <w:rsid w:val="00020A87"/>
    <w:rsid w:val="00020AC1"/>
    <w:rsid w:val="00020BED"/>
    <w:rsid w:val="000218C4"/>
    <w:rsid w:val="00022202"/>
    <w:rsid w:val="000223A2"/>
    <w:rsid w:val="00022791"/>
    <w:rsid w:val="0002413B"/>
    <w:rsid w:val="0002465A"/>
    <w:rsid w:val="000255D3"/>
    <w:rsid w:val="00032411"/>
    <w:rsid w:val="00033F8A"/>
    <w:rsid w:val="000344EE"/>
    <w:rsid w:val="00034659"/>
    <w:rsid w:val="0003491D"/>
    <w:rsid w:val="00034AFD"/>
    <w:rsid w:val="000353CD"/>
    <w:rsid w:val="000365F9"/>
    <w:rsid w:val="00037636"/>
    <w:rsid w:val="00043BEB"/>
    <w:rsid w:val="00043C75"/>
    <w:rsid w:val="000470FE"/>
    <w:rsid w:val="00047BA3"/>
    <w:rsid w:val="000514F7"/>
    <w:rsid w:val="00051DF1"/>
    <w:rsid w:val="00052D7A"/>
    <w:rsid w:val="000538FC"/>
    <w:rsid w:val="00054D5B"/>
    <w:rsid w:val="0005566F"/>
    <w:rsid w:val="00056C44"/>
    <w:rsid w:val="00056F8E"/>
    <w:rsid w:val="00060F60"/>
    <w:rsid w:val="00062B0A"/>
    <w:rsid w:val="00063000"/>
    <w:rsid w:val="000655C6"/>
    <w:rsid w:val="00065CEE"/>
    <w:rsid w:val="0006622A"/>
    <w:rsid w:val="000667FC"/>
    <w:rsid w:val="00066BBF"/>
    <w:rsid w:val="00070281"/>
    <w:rsid w:val="0007075E"/>
    <w:rsid w:val="00070AC5"/>
    <w:rsid w:val="0007166F"/>
    <w:rsid w:val="00071790"/>
    <w:rsid w:val="00072FC3"/>
    <w:rsid w:val="000742B3"/>
    <w:rsid w:val="0007583A"/>
    <w:rsid w:val="0007642C"/>
    <w:rsid w:val="000771DD"/>
    <w:rsid w:val="00080204"/>
    <w:rsid w:val="0008033F"/>
    <w:rsid w:val="000807DC"/>
    <w:rsid w:val="00080C1A"/>
    <w:rsid w:val="00081AB6"/>
    <w:rsid w:val="00083292"/>
    <w:rsid w:val="00083BAC"/>
    <w:rsid w:val="00084446"/>
    <w:rsid w:val="00085C10"/>
    <w:rsid w:val="00086A66"/>
    <w:rsid w:val="00087D54"/>
    <w:rsid w:val="00090445"/>
    <w:rsid w:val="000904D6"/>
    <w:rsid w:val="0009367A"/>
    <w:rsid w:val="00093D3F"/>
    <w:rsid w:val="00093D93"/>
    <w:rsid w:val="000A0717"/>
    <w:rsid w:val="000A0A9D"/>
    <w:rsid w:val="000A199E"/>
    <w:rsid w:val="000A1C5E"/>
    <w:rsid w:val="000A3868"/>
    <w:rsid w:val="000A4B92"/>
    <w:rsid w:val="000A5C09"/>
    <w:rsid w:val="000A7924"/>
    <w:rsid w:val="000B0A95"/>
    <w:rsid w:val="000B20AE"/>
    <w:rsid w:val="000B23BD"/>
    <w:rsid w:val="000B2DF2"/>
    <w:rsid w:val="000B3B3A"/>
    <w:rsid w:val="000B3DF4"/>
    <w:rsid w:val="000B47AE"/>
    <w:rsid w:val="000B68EA"/>
    <w:rsid w:val="000B6C86"/>
    <w:rsid w:val="000B7111"/>
    <w:rsid w:val="000B7291"/>
    <w:rsid w:val="000C0150"/>
    <w:rsid w:val="000C0FDE"/>
    <w:rsid w:val="000C10F7"/>
    <w:rsid w:val="000C2CEA"/>
    <w:rsid w:val="000C2D4B"/>
    <w:rsid w:val="000C3303"/>
    <w:rsid w:val="000C3AD7"/>
    <w:rsid w:val="000D0A1B"/>
    <w:rsid w:val="000D197F"/>
    <w:rsid w:val="000D1E98"/>
    <w:rsid w:val="000D64E8"/>
    <w:rsid w:val="000D6538"/>
    <w:rsid w:val="000D7450"/>
    <w:rsid w:val="000D7FDF"/>
    <w:rsid w:val="000E0B43"/>
    <w:rsid w:val="000E0B7E"/>
    <w:rsid w:val="000E0F28"/>
    <w:rsid w:val="000E1451"/>
    <w:rsid w:val="000E15E7"/>
    <w:rsid w:val="000E1950"/>
    <w:rsid w:val="000E2161"/>
    <w:rsid w:val="000E3B62"/>
    <w:rsid w:val="000E5B9A"/>
    <w:rsid w:val="000F06FB"/>
    <w:rsid w:val="000F157E"/>
    <w:rsid w:val="000F180E"/>
    <w:rsid w:val="000F3C05"/>
    <w:rsid w:val="000F568B"/>
    <w:rsid w:val="000F6AFC"/>
    <w:rsid w:val="001025CC"/>
    <w:rsid w:val="00103F4A"/>
    <w:rsid w:val="00104DA1"/>
    <w:rsid w:val="00104DA8"/>
    <w:rsid w:val="00105876"/>
    <w:rsid w:val="001071CA"/>
    <w:rsid w:val="00107B90"/>
    <w:rsid w:val="00110804"/>
    <w:rsid w:val="001108CB"/>
    <w:rsid w:val="001125B8"/>
    <w:rsid w:val="0011550A"/>
    <w:rsid w:val="001178CD"/>
    <w:rsid w:val="00117AFF"/>
    <w:rsid w:val="00120273"/>
    <w:rsid w:val="00120E00"/>
    <w:rsid w:val="0012108C"/>
    <w:rsid w:val="001218B8"/>
    <w:rsid w:val="001226EB"/>
    <w:rsid w:val="00122BBC"/>
    <w:rsid w:val="001257D5"/>
    <w:rsid w:val="00125AB7"/>
    <w:rsid w:val="001263C0"/>
    <w:rsid w:val="00127BC7"/>
    <w:rsid w:val="0013509B"/>
    <w:rsid w:val="001358A7"/>
    <w:rsid w:val="00135A5D"/>
    <w:rsid w:val="00135EC6"/>
    <w:rsid w:val="0013724E"/>
    <w:rsid w:val="00141EB5"/>
    <w:rsid w:val="00142773"/>
    <w:rsid w:val="001437E8"/>
    <w:rsid w:val="00143B56"/>
    <w:rsid w:val="0014456A"/>
    <w:rsid w:val="0014493F"/>
    <w:rsid w:val="0014571D"/>
    <w:rsid w:val="00151235"/>
    <w:rsid w:val="00151988"/>
    <w:rsid w:val="00152A32"/>
    <w:rsid w:val="0015746E"/>
    <w:rsid w:val="001616B9"/>
    <w:rsid w:val="0016253A"/>
    <w:rsid w:val="00165017"/>
    <w:rsid w:val="001652CD"/>
    <w:rsid w:val="001657F9"/>
    <w:rsid w:val="00165E4A"/>
    <w:rsid w:val="0016749D"/>
    <w:rsid w:val="00170374"/>
    <w:rsid w:val="00170F82"/>
    <w:rsid w:val="00172E99"/>
    <w:rsid w:val="001739BA"/>
    <w:rsid w:val="001748D7"/>
    <w:rsid w:val="001751CF"/>
    <w:rsid w:val="001756CA"/>
    <w:rsid w:val="00177C94"/>
    <w:rsid w:val="0018088A"/>
    <w:rsid w:val="00180D14"/>
    <w:rsid w:val="00181E3F"/>
    <w:rsid w:val="00182CD4"/>
    <w:rsid w:val="00182E43"/>
    <w:rsid w:val="00183B29"/>
    <w:rsid w:val="0018789A"/>
    <w:rsid w:val="001925E9"/>
    <w:rsid w:val="00195927"/>
    <w:rsid w:val="00196535"/>
    <w:rsid w:val="0019686F"/>
    <w:rsid w:val="00196F07"/>
    <w:rsid w:val="001A3F78"/>
    <w:rsid w:val="001A51C9"/>
    <w:rsid w:val="001A592C"/>
    <w:rsid w:val="001A5B10"/>
    <w:rsid w:val="001A5F42"/>
    <w:rsid w:val="001A62A4"/>
    <w:rsid w:val="001A67DB"/>
    <w:rsid w:val="001A6CE0"/>
    <w:rsid w:val="001A749D"/>
    <w:rsid w:val="001A786C"/>
    <w:rsid w:val="001B32C1"/>
    <w:rsid w:val="001B3987"/>
    <w:rsid w:val="001B3E17"/>
    <w:rsid w:val="001B5D10"/>
    <w:rsid w:val="001B70C3"/>
    <w:rsid w:val="001B7751"/>
    <w:rsid w:val="001C0685"/>
    <w:rsid w:val="001C199D"/>
    <w:rsid w:val="001C22B1"/>
    <w:rsid w:val="001C248E"/>
    <w:rsid w:val="001C24A4"/>
    <w:rsid w:val="001C27A2"/>
    <w:rsid w:val="001C3D45"/>
    <w:rsid w:val="001C4260"/>
    <w:rsid w:val="001C442B"/>
    <w:rsid w:val="001D001A"/>
    <w:rsid w:val="001D040C"/>
    <w:rsid w:val="001D0FA7"/>
    <w:rsid w:val="001D3C9A"/>
    <w:rsid w:val="001D5CCB"/>
    <w:rsid w:val="001D7306"/>
    <w:rsid w:val="001E04F4"/>
    <w:rsid w:val="001E11C5"/>
    <w:rsid w:val="001E2792"/>
    <w:rsid w:val="001E5804"/>
    <w:rsid w:val="001E72BA"/>
    <w:rsid w:val="001F00B8"/>
    <w:rsid w:val="001F115A"/>
    <w:rsid w:val="001F1F7D"/>
    <w:rsid w:val="001F47A6"/>
    <w:rsid w:val="001F4C75"/>
    <w:rsid w:val="001F5296"/>
    <w:rsid w:val="001F6ACE"/>
    <w:rsid w:val="001F6F0D"/>
    <w:rsid w:val="001F7579"/>
    <w:rsid w:val="00201BDE"/>
    <w:rsid w:val="002023C6"/>
    <w:rsid w:val="00202F0E"/>
    <w:rsid w:val="002049CA"/>
    <w:rsid w:val="00205293"/>
    <w:rsid w:val="00207920"/>
    <w:rsid w:val="002113E9"/>
    <w:rsid w:val="0021171A"/>
    <w:rsid w:val="00212064"/>
    <w:rsid w:val="00212F77"/>
    <w:rsid w:val="00212FF7"/>
    <w:rsid w:val="002136FA"/>
    <w:rsid w:val="002137BF"/>
    <w:rsid w:val="00215D5A"/>
    <w:rsid w:val="002178E8"/>
    <w:rsid w:val="0022206B"/>
    <w:rsid w:val="002266E1"/>
    <w:rsid w:val="00227551"/>
    <w:rsid w:val="002323F3"/>
    <w:rsid w:val="00232ABC"/>
    <w:rsid w:val="0023303D"/>
    <w:rsid w:val="00233D12"/>
    <w:rsid w:val="00235CB5"/>
    <w:rsid w:val="002373F4"/>
    <w:rsid w:val="00237E97"/>
    <w:rsid w:val="0024072C"/>
    <w:rsid w:val="00241E46"/>
    <w:rsid w:val="00242638"/>
    <w:rsid w:val="00242C7C"/>
    <w:rsid w:val="00245FA4"/>
    <w:rsid w:val="00250461"/>
    <w:rsid w:val="00250D20"/>
    <w:rsid w:val="002518F6"/>
    <w:rsid w:val="00252835"/>
    <w:rsid w:val="00252C41"/>
    <w:rsid w:val="0025332F"/>
    <w:rsid w:val="00255231"/>
    <w:rsid w:val="00256220"/>
    <w:rsid w:val="00256C4E"/>
    <w:rsid w:val="00257428"/>
    <w:rsid w:val="00257897"/>
    <w:rsid w:val="0026046B"/>
    <w:rsid w:val="002630CB"/>
    <w:rsid w:val="002639C9"/>
    <w:rsid w:val="00264635"/>
    <w:rsid w:val="0026706E"/>
    <w:rsid w:val="0027017B"/>
    <w:rsid w:val="00270A17"/>
    <w:rsid w:val="00273AA2"/>
    <w:rsid w:val="00276889"/>
    <w:rsid w:val="00276B17"/>
    <w:rsid w:val="00277FCC"/>
    <w:rsid w:val="002806F9"/>
    <w:rsid w:val="002830D2"/>
    <w:rsid w:val="0028417E"/>
    <w:rsid w:val="00286504"/>
    <w:rsid w:val="00287287"/>
    <w:rsid w:val="00287990"/>
    <w:rsid w:val="00287C7F"/>
    <w:rsid w:val="00287FC8"/>
    <w:rsid w:val="0029003C"/>
    <w:rsid w:val="00290058"/>
    <w:rsid w:val="00292BC7"/>
    <w:rsid w:val="0029343B"/>
    <w:rsid w:val="00293F6E"/>
    <w:rsid w:val="00293FAF"/>
    <w:rsid w:val="00294671"/>
    <w:rsid w:val="00294BC1"/>
    <w:rsid w:val="00295C79"/>
    <w:rsid w:val="00296E5A"/>
    <w:rsid w:val="002A1F19"/>
    <w:rsid w:val="002A1F8D"/>
    <w:rsid w:val="002A34A7"/>
    <w:rsid w:val="002A4269"/>
    <w:rsid w:val="002B02C5"/>
    <w:rsid w:val="002B179E"/>
    <w:rsid w:val="002B25E7"/>
    <w:rsid w:val="002B3060"/>
    <w:rsid w:val="002B4342"/>
    <w:rsid w:val="002B4B2E"/>
    <w:rsid w:val="002B5A1B"/>
    <w:rsid w:val="002B5F1B"/>
    <w:rsid w:val="002B6F24"/>
    <w:rsid w:val="002C0DFA"/>
    <w:rsid w:val="002C31FA"/>
    <w:rsid w:val="002C39FB"/>
    <w:rsid w:val="002C3C53"/>
    <w:rsid w:val="002D1BB8"/>
    <w:rsid w:val="002D3341"/>
    <w:rsid w:val="002D4965"/>
    <w:rsid w:val="002D4DFC"/>
    <w:rsid w:val="002D4E51"/>
    <w:rsid w:val="002D4EE2"/>
    <w:rsid w:val="002D747F"/>
    <w:rsid w:val="002D755E"/>
    <w:rsid w:val="002D7CC9"/>
    <w:rsid w:val="002D7F4A"/>
    <w:rsid w:val="002E0832"/>
    <w:rsid w:val="002E0C05"/>
    <w:rsid w:val="002E0EB4"/>
    <w:rsid w:val="002E5933"/>
    <w:rsid w:val="002E65D2"/>
    <w:rsid w:val="002F02A9"/>
    <w:rsid w:val="002F1C89"/>
    <w:rsid w:val="002F1DF7"/>
    <w:rsid w:val="002F3DEF"/>
    <w:rsid w:val="002F450C"/>
    <w:rsid w:val="002F48F7"/>
    <w:rsid w:val="002F5E99"/>
    <w:rsid w:val="002F7426"/>
    <w:rsid w:val="00300F6C"/>
    <w:rsid w:val="003025FE"/>
    <w:rsid w:val="00304F9B"/>
    <w:rsid w:val="00305293"/>
    <w:rsid w:val="00305773"/>
    <w:rsid w:val="00306310"/>
    <w:rsid w:val="00307C1B"/>
    <w:rsid w:val="00307C1C"/>
    <w:rsid w:val="00310F08"/>
    <w:rsid w:val="00311086"/>
    <w:rsid w:val="00311B62"/>
    <w:rsid w:val="003120B8"/>
    <w:rsid w:val="0031555A"/>
    <w:rsid w:val="00315767"/>
    <w:rsid w:val="00320037"/>
    <w:rsid w:val="00320ADC"/>
    <w:rsid w:val="00321966"/>
    <w:rsid w:val="00321E95"/>
    <w:rsid w:val="00322DF2"/>
    <w:rsid w:val="003245DA"/>
    <w:rsid w:val="00325035"/>
    <w:rsid w:val="00325AF9"/>
    <w:rsid w:val="00325D04"/>
    <w:rsid w:val="00330A48"/>
    <w:rsid w:val="00331DB9"/>
    <w:rsid w:val="00332848"/>
    <w:rsid w:val="00333AF9"/>
    <w:rsid w:val="00335F07"/>
    <w:rsid w:val="00336FD4"/>
    <w:rsid w:val="00341209"/>
    <w:rsid w:val="003417C7"/>
    <w:rsid w:val="00341B47"/>
    <w:rsid w:val="003420FE"/>
    <w:rsid w:val="003422D7"/>
    <w:rsid w:val="00342F77"/>
    <w:rsid w:val="00346CD7"/>
    <w:rsid w:val="003501F3"/>
    <w:rsid w:val="00351FE1"/>
    <w:rsid w:val="00352DAC"/>
    <w:rsid w:val="003533B1"/>
    <w:rsid w:val="003541A8"/>
    <w:rsid w:val="00354287"/>
    <w:rsid w:val="00354A4B"/>
    <w:rsid w:val="00355FE1"/>
    <w:rsid w:val="00361B0A"/>
    <w:rsid w:val="00364E84"/>
    <w:rsid w:val="00365D10"/>
    <w:rsid w:val="00366265"/>
    <w:rsid w:val="0036648F"/>
    <w:rsid w:val="0036691E"/>
    <w:rsid w:val="00366B17"/>
    <w:rsid w:val="003754C3"/>
    <w:rsid w:val="00376A5B"/>
    <w:rsid w:val="00376C92"/>
    <w:rsid w:val="00377F43"/>
    <w:rsid w:val="00380321"/>
    <w:rsid w:val="003810CF"/>
    <w:rsid w:val="00382415"/>
    <w:rsid w:val="003827C1"/>
    <w:rsid w:val="00382ECB"/>
    <w:rsid w:val="00384909"/>
    <w:rsid w:val="00384C34"/>
    <w:rsid w:val="00385B94"/>
    <w:rsid w:val="00386851"/>
    <w:rsid w:val="00387601"/>
    <w:rsid w:val="00390107"/>
    <w:rsid w:val="0039035C"/>
    <w:rsid w:val="0039322E"/>
    <w:rsid w:val="003934A3"/>
    <w:rsid w:val="003936D0"/>
    <w:rsid w:val="0039376A"/>
    <w:rsid w:val="00395447"/>
    <w:rsid w:val="00396CB7"/>
    <w:rsid w:val="00397ECB"/>
    <w:rsid w:val="003A0451"/>
    <w:rsid w:val="003A0A08"/>
    <w:rsid w:val="003A0BCB"/>
    <w:rsid w:val="003A1319"/>
    <w:rsid w:val="003A3C19"/>
    <w:rsid w:val="003A440C"/>
    <w:rsid w:val="003A5A0C"/>
    <w:rsid w:val="003A72C1"/>
    <w:rsid w:val="003B0669"/>
    <w:rsid w:val="003B4B3C"/>
    <w:rsid w:val="003C020F"/>
    <w:rsid w:val="003C1F80"/>
    <w:rsid w:val="003C28FC"/>
    <w:rsid w:val="003C2A08"/>
    <w:rsid w:val="003C2A42"/>
    <w:rsid w:val="003C2D89"/>
    <w:rsid w:val="003C2E43"/>
    <w:rsid w:val="003C4DBC"/>
    <w:rsid w:val="003C5847"/>
    <w:rsid w:val="003C637F"/>
    <w:rsid w:val="003C72D2"/>
    <w:rsid w:val="003D0A02"/>
    <w:rsid w:val="003D18C0"/>
    <w:rsid w:val="003D1C48"/>
    <w:rsid w:val="003D31A7"/>
    <w:rsid w:val="003D51E8"/>
    <w:rsid w:val="003D56DA"/>
    <w:rsid w:val="003D6A68"/>
    <w:rsid w:val="003E0B58"/>
    <w:rsid w:val="003E7433"/>
    <w:rsid w:val="003E8B41"/>
    <w:rsid w:val="003F21AB"/>
    <w:rsid w:val="003F379B"/>
    <w:rsid w:val="003F5B06"/>
    <w:rsid w:val="003F5B3F"/>
    <w:rsid w:val="003F5F74"/>
    <w:rsid w:val="00401729"/>
    <w:rsid w:val="00401811"/>
    <w:rsid w:val="00402255"/>
    <w:rsid w:val="0040463F"/>
    <w:rsid w:val="00406AFD"/>
    <w:rsid w:val="00406B3A"/>
    <w:rsid w:val="00411038"/>
    <w:rsid w:val="00411DCC"/>
    <w:rsid w:val="00411EBE"/>
    <w:rsid w:val="00412489"/>
    <w:rsid w:val="00412F7E"/>
    <w:rsid w:val="00412FDC"/>
    <w:rsid w:val="00414D8C"/>
    <w:rsid w:val="00416FBA"/>
    <w:rsid w:val="004212F0"/>
    <w:rsid w:val="0042143F"/>
    <w:rsid w:val="00425635"/>
    <w:rsid w:val="00426A82"/>
    <w:rsid w:val="00426AD3"/>
    <w:rsid w:val="00430095"/>
    <w:rsid w:val="00432D8E"/>
    <w:rsid w:val="00433D27"/>
    <w:rsid w:val="004347A4"/>
    <w:rsid w:val="00434C0F"/>
    <w:rsid w:val="0043580B"/>
    <w:rsid w:val="004365F4"/>
    <w:rsid w:val="00437CA4"/>
    <w:rsid w:val="004410BC"/>
    <w:rsid w:val="004413F1"/>
    <w:rsid w:val="00441643"/>
    <w:rsid w:val="00442902"/>
    <w:rsid w:val="00442FA9"/>
    <w:rsid w:val="0044393D"/>
    <w:rsid w:val="00444F00"/>
    <w:rsid w:val="00451438"/>
    <w:rsid w:val="00451E85"/>
    <w:rsid w:val="00453239"/>
    <w:rsid w:val="00454574"/>
    <w:rsid w:val="00456E36"/>
    <w:rsid w:val="00457356"/>
    <w:rsid w:val="004576DD"/>
    <w:rsid w:val="004640FA"/>
    <w:rsid w:val="00464CFA"/>
    <w:rsid w:val="00464EE4"/>
    <w:rsid w:val="00467B56"/>
    <w:rsid w:val="00471ABA"/>
    <w:rsid w:val="00471E77"/>
    <w:rsid w:val="004733EC"/>
    <w:rsid w:val="0047432C"/>
    <w:rsid w:val="00474FEA"/>
    <w:rsid w:val="00475D8B"/>
    <w:rsid w:val="0047602B"/>
    <w:rsid w:val="00480392"/>
    <w:rsid w:val="0048049B"/>
    <w:rsid w:val="0048214E"/>
    <w:rsid w:val="00483AF0"/>
    <w:rsid w:val="004857C7"/>
    <w:rsid w:val="004863A2"/>
    <w:rsid w:val="00487659"/>
    <w:rsid w:val="00490905"/>
    <w:rsid w:val="0049152D"/>
    <w:rsid w:val="00495F27"/>
    <w:rsid w:val="00496737"/>
    <w:rsid w:val="00497031"/>
    <w:rsid w:val="004979B0"/>
    <w:rsid w:val="004A107F"/>
    <w:rsid w:val="004A350F"/>
    <w:rsid w:val="004A377B"/>
    <w:rsid w:val="004A53C6"/>
    <w:rsid w:val="004A5C30"/>
    <w:rsid w:val="004A7E65"/>
    <w:rsid w:val="004B0182"/>
    <w:rsid w:val="004B0868"/>
    <w:rsid w:val="004B1788"/>
    <w:rsid w:val="004B58EC"/>
    <w:rsid w:val="004C1258"/>
    <w:rsid w:val="004C19C7"/>
    <w:rsid w:val="004C1CDA"/>
    <w:rsid w:val="004C1F0A"/>
    <w:rsid w:val="004C228E"/>
    <w:rsid w:val="004C36BF"/>
    <w:rsid w:val="004C46C5"/>
    <w:rsid w:val="004C4AB7"/>
    <w:rsid w:val="004C4D95"/>
    <w:rsid w:val="004D0245"/>
    <w:rsid w:val="004D034A"/>
    <w:rsid w:val="004D09BF"/>
    <w:rsid w:val="004D0A98"/>
    <w:rsid w:val="004D101D"/>
    <w:rsid w:val="004D2558"/>
    <w:rsid w:val="004D37A6"/>
    <w:rsid w:val="004D53C6"/>
    <w:rsid w:val="004D56F0"/>
    <w:rsid w:val="004D7215"/>
    <w:rsid w:val="004E194F"/>
    <w:rsid w:val="004E1AE7"/>
    <w:rsid w:val="004E1DD6"/>
    <w:rsid w:val="004E3A98"/>
    <w:rsid w:val="004E58E5"/>
    <w:rsid w:val="004E67FD"/>
    <w:rsid w:val="004E7062"/>
    <w:rsid w:val="004F1805"/>
    <w:rsid w:val="004F22E9"/>
    <w:rsid w:val="004F4B70"/>
    <w:rsid w:val="004F4BD4"/>
    <w:rsid w:val="004F5054"/>
    <w:rsid w:val="004F591B"/>
    <w:rsid w:val="004F5BB2"/>
    <w:rsid w:val="004F75F5"/>
    <w:rsid w:val="004F7896"/>
    <w:rsid w:val="00501F59"/>
    <w:rsid w:val="005029AF"/>
    <w:rsid w:val="005033D3"/>
    <w:rsid w:val="00503E67"/>
    <w:rsid w:val="0051096E"/>
    <w:rsid w:val="00511227"/>
    <w:rsid w:val="00511BDC"/>
    <w:rsid w:val="005125C8"/>
    <w:rsid w:val="00513581"/>
    <w:rsid w:val="005144F2"/>
    <w:rsid w:val="00515372"/>
    <w:rsid w:val="0051558F"/>
    <w:rsid w:val="00515D1F"/>
    <w:rsid w:val="00516D02"/>
    <w:rsid w:val="00521545"/>
    <w:rsid w:val="005217DD"/>
    <w:rsid w:val="00523246"/>
    <w:rsid w:val="00523299"/>
    <w:rsid w:val="0052427B"/>
    <w:rsid w:val="00525109"/>
    <w:rsid w:val="0052530C"/>
    <w:rsid w:val="00525D71"/>
    <w:rsid w:val="0052799A"/>
    <w:rsid w:val="005301A2"/>
    <w:rsid w:val="00533F47"/>
    <w:rsid w:val="00534114"/>
    <w:rsid w:val="005361E7"/>
    <w:rsid w:val="00542546"/>
    <w:rsid w:val="00543E0C"/>
    <w:rsid w:val="00550CBC"/>
    <w:rsid w:val="005510F2"/>
    <w:rsid w:val="0055289B"/>
    <w:rsid w:val="00553DA9"/>
    <w:rsid w:val="00553ED3"/>
    <w:rsid w:val="0055417B"/>
    <w:rsid w:val="005558A2"/>
    <w:rsid w:val="00555FD0"/>
    <w:rsid w:val="005571A0"/>
    <w:rsid w:val="00560131"/>
    <w:rsid w:val="0056047F"/>
    <w:rsid w:val="00560EEE"/>
    <w:rsid w:val="00562766"/>
    <w:rsid w:val="005637EC"/>
    <w:rsid w:val="00563C08"/>
    <w:rsid w:val="0056536E"/>
    <w:rsid w:val="00570BFD"/>
    <w:rsid w:val="00572116"/>
    <w:rsid w:val="0057481F"/>
    <w:rsid w:val="00576838"/>
    <w:rsid w:val="00577157"/>
    <w:rsid w:val="00577C23"/>
    <w:rsid w:val="00577D3B"/>
    <w:rsid w:val="00580C01"/>
    <w:rsid w:val="00581B41"/>
    <w:rsid w:val="00583FE4"/>
    <w:rsid w:val="005841D8"/>
    <w:rsid w:val="00587878"/>
    <w:rsid w:val="00590961"/>
    <w:rsid w:val="00590A4C"/>
    <w:rsid w:val="005923DB"/>
    <w:rsid w:val="00593FDC"/>
    <w:rsid w:val="00594B1E"/>
    <w:rsid w:val="00595584"/>
    <w:rsid w:val="00596255"/>
    <w:rsid w:val="00596AF2"/>
    <w:rsid w:val="005A0109"/>
    <w:rsid w:val="005A056D"/>
    <w:rsid w:val="005A215B"/>
    <w:rsid w:val="005A75C5"/>
    <w:rsid w:val="005A76A4"/>
    <w:rsid w:val="005B07BC"/>
    <w:rsid w:val="005B181A"/>
    <w:rsid w:val="005C0187"/>
    <w:rsid w:val="005C3483"/>
    <w:rsid w:val="005C471B"/>
    <w:rsid w:val="005C5409"/>
    <w:rsid w:val="005C5A13"/>
    <w:rsid w:val="005C6859"/>
    <w:rsid w:val="005C72F2"/>
    <w:rsid w:val="005D1443"/>
    <w:rsid w:val="005D2060"/>
    <w:rsid w:val="005D2844"/>
    <w:rsid w:val="005D33E9"/>
    <w:rsid w:val="005D3ACD"/>
    <w:rsid w:val="005D416C"/>
    <w:rsid w:val="005D4C74"/>
    <w:rsid w:val="005D4D6A"/>
    <w:rsid w:val="005D5F9C"/>
    <w:rsid w:val="005D6FD3"/>
    <w:rsid w:val="005D7507"/>
    <w:rsid w:val="005E09DB"/>
    <w:rsid w:val="005E14A7"/>
    <w:rsid w:val="005E1984"/>
    <w:rsid w:val="005E2830"/>
    <w:rsid w:val="005E3DAB"/>
    <w:rsid w:val="005E426A"/>
    <w:rsid w:val="005E568F"/>
    <w:rsid w:val="005E5909"/>
    <w:rsid w:val="005E6250"/>
    <w:rsid w:val="005E79BB"/>
    <w:rsid w:val="005F0F3C"/>
    <w:rsid w:val="005F1674"/>
    <w:rsid w:val="005F1AE2"/>
    <w:rsid w:val="005F4206"/>
    <w:rsid w:val="005F4552"/>
    <w:rsid w:val="005F461D"/>
    <w:rsid w:val="005F6762"/>
    <w:rsid w:val="005F796C"/>
    <w:rsid w:val="005F7980"/>
    <w:rsid w:val="00602CC3"/>
    <w:rsid w:val="00604DA0"/>
    <w:rsid w:val="0060558E"/>
    <w:rsid w:val="0060616D"/>
    <w:rsid w:val="00606CC7"/>
    <w:rsid w:val="0060705E"/>
    <w:rsid w:val="00607876"/>
    <w:rsid w:val="006118F0"/>
    <w:rsid w:val="00612B4E"/>
    <w:rsid w:val="00612DEF"/>
    <w:rsid w:val="00615060"/>
    <w:rsid w:val="00615231"/>
    <w:rsid w:val="00615624"/>
    <w:rsid w:val="00615916"/>
    <w:rsid w:val="00616557"/>
    <w:rsid w:val="0062016A"/>
    <w:rsid w:val="00620F00"/>
    <w:rsid w:val="00621B08"/>
    <w:rsid w:val="00622475"/>
    <w:rsid w:val="006227FB"/>
    <w:rsid w:val="00623BDD"/>
    <w:rsid w:val="00624038"/>
    <w:rsid w:val="006244CC"/>
    <w:rsid w:val="00625AC6"/>
    <w:rsid w:val="00625BBB"/>
    <w:rsid w:val="0063025E"/>
    <w:rsid w:val="00630303"/>
    <w:rsid w:val="0063040E"/>
    <w:rsid w:val="00634047"/>
    <w:rsid w:val="00634DFC"/>
    <w:rsid w:val="00640B8E"/>
    <w:rsid w:val="00641095"/>
    <w:rsid w:val="00643B10"/>
    <w:rsid w:val="006453DA"/>
    <w:rsid w:val="00645ABC"/>
    <w:rsid w:val="006467BC"/>
    <w:rsid w:val="0064696F"/>
    <w:rsid w:val="00647A4F"/>
    <w:rsid w:val="00647DA0"/>
    <w:rsid w:val="00650362"/>
    <w:rsid w:val="00650811"/>
    <w:rsid w:val="00650CB2"/>
    <w:rsid w:val="00650DD8"/>
    <w:rsid w:val="00650F8F"/>
    <w:rsid w:val="00651228"/>
    <w:rsid w:val="00653E3F"/>
    <w:rsid w:val="00654E1D"/>
    <w:rsid w:val="00655E2E"/>
    <w:rsid w:val="00655F09"/>
    <w:rsid w:val="00660EF5"/>
    <w:rsid w:val="00662E89"/>
    <w:rsid w:val="00663309"/>
    <w:rsid w:val="00663366"/>
    <w:rsid w:val="0066443D"/>
    <w:rsid w:val="0066460A"/>
    <w:rsid w:val="00665356"/>
    <w:rsid w:val="0066605D"/>
    <w:rsid w:val="00666A5C"/>
    <w:rsid w:val="0067017D"/>
    <w:rsid w:val="006711BD"/>
    <w:rsid w:val="00672607"/>
    <w:rsid w:val="006737E6"/>
    <w:rsid w:val="00673E63"/>
    <w:rsid w:val="006742E5"/>
    <w:rsid w:val="00674C08"/>
    <w:rsid w:val="00674E9C"/>
    <w:rsid w:val="00676F1D"/>
    <w:rsid w:val="006847D4"/>
    <w:rsid w:val="00690494"/>
    <w:rsid w:val="006905AE"/>
    <w:rsid w:val="006918EE"/>
    <w:rsid w:val="00697EF0"/>
    <w:rsid w:val="006A12A3"/>
    <w:rsid w:val="006A6307"/>
    <w:rsid w:val="006A6FDF"/>
    <w:rsid w:val="006B0366"/>
    <w:rsid w:val="006B0E9E"/>
    <w:rsid w:val="006B0EBA"/>
    <w:rsid w:val="006B18CC"/>
    <w:rsid w:val="006B2C8B"/>
    <w:rsid w:val="006B5127"/>
    <w:rsid w:val="006B6768"/>
    <w:rsid w:val="006B6BF0"/>
    <w:rsid w:val="006B6FA1"/>
    <w:rsid w:val="006C09F7"/>
    <w:rsid w:val="006C13F9"/>
    <w:rsid w:val="006C18A7"/>
    <w:rsid w:val="006C1E48"/>
    <w:rsid w:val="006C2FF0"/>
    <w:rsid w:val="006C424B"/>
    <w:rsid w:val="006C58BC"/>
    <w:rsid w:val="006C5C4B"/>
    <w:rsid w:val="006C799C"/>
    <w:rsid w:val="006D1423"/>
    <w:rsid w:val="006D203C"/>
    <w:rsid w:val="006D430D"/>
    <w:rsid w:val="006D4827"/>
    <w:rsid w:val="006D5A50"/>
    <w:rsid w:val="006D67E8"/>
    <w:rsid w:val="006E0B91"/>
    <w:rsid w:val="006E380F"/>
    <w:rsid w:val="006E44D6"/>
    <w:rsid w:val="006E45EF"/>
    <w:rsid w:val="006E4A0C"/>
    <w:rsid w:val="006E4DCA"/>
    <w:rsid w:val="006E56AE"/>
    <w:rsid w:val="006E5AC1"/>
    <w:rsid w:val="006E620B"/>
    <w:rsid w:val="006E74EC"/>
    <w:rsid w:val="006E7B1B"/>
    <w:rsid w:val="006F1A2F"/>
    <w:rsid w:val="006F1CF3"/>
    <w:rsid w:val="006F2416"/>
    <w:rsid w:val="006F2EDF"/>
    <w:rsid w:val="006F3968"/>
    <w:rsid w:val="006F48A8"/>
    <w:rsid w:val="006F627C"/>
    <w:rsid w:val="0070263B"/>
    <w:rsid w:val="00702A18"/>
    <w:rsid w:val="00703C57"/>
    <w:rsid w:val="007046F9"/>
    <w:rsid w:val="0070486A"/>
    <w:rsid w:val="007057B5"/>
    <w:rsid w:val="00705D44"/>
    <w:rsid w:val="007066CE"/>
    <w:rsid w:val="00706C6E"/>
    <w:rsid w:val="00707089"/>
    <w:rsid w:val="00710FC5"/>
    <w:rsid w:val="00713C5C"/>
    <w:rsid w:val="00715659"/>
    <w:rsid w:val="007177E2"/>
    <w:rsid w:val="00720B77"/>
    <w:rsid w:val="00720F5E"/>
    <w:rsid w:val="00722819"/>
    <w:rsid w:val="00724C03"/>
    <w:rsid w:val="00724CE3"/>
    <w:rsid w:val="0072510E"/>
    <w:rsid w:val="0072652D"/>
    <w:rsid w:val="00726B0A"/>
    <w:rsid w:val="0072734E"/>
    <w:rsid w:val="00731E59"/>
    <w:rsid w:val="007331C1"/>
    <w:rsid w:val="00733F2C"/>
    <w:rsid w:val="00735572"/>
    <w:rsid w:val="007364DB"/>
    <w:rsid w:val="00743A71"/>
    <w:rsid w:val="007462E3"/>
    <w:rsid w:val="00746822"/>
    <w:rsid w:val="00747D9A"/>
    <w:rsid w:val="00750B2A"/>
    <w:rsid w:val="00751A8F"/>
    <w:rsid w:val="007535B6"/>
    <w:rsid w:val="00753B2F"/>
    <w:rsid w:val="00755619"/>
    <w:rsid w:val="00757125"/>
    <w:rsid w:val="007623E2"/>
    <w:rsid w:val="00762FCA"/>
    <w:rsid w:val="00763923"/>
    <w:rsid w:val="00765F9D"/>
    <w:rsid w:val="007666D5"/>
    <w:rsid w:val="00766768"/>
    <w:rsid w:val="00766E5A"/>
    <w:rsid w:val="0077074A"/>
    <w:rsid w:val="00771022"/>
    <w:rsid w:val="007724D1"/>
    <w:rsid w:val="007743F5"/>
    <w:rsid w:val="007769EC"/>
    <w:rsid w:val="007779F4"/>
    <w:rsid w:val="00782703"/>
    <w:rsid w:val="00783CA2"/>
    <w:rsid w:val="00784415"/>
    <w:rsid w:val="007908A7"/>
    <w:rsid w:val="0079097A"/>
    <w:rsid w:val="0079147D"/>
    <w:rsid w:val="007928F0"/>
    <w:rsid w:val="00792B49"/>
    <w:rsid w:val="00792C17"/>
    <w:rsid w:val="00792D8A"/>
    <w:rsid w:val="00793F31"/>
    <w:rsid w:val="00794137"/>
    <w:rsid w:val="00795163"/>
    <w:rsid w:val="007958AB"/>
    <w:rsid w:val="00796BED"/>
    <w:rsid w:val="00797A9D"/>
    <w:rsid w:val="007A041C"/>
    <w:rsid w:val="007A1106"/>
    <w:rsid w:val="007A1109"/>
    <w:rsid w:val="007A2FFA"/>
    <w:rsid w:val="007A3897"/>
    <w:rsid w:val="007A40A3"/>
    <w:rsid w:val="007A5F61"/>
    <w:rsid w:val="007A6592"/>
    <w:rsid w:val="007B00A2"/>
    <w:rsid w:val="007B2238"/>
    <w:rsid w:val="007B3D09"/>
    <w:rsid w:val="007B4FB0"/>
    <w:rsid w:val="007B511D"/>
    <w:rsid w:val="007B5396"/>
    <w:rsid w:val="007B5E18"/>
    <w:rsid w:val="007B5F4C"/>
    <w:rsid w:val="007B6238"/>
    <w:rsid w:val="007C19A9"/>
    <w:rsid w:val="007C2993"/>
    <w:rsid w:val="007C4B98"/>
    <w:rsid w:val="007C6285"/>
    <w:rsid w:val="007C62CB"/>
    <w:rsid w:val="007C6835"/>
    <w:rsid w:val="007C7015"/>
    <w:rsid w:val="007D13F8"/>
    <w:rsid w:val="007D21AD"/>
    <w:rsid w:val="007D2743"/>
    <w:rsid w:val="007D3DB2"/>
    <w:rsid w:val="007D4E4A"/>
    <w:rsid w:val="007D53B0"/>
    <w:rsid w:val="007D65D0"/>
    <w:rsid w:val="007D7C5D"/>
    <w:rsid w:val="007E0F5B"/>
    <w:rsid w:val="007E2E83"/>
    <w:rsid w:val="007E4CF6"/>
    <w:rsid w:val="007E6835"/>
    <w:rsid w:val="007F20C2"/>
    <w:rsid w:val="007F26D2"/>
    <w:rsid w:val="007F2AE5"/>
    <w:rsid w:val="007F49C0"/>
    <w:rsid w:val="007F6670"/>
    <w:rsid w:val="007F6807"/>
    <w:rsid w:val="008001C8"/>
    <w:rsid w:val="00800D16"/>
    <w:rsid w:val="008015D5"/>
    <w:rsid w:val="0080312A"/>
    <w:rsid w:val="00804694"/>
    <w:rsid w:val="008051D1"/>
    <w:rsid w:val="008071E1"/>
    <w:rsid w:val="00807378"/>
    <w:rsid w:val="008073C4"/>
    <w:rsid w:val="008108EF"/>
    <w:rsid w:val="00810C6F"/>
    <w:rsid w:val="0081185A"/>
    <w:rsid w:val="008157FA"/>
    <w:rsid w:val="00815E96"/>
    <w:rsid w:val="00816483"/>
    <w:rsid w:val="008165C1"/>
    <w:rsid w:val="008166F3"/>
    <w:rsid w:val="00816ECB"/>
    <w:rsid w:val="008172A0"/>
    <w:rsid w:val="0081770F"/>
    <w:rsid w:val="00820561"/>
    <w:rsid w:val="00820F54"/>
    <w:rsid w:val="00821372"/>
    <w:rsid w:val="0082140D"/>
    <w:rsid w:val="008224A0"/>
    <w:rsid w:val="0082331E"/>
    <w:rsid w:val="00823AF1"/>
    <w:rsid w:val="0082617C"/>
    <w:rsid w:val="00826B45"/>
    <w:rsid w:val="00827562"/>
    <w:rsid w:val="008277B6"/>
    <w:rsid w:val="00831033"/>
    <w:rsid w:val="00833F7E"/>
    <w:rsid w:val="008348AB"/>
    <w:rsid w:val="00835213"/>
    <w:rsid w:val="00836831"/>
    <w:rsid w:val="0083769D"/>
    <w:rsid w:val="00840768"/>
    <w:rsid w:val="00842F7C"/>
    <w:rsid w:val="00843714"/>
    <w:rsid w:val="00843C2A"/>
    <w:rsid w:val="00844141"/>
    <w:rsid w:val="00844FB1"/>
    <w:rsid w:val="008452B8"/>
    <w:rsid w:val="00846D63"/>
    <w:rsid w:val="00846FBD"/>
    <w:rsid w:val="008473A2"/>
    <w:rsid w:val="00847828"/>
    <w:rsid w:val="00850234"/>
    <w:rsid w:val="008522E1"/>
    <w:rsid w:val="008524FD"/>
    <w:rsid w:val="008530C8"/>
    <w:rsid w:val="0085379D"/>
    <w:rsid w:val="0085388E"/>
    <w:rsid w:val="008541E6"/>
    <w:rsid w:val="008548D9"/>
    <w:rsid w:val="00855714"/>
    <w:rsid w:val="00855FE5"/>
    <w:rsid w:val="00856F69"/>
    <w:rsid w:val="0085714E"/>
    <w:rsid w:val="00857EB3"/>
    <w:rsid w:val="00860511"/>
    <w:rsid w:val="00860A60"/>
    <w:rsid w:val="008655FA"/>
    <w:rsid w:val="00866882"/>
    <w:rsid w:val="00870022"/>
    <w:rsid w:val="00870971"/>
    <w:rsid w:val="00871841"/>
    <w:rsid w:val="00872DF7"/>
    <w:rsid w:val="008740FD"/>
    <w:rsid w:val="0087448C"/>
    <w:rsid w:val="008747F9"/>
    <w:rsid w:val="008749DB"/>
    <w:rsid w:val="00874C2E"/>
    <w:rsid w:val="00874F67"/>
    <w:rsid w:val="00876194"/>
    <w:rsid w:val="008825E2"/>
    <w:rsid w:val="00882BB8"/>
    <w:rsid w:val="00884195"/>
    <w:rsid w:val="008842F7"/>
    <w:rsid w:val="00885170"/>
    <w:rsid w:val="00885225"/>
    <w:rsid w:val="00890D39"/>
    <w:rsid w:val="008912B2"/>
    <w:rsid w:val="008912CA"/>
    <w:rsid w:val="00892BD1"/>
    <w:rsid w:val="008931DE"/>
    <w:rsid w:val="0089576D"/>
    <w:rsid w:val="00897AFC"/>
    <w:rsid w:val="008A0B95"/>
    <w:rsid w:val="008A1830"/>
    <w:rsid w:val="008A1ED3"/>
    <w:rsid w:val="008A3B16"/>
    <w:rsid w:val="008A4224"/>
    <w:rsid w:val="008A4475"/>
    <w:rsid w:val="008A50A2"/>
    <w:rsid w:val="008A5442"/>
    <w:rsid w:val="008A6ED0"/>
    <w:rsid w:val="008A725D"/>
    <w:rsid w:val="008B10B3"/>
    <w:rsid w:val="008B2D7D"/>
    <w:rsid w:val="008B6801"/>
    <w:rsid w:val="008B6E58"/>
    <w:rsid w:val="008C19BB"/>
    <w:rsid w:val="008C28A9"/>
    <w:rsid w:val="008C30DD"/>
    <w:rsid w:val="008C3966"/>
    <w:rsid w:val="008C5BB7"/>
    <w:rsid w:val="008C68EC"/>
    <w:rsid w:val="008C6B39"/>
    <w:rsid w:val="008D1BC7"/>
    <w:rsid w:val="008D1D9E"/>
    <w:rsid w:val="008D3098"/>
    <w:rsid w:val="008D560B"/>
    <w:rsid w:val="008D5F68"/>
    <w:rsid w:val="008D75F9"/>
    <w:rsid w:val="008D7F47"/>
    <w:rsid w:val="008E08DD"/>
    <w:rsid w:val="008E1803"/>
    <w:rsid w:val="008E2EED"/>
    <w:rsid w:val="008E332A"/>
    <w:rsid w:val="008E4237"/>
    <w:rsid w:val="008E5865"/>
    <w:rsid w:val="008E5AAC"/>
    <w:rsid w:val="008E6578"/>
    <w:rsid w:val="008E6B26"/>
    <w:rsid w:val="008E6DFB"/>
    <w:rsid w:val="008E70C1"/>
    <w:rsid w:val="008F1715"/>
    <w:rsid w:val="008F3937"/>
    <w:rsid w:val="00900F6D"/>
    <w:rsid w:val="00901E9E"/>
    <w:rsid w:val="009024EC"/>
    <w:rsid w:val="0090274B"/>
    <w:rsid w:val="0090394F"/>
    <w:rsid w:val="009039E7"/>
    <w:rsid w:val="0090466D"/>
    <w:rsid w:val="00904EA3"/>
    <w:rsid w:val="00904ECB"/>
    <w:rsid w:val="00906EB3"/>
    <w:rsid w:val="00907DBE"/>
    <w:rsid w:val="00910372"/>
    <w:rsid w:val="009106A4"/>
    <w:rsid w:val="009112F7"/>
    <w:rsid w:val="00912C76"/>
    <w:rsid w:val="00914795"/>
    <w:rsid w:val="009155E6"/>
    <w:rsid w:val="009173F6"/>
    <w:rsid w:val="0091743E"/>
    <w:rsid w:val="009212F7"/>
    <w:rsid w:val="009229C8"/>
    <w:rsid w:val="00922C14"/>
    <w:rsid w:val="0092308B"/>
    <w:rsid w:val="00925BEC"/>
    <w:rsid w:val="00930AC3"/>
    <w:rsid w:val="0093269A"/>
    <w:rsid w:val="00932DF3"/>
    <w:rsid w:val="009331C7"/>
    <w:rsid w:val="0093356A"/>
    <w:rsid w:val="009339EB"/>
    <w:rsid w:val="0093474B"/>
    <w:rsid w:val="009347BF"/>
    <w:rsid w:val="009357CF"/>
    <w:rsid w:val="00940FBF"/>
    <w:rsid w:val="00942ABD"/>
    <w:rsid w:val="00943FDB"/>
    <w:rsid w:val="00945122"/>
    <w:rsid w:val="00950722"/>
    <w:rsid w:val="00950DB9"/>
    <w:rsid w:val="00951CAF"/>
    <w:rsid w:val="00952428"/>
    <w:rsid w:val="00952E0A"/>
    <w:rsid w:val="00954166"/>
    <w:rsid w:val="00957290"/>
    <w:rsid w:val="009572E9"/>
    <w:rsid w:val="00961FCF"/>
    <w:rsid w:val="00963B3B"/>
    <w:rsid w:val="00963B90"/>
    <w:rsid w:val="0096400A"/>
    <w:rsid w:val="00964970"/>
    <w:rsid w:val="00966B16"/>
    <w:rsid w:val="00967817"/>
    <w:rsid w:val="0097438A"/>
    <w:rsid w:val="00974E78"/>
    <w:rsid w:val="0097529C"/>
    <w:rsid w:val="00975790"/>
    <w:rsid w:val="009757A8"/>
    <w:rsid w:val="00976244"/>
    <w:rsid w:val="0097676C"/>
    <w:rsid w:val="0098144E"/>
    <w:rsid w:val="00981885"/>
    <w:rsid w:val="00981978"/>
    <w:rsid w:val="00982CC2"/>
    <w:rsid w:val="00982EBA"/>
    <w:rsid w:val="009833A3"/>
    <w:rsid w:val="00983A66"/>
    <w:rsid w:val="0098552D"/>
    <w:rsid w:val="00985855"/>
    <w:rsid w:val="0098649A"/>
    <w:rsid w:val="009905E3"/>
    <w:rsid w:val="00991499"/>
    <w:rsid w:val="00991BA0"/>
    <w:rsid w:val="00992D81"/>
    <w:rsid w:val="00993F04"/>
    <w:rsid w:val="00994BD3"/>
    <w:rsid w:val="009957A6"/>
    <w:rsid w:val="009A0F24"/>
    <w:rsid w:val="009A1548"/>
    <w:rsid w:val="009A25A2"/>
    <w:rsid w:val="009A2D36"/>
    <w:rsid w:val="009A3D7A"/>
    <w:rsid w:val="009A41B9"/>
    <w:rsid w:val="009A6F54"/>
    <w:rsid w:val="009A75DF"/>
    <w:rsid w:val="009A7B05"/>
    <w:rsid w:val="009B0AB9"/>
    <w:rsid w:val="009B0C7F"/>
    <w:rsid w:val="009B1013"/>
    <w:rsid w:val="009B14FE"/>
    <w:rsid w:val="009B713F"/>
    <w:rsid w:val="009B78B2"/>
    <w:rsid w:val="009B7A3F"/>
    <w:rsid w:val="009C056A"/>
    <w:rsid w:val="009C1917"/>
    <w:rsid w:val="009C3CED"/>
    <w:rsid w:val="009C44C1"/>
    <w:rsid w:val="009C4CDE"/>
    <w:rsid w:val="009C52A2"/>
    <w:rsid w:val="009C6758"/>
    <w:rsid w:val="009C79BE"/>
    <w:rsid w:val="009D035A"/>
    <w:rsid w:val="009D20F4"/>
    <w:rsid w:val="009D2557"/>
    <w:rsid w:val="009D5B20"/>
    <w:rsid w:val="009D6506"/>
    <w:rsid w:val="009E244B"/>
    <w:rsid w:val="009E2CB3"/>
    <w:rsid w:val="009E314E"/>
    <w:rsid w:val="009E471E"/>
    <w:rsid w:val="009E54CF"/>
    <w:rsid w:val="009E5BE6"/>
    <w:rsid w:val="009E5DAB"/>
    <w:rsid w:val="009E62D4"/>
    <w:rsid w:val="009E7D06"/>
    <w:rsid w:val="009E7E08"/>
    <w:rsid w:val="009E7E39"/>
    <w:rsid w:val="009F0010"/>
    <w:rsid w:val="009F1693"/>
    <w:rsid w:val="009F224F"/>
    <w:rsid w:val="009F22FC"/>
    <w:rsid w:val="009F2D44"/>
    <w:rsid w:val="009F2D97"/>
    <w:rsid w:val="009F3678"/>
    <w:rsid w:val="009F5098"/>
    <w:rsid w:val="009F6667"/>
    <w:rsid w:val="00A00067"/>
    <w:rsid w:val="00A004E6"/>
    <w:rsid w:val="00A02B7D"/>
    <w:rsid w:val="00A03A4B"/>
    <w:rsid w:val="00A03F4D"/>
    <w:rsid w:val="00A04994"/>
    <w:rsid w:val="00A049D5"/>
    <w:rsid w:val="00A06796"/>
    <w:rsid w:val="00A06963"/>
    <w:rsid w:val="00A10E6A"/>
    <w:rsid w:val="00A1145A"/>
    <w:rsid w:val="00A14D4D"/>
    <w:rsid w:val="00A15ABC"/>
    <w:rsid w:val="00A169C1"/>
    <w:rsid w:val="00A175EE"/>
    <w:rsid w:val="00A212B9"/>
    <w:rsid w:val="00A21F59"/>
    <w:rsid w:val="00A22421"/>
    <w:rsid w:val="00A23FFF"/>
    <w:rsid w:val="00A255E5"/>
    <w:rsid w:val="00A26CE0"/>
    <w:rsid w:val="00A26D5F"/>
    <w:rsid w:val="00A32894"/>
    <w:rsid w:val="00A3499B"/>
    <w:rsid w:val="00A359FA"/>
    <w:rsid w:val="00A35D58"/>
    <w:rsid w:val="00A36474"/>
    <w:rsid w:val="00A36707"/>
    <w:rsid w:val="00A36AA3"/>
    <w:rsid w:val="00A37858"/>
    <w:rsid w:val="00A37A3B"/>
    <w:rsid w:val="00A37CDE"/>
    <w:rsid w:val="00A4203B"/>
    <w:rsid w:val="00A42C24"/>
    <w:rsid w:val="00A4412A"/>
    <w:rsid w:val="00A46078"/>
    <w:rsid w:val="00A4622E"/>
    <w:rsid w:val="00A467D2"/>
    <w:rsid w:val="00A46A33"/>
    <w:rsid w:val="00A477A6"/>
    <w:rsid w:val="00A51D52"/>
    <w:rsid w:val="00A524F8"/>
    <w:rsid w:val="00A52A38"/>
    <w:rsid w:val="00A53070"/>
    <w:rsid w:val="00A53526"/>
    <w:rsid w:val="00A5434F"/>
    <w:rsid w:val="00A54ACC"/>
    <w:rsid w:val="00A56AC7"/>
    <w:rsid w:val="00A57B97"/>
    <w:rsid w:val="00A61430"/>
    <w:rsid w:val="00A61519"/>
    <w:rsid w:val="00A61EDA"/>
    <w:rsid w:val="00A6220B"/>
    <w:rsid w:val="00A627B0"/>
    <w:rsid w:val="00A64B84"/>
    <w:rsid w:val="00A65324"/>
    <w:rsid w:val="00A6561E"/>
    <w:rsid w:val="00A660E7"/>
    <w:rsid w:val="00A70F5C"/>
    <w:rsid w:val="00A71415"/>
    <w:rsid w:val="00A71427"/>
    <w:rsid w:val="00A7278D"/>
    <w:rsid w:val="00A72DBF"/>
    <w:rsid w:val="00A74110"/>
    <w:rsid w:val="00A741EC"/>
    <w:rsid w:val="00A7782B"/>
    <w:rsid w:val="00A77A14"/>
    <w:rsid w:val="00A803F8"/>
    <w:rsid w:val="00A80ADE"/>
    <w:rsid w:val="00A80EAF"/>
    <w:rsid w:val="00A81C0C"/>
    <w:rsid w:val="00A8377D"/>
    <w:rsid w:val="00A83C1A"/>
    <w:rsid w:val="00A8411A"/>
    <w:rsid w:val="00A84447"/>
    <w:rsid w:val="00A8457A"/>
    <w:rsid w:val="00A865BF"/>
    <w:rsid w:val="00A86C6D"/>
    <w:rsid w:val="00A87554"/>
    <w:rsid w:val="00A8797C"/>
    <w:rsid w:val="00A9137C"/>
    <w:rsid w:val="00A918FF"/>
    <w:rsid w:val="00A94C64"/>
    <w:rsid w:val="00A951DB"/>
    <w:rsid w:val="00A956E8"/>
    <w:rsid w:val="00A97F5B"/>
    <w:rsid w:val="00AA018D"/>
    <w:rsid w:val="00AA0265"/>
    <w:rsid w:val="00AA17D5"/>
    <w:rsid w:val="00AA1C35"/>
    <w:rsid w:val="00AA1E6C"/>
    <w:rsid w:val="00AA2CD9"/>
    <w:rsid w:val="00AA2F97"/>
    <w:rsid w:val="00AA367D"/>
    <w:rsid w:val="00AA4CFF"/>
    <w:rsid w:val="00AA64DC"/>
    <w:rsid w:val="00AB0C82"/>
    <w:rsid w:val="00AB0CD6"/>
    <w:rsid w:val="00AB0E30"/>
    <w:rsid w:val="00AB0F0F"/>
    <w:rsid w:val="00AB24B2"/>
    <w:rsid w:val="00AB26A2"/>
    <w:rsid w:val="00AB26FF"/>
    <w:rsid w:val="00AB30F2"/>
    <w:rsid w:val="00AB786E"/>
    <w:rsid w:val="00AC0E21"/>
    <w:rsid w:val="00AC1FAC"/>
    <w:rsid w:val="00AC2B69"/>
    <w:rsid w:val="00AC34D7"/>
    <w:rsid w:val="00AC457A"/>
    <w:rsid w:val="00AC527C"/>
    <w:rsid w:val="00AC6A37"/>
    <w:rsid w:val="00AC7091"/>
    <w:rsid w:val="00AD0092"/>
    <w:rsid w:val="00AD045A"/>
    <w:rsid w:val="00AD28CE"/>
    <w:rsid w:val="00AD30A5"/>
    <w:rsid w:val="00AD33DF"/>
    <w:rsid w:val="00AD546F"/>
    <w:rsid w:val="00AD6487"/>
    <w:rsid w:val="00AD676A"/>
    <w:rsid w:val="00AD6FDB"/>
    <w:rsid w:val="00AD7377"/>
    <w:rsid w:val="00AE0405"/>
    <w:rsid w:val="00AE0E9D"/>
    <w:rsid w:val="00AE16AD"/>
    <w:rsid w:val="00AE3F7A"/>
    <w:rsid w:val="00AE42EA"/>
    <w:rsid w:val="00AE5483"/>
    <w:rsid w:val="00AE5B58"/>
    <w:rsid w:val="00AE648F"/>
    <w:rsid w:val="00AE7B61"/>
    <w:rsid w:val="00AE7D85"/>
    <w:rsid w:val="00AF260B"/>
    <w:rsid w:val="00AF37DF"/>
    <w:rsid w:val="00AF67E0"/>
    <w:rsid w:val="00AF6C9B"/>
    <w:rsid w:val="00AF7DA6"/>
    <w:rsid w:val="00B01813"/>
    <w:rsid w:val="00B01CBC"/>
    <w:rsid w:val="00B02A46"/>
    <w:rsid w:val="00B03724"/>
    <w:rsid w:val="00B049BE"/>
    <w:rsid w:val="00B0507F"/>
    <w:rsid w:val="00B07D3F"/>
    <w:rsid w:val="00B1175C"/>
    <w:rsid w:val="00B11BF5"/>
    <w:rsid w:val="00B12980"/>
    <w:rsid w:val="00B12F6D"/>
    <w:rsid w:val="00B203DD"/>
    <w:rsid w:val="00B21207"/>
    <w:rsid w:val="00B212A8"/>
    <w:rsid w:val="00B21EF8"/>
    <w:rsid w:val="00B23199"/>
    <w:rsid w:val="00B2627D"/>
    <w:rsid w:val="00B27219"/>
    <w:rsid w:val="00B30904"/>
    <w:rsid w:val="00B31355"/>
    <w:rsid w:val="00B31643"/>
    <w:rsid w:val="00B32586"/>
    <w:rsid w:val="00B336FB"/>
    <w:rsid w:val="00B33790"/>
    <w:rsid w:val="00B3405A"/>
    <w:rsid w:val="00B34BD6"/>
    <w:rsid w:val="00B34F70"/>
    <w:rsid w:val="00B36C38"/>
    <w:rsid w:val="00B376EC"/>
    <w:rsid w:val="00B37A4B"/>
    <w:rsid w:val="00B403B4"/>
    <w:rsid w:val="00B409B9"/>
    <w:rsid w:val="00B41D05"/>
    <w:rsid w:val="00B42708"/>
    <w:rsid w:val="00B42A26"/>
    <w:rsid w:val="00B43360"/>
    <w:rsid w:val="00B43D4E"/>
    <w:rsid w:val="00B457CF"/>
    <w:rsid w:val="00B45E3B"/>
    <w:rsid w:val="00B46AC0"/>
    <w:rsid w:val="00B4760E"/>
    <w:rsid w:val="00B535BA"/>
    <w:rsid w:val="00B54F94"/>
    <w:rsid w:val="00B5560F"/>
    <w:rsid w:val="00B5570E"/>
    <w:rsid w:val="00B55BA8"/>
    <w:rsid w:val="00B56513"/>
    <w:rsid w:val="00B570F4"/>
    <w:rsid w:val="00B57440"/>
    <w:rsid w:val="00B574C2"/>
    <w:rsid w:val="00B610C0"/>
    <w:rsid w:val="00B618B1"/>
    <w:rsid w:val="00B627DD"/>
    <w:rsid w:val="00B62D12"/>
    <w:rsid w:val="00B6476B"/>
    <w:rsid w:val="00B649CE"/>
    <w:rsid w:val="00B64B32"/>
    <w:rsid w:val="00B64BEA"/>
    <w:rsid w:val="00B64D19"/>
    <w:rsid w:val="00B658A7"/>
    <w:rsid w:val="00B65DD1"/>
    <w:rsid w:val="00B66D9E"/>
    <w:rsid w:val="00B7011B"/>
    <w:rsid w:val="00B739F8"/>
    <w:rsid w:val="00B753FA"/>
    <w:rsid w:val="00B75F06"/>
    <w:rsid w:val="00B767C9"/>
    <w:rsid w:val="00B777C4"/>
    <w:rsid w:val="00B77861"/>
    <w:rsid w:val="00B77C17"/>
    <w:rsid w:val="00B80168"/>
    <w:rsid w:val="00B806CE"/>
    <w:rsid w:val="00B81446"/>
    <w:rsid w:val="00B817BE"/>
    <w:rsid w:val="00B831C7"/>
    <w:rsid w:val="00B83D12"/>
    <w:rsid w:val="00B83D9F"/>
    <w:rsid w:val="00B84E83"/>
    <w:rsid w:val="00B8532E"/>
    <w:rsid w:val="00B8563B"/>
    <w:rsid w:val="00B90496"/>
    <w:rsid w:val="00B9099E"/>
    <w:rsid w:val="00B919F8"/>
    <w:rsid w:val="00B92480"/>
    <w:rsid w:val="00B939DE"/>
    <w:rsid w:val="00B945B4"/>
    <w:rsid w:val="00B95E98"/>
    <w:rsid w:val="00BA1DAB"/>
    <w:rsid w:val="00BA2521"/>
    <w:rsid w:val="00BA482C"/>
    <w:rsid w:val="00BA4B57"/>
    <w:rsid w:val="00BA54DE"/>
    <w:rsid w:val="00BA58E2"/>
    <w:rsid w:val="00BA609D"/>
    <w:rsid w:val="00BB0878"/>
    <w:rsid w:val="00BB09C8"/>
    <w:rsid w:val="00BB0BB0"/>
    <w:rsid w:val="00BB0EF8"/>
    <w:rsid w:val="00BB13A9"/>
    <w:rsid w:val="00BB36BF"/>
    <w:rsid w:val="00BB72E3"/>
    <w:rsid w:val="00BB77BF"/>
    <w:rsid w:val="00BC16C5"/>
    <w:rsid w:val="00BC4B0A"/>
    <w:rsid w:val="00BC4CA7"/>
    <w:rsid w:val="00BC6F29"/>
    <w:rsid w:val="00BC71F7"/>
    <w:rsid w:val="00BD0A4A"/>
    <w:rsid w:val="00BD118F"/>
    <w:rsid w:val="00BD1B5A"/>
    <w:rsid w:val="00BD33CF"/>
    <w:rsid w:val="00BD35C6"/>
    <w:rsid w:val="00BD3868"/>
    <w:rsid w:val="00BD3F68"/>
    <w:rsid w:val="00BD4D5D"/>
    <w:rsid w:val="00BD57A1"/>
    <w:rsid w:val="00BD5A71"/>
    <w:rsid w:val="00BD6CEC"/>
    <w:rsid w:val="00BE05E0"/>
    <w:rsid w:val="00BE3681"/>
    <w:rsid w:val="00BE37AC"/>
    <w:rsid w:val="00BE4742"/>
    <w:rsid w:val="00BE4A63"/>
    <w:rsid w:val="00BE72C9"/>
    <w:rsid w:val="00BE735A"/>
    <w:rsid w:val="00BF01D7"/>
    <w:rsid w:val="00BF341C"/>
    <w:rsid w:val="00BF44FA"/>
    <w:rsid w:val="00C010BB"/>
    <w:rsid w:val="00C020A9"/>
    <w:rsid w:val="00C02345"/>
    <w:rsid w:val="00C02A30"/>
    <w:rsid w:val="00C04212"/>
    <w:rsid w:val="00C04B7C"/>
    <w:rsid w:val="00C07154"/>
    <w:rsid w:val="00C1093A"/>
    <w:rsid w:val="00C122E6"/>
    <w:rsid w:val="00C12412"/>
    <w:rsid w:val="00C12DE0"/>
    <w:rsid w:val="00C136EA"/>
    <w:rsid w:val="00C1459D"/>
    <w:rsid w:val="00C14CE2"/>
    <w:rsid w:val="00C152F4"/>
    <w:rsid w:val="00C15CAB"/>
    <w:rsid w:val="00C166FF"/>
    <w:rsid w:val="00C20E3F"/>
    <w:rsid w:val="00C22177"/>
    <w:rsid w:val="00C2321E"/>
    <w:rsid w:val="00C235EC"/>
    <w:rsid w:val="00C243E3"/>
    <w:rsid w:val="00C25AFB"/>
    <w:rsid w:val="00C260EE"/>
    <w:rsid w:val="00C26719"/>
    <w:rsid w:val="00C26A1F"/>
    <w:rsid w:val="00C277CC"/>
    <w:rsid w:val="00C3130E"/>
    <w:rsid w:val="00C341E1"/>
    <w:rsid w:val="00C37DEA"/>
    <w:rsid w:val="00C40C90"/>
    <w:rsid w:val="00C415ED"/>
    <w:rsid w:val="00C41B9E"/>
    <w:rsid w:val="00C42B89"/>
    <w:rsid w:val="00C43D23"/>
    <w:rsid w:val="00C45DB1"/>
    <w:rsid w:val="00C462EE"/>
    <w:rsid w:val="00C4675E"/>
    <w:rsid w:val="00C47BA3"/>
    <w:rsid w:val="00C50F58"/>
    <w:rsid w:val="00C51CED"/>
    <w:rsid w:val="00C52A22"/>
    <w:rsid w:val="00C54640"/>
    <w:rsid w:val="00C65350"/>
    <w:rsid w:val="00C65669"/>
    <w:rsid w:val="00C6778A"/>
    <w:rsid w:val="00C70313"/>
    <w:rsid w:val="00C71633"/>
    <w:rsid w:val="00C72698"/>
    <w:rsid w:val="00C729D5"/>
    <w:rsid w:val="00C72A0B"/>
    <w:rsid w:val="00C73455"/>
    <w:rsid w:val="00C73473"/>
    <w:rsid w:val="00C73D2B"/>
    <w:rsid w:val="00C74324"/>
    <w:rsid w:val="00C74CE7"/>
    <w:rsid w:val="00C75F4D"/>
    <w:rsid w:val="00C80CC0"/>
    <w:rsid w:val="00C81512"/>
    <w:rsid w:val="00C82AD1"/>
    <w:rsid w:val="00C84F35"/>
    <w:rsid w:val="00C85623"/>
    <w:rsid w:val="00C85826"/>
    <w:rsid w:val="00C85EB6"/>
    <w:rsid w:val="00C86DCC"/>
    <w:rsid w:val="00C8723A"/>
    <w:rsid w:val="00C922FB"/>
    <w:rsid w:val="00C93F09"/>
    <w:rsid w:val="00C94CB8"/>
    <w:rsid w:val="00C94D2B"/>
    <w:rsid w:val="00C95B38"/>
    <w:rsid w:val="00C96621"/>
    <w:rsid w:val="00CA35EC"/>
    <w:rsid w:val="00CA4C05"/>
    <w:rsid w:val="00CA4FD0"/>
    <w:rsid w:val="00CA5351"/>
    <w:rsid w:val="00CA5C0A"/>
    <w:rsid w:val="00CA5DCA"/>
    <w:rsid w:val="00CA6147"/>
    <w:rsid w:val="00CA74F2"/>
    <w:rsid w:val="00CA7948"/>
    <w:rsid w:val="00CA7A1D"/>
    <w:rsid w:val="00CB0275"/>
    <w:rsid w:val="00CB0AC4"/>
    <w:rsid w:val="00CB301D"/>
    <w:rsid w:val="00CB628E"/>
    <w:rsid w:val="00CB69EB"/>
    <w:rsid w:val="00CC2D0B"/>
    <w:rsid w:val="00CC2F8D"/>
    <w:rsid w:val="00CC368D"/>
    <w:rsid w:val="00CC5BDC"/>
    <w:rsid w:val="00CC68BD"/>
    <w:rsid w:val="00CC7F54"/>
    <w:rsid w:val="00CD0906"/>
    <w:rsid w:val="00CD09AB"/>
    <w:rsid w:val="00CD10A9"/>
    <w:rsid w:val="00CD21B5"/>
    <w:rsid w:val="00CD3649"/>
    <w:rsid w:val="00CD48A9"/>
    <w:rsid w:val="00CD5216"/>
    <w:rsid w:val="00CD6A02"/>
    <w:rsid w:val="00CE0B84"/>
    <w:rsid w:val="00CE5EFD"/>
    <w:rsid w:val="00CF2BE5"/>
    <w:rsid w:val="00CF3578"/>
    <w:rsid w:val="00CF361B"/>
    <w:rsid w:val="00CF6DB5"/>
    <w:rsid w:val="00CF7BC6"/>
    <w:rsid w:val="00D01F34"/>
    <w:rsid w:val="00D02155"/>
    <w:rsid w:val="00D02FD5"/>
    <w:rsid w:val="00D034C0"/>
    <w:rsid w:val="00D07741"/>
    <w:rsid w:val="00D11826"/>
    <w:rsid w:val="00D11FB0"/>
    <w:rsid w:val="00D13A74"/>
    <w:rsid w:val="00D14354"/>
    <w:rsid w:val="00D14972"/>
    <w:rsid w:val="00D1511F"/>
    <w:rsid w:val="00D15681"/>
    <w:rsid w:val="00D16046"/>
    <w:rsid w:val="00D16172"/>
    <w:rsid w:val="00D163AF"/>
    <w:rsid w:val="00D16D82"/>
    <w:rsid w:val="00D17746"/>
    <w:rsid w:val="00D22128"/>
    <w:rsid w:val="00D22240"/>
    <w:rsid w:val="00D22DFB"/>
    <w:rsid w:val="00D231E7"/>
    <w:rsid w:val="00D244CF"/>
    <w:rsid w:val="00D248B9"/>
    <w:rsid w:val="00D24B6C"/>
    <w:rsid w:val="00D2629F"/>
    <w:rsid w:val="00D2759C"/>
    <w:rsid w:val="00D302A8"/>
    <w:rsid w:val="00D3113C"/>
    <w:rsid w:val="00D3248E"/>
    <w:rsid w:val="00D3334D"/>
    <w:rsid w:val="00D333B7"/>
    <w:rsid w:val="00D34A16"/>
    <w:rsid w:val="00D34B29"/>
    <w:rsid w:val="00D3706C"/>
    <w:rsid w:val="00D40509"/>
    <w:rsid w:val="00D40F63"/>
    <w:rsid w:val="00D44D16"/>
    <w:rsid w:val="00D44F35"/>
    <w:rsid w:val="00D455EE"/>
    <w:rsid w:val="00D464D6"/>
    <w:rsid w:val="00D47210"/>
    <w:rsid w:val="00D47FE3"/>
    <w:rsid w:val="00D50621"/>
    <w:rsid w:val="00D510A2"/>
    <w:rsid w:val="00D514DC"/>
    <w:rsid w:val="00D528B8"/>
    <w:rsid w:val="00D54C04"/>
    <w:rsid w:val="00D55764"/>
    <w:rsid w:val="00D60833"/>
    <w:rsid w:val="00D6272B"/>
    <w:rsid w:val="00D632EE"/>
    <w:rsid w:val="00D640DE"/>
    <w:rsid w:val="00D64D9E"/>
    <w:rsid w:val="00D6550B"/>
    <w:rsid w:val="00D65F8A"/>
    <w:rsid w:val="00D66D79"/>
    <w:rsid w:val="00D67A0F"/>
    <w:rsid w:val="00D67E24"/>
    <w:rsid w:val="00D71478"/>
    <w:rsid w:val="00D71E4F"/>
    <w:rsid w:val="00D733BD"/>
    <w:rsid w:val="00D74FD6"/>
    <w:rsid w:val="00D76BA0"/>
    <w:rsid w:val="00D80497"/>
    <w:rsid w:val="00D83572"/>
    <w:rsid w:val="00D837E2"/>
    <w:rsid w:val="00D83DCA"/>
    <w:rsid w:val="00D8496F"/>
    <w:rsid w:val="00D84BFA"/>
    <w:rsid w:val="00D85FDA"/>
    <w:rsid w:val="00D86466"/>
    <w:rsid w:val="00D912E6"/>
    <w:rsid w:val="00D917F1"/>
    <w:rsid w:val="00D92323"/>
    <w:rsid w:val="00D93804"/>
    <w:rsid w:val="00D94977"/>
    <w:rsid w:val="00DA0DB7"/>
    <w:rsid w:val="00DA1C54"/>
    <w:rsid w:val="00DA2B5A"/>
    <w:rsid w:val="00DA3980"/>
    <w:rsid w:val="00DA3B0A"/>
    <w:rsid w:val="00DA468F"/>
    <w:rsid w:val="00DA5D6A"/>
    <w:rsid w:val="00DA7A72"/>
    <w:rsid w:val="00DB2D51"/>
    <w:rsid w:val="00DB64A2"/>
    <w:rsid w:val="00DB71DD"/>
    <w:rsid w:val="00DC0E05"/>
    <w:rsid w:val="00DC1ACC"/>
    <w:rsid w:val="00DC1B42"/>
    <w:rsid w:val="00DC4A30"/>
    <w:rsid w:val="00DC684F"/>
    <w:rsid w:val="00DC74D4"/>
    <w:rsid w:val="00DC7D41"/>
    <w:rsid w:val="00DD0847"/>
    <w:rsid w:val="00DD2C24"/>
    <w:rsid w:val="00DD3C16"/>
    <w:rsid w:val="00DD527F"/>
    <w:rsid w:val="00DD5EEB"/>
    <w:rsid w:val="00DD7695"/>
    <w:rsid w:val="00DE01D2"/>
    <w:rsid w:val="00DE17CD"/>
    <w:rsid w:val="00DE1AC8"/>
    <w:rsid w:val="00DE2088"/>
    <w:rsid w:val="00DE4308"/>
    <w:rsid w:val="00DE522D"/>
    <w:rsid w:val="00DE5CFF"/>
    <w:rsid w:val="00DF0D27"/>
    <w:rsid w:val="00DF184D"/>
    <w:rsid w:val="00DF4C5B"/>
    <w:rsid w:val="00DF5A4C"/>
    <w:rsid w:val="00DF651E"/>
    <w:rsid w:val="00DF77DD"/>
    <w:rsid w:val="00E00323"/>
    <w:rsid w:val="00E022F9"/>
    <w:rsid w:val="00E030F5"/>
    <w:rsid w:val="00E04965"/>
    <w:rsid w:val="00E056B1"/>
    <w:rsid w:val="00E058C4"/>
    <w:rsid w:val="00E062F3"/>
    <w:rsid w:val="00E06C4B"/>
    <w:rsid w:val="00E07203"/>
    <w:rsid w:val="00E10966"/>
    <w:rsid w:val="00E11E35"/>
    <w:rsid w:val="00E1250B"/>
    <w:rsid w:val="00E14DDF"/>
    <w:rsid w:val="00E156C8"/>
    <w:rsid w:val="00E16134"/>
    <w:rsid w:val="00E16509"/>
    <w:rsid w:val="00E1671C"/>
    <w:rsid w:val="00E16749"/>
    <w:rsid w:val="00E16C9A"/>
    <w:rsid w:val="00E172EF"/>
    <w:rsid w:val="00E21AC8"/>
    <w:rsid w:val="00E23383"/>
    <w:rsid w:val="00E30500"/>
    <w:rsid w:val="00E330B3"/>
    <w:rsid w:val="00E33DF2"/>
    <w:rsid w:val="00E341CC"/>
    <w:rsid w:val="00E347E6"/>
    <w:rsid w:val="00E34AC8"/>
    <w:rsid w:val="00E3504D"/>
    <w:rsid w:val="00E354AE"/>
    <w:rsid w:val="00E366DF"/>
    <w:rsid w:val="00E36D44"/>
    <w:rsid w:val="00E434FB"/>
    <w:rsid w:val="00E46313"/>
    <w:rsid w:val="00E46C38"/>
    <w:rsid w:val="00E476E9"/>
    <w:rsid w:val="00E47FBE"/>
    <w:rsid w:val="00E50372"/>
    <w:rsid w:val="00E51F55"/>
    <w:rsid w:val="00E527BD"/>
    <w:rsid w:val="00E52A20"/>
    <w:rsid w:val="00E5332A"/>
    <w:rsid w:val="00E53701"/>
    <w:rsid w:val="00E54964"/>
    <w:rsid w:val="00E55EDA"/>
    <w:rsid w:val="00E565E5"/>
    <w:rsid w:val="00E567E1"/>
    <w:rsid w:val="00E60682"/>
    <w:rsid w:val="00E61FB0"/>
    <w:rsid w:val="00E623D6"/>
    <w:rsid w:val="00E633B1"/>
    <w:rsid w:val="00E635B3"/>
    <w:rsid w:val="00E64382"/>
    <w:rsid w:val="00E645F3"/>
    <w:rsid w:val="00E64914"/>
    <w:rsid w:val="00E65D77"/>
    <w:rsid w:val="00E67DB5"/>
    <w:rsid w:val="00E71E19"/>
    <w:rsid w:val="00E71F8C"/>
    <w:rsid w:val="00E73791"/>
    <w:rsid w:val="00E745CF"/>
    <w:rsid w:val="00E74DBD"/>
    <w:rsid w:val="00E76C1D"/>
    <w:rsid w:val="00E80426"/>
    <w:rsid w:val="00E828A5"/>
    <w:rsid w:val="00E85125"/>
    <w:rsid w:val="00E925A3"/>
    <w:rsid w:val="00E935C6"/>
    <w:rsid w:val="00E94B91"/>
    <w:rsid w:val="00E959FC"/>
    <w:rsid w:val="00E95E8E"/>
    <w:rsid w:val="00E96032"/>
    <w:rsid w:val="00E97244"/>
    <w:rsid w:val="00EA12BC"/>
    <w:rsid w:val="00EA1F24"/>
    <w:rsid w:val="00EA2185"/>
    <w:rsid w:val="00EA4A8E"/>
    <w:rsid w:val="00EA5CA5"/>
    <w:rsid w:val="00EA7B70"/>
    <w:rsid w:val="00EB0146"/>
    <w:rsid w:val="00EB0839"/>
    <w:rsid w:val="00EB0DE7"/>
    <w:rsid w:val="00EB2543"/>
    <w:rsid w:val="00EB2907"/>
    <w:rsid w:val="00EB2C29"/>
    <w:rsid w:val="00EB35F2"/>
    <w:rsid w:val="00EB683D"/>
    <w:rsid w:val="00EB7B5F"/>
    <w:rsid w:val="00EC0168"/>
    <w:rsid w:val="00EC099C"/>
    <w:rsid w:val="00EC1566"/>
    <w:rsid w:val="00EC2E5D"/>
    <w:rsid w:val="00EC34A8"/>
    <w:rsid w:val="00EC4697"/>
    <w:rsid w:val="00EC5C6C"/>
    <w:rsid w:val="00EC72CD"/>
    <w:rsid w:val="00ED012B"/>
    <w:rsid w:val="00ED3885"/>
    <w:rsid w:val="00ED616A"/>
    <w:rsid w:val="00ED6F5D"/>
    <w:rsid w:val="00ED757E"/>
    <w:rsid w:val="00ED77A7"/>
    <w:rsid w:val="00EE0B2B"/>
    <w:rsid w:val="00EE0B39"/>
    <w:rsid w:val="00EE0B66"/>
    <w:rsid w:val="00EE2419"/>
    <w:rsid w:val="00EE454A"/>
    <w:rsid w:val="00EE4C48"/>
    <w:rsid w:val="00EE5878"/>
    <w:rsid w:val="00EF00D8"/>
    <w:rsid w:val="00EF090D"/>
    <w:rsid w:val="00EF0934"/>
    <w:rsid w:val="00EF167B"/>
    <w:rsid w:val="00EF6229"/>
    <w:rsid w:val="00F010C8"/>
    <w:rsid w:val="00F017A1"/>
    <w:rsid w:val="00F06797"/>
    <w:rsid w:val="00F07F9E"/>
    <w:rsid w:val="00F104AF"/>
    <w:rsid w:val="00F11801"/>
    <w:rsid w:val="00F1209F"/>
    <w:rsid w:val="00F15207"/>
    <w:rsid w:val="00F17243"/>
    <w:rsid w:val="00F1769C"/>
    <w:rsid w:val="00F17B32"/>
    <w:rsid w:val="00F17BEC"/>
    <w:rsid w:val="00F21720"/>
    <w:rsid w:val="00F23BCC"/>
    <w:rsid w:val="00F24771"/>
    <w:rsid w:val="00F249E0"/>
    <w:rsid w:val="00F276AD"/>
    <w:rsid w:val="00F31658"/>
    <w:rsid w:val="00F319E5"/>
    <w:rsid w:val="00F31E4E"/>
    <w:rsid w:val="00F32F48"/>
    <w:rsid w:val="00F357DB"/>
    <w:rsid w:val="00F35A09"/>
    <w:rsid w:val="00F363F3"/>
    <w:rsid w:val="00F36632"/>
    <w:rsid w:val="00F41342"/>
    <w:rsid w:val="00F4265B"/>
    <w:rsid w:val="00F42CA8"/>
    <w:rsid w:val="00F43C62"/>
    <w:rsid w:val="00F45551"/>
    <w:rsid w:val="00F46615"/>
    <w:rsid w:val="00F47CE2"/>
    <w:rsid w:val="00F504E3"/>
    <w:rsid w:val="00F53B1B"/>
    <w:rsid w:val="00F54960"/>
    <w:rsid w:val="00F56978"/>
    <w:rsid w:val="00F57304"/>
    <w:rsid w:val="00F573C0"/>
    <w:rsid w:val="00F623AD"/>
    <w:rsid w:val="00F64278"/>
    <w:rsid w:val="00F647CC"/>
    <w:rsid w:val="00F649B6"/>
    <w:rsid w:val="00F64E9A"/>
    <w:rsid w:val="00F6539B"/>
    <w:rsid w:val="00F653BC"/>
    <w:rsid w:val="00F671DB"/>
    <w:rsid w:val="00F67969"/>
    <w:rsid w:val="00F67BFA"/>
    <w:rsid w:val="00F7147A"/>
    <w:rsid w:val="00F73A9D"/>
    <w:rsid w:val="00F7471C"/>
    <w:rsid w:val="00F74862"/>
    <w:rsid w:val="00F758E4"/>
    <w:rsid w:val="00F75FC3"/>
    <w:rsid w:val="00F76F52"/>
    <w:rsid w:val="00F77D4F"/>
    <w:rsid w:val="00F803BA"/>
    <w:rsid w:val="00F822EA"/>
    <w:rsid w:val="00F825BD"/>
    <w:rsid w:val="00F82C1A"/>
    <w:rsid w:val="00F8576D"/>
    <w:rsid w:val="00F86715"/>
    <w:rsid w:val="00F87AA7"/>
    <w:rsid w:val="00F90B1A"/>
    <w:rsid w:val="00F92BBB"/>
    <w:rsid w:val="00F94436"/>
    <w:rsid w:val="00F94687"/>
    <w:rsid w:val="00F9793B"/>
    <w:rsid w:val="00F97A48"/>
    <w:rsid w:val="00F97A6E"/>
    <w:rsid w:val="00F97B81"/>
    <w:rsid w:val="00F97EB8"/>
    <w:rsid w:val="00FA0920"/>
    <w:rsid w:val="00FA1622"/>
    <w:rsid w:val="00FA2CC9"/>
    <w:rsid w:val="00FA5CF2"/>
    <w:rsid w:val="00FA62FA"/>
    <w:rsid w:val="00FA677E"/>
    <w:rsid w:val="00FA723D"/>
    <w:rsid w:val="00FB19D9"/>
    <w:rsid w:val="00FB2C16"/>
    <w:rsid w:val="00FB2DA6"/>
    <w:rsid w:val="00FB34F3"/>
    <w:rsid w:val="00FB369B"/>
    <w:rsid w:val="00FB4225"/>
    <w:rsid w:val="00FB4AA1"/>
    <w:rsid w:val="00FB50CB"/>
    <w:rsid w:val="00FB58F5"/>
    <w:rsid w:val="00FB61B1"/>
    <w:rsid w:val="00FC0C81"/>
    <w:rsid w:val="00FC1963"/>
    <w:rsid w:val="00FC1CD1"/>
    <w:rsid w:val="00FC4778"/>
    <w:rsid w:val="00FC4908"/>
    <w:rsid w:val="00FC4948"/>
    <w:rsid w:val="00FC5E0C"/>
    <w:rsid w:val="00FC7888"/>
    <w:rsid w:val="00FD2B34"/>
    <w:rsid w:val="00FD43AA"/>
    <w:rsid w:val="00FD53FB"/>
    <w:rsid w:val="00FD7973"/>
    <w:rsid w:val="00FD7AE5"/>
    <w:rsid w:val="00FE0E6A"/>
    <w:rsid w:val="00FE1FA6"/>
    <w:rsid w:val="00FE34B8"/>
    <w:rsid w:val="00FE3ACA"/>
    <w:rsid w:val="00FE5638"/>
    <w:rsid w:val="00FF168D"/>
    <w:rsid w:val="00FF1F70"/>
    <w:rsid w:val="00FF2B63"/>
    <w:rsid w:val="00FF2F77"/>
    <w:rsid w:val="010BF013"/>
    <w:rsid w:val="010C8E4C"/>
    <w:rsid w:val="0153FDAA"/>
    <w:rsid w:val="015DFC72"/>
    <w:rsid w:val="01799C1E"/>
    <w:rsid w:val="018CBDAE"/>
    <w:rsid w:val="01E90CBC"/>
    <w:rsid w:val="021AA3FE"/>
    <w:rsid w:val="0264CA8F"/>
    <w:rsid w:val="0269FAE4"/>
    <w:rsid w:val="02E98FE5"/>
    <w:rsid w:val="02F70271"/>
    <w:rsid w:val="0350E524"/>
    <w:rsid w:val="03ABF81E"/>
    <w:rsid w:val="03E34D88"/>
    <w:rsid w:val="03EA87DE"/>
    <w:rsid w:val="03ED1364"/>
    <w:rsid w:val="0400605D"/>
    <w:rsid w:val="041C8EA7"/>
    <w:rsid w:val="041E5C2A"/>
    <w:rsid w:val="04729E2C"/>
    <w:rsid w:val="04917497"/>
    <w:rsid w:val="04EFA3EA"/>
    <w:rsid w:val="04FF70B0"/>
    <w:rsid w:val="0525E626"/>
    <w:rsid w:val="052EBCC4"/>
    <w:rsid w:val="05916329"/>
    <w:rsid w:val="05AD842F"/>
    <w:rsid w:val="05E9898B"/>
    <w:rsid w:val="062D44F8"/>
    <w:rsid w:val="065198F4"/>
    <w:rsid w:val="0697C147"/>
    <w:rsid w:val="06A521A5"/>
    <w:rsid w:val="06AFAD94"/>
    <w:rsid w:val="06B9C825"/>
    <w:rsid w:val="06E2C2E1"/>
    <w:rsid w:val="06FAD628"/>
    <w:rsid w:val="0702AF47"/>
    <w:rsid w:val="0708E6A1"/>
    <w:rsid w:val="0733B708"/>
    <w:rsid w:val="073F326F"/>
    <w:rsid w:val="0776B4EF"/>
    <w:rsid w:val="0799667F"/>
    <w:rsid w:val="07A0E828"/>
    <w:rsid w:val="07BBBE64"/>
    <w:rsid w:val="07C2CDEB"/>
    <w:rsid w:val="07C4F3E4"/>
    <w:rsid w:val="08365894"/>
    <w:rsid w:val="083F10FA"/>
    <w:rsid w:val="08700658"/>
    <w:rsid w:val="087825B4"/>
    <w:rsid w:val="08DF1A35"/>
    <w:rsid w:val="091F9477"/>
    <w:rsid w:val="095EA4CD"/>
    <w:rsid w:val="096460AA"/>
    <w:rsid w:val="09B0D365"/>
    <w:rsid w:val="09B35D34"/>
    <w:rsid w:val="09CDFB7A"/>
    <w:rsid w:val="09CF2DAE"/>
    <w:rsid w:val="09D2AB53"/>
    <w:rsid w:val="0A1C24A9"/>
    <w:rsid w:val="0A436452"/>
    <w:rsid w:val="0A52C6C8"/>
    <w:rsid w:val="0AA899E6"/>
    <w:rsid w:val="0ACC5307"/>
    <w:rsid w:val="0AD33681"/>
    <w:rsid w:val="0AE78DBE"/>
    <w:rsid w:val="0AF1B7D9"/>
    <w:rsid w:val="0AF35F26"/>
    <w:rsid w:val="0B3A1EE4"/>
    <w:rsid w:val="0B9C4858"/>
    <w:rsid w:val="0BB05ED0"/>
    <w:rsid w:val="0BC902AA"/>
    <w:rsid w:val="0C05305C"/>
    <w:rsid w:val="0C576CEF"/>
    <w:rsid w:val="0C5FD95A"/>
    <w:rsid w:val="0C703C39"/>
    <w:rsid w:val="0C7FF6A8"/>
    <w:rsid w:val="0D5A0B9D"/>
    <w:rsid w:val="0E16E2E7"/>
    <w:rsid w:val="0E495B0F"/>
    <w:rsid w:val="0E5704B4"/>
    <w:rsid w:val="0E6E63CB"/>
    <w:rsid w:val="0E7FBD32"/>
    <w:rsid w:val="0EB9D68B"/>
    <w:rsid w:val="0ED1D533"/>
    <w:rsid w:val="0F1D289A"/>
    <w:rsid w:val="0F6FD35E"/>
    <w:rsid w:val="0F952F90"/>
    <w:rsid w:val="100D4719"/>
    <w:rsid w:val="101D7848"/>
    <w:rsid w:val="105477C3"/>
    <w:rsid w:val="1062E56D"/>
    <w:rsid w:val="106B4B56"/>
    <w:rsid w:val="106E7E69"/>
    <w:rsid w:val="108B1EE1"/>
    <w:rsid w:val="10A1E80F"/>
    <w:rsid w:val="1133328D"/>
    <w:rsid w:val="1149784D"/>
    <w:rsid w:val="115A2A0D"/>
    <w:rsid w:val="11E6B345"/>
    <w:rsid w:val="120D232A"/>
    <w:rsid w:val="121B57CB"/>
    <w:rsid w:val="121BB611"/>
    <w:rsid w:val="122521AE"/>
    <w:rsid w:val="134E6804"/>
    <w:rsid w:val="139333C1"/>
    <w:rsid w:val="13BAD85B"/>
    <w:rsid w:val="13EF7220"/>
    <w:rsid w:val="13F50527"/>
    <w:rsid w:val="14551497"/>
    <w:rsid w:val="148A4E8F"/>
    <w:rsid w:val="148FBABB"/>
    <w:rsid w:val="149DF062"/>
    <w:rsid w:val="14DDAE68"/>
    <w:rsid w:val="150D6A26"/>
    <w:rsid w:val="15307316"/>
    <w:rsid w:val="154BF858"/>
    <w:rsid w:val="1556A8BC"/>
    <w:rsid w:val="159C57D4"/>
    <w:rsid w:val="15D1698D"/>
    <w:rsid w:val="15FF28C9"/>
    <w:rsid w:val="1657E053"/>
    <w:rsid w:val="1699FC96"/>
    <w:rsid w:val="16A1E66D"/>
    <w:rsid w:val="16BD66EF"/>
    <w:rsid w:val="16D7D975"/>
    <w:rsid w:val="16F84ABB"/>
    <w:rsid w:val="17206C73"/>
    <w:rsid w:val="173BFEEC"/>
    <w:rsid w:val="1740C815"/>
    <w:rsid w:val="17669B3E"/>
    <w:rsid w:val="1795D80E"/>
    <w:rsid w:val="17F50549"/>
    <w:rsid w:val="181BB6AD"/>
    <w:rsid w:val="18447370"/>
    <w:rsid w:val="1849A74D"/>
    <w:rsid w:val="186A5926"/>
    <w:rsid w:val="1873A9D6"/>
    <w:rsid w:val="18DB174B"/>
    <w:rsid w:val="190E17B9"/>
    <w:rsid w:val="194C727C"/>
    <w:rsid w:val="1988F96C"/>
    <w:rsid w:val="19BFD8D9"/>
    <w:rsid w:val="1A1A8FC2"/>
    <w:rsid w:val="1A280194"/>
    <w:rsid w:val="1A4A40C8"/>
    <w:rsid w:val="1A5D36F2"/>
    <w:rsid w:val="1A752A1D"/>
    <w:rsid w:val="1A8672AA"/>
    <w:rsid w:val="1AB5A84A"/>
    <w:rsid w:val="1B174980"/>
    <w:rsid w:val="1B2EE31F"/>
    <w:rsid w:val="1B5C87C3"/>
    <w:rsid w:val="1B94817A"/>
    <w:rsid w:val="1BC5B86A"/>
    <w:rsid w:val="1BE1E980"/>
    <w:rsid w:val="1BF644CC"/>
    <w:rsid w:val="1C4AB792"/>
    <w:rsid w:val="1C4D7D38"/>
    <w:rsid w:val="1D029AA1"/>
    <w:rsid w:val="1D02B728"/>
    <w:rsid w:val="1D153BCE"/>
    <w:rsid w:val="1D7560F2"/>
    <w:rsid w:val="1DB9BC15"/>
    <w:rsid w:val="1DDF6B17"/>
    <w:rsid w:val="1E24870E"/>
    <w:rsid w:val="1E3C5537"/>
    <w:rsid w:val="1E66C759"/>
    <w:rsid w:val="1E6F001E"/>
    <w:rsid w:val="1ED05B91"/>
    <w:rsid w:val="1EE32038"/>
    <w:rsid w:val="1EF47566"/>
    <w:rsid w:val="1F965878"/>
    <w:rsid w:val="1F9692E9"/>
    <w:rsid w:val="1F99F661"/>
    <w:rsid w:val="1FB6692A"/>
    <w:rsid w:val="1FDB13A6"/>
    <w:rsid w:val="20157F12"/>
    <w:rsid w:val="201A12DD"/>
    <w:rsid w:val="20413E49"/>
    <w:rsid w:val="208D75D4"/>
    <w:rsid w:val="208E97F8"/>
    <w:rsid w:val="20AD9A39"/>
    <w:rsid w:val="20E7704C"/>
    <w:rsid w:val="20F45A8D"/>
    <w:rsid w:val="211C42D5"/>
    <w:rsid w:val="21809C1B"/>
    <w:rsid w:val="21A9A15B"/>
    <w:rsid w:val="21BE085E"/>
    <w:rsid w:val="21D3D885"/>
    <w:rsid w:val="22078D54"/>
    <w:rsid w:val="2255C243"/>
    <w:rsid w:val="22736F64"/>
    <w:rsid w:val="22B5D5C7"/>
    <w:rsid w:val="231843CB"/>
    <w:rsid w:val="23592C76"/>
    <w:rsid w:val="239C427A"/>
    <w:rsid w:val="23D8E9AB"/>
    <w:rsid w:val="240444FE"/>
    <w:rsid w:val="2421D4D7"/>
    <w:rsid w:val="248DC0AC"/>
    <w:rsid w:val="24A2CB49"/>
    <w:rsid w:val="24A8D7AE"/>
    <w:rsid w:val="24BF01FD"/>
    <w:rsid w:val="25331034"/>
    <w:rsid w:val="2547D49E"/>
    <w:rsid w:val="25517099"/>
    <w:rsid w:val="255893B4"/>
    <w:rsid w:val="255F7308"/>
    <w:rsid w:val="25731A13"/>
    <w:rsid w:val="257EEDB8"/>
    <w:rsid w:val="25BB9D4C"/>
    <w:rsid w:val="25F2346F"/>
    <w:rsid w:val="2655D8DA"/>
    <w:rsid w:val="265C0ACE"/>
    <w:rsid w:val="266AAC99"/>
    <w:rsid w:val="2675BF38"/>
    <w:rsid w:val="26AEBE33"/>
    <w:rsid w:val="26C621B0"/>
    <w:rsid w:val="26ECC9CE"/>
    <w:rsid w:val="26F0AF22"/>
    <w:rsid w:val="26F76210"/>
    <w:rsid w:val="2702EED0"/>
    <w:rsid w:val="2722BB52"/>
    <w:rsid w:val="273A2AA8"/>
    <w:rsid w:val="274EA904"/>
    <w:rsid w:val="2786DF8D"/>
    <w:rsid w:val="27CF07A5"/>
    <w:rsid w:val="282EE575"/>
    <w:rsid w:val="28521337"/>
    <w:rsid w:val="2898141A"/>
    <w:rsid w:val="293B8BD9"/>
    <w:rsid w:val="297ED4B6"/>
    <w:rsid w:val="29CD21DE"/>
    <w:rsid w:val="2A103400"/>
    <w:rsid w:val="2A3FDBA3"/>
    <w:rsid w:val="2A94A201"/>
    <w:rsid w:val="2AC79F7B"/>
    <w:rsid w:val="2B10F224"/>
    <w:rsid w:val="2B2125D2"/>
    <w:rsid w:val="2B619A6C"/>
    <w:rsid w:val="2B76637E"/>
    <w:rsid w:val="2BBF3837"/>
    <w:rsid w:val="2BD34223"/>
    <w:rsid w:val="2BE3FB90"/>
    <w:rsid w:val="2C05782A"/>
    <w:rsid w:val="2C0C63C2"/>
    <w:rsid w:val="2C229FDF"/>
    <w:rsid w:val="2C307B22"/>
    <w:rsid w:val="2C7CEDA4"/>
    <w:rsid w:val="2D07D5B9"/>
    <w:rsid w:val="2D139E0D"/>
    <w:rsid w:val="2D201181"/>
    <w:rsid w:val="2D289DB3"/>
    <w:rsid w:val="2D8A8AFF"/>
    <w:rsid w:val="2E161E75"/>
    <w:rsid w:val="2E4C6E5F"/>
    <w:rsid w:val="2EFD422C"/>
    <w:rsid w:val="2F4D7F81"/>
    <w:rsid w:val="2F50F5B7"/>
    <w:rsid w:val="2F6C0FA7"/>
    <w:rsid w:val="2F7A202C"/>
    <w:rsid w:val="2F9F334C"/>
    <w:rsid w:val="2FDEA480"/>
    <w:rsid w:val="2FFD3A0F"/>
    <w:rsid w:val="3004DA7C"/>
    <w:rsid w:val="3013663A"/>
    <w:rsid w:val="304036DC"/>
    <w:rsid w:val="304245CF"/>
    <w:rsid w:val="3053282E"/>
    <w:rsid w:val="30CE6C13"/>
    <w:rsid w:val="30F0E2BA"/>
    <w:rsid w:val="30F1158B"/>
    <w:rsid w:val="3100D497"/>
    <w:rsid w:val="3102052A"/>
    <w:rsid w:val="3145B3BA"/>
    <w:rsid w:val="315A2057"/>
    <w:rsid w:val="315F2281"/>
    <w:rsid w:val="316E0E25"/>
    <w:rsid w:val="3187E660"/>
    <w:rsid w:val="319FAC38"/>
    <w:rsid w:val="31AB3D38"/>
    <w:rsid w:val="31C6FC14"/>
    <w:rsid w:val="31EA9FB5"/>
    <w:rsid w:val="31F197C8"/>
    <w:rsid w:val="3210B278"/>
    <w:rsid w:val="323F863D"/>
    <w:rsid w:val="327141FE"/>
    <w:rsid w:val="329228C6"/>
    <w:rsid w:val="32D2B796"/>
    <w:rsid w:val="32DEF36A"/>
    <w:rsid w:val="33119C6F"/>
    <w:rsid w:val="3319E41F"/>
    <w:rsid w:val="331BF248"/>
    <w:rsid w:val="332BA50E"/>
    <w:rsid w:val="337336C4"/>
    <w:rsid w:val="337B2638"/>
    <w:rsid w:val="33C09470"/>
    <w:rsid w:val="33EC4DF1"/>
    <w:rsid w:val="3408D8BC"/>
    <w:rsid w:val="3429862F"/>
    <w:rsid w:val="347D7795"/>
    <w:rsid w:val="34970121"/>
    <w:rsid w:val="34995AF6"/>
    <w:rsid w:val="34C443A9"/>
    <w:rsid w:val="34D9906D"/>
    <w:rsid w:val="34E2158C"/>
    <w:rsid w:val="34ED44C0"/>
    <w:rsid w:val="3561DE62"/>
    <w:rsid w:val="3573BE61"/>
    <w:rsid w:val="35895C3B"/>
    <w:rsid w:val="35939811"/>
    <w:rsid w:val="3593C079"/>
    <w:rsid w:val="35A8F617"/>
    <w:rsid w:val="35B760B3"/>
    <w:rsid w:val="35C55690"/>
    <w:rsid w:val="35C8D2D4"/>
    <w:rsid w:val="362B5508"/>
    <w:rsid w:val="3676B268"/>
    <w:rsid w:val="36955551"/>
    <w:rsid w:val="369E819A"/>
    <w:rsid w:val="36B42E25"/>
    <w:rsid w:val="36FBDECF"/>
    <w:rsid w:val="370F48E4"/>
    <w:rsid w:val="37717289"/>
    <w:rsid w:val="37A62814"/>
    <w:rsid w:val="37CEBB8C"/>
    <w:rsid w:val="38192AEA"/>
    <w:rsid w:val="38689EBF"/>
    <w:rsid w:val="38D94961"/>
    <w:rsid w:val="38E6160C"/>
    <w:rsid w:val="38F572BA"/>
    <w:rsid w:val="3924A42B"/>
    <w:rsid w:val="396DBA2A"/>
    <w:rsid w:val="397574A5"/>
    <w:rsid w:val="397BD175"/>
    <w:rsid w:val="39809597"/>
    <w:rsid w:val="398402FF"/>
    <w:rsid w:val="39D9E8C1"/>
    <w:rsid w:val="39E86A7E"/>
    <w:rsid w:val="3A107CB7"/>
    <w:rsid w:val="3A16267D"/>
    <w:rsid w:val="3A2C1F8F"/>
    <w:rsid w:val="3A32E819"/>
    <w:rsid w:val="3A70849A"/>
    <w:rsid w:val="3A787D18"/>
    <w:rsid w:val="3A9848C8"/>
    <w:rsid w:val="3AA27B9F"/>
    <w:rsid w:val="3ADBCAA9"/>
    <w:rsid w:val="3B0E5895"/>
    <w:rsid w:val="3B17A1D6"/>
    <w:rsid w:val="3BA7C8C7"/>
    <w:rsid w:val="3C0141DB"/>
    <w:rsid w:val="3C2AB77C"/>
    <w:rsid w:val="3C3C8BD6"/>
    <w:rsid w:val="3CA366B0"/>
    <w:rsid w:val="3CBF520E"/>
    <w:rsid w:val="3CCAAE9F"/>
    <w:rsid w:val="3CDD3A2C"/>
    <w:rsid w:val="3CDF10F5"/>
    <w:rsid w:val="3D387228"/>
    <w:rsid w:val="3D3DBF7D"/>
    <w:rsid w:val="3D9AFAA4"/>
    <w:rsid w:val="3DB00E26"/>
    <w:rsid w:val="3E08E04B"/>
    <w:rsid w:val="3E30D4C8"/>
    <w:rsid w:val="3E38AE3A"/>
    <w:rsid w:val="3E67B56D"/>
    <w:rsid w:val="3EC9AF1F"/>
    <w:rsid w:val="3ED12845"/>
    <w:rsid w:val="3F1D23B9"/>
    <w:rsid w:val="3F485AD3"/>
    <w:rsid w:val="3F4BDE87"/>
    <w:rsid w:val="3F7B6D71"/>
    <w:rsid w:val="3FA25D0D"/>
    <w:rsid w:val="3FA2883E"/>
    <w:rsid w:val="3FC7F846"/>
    <w:rsid w:val="3FECCD74"/>
    <w:rsid w:val="400CBDDA"/>
    <w:rsid w:val="401267FC"/>
    <w:rsid w:val="40DBEF0B"/>
    <w:rsid w:val="41013545"/>
    <w:rsid w:val="41204335"/>
    <w:rsid w:val="4178154B"/>
    <w:rsid w:val="418437AE"/>
    <w:rsid w:val="419A176A"/>
    <w:rsid w:val="41DC5FA3"/>
    <w:rsid w:val="4224D59D"/>
    <w:rsid w:val="4225A576"/>
    <w:rsid w:val="42363F49"/>
    <w:rsid w:val="426C5041"/>
    <w:rsid w:val="42757B4E"/>
    <w:rsid w:val="42768CFC"/>
    <w:rsid w:val="428580E6"/>
    <w:rsid w:val="42B255DB"/>
    <w:rsid w:val="4325101C"/>
    <w:rsid w:val="4396CBF1"/>
    <w:rsid w:val="43B89235"/>
    <w:rsid w:val="43D9E614"/>
    <w:rsid w:val="43DF8BDB"/>
    <w:rsid w:val="44768D1E"/>
    <w:rsid w:val="44924F91"/>
    <w:rsid w:val="44C972F5"/>
    <w:rsid w:val="44D16B99"/>
    <w:rsid w:val="450D1B3F"/>
    <w:rsid w:val="4513BE3D"/>
    <w:rsid w:val="452E93C7"/>
    <w:rsid w:val="4535A46C"/>
    <w:rsid w:val="4545554D"/>
    <w:rsid w:val="455D4638"/>
    <w:rsid w:val="4567057E"/>
    <w:rsid w:val="4585EDD7"/>
    <w:rsid w:val="45AC6E43"/>
    <w:rsid w:val="45CCAF6A"/>
    <w:rsid w:val="4609AE00"/>
    <w:rsid w:val="460D9C47"/>
    <w:rsid w:val="461285D7"/>
    <w:rsid w:val="4618B60E"/>
    <w:rsid w:val="466BF754"/>
    <w:rsid w:val="466F0329"/>
    <w:rsid w:val="46A6C429"/>
    <w:rsid w:val="46AB427D"/>
    <w:rsid w:val="46E75078"/>
    <w:rsid w:val="46EFBE57"/>
    <w:rsid w:val="47103401"/>
    <w:rsid w:val="47AB05F3"/>
    <w:rsid w:val="47AE7FFD"/>
    <w:rsid w:val="47BE3CC1"/>
    <w:rsid w:val="47C479A8"/>
    <w:rsid w:val="47F7A417"/>
    <w:rsid w:val="4813CBCA"/>
    <w:rsid w:val="482C1439"/>
    <w:rsid w:val="483488BE"/>
    <w:rsid w:val="48453D31"/>
    <w:rsid w:val="484D0266"/>
    <w:rsid w:val="48608FC3"/>
    <w:rsid w:val="487B9A37"/>
    <w:rsid w:val="489D903C"/>
    <w:rsid w:val="489F3733"/>
    <w:rsid w:val="48A46E21"/>
    <w:rsid w:val="4905A47E"/>
    <w:rsid w:val="49450A38"/>
    <w:rsid w:val="496288D3"/>
    <w:rsid w:val="4985903E"/>
    <w:rsid w:val="49AD1A0D"/>
    <w:rsid w:val="4A0F95C3"/>
    <w:rsid w:val="4A4B9739"/>
    <w:rsid w:val="4A726A08"/>
    <w:rsid w:val="4A7AAF45"/>
    <w:rsid w:val="4AA0BF0B"/>
    <w:rsid w:val="4AA406C1"/>
    <w:rsid w:val="4AC913FD"/>
    <w:rsid w:val="4ACAC445"/>
    <w:rsid w:val="4ACEEA68"/>
    <w:rsid w:val="4AF7E6B7"/>
    <w:rsid w:val="4AFC5220"/>
    <w:rsid w:val="4B049C6B"/>
    <w:rsid w:val="4B30736B"/>
    <w:rsid w:val="4B772BBC"/>
    <w:rsid w:val="4BA4293E"/>
    <w:rsid w:val="4C0CC211"/>
    <w:rsid w:val="4CC121E2"/>
    <w:rsid w:val="4CD43A7B"/>
    <w:rsid w:val="4CE9879C"/>
    <w:rsid w:val="4CFF3248"/>
    <w:rsid w:val="4D0D5A8D"/>
    <w:rsid w:val="4D11F23C"/>
    <w:rsid w:val="4D2F47D3"/>
    <w:rsid w:val="4D4A19F0"/>
    <w:rsid w:val="4D62D7B9"/>
    <w:rsid w:val="4D728278"/>
    <w:rsid w:val="4D74B956"/>
    <w:rsid w:val="4D798A03"/>
    <w:rsid w:val="4E0762B0"/>
    <w:rsid w:val="4E83A0FF"/>
    <w:rsid w:val="4E9BE9E3"/>
    <w:rsid w:val="4EC61FD3"/>
    <w:rsid w:val="4F579D94"/>
    <w:rsid w:val="4FAC1CDD"/>
    <w:rsid w:val="4FE03CD4"/>
    <w:rsid w:val="4FE06BEC"/>
    <w:rsid w:val="4FFE831E"/>
    <w:rsid w:val="50655F02"/>
    <w:rsid w:val="50992DB2"/>
    <w:rsid w:val="50BD6A3D"/>
    <w:rsid w:val="5137BE09"/>
    <w:rsid w:val="51A4F4AA"/>
    <w:rsid w:val="51DD3775"/>
    <w:rsid w:val="52654F40"/>
    <w:rsid w:val="5273DFA9"/>
    <w:rsid w:val="52C3C90E"/>
    <w:rsid w:val="52D8DD7E"/>
    <w:rsid w:val="52E3B0D2"/>
    <w:rsid w:val="53018ABD"/>
    <w:rsid w:val="5318C0C9"/>
    <w:rsid w:val="53275F2B"/>
    <w:rsid w:val="5328A8EE"/>
    <w:rsid w:val="535A8562"/>
    <w:rsid w:val="53616216"/>
    <w:rsid w:val="536C811C"/>
    <w:rsid w:val="53977B46"/>
    <w:rsid w:val="539FD99D"/>
    <w:rsid w:val="53A5E8E1"/>
    <w:rsid w:val="53C0DE59"/>
    <w:rsid w:val="53D69CDD"/>
    <w:rsid w:val="5412F776"/>
    <w:rsid w:val="5415C9B0"/>
    <w:rsid w:val="54227399"/>
    <w:rsid w:val="546D7B87"/>
    <w:rsid w:val="54738A87"/>
    <w:rsid w:val="54937B07"/>
    <w:rsid w:val="55043F5F"/>
    <w:rsid w:val="5513F8E9"/>
    <w:rsid w:val="551B7766"/>
    <w:rsid w:val="552660DB"/>
    <w:rsid w:val="553A1C45"/>
    <w:rsid w:val="55440E71"/>
    <w:rsid w:val="5545B7AE"/>
    <w:rsid w:val="5564B555"/>
    <w:rsid w:val="557B5788"/>
    <w:rsid w:val="55CEF998"/>
    <w:rsid w:val="55E38E15"/>
    <w:rsid w:val="560207C2"/>
    <w:rsid w:val="560F5AE8"/>
    <w:rsid w:val="5640F264"/>
    <w:rsid w:val="565F68B4"/>
    <w:rsid w:val="56FD6DDA"/>
    <w:rsid w:val="570D367F"/>
    <w:rsid w:val="578A6388"/>
    <w:rsid w:val="57F86526"/>
    <w:rsid w:val="58148841"/>
    <w:rsid w:val="5833DDEE"/>
    <w:rsid w:val="58472070"/>
    <w:rsid w:val="5847F3A9"/>
    <w:rsid w:val="5857EE0D"/>
    <w:rsid w:val="5892B1F2"/>
    <w:rsid w:val="58B2F84A"/>
    <w:rsid w:val="58D437C4"/>
    <w:rsid w:val="592DD34D"/>
    <w:rsid w:val="5967F117"/>
    <w:rsid w:val="59CFAE4F"/>
    <w:rsid w:val="5A288068"/>
    <w:rsid w:val="5A2BA666"/>
    <w:rsid w:val="5A762CFB"/>
    <w:rsid w:val="5AE62833"/>
    <w:rsid w:val="5B3540EA"/>
    <w:rsid w:val="5B6B7EB0"/>
    <w:rsid w:val="5BB19634"/>
    <w:rsid w:val="5BCB72D6"/>
    <w:rsid w:val="5BEA990C"/>
    <w:rsid w:val="5BEBCBC5"/>
    <w:rsid w:val="5BF81825"/>
    <w:rsid w:val="5C10CE6C"/>
    <w:rsid w:val="5C453BEB"/>
    <w:rsid w:val="5C712264"/>
    <w:rsid w:val="5CB50067"/>
    <w:rsid w:val="5CC35959"/>
    <w:rsid w:val="5CC9CDEB"/>
    <w:rsid w:val="5D074F11"/>
    <w:rsid w:val="5D211BCC"/>
    <w:rsid w:val="5D26CC00"/>
    <w:rsid w:val="5D8844EF"/>
    <w:rsid w:val="5DB8E5C6"/>
    <w:rsid w:val="5DE76E2F"/>
    <w:rsid w:val="5DF436C5"/>
    <w:rsid w:val="5E1729CD"/>
    <w:rsid w:val="5E393A27"/>
    <w:rsid w:val="5E48B74C"/>
    <w:rsid w:val="5E589857"/>
    <w:rsid w:val="5E6CE1AC"/>
    <w:rsid w:val="5E75A2FC"/>
    <w:rsid w:val="5E870643"/>
    <w:rsid w:val="5E8ABE9E"/>
    <w:rsid w:val="5EA31F72"/>
    <w:rsid w:val="5EA3A88F"/>
    <w:rsid w:val="5EA6802E"/>
    <w:rsid w:val="5EC571BC"/>
    <w:rsid w:val="5EDAB93D"/>
    <w:rsid w:val="5EF69A18"/>
    <w:rsid w:val="5F4698F9"/>
    <w:rsid w:val="5F81C3DC"/>
    <w:rsid w:val="5FA5DF12"/>
    <w:rsid w:val="5FB176EF"/>
    <w:rsid w:val="5FBFBD69"/>
    <w:rsid w:val="5FFD6155"/>
    <w:rsid w:val="601EB9E1"/>
    <w:rsid w:val="6027676F"/>
    <w:rsid w:val="6070F8D3"/>
    <w:rsid w:val="60853937"/>
    <w:rsid w:val="6094A643"/>
    <w:rsid w:val="60F89D34"/>
    <w:rsid w:val="613C6798"/>
    <w:rsid w:val="61562E80"/>
    <w:rsid w:val="6163C509"/>
    <w:rsid w:val="617F7307"/>
    <w:rsid w:val="62391592"/>
    <w:rsid w:val="623E02F5"/>
    <w:rsid w:val="62846D82"/>
    <w:rsid w:val="62A55659"/>
    <w:rsid w:val="62A61B51"/>
    <w:rsid w:val="62E488A7"/>
    <w:rsid w:val="62E917B1"/>
    <w:rsid w:val="6308875D"/>
    <w:rsid w:val="633A1087"/>
    <w:rsid w:val="634D17CE"/>
    <w:rsid w:val="637CEFC1"/>
    <w:rsid w:val="63A2389F"/>
    <w:rsid w:val="6402B565"/>
    <w:rsid w:val="6418877C"/>
    <w:rsid w:val="64203DE3"/>
    <w:rsid w:val="642E54A1"/>
    <w:rsid w:val="643D509F"/>
    <w:rsid w:val="644A1031"/>
    <w:rsid w:val="64A5B637"/>
    <w:rsid w:val="64C1A648"/>
    <w:rsid w:val="64D5FA8D"/>
    <w:rsid w:val="64D90EE7"/>
    <w:rsid w:val="6503FE95"/>
    <w:rsid w:val="650783E8"/>
    <w:rsid w:val="6517630C"/>
    <w:rsid w:val="6542E1E6"/>
    <w:rsid w:val="655A1FED"/>
    <w:rsid w:val="6570276D"/>
    <w:rsid w:val="65FE678C"/>
    <w:rsid w:val="660BAC60"/>
    <w:rsid w:val="66385044"/>
    <w:rsid w:val="667DDEAB"/>
    <w:rsid w:val="66B3336D"/>
    <w:rsid w:val="66E138CE"/>
    <w:rsid w:val="670C5F15"/>
    <w:rsid w:val="6716375C"/>
    <w:rsid w:val="6745FEB5"/>
    <w:rsid w:val="6757DEA5"/>
    <w:rsid w:val="67794056"/>
    <w:rsid w:val="67A09084"/>
    <w:rsid w:val="67B579CE"/>
    <w:rsid w:val="67C0B79B"/>
    <w:rsid w:val="6804E0A2"/>
    <w:rsid w:val="6816E1AF"/>
    <w:rsid w:val="681E3CAA"/>
    <w:rsid w:val="682381A0"/>
    <w:rsid w:val="68381D28"/>
    <w:rsid w:val="68603437"/>
    <w:rsid w:val="6866313C"/>
    <w:rsid w:val="6872070F"/>
    <w:rsid w:val="687A7B6D"/>
    <w:rsid w:val="68802A25"/>
    <w:rsid w:val="68D79300"/>
    <w:rsid w:val="6934EAE4"/>
    <w:rsid w:val="6995941A"/>
    <w:rsid w:val="69A816EB"/>
    <w:rsid w:val="69B93DDF"/>
    <w:rsid w:val="69E33198"/>
    <w:rsid w:val="69F2ED7D"/>
    <w:rsid w:val="69FD5884"/>
    <w:rsid w:val="6A1229C8"/>
    <w:rsid w:val="6A33B943"/>
    <w:rsid w:val="6A65F15B"/>
    <w:rsid w:val="6AF3FE5C"/>
    <w:rsid w:val="6B2ABC13"/>
    <w:rsid w:val="6B57441B"/>
    <w:rsid w:val="6B67226C"/>
    <w:rsid w:val="6B672377"/>
    <w:rsid w:val="6B7C77CF"/>
    <w:rsid w:val="6B81174B"/>
    <w:rsid w:val="6B869EC5"/>
    <w:rsid w:val="6B9942A7"/>
    <w:rsid w:val="6BB37CB9"/>
    <w:rsid w:val="6BD38A6B"/>
    <w:rsid w:val="6C12AD6E"/>
    <w:rsid w:val="6C71EF25"/>
    <w:rsid w:val="6C9D8AA6"/>
    <w:rsid w:val="6CA3F0CF"/>
    <w:rsid w:val="6CB0E947"/>
    <w:rsid w:val="6CCD34DC"/>
    <w:rsid w:val="6CD6EB4C"/>
    <w:rsid w:val="6CE952F6"/>
    <w:rsid w:val="6D10CF65"/>
    <w:rsid w:val="6D793734"/>
    <w:rsid w:val="6D827B89"/>
    <w:rsid w:val="6DA5DAE7"/>
    <w:rsid w:val="6E1135CE"/>
    <w:rsid w:val="6E4499A0"/>
    <w:rsid w:val="6E67C756"/>
    <w:rsid w:val="6EBE46D1"/>
    <w:rsid w:val="6ED2D0B5"/>
    <w:rsid w:val="6EFBDD13"/>
    <w:rsid w:val="6F3AA066"/>
    <w:rsid w:val="6F3D844B"/>
    <w:rsid w:val="6F694CDF"/>
    <w:rsid w:val="6F6B130A"/>
    <w:rsid w:val="6F729AEE"/>
    <w:rsid w:val="6F7A1529"/>
    <w:rsid w:val="6F7B51C2"/>
    <w:rsid w:val="6FB25B50"/>
    <w:rsid w:val="6FBB2621"/>
    <w:rsid w:val="6FFBFAE0"/>
    <w:rsid w:val="703EB29C"/>
    <w:rsid w:val="7043245F"/>
    <w:rsid w:val="705A1732"/>
    <w:rsid w:val="70D4FBCD"/>
    <w:rsid w:val="70FECD9B"/>
    <w:rsid w:val="71100673"/>
    <w:rsid w:val="71245A18"/>
    <w:rsid w:val="71461826"/>
    <w:rsid w:val="71C293BE"/>
    <w:rsid w:val="71E116FB"/>
    <w:rsid w:val="71FDF09A"/>
    <w:rsid w:val="720058E2"/>
    <w:rsid w:val="72367E7C"/>
    <w:rsid w:val="7253BB42"/>
    <w:rsid w:val="72714A4B"/>
    <w:rsid w:val="7281CD81"/>
    <w:rsid w:val="728B44A3"/>
    <w:rsid w:val="72D048C6"/>
    <w:rsid w:val="72FF51AB"/>
    <w:rsid w:val="7379D6DA"/>
    <w:rsid w:val="73980FEA"/>
    <w:rsid w:val="73DB3D3F"/>
    <w:rsid w:val="7445D578"/>
    <w:rsid w:val="74660C51"/>
    <w:rsid w:val="747A11A4"/>
    <w:rsid w:val="748B9A78"/>
    <w:rsid w:val="752826D3"/>
    <w:rsid w:val="7536DC03"/>
    <w:rsid w:val="753CA490"/>
    <w:rsid w:val="75D51AC7"/>
    <w:rsid w:val="760E4A2A"/>
    <w:rsid w:val="764C3833"/>
    <w:rsid w:val="768239B2"/>
    <w:rsid w:val="76980C3A"/>
    <w:rsid w:val="76B8C0F8"/>
    <w:rsid w:val="76CC7B70"/>
    <w:rsid w:val="76CCEB0E"/>
    <w:rsid w:val="76E1C3C0"/>
    <w:rsid w:val="770B20EA"/>
    <w:rsid w:val="77661F9A"/>
    <w:rsid w:val="776C91DD"/>
    <w:rsid w:val="77773EE4"/>
    <w:rsid w:val="77876753"/>
    <w:rsid w:val="7787CA7B"/>
    <w:rsid w:val="77A6CA05"/>
    <w:rsid w:val="77F89124"/>
    <w:rsid w:val="78365E9B"/>
    <w:rsid w:val="785DEC18"/>
    <w:rsid w:val="78902C05"/>
    <w:rsid w:val="78B6CB5C"/>
    <w:rsid w:val="78FEF42A"/>
    <w:rsid w:val="79287872"/>
    <w:rsid w:val="792D56DC"/>
    <w:rsid w:val="79379192"/>
    <w:rsid w:val="7968ED9B"/>
    <w:rsid w:val="7989AB3D"/>
    <w:rsid w:val="7991237E"/>
    <w:rsid w:val="7A491795"/>
    <w:rsid w:val="7A9A9B23"/>
    <w:rsid w:val="7AA85E5E"/>
    <w:rsid w:val="7AE24B17"/>
    <w:rsid w:val="7B6BADF2"/>
    <w:rsid w:val="7BDA646B"/>
    <w:rsid w:val="7BE39F04"/>
    <w:rsid w:val="7C0941FD"/>
    <w:rsid w:val="7C4FF500"/>
    <w:rsid w:val="7C54CAEC"/>
    <w:rsid w:val="7CA57254"/>
    <w:rsid w:val="7CBCB973"/>
    <w:rsid w:val="7CF814E8"/>
    <w:rsid w:val="7D2AD4F3"/>
    <w:rsid w:val="7D52F16E"/>
    <w:rsid w:val="7D6B8577"/>
    <w:rsid w:val="7DB939F1"/>
    <w:rsid w:val="7DD256C2"/>
    <w:rsid w:val="7DD55E79"/>
    <w:rsid w:val="7DD61F7A"/>
    <w:rsid w:val="7DDD807A"/>
    <w:rsid w:val="7E3055B0"/>
    <w:rsid w:val="7F063745"/>
    <w:rsid w:val="7F0A51A9"/>
    <w:rsid w:val="7F4C3C6F"/>
    <w:rsid w:val="7F5ABC5A"/>
    <w:rsid w:val="7F61504D"/>
    <w:rsid w:val="7F6B1188"/>
    <w:rsid w:val="7F6E5497"/>
    <w:rsid w:val="7F7060A4"/>
    <w:rsid w:val="7F927938"/>
    <w:rsid w:val="7FC4D564"/>
    <w:rsid w:val="7FF9CCEA"/>
    <w:rsid w:val="7F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2792A7"/>
  <w15:docId w15:val="{0085672F-A71B-452B-A28F-7D9C2C83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vie" w:eastAsia="Times New Roman" w:hAnsi="Ravie" w:cs="Ravie"/>
        <w:sz w:val="96"/>
        <w:szCs w:val="96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D95"/>
    <w:pPr>
      <w:spacing w:after="0"/>
    </w:pPr>
    <w:rPr>
      <w:rFonts w:ascii="Arial" w:hAnsi="Arial" w:cs="Arial"/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E4A63"/>
    <w:pPr>
      <w:keepNext/>
      <w:keepLines/>
      <w:spacing w:before="480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E4A63"/>
    <w:pPr>
      <w:keepNext/>
      <w:keepLines/>
      <w:spacing w:before="200" w:line="360" w:lineRule="auto"/>
      <w:outlineLvl w:val="1"/>
    </w:pPr>
    <w:rPr>
      <w:rFonts w:eastAsiaTheme="majorEastAsi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BE4A63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707070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E4A63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BE4A63"/>
    <w:rPr>
      <w:rFonts w:ascii="Arial" w:eastAsiaTheme="majorEastAsia" w:hAnsi="Arial" w:cs="Arial"/>
      <w:b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E4A63"/>
    <w:rPr>
      <w:rFonts w:asciiTheme="majorHAnsi" w:eastAsiaTheme="majorEastAsia" w:hAnsiTheme="majorHAnsi" w:cs="Times New Roman"/>
      <w:b/>
      <w:bCs/>
      <w:color w:val="707070" w:themeColor="accent1"/>
      <w:sz w:val="22"/>
    </w:rPr>
  </w:style>
  <w:style w:type="character" w:styleId="Uwydatnienie">
    <w:name w:val="Emphasis"/>
    <w:basedOn w:val="Domylnaczcionkaakapitu"/>
    <w:uiPriority w:val="20"/>
    <w:qFormat/>
    <w:rsid w:val="00BE4A63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BE4A63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E4A63"/>
    <w:rPr>
      <w:rFonts w:ascii="Arial" w:hAnsi="Arial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BE4A63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E4A63"/>
    <w:rPr>
      <w:rFonts w:ascii="Arial" w:hAnsi="Arial" w:cs="Times New Roman"/>
      <w:sz w:val="22"/>
    </w:rPr>
  </w:style>
  <w:style w:type="table" w:styleId="Tabela-Siatka">
    <w:name w:val="Table Grid"/>
    <w:basedOn w:val="Standardowy"/>
    <w:uiPriority w:val="59"/>
    <w:rsid w:val="00BE4A63"/>
    <w:pPr>
      <w:spacing w:after="0" w:line="240" w:lineRule="auto"/>
    </w:pPr>
    <w:rPr>
      <w:rFonts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4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4A6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autoRedefine/>
    <w:uiPriority w:val="10"/>
    <w:rsid w:val="00BE4A63"/>
    <w:pPr>
      <w:tabs>
        <w:tab w:val="right" w:pos="9639"/>
      </w:tabs>
      <w:spacing w:line="240" w:lineRule="auto"/>
    </w:pPr>
    <w:rPr>
      <w:b/>
      <w:kern w:val="6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E4A63"/>
    <w:rPr>
      <w:rFonts w:ascii="Arial" w:hAnsi="Arial" w:cs="Times New Roman"/>
      <w:b/>
      <w:kern w:val="60"/>
      <w:sz w:val="32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rsid w:val="00BE4A63"/>
    <w:pPr>
      <w:tabs>
        <w:tab w:val="right" w:pos="9639"/>
      </w:tabs>
      <w:spacing w:line="240" w:lineRule="auto"/>
    </w:pPr>
    <w:rPr>
      <w:kern w:val="6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E4A63"/>
    <w:rPr>
      <w:rFonts w:ascii="Arial" w:hAnsi="Arial" w:cs="Times New Roman"/>
      <w:kern w:val="60"/>
      <w:sz w:val="32"/>
      <w:szCs w:val="32"/>
    </w:rPr>
  </w:style>
  <w:style w:type="paragraph" w:styleId="Akapitzlist">
    <w:name w:val="List Paragraph"/>
    <w:basedOn w:val="Normalny"/>
    <w:autoRedefine/>
    <w:uiPriority w:val="34"/>
    <w:qFormat/>
    <w:rsid w:val="007046F9"/>
    <w:pPr>
      <w:numPr>
        <w:ilvl w:val="1"/>
        <w:numId w:val="21"/>
      </w:numPr>
      <w:tabs>
        <w:tab w:val="num" w:pos="360"/>
      </w:tabs>
      <w:spacing w:after="160" w:line="278" w:lineRule="auto"/>
      <w:ind w:left="0" w:firstLine="0"/>
      <w:contextualSpacing/>
    </w:pPr>
  </w:style>
  <w:style w:type="paragraph" w:customStyle="1" w:styleId="Bullets">
    <w:name w:val="Bullets"/>
    <w:basedOn w:val="Akapitzlist"/>
    <w:next w:val="Normalny"/>
    <w:autoRedefine/>
    <w:qFormat/>
    <w:rsid w:val="00BE4A63"/>
    <w:pPr>
      <w:numPr>
        <w:numId w:val="5"/>
      </w:numPr>
      <w:tabs>
        <w:tab w:val="num" w:pos="360"/>
      </w:tabs>
      <w:ind w:left="0" w:firstLine="0"/>
    </w:pPr>
  </w:style>
  <w:style w:type="paragraph" w:customStyle="1" w:styleId="Nummerierung">
    <w:name w:val="Nummerierung"/>
    <w:basedOn w:val="Akapitzlist"/>
    <w:next w:val="Normalny"/>
    <w:autoRedefine/>
    <w:qFormat/>
    <w:rsid w:val="00BE4A63"/>
    <w:pPr>
      <w:tabs>
        <w:tab w:val="clear" w:pos="360"/>
        <w:tab w:val="left" w:pos="357"/>
      </w:tabs>
    </w:pPr>
  </w:style>
  <w:style w:type="paragraph" w:customStyle="1" w:styleId="Flietext">
    <w:name w:val="Fließtext"/>
    <w:basedOn w:val="Normalny"/>
    <w:rsid w:val="00BE4A63"/>
    <w:pPr>
      <w:spacing w:after="240" w:line="360" w:lineRule="auto"/>
    </w:pPr>
    <w:rPr>
      <w:rFonts w:cs="Times New Roman"/>
      <w:lang w:eastAsia="de-DE"/>
    </w:rPr>
  </w:style>
  <w:style w:type="paragraph" w:customStyle="1" w:styleId="Boilerplate">
    <w:name w:val="Boilerplate"/>
    <w:basedOn w:val="Normalny"/>
    <w:rsid w:val="00BE4A63"/>
    <w:pPr>
      <w:spacing w:line="240" w:lineRule="auto"/>
    </w:pPr>
    <w:rPr>
      <w:rFonts w:cs="Times New Roman"/>
      <w:sz w:val="20"/>
      <w:szCs w:val="20"/>
      <w:lang w:eastAsia="de-DE"/>
    </w:rPr>
  </w:style>
  <w:style w:type="paragraph" w:customStyle="1" w:styleId="TabellefrBilder">
    <w:name w:val="Tabelle für Bilder"/>
    <w:basedOn w:val="Normalny"/>
    <w:rsid w:val="00BE4A63"/>
    <w:pPr>
      <w:spacing w:line="240" w:lineRule="auto"/>
    </w:pPr>
    <w:rPr>
      <w:rFonts w:cs="Times New Roman"/>
      <w:sz w:val="20"/>
      <w:szCs w:val="20"/>
      <w:lang w:eastAsia="de-DE"/>
    </w:rPr>
  </w:style>
  <w:style w:type="character" w:styleId="Hipercze">
    <w:name w:val="Hyperlink"/>
    <w:basedOn w:val="Domylnaczcionkaakapitu"/>
    <w:uiPriority w:val="99"/>
    <w:rsid w:val="00BE4A63"/>
    <w:rPr>
      <w:rFonts w:cs="Times New Roman"/>
      <w:color w:val="0000FF"/>
      <w:u w:val="single"/>
    </w:rPr>
  </w:style>
  <w:style w:type="paragraph" w:customStyle="1" w:styleId="KopfzeileInformationsblock">
    <w:name w:val="Kopfzeile Informationsblock"/>
    <w:basedOn w:val="Normalny"/>
    <w:rsid w:val="00BE4A63"/>
    <w:pPr>
      <w:spacing w:line="240" w:lineRule="auto"/>
      <w:ind w:left="142"/>
    </w:pPr>
    <w:rPr>
      <w:rFonts w:cs="Times New Roman"/>
      <w:sz w:val="20"/>
      <w:szCs w:val="20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BE4A63"/>
    <w:rPr>
      <w:rFonts w:cs="Times New Roman"/>
      <w:color w:val="638EBD" w:themeColor="followedHyperlink"/>
      <w:u w:val="single"/>
    </w:rPr>
  </w:style>
  <w:style w:type="paragraph" w:customStyle="1" w:styleId="Default">
    <w:name w:val="Default"/>
    <w:uiPriority w:val="99"/>
    <w:rsid w:val="00BE4A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rtxtstd1">
    <w:name w:val="urtxtstd1"/>
    <w:basedOn w:val="Domylnaczcionkaakapitu"/>
    <w:rsid w:val="00BE4A63"/>
    <w:rPr>
      <w:rFonts w:ascii="Verdana" w:hAnsi="Verdana" w:cs="Times New Roman"/>
      <w:color w:val="000000"/>
      <w:sz w:val="14"/>
      <w:szCs w:val="14"/>
    </w:rPr>
  </w:style>
  <w:style w:type="paragraph" w:styleId="Legenda">
    <w:name w:val="caption"/>
    <w:basedOn w:val="Normalny"/>
    <w:next w:val="Normalny"/>
    <w:uiPriority w:val="35"/>
    <w:unhideWhenUsed/>
    <w:qFormat/>
    <w:rsid w:val="00BE4A63"/>
    <w:pPr>
      <w:spacing w:after="200" w:line="240" w:lineRule="auto"/>
    </w:pPr>
    <w:rPr>
      <w:b/>
      <w:bCs/>
      <w:color w:val="707070" w:themeColor="accent1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C5C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DD527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D527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DD527F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A951DB"/>
    <w:rPr>
      <w:rFonts w:cs="Times New Roman"/>
    </w:rPr>
  </w:style>
  <w:style w:type="character" w:styleId="Wzmianka">
    <w:name w:val="Mention"/>
    <w:basedOn w:val="Domylnaczcionkaakapitu"/>
    <w:uiPriority w:val="99"/>
    <w:unhideWhenUsed/>
    <w:rsid w:val="008747F9"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9C1917"/>
    <w:pPr>
      <w:spacing w:after="0" w:line="240" w:lineRule="auto"/>
    </w:pPr>
    <w:rPr>
      <w:rFonts w:ascii="Arial" w:hAnsi="Arial" w:cs="Arial"/>
      <w:sz w:val="22"/>
      <w:szCs w:val="22"/>
      <w:lang w:val="pl-PL"/>
    </w:rPr>
  </w:style>
  <w:style w:type="character" w:customStyle="1" w:styleId="normaltextrun">
    <w:name w:val="normaltextrun"/>
    <w:basedOn w:val="Domylnaczcionkaakapitu"/>
    <w:rsid w:val="00EF0934"/>
  </w:style>
  <w:style w:type="character" w:styleId="Nierozpoznanawzmianka">
    <w:name w:val="Unresolved Mention"/>
    <w:basedOn w:val="Domylnaczcionkaakapitu"/>
    <w:uiPriority w:val="99"/>
    <w:unhideWhenUsed/>
    <w:rsid w:val="00E10966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183B29"/>
  </w:style>
  <w:style w:type="character" w:customStyle="1" w:styleId="cf01">
    <w:name w:val="cf01"/>
    <w:basedOn w:val="Domylnaczcionkaakapitu"/>
    <w:rsid w:val="001F757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11DC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1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1F7"/>
    <w:rPr>
      <w:rFonts w:ascii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1F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5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5F5"/>
    <w:rPr>
      <w:rFonts w:ascii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swierzynski@trumpf.com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nosal@kplus.agen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umpf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eloitte.com/us/en/insights/industry/technology/technology-media-telecom-outlooks/semiconductor-industry-outlook.html" TargetMode="External"/><Relationship Id="rId1" Type="http://schemas.openxmlformats.org/officeDocument/2006/relationships/hyperlink" Target="https://www.capgemini.com/insights/research-library/ai-and-gen-ai-in-business-oper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UMPF\Office\Templates\Standard_Dokument_Hochformat.do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74E3CB1-7E31-45B9-A61D-DD73210AC900}">
    <t:Anchor>
      <t:Comment id="639698698"/>
    </t:Anchor>
    <t:History>
      <t:Event id="{A3FB032F-59C7-44D9-9367-0F97F9FB9C2D}" time="2023-08-11T13:01:42.719Z">
        <t:Attribution userId="S::michal.swierzynski@trumpf.com::b277f85f-8299-493b-b938-0fe8055e2e3f" userProvider="AD" userName="Swierzynski, Michal"/>
        <t:Anchor>
          <t:Comment id="639698698"/>
        </t:Anchor>
        <t:Create/>
      </t:Event>
      <t:Event id="{6D3919A7-E6F1-4EC4-BEFF-3D3C9CD73E7E}" time="2023-08-11T13:01:42.719Z">
        <t:Attribution userId="S::michal.swierzynski@trumpf.com::b277f85f-8299-493b-b938-0fe8055e2e3f" userProvider="AD" userName="Swierzynski, Michal"/>
        <t:Anchor>
          <t:Comment id="639698698"/>
        </t:Anchor>
        <t:Assign userId="S::Karolina.Wojdyna@trumpf.com::0f6cdcef-ca3d-401d-a72d-6b79f45d8b2d" userProvider="AD" userName="Wojdyna, Karolina"/>
      </t:Event>
      <t:Event id="{18856D89-1EED-41CF-BE92-1C8CC5C781D2}" time="2023-08-11T13:01:42.719Z">
        <t:Attribution userId="S::michal.swierzynski@trumpf.com::b277f85f-8299-493b-b938-0fe8055e2e3f" userProvider="AD" userName="Swierzynski, Michal"/>
        <t:Anchor>
          <t:Comment id="639698698"/>
        </t:Anchor>
        <t:SetTitle title="@Wojdyna, Karolina @Ozimek, Pawel prośba o pilną weryfikację / akceptację tego cytatu"/>
      </t:Event>
    </t:History>
  </t:Task>
  <t:Task id="{DDB600F4-DFD6-41B0-872D-0F34A422313C}">
    <t:Anchor>
      <t:Comment id="139879436"/>
    </t:Anchor>
    <t:History>
      <t:Event id="{EB66071D-CC83-4188-A6F8-FC7155F21FFF}" time="2023-06-09T07:10:34.718Z">
        <t:Attribution userId="S::marta.gryciuk@trumpf.com::97c3fde0-28fa-4b11-9da6-bec87e082e95" userProvider="AD" userName="Gryciuk, Marta"/>
        <t:Anchor>
          <t:Comment id="1015965297"/>
        </t:Anchor>
        <t:Create/>
      </t:Event>
      <t:Event id="{CBE92E38-EC87-4C52-9D87-07D8BEAB9BA4}" time="2023-06-09T07:10:34.718Z">
        <t:Attribution userId="S::marta.gryciuk@trumpf.com::97c3fde0-28fa-4b11-9da6-bec87e082e95" userProvider="AD" userName="Gryciuk, Marta"/>
        <t:Anchor>
          <t:Comment id="1015965297"/>
        </t:Anchor>
        <t:Assign userId="S::Alicja.Peresada@trumpf.com::3ba5bc5f-7bc8-40c0-8941-54ae088f1214" userProvider="AD" userName="Peresada, Alicja"/>
      </t:Event>
      <t:Event id="{3B7BA7DE-F177-4AF0-BAC0-0F80FBBB9A67}" time="2023-06-09T07:10:34.718Z">
        <t:Attribution userId="S::marta.gryciuk@trumpf.com::97c3fde0-28fa-4b11-9da6-bec87e082e95" userProvider="AD" userName="Gryciuk, Marta"/>
        <t:Anchor>
          <t:Comment id="1015965297"/>
        </t:Anchor>
        <t:SetTitle title="@Peresada, Alicja możesz zaproponować jakiś cytat od Marcina?"/>
      </t:Event>
      <t:Event id="{3E708409-02A2-4F89-BD40-72DF76BF805C}" time="2023-06-13T08:17:18.206Z">
        <t:Attribution userId="S::michal.swierzynski@trumpf.com::b277f85f-8299-493b-b938-0fe8055e2e3f" userProvider="AD" userName="Swierzynski, Michal"/>
        <t:Progress percentComplete="100"/>
      </t:Event>
    </t:History>
  </t:Task>
  <t:Task id="{47CD2804-6D2F-4C03-AE3C-198808AE932C}">
    <t:Anchor>
      <t:Comment id="940315377"/>
    </t:Anchor>
    <t:History>
      <t:Event id="{55E3AE61-8A6B-4F43-88FA-6E375BAC30E1}" time="2023-06-09T07:11:15.101Z">
        <t:Attribution userId="S::marta.gryciuk@trumpf.com::97c3fde0-28fa-4b11-9da6-bec87e082e95" userProvider="AD" userName="Gryciuk, Marta"/>
        <t:Anchor>
          <t:Comment id="435936936"/>
        </t:Anchor>
        <t:Create/>
      </t:Event>
      <t:Event id="{21750AF2-BD3D-4266-A393-4D9A96BC907E}" time="2023-06-09T07:11:15.101Z">
        <t:Attribution userId="S::marta.gryciuk@trumpf.com::97c3fde0-28fa-4b11-9da6-bec87e082e95" userProvider="AD" userName="Gryciuk, Marta"/>
        <t:Anchor>
          <t:Comment id="435936936"/>
        </t:Anchor>
        <t:Assign userId="S::Michal.Swierzynski@trumpf.com::b277f85f-8299-493b-b938-0fe8055e2e3f" userProvider="AD" userName="Swierzynski, Michal"/>
      </t:Event>
      <t:Event id="{D2ACD1D0-43CF-4EDE-995B-2F56A7B95A63}" time="2023-06-09T07:11:15.101Z">
        <t:Attribution userId="S::marta.gryciuk@trumpf.com::97c3fde0-28fa-4b11-9da6-bec87e082e95" userProvider="AD" userName="Gryciuk, Marta"/>
        <t:Anchor>
          <t:Comment id="435936936"/>
        </t:Anchor>
        <t:SetTitle title="@Swierzynski, Michal ustalałeś z Bogusią czy mozemy ją tu wpisać?"/>
      </t:Event>
    </t:History>
  </t:Task>
</t:Tasks>
</file>

<file path=word/theme/theme1.xml><?xml version="1.0" encoding="utf-8"?>
<a:theme xmlns:a="http://schemas.openxmlformats.org/drawingml/2006/main" name="Larissa-Design">
  <a:themeElements>
    <a:clrScheme name="TRUMPF">
      <a:dk1>
        <a:sysClr val="windowText" lastClr="000000"/>
      </a:dk1>
      <a:lt1>
        <a:srgbClr val="FFFFFF"/>
      </a:lt1>
      <a:dk2>
        <a:srgbClr val="D0D0D0"/>
      </a:dk2>
      <a:lt2>
        <a:srgbClr val="FFFFFF"/>
      </a:lt2>
      <a:accent1>
        <a:srgbClr val="707070"/>
      </a:accent1>
      <a:accent2>
        <a:srgbClr val="D0D0D0"/>
      </a:accent2>
      <a:accent3>
        <a:srgbClr val="0D3174"/>
      </a:accent3>
      <a:accent4>
        <a:srgbClr val="638EBD"/>
      </a:accent4>
      <a:accent5>
        <a:srgbClr val="6C955E"/>
      </a:accent5>
      <a:accent6>
        <a:srgbClr val="94C11C"/>
      </a:accent6>
      <a:hlink>
        <a:srgbClr val="0D3174"/>
      </a:hlink>
      <a:folHlink>
        <a:srgbClr val="638EB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539a39192e9b18d2e338726a00e926d9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e38829917cbb51d62b34d069d8e1e39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A8D4C-7664-4F7F-815E-1A1EE92CCD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2.xml><?xml version="1.0" encoding="utf-8"?>
<ds:datastoreItem xmlns:ds="http://schemas.openxmlformats.org/officeDocument/2006/customXml" ds:itemID="{5FEC117F-091C-4B61-9706-F5EC7020CF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7976A-ABDB-4CE3-BBF0-8FAF91A6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D4DA4-1F9F-481F-9C27-C4BD66CDA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Standard_Dokument_Hochformat</Template>
  <TotalTime>10</TotalTime>
  <Pages>3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Presse-Information</vt:lpstr>
    </vt:vector>
  </TitlesOfParts>
  <Company>PAT 119007-10/15 D-GB Arne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Kerstin Hog</dc:creator>
  <cp:keywords/>
  <dc:description/>
  <cp:lastModifiedBy>Jan Jasiński</cp:lastModifiedBy>
  <cp:revision>3</cp:revision>
  <cp:lastPrinted>2015-03-06T08:38:00Z</cp:lastPrinted>
  <dcterms:created xsi:type="dcterms:W3CDTF">2026-03-26T08:00:00Z</dcterms:created>
  <dcterms:modified xsi:type="dcterms:W3CDTF">2026-03-26T08:08:00Z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</Properties>
</file>