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6939FE8B" w:rsidR="00503205" w:rsidRPr="00503205" w:rsidRDefault="00A413DA" w:rsidP="00503205">
      <w:pPr>
        <w:jc w:val="right"/>
        <w:rPr>
          <w:rFonts w:cs="Calibri"/>
        </w:rPr>
      </w:pPr>
      <w:r>
        <w:rPr>
          <w:rFonts w:cs="Calibri"/>
        </w:rPr>
        <w:t>26</w:t>
      </w:r>
      <w:r w:rsidR="00503205" w:rsidRPr="00503205">
        <w:rPr>
          <w:rFonts w:cs="Calibri"/>
        </w:rPr>
        <w:t>.03.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6E273CB5" w14:textId="77777777" w:rsidR="00140B99" w:rsidRPr="00140B99" w:rsidRDefault="00140B99" w:rsidP="00140B99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140B99">
        <w:rPr>
          <w:rStyle w:val="Pogrubienie"/>
          <w:rFonts w:ascii="Calibri" w:hAnsi="Calibri" w:cs="Calibri"/>
          <w:sz w:val="22"/>
          <w:szCs w:val="22"/>
        </w:rPr>
        <w:t>Joanna Krupa o życiu bez prawdziwej miłości. Wspomina bolesne rozstanie, mówi wprost o randkowaniu jako samotna mama i o kulisach „Top Model”</w:t>
      </w:r>
    </w:p>
    <w:p w14:paraId="7250D7DF" w14:textId="77777777" w:rsidR="00140B99" w:rsidRPr="00EF60B5" w:rsidRDefault="00140B99" w:rsidP="00140B99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EF60B5">
        <w:rPr>
          <w:rFonts w:ascii="Calibri" w:hAnsi="Calibri" w:cs="Calibri"/>
          <w:b/>
          <w:bCs/>
          <w:sz w:val="22"/>
          <w:szCs w:val="22"/>
        </w:rPr>
        <w:t>Joanna Krupa w podcaście „Bratnie Dusze” w RMF FM zdobyła się na bardzo osobiste wyznania. Modelka i prowadząca „Top Model” opowiedziała o niespełnionej miłości, bolesnym rozstaniu z narzeczonym, randkowaniu jako samotna mama i o tym, jak macierzyństwo zmieniło jej życie. Gwiazda zdradziła też, czego nauczyła się przez lata pracy w show-biznesie i dlaczego dziś jeszcze bardziej selekcjonuje ludzi wokół siebie.</w:t>
      </w:r>
    </w:p>
    <w:p w14:paraId="22768A6A" w14:textId="77777777" w:rsidR="00140B99" w:rsidRPr="00EF60B5" w:rsidRDefault="00140B99" w:rsidP="00140B99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140B99">
        <w:rPr>
          <w:rFonts w:ascii="Calibri" w:hAnsi="Calibri" w:cs="Calibri"/>
          <w:sz w:val="22"/>
          <w:szCs w:val="22"/>
        </w:rPr>
        <w:t xml:space="preserve">Choć przez lata była w kilku poważnych relacjach, Krupa przyznała, że wciąż czeka na prawdziwe uczucie i – jak sama mówi – </w:t>
      </w:r>
      <w:r w:rsidRPr="00EF60B5">
        <w:rPr>
          <w:rFonts w:ascii="Calibri" w:hAnsi="Calibri" w:cs="Calibri"/>
          <w:b/>
          <w:bCs/>
          <w:sz w:val="22"/>
          <w:szCs w:val="22"/>
        </w:rPr>
        <w:t>nigdy nie doświadczyła miłości w stu procentach.</w:t>
      </w:r>
    </w:p>
    <w:p w14:paraId="38A8B67C" w14:textId="77777777" w:rsidR="00140B99" w:rsidRPr="00EF60B5" w:rsidRDefault="00140B99" w:rsidP="00140B99">
      <w:pPr>
        <w:pStyle w:val="NormalnyWeb"/>
        <w:jc w:val="both"/>
        <w:rPr>
          <w:rFonts w:ascii="Calibri" w:hAnsi="Calibri" w:cs="Calibri"/>
          <w:i/>
          <w:iCs/>
          <w:sz w:val="22"/>
          <w:szCs w:val="22"/>
        </w:rPr>
      </w:pPr>
      <w:r w:rsidRPr="00EF60B5">
        <w:rPr>
          <w:rFonts w:ascii="Calibri" w:hAnsi="Calibri" w:cs="Calibri"/>
          <w:i/>
          <w:iCs/>
          <w:sz w:val="22"/>
          <w:szCs w:val="22"/>
        </w:rPr>
        <w:t>„Bardzo chciałabym jeszcze raz naprawdę się zakochać. Oglądałam film romantyczny i pomyślałam, że chyba nigdy nie doświadczyłam takiej miłości w stu procentach.”</w:t>
      </w:r>
    </w:p>
    <w:p w14:paraId="3B6D92CE" w14:textId="20B6DEDA" w:rsidR="00140B99" w:rsidRPr="001D4178" w:rsidRDefault="00140B99" w:rsidP="00140B99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1D4178">
        <w:rPr>
          <w:rFonts w:ascii="Calibri" w:hAnsi="Calibri" w:cs="Calibri"/>
          <w:b/>
          <w:bCs/>
          <w:sz w:val="22"/>
          <w:szCs w:val="22"/>
        </w:rPr>
        <w:t>Jednym z najtrudniejszych momentów w jej życiu było rozstanie z Rom</w:t>
      </w:r>
      <w:r w:rsidR="001D4178" w:rsidRPr="001D4178">
        <w:rPr>
          <w:rFonts w:ascii="Calibri" w:hAnsi="Calibri" w:cs="Calibri"/>
          <w:b/>
          <w:bCs/>
          <w:sz w:val="22"/>
          <w:szCs w:val="22"/>
        </w:rPr>
        <w:t>anem</w:t>
      </w:r>
      <w:r w:rsidRPr="001D4178">
        <w:rPr>
          <w:rFonts w:ascii="Calibri" w:hAnsi="Calibri" w:cs="Calibri"/>
          <w:b/>
          <w:bCs/>
          <w:sz w:val="22"/>
          <w:szCs w:val="22"/>
        </w:rPr>
        <w:t>, z którym była zaręczona i planowała wspólną przyszłość. Decyzja o rozwodzie była dla niej ogromnym szokiem.</w:t>
      </w:r>
    </w:p>
    <w:p w14:paraId="75A5C7EB" w14:textId="77777777" w:rsidR="00140B99" w:rsidRPr="001D4178" w:rsidRDefault="00140B99" w:rsidP="00140B99">
      <w:pPr>
        <w:pStyle w:val="NormalnyWeb"/>
        <w:jc w:val="both"/>
        <w:rPr>
          <w:rFonts w:ascii="Calibri" w:hAnsi="Calibri" w:cs="Calibri"/>
          <w:i/>
          <w:iCs/>
          <w:sz w:val="22"/>
          <w:szCs w:val="22"/>
        </w:rPr>
      </w:pPr>
      <w:r w:rsidRPr="001D4178">
        <w:rPr>
          <w:rFonts w:ascii="Calibri" w:hAnsi="Calibri" w:cs="Calibri"/>
          <w:i/>
          <w:iCs/>
          <w:sz w:val="22"/>
          <w:szCs w:val="22"/>
        </w:rPr>
        <w:t>„Byliśmy razem dziesięć lat. Kiedy usłyszałam, że chce rozwodu, byłam w ogromnym szoku. Nigdy nie pomyślałabym, że właśnie on może mnie tak zranić.”</w:t>
      </w:r>
    </w:p>
    <w:p w14:paraId="73F36F77" w14:textId="77777777" w:rsidR="00140B99" w:rsidRPr="001D4178" w:rsidRDefault="00140B99" w:rsidP="00140B99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140B99">
        <w:rPr>
          <w:rFonts w:ascii="Calibri" w:hAnsi="Calibri" w:cs="Calibri"/>
          <w:sz w:val="22"/>
          <w:szCs w:val="22"/>
        </w:rPr>
        <w:t xml:space="preserve">Krupa przyznała, że w trudnym czasie ogromną pomocą były dla niej zwierzęta. </w:t>
      </w:r>
      <w:r w:rsidRPr="001D4178">
        <w:rPr>
          <w:rFonts w:ascii="Calibri" w:hAnsi="Calibri" w:cs="Calibri"/>
          <w:b/>
          <w:bCs/>
          <w:sz w:val="22"/>
          <w:szCs w:val="22"/>
        </w:rPr>
        <w:t>Od lat angażuje się w pomoc psom ze schronisk i akcje na rzecz praw zwierząt. Jak podkreśla, pomaganie im stało się dla niej nie tylko misją, ale także formą terapii.</w:t>
      </w:r>
    </w:p>
    <w:p w14:paraId="5D08140D" w14:textId="77777777" w:rsidR="00140B99" w:rsidRPr="00140B99" w:rsidRDefault="00140B99" w:rsidP="00140B9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73B87">
        <w:rPr>
          <w:rFonts w:ascii="Calibri" w:hAnsi="Calibri" w:cs="Calibri"/>
          <w:b/>
          <w:bCs/>
          <w:sz w:val="22"/>
          <w:szCs w:val="22"/>
        </w:rPr>
        <w:t>Modelka mówiła także o swojej karierze i pracy przy „Top Model”,</w:t>
      </w:r>
      <w:r w:rsidRPr="00140B99">
        <w:rPr>
          <w:rFonts w:ascii="Calibri" w:hAnsi="Calibri" w:cs="Calibri"/>
          <w:sz w:val="22"/>
          <w:szCs w:val="22"/>
        </w:rPr>
        <w:t xml:space="preserve"> która – jak przyznaje – była jednym z najważniejszych doświadczeń w jej zawodowym życiu i otworzyła jej wiele drzwi w polskim show-biznesie. Jednocześnie podkreśla, że w tej branży ogromne znaczenie mają pokora i profesjonalizm.</w:t>
      </w:r>
    </w:p>
    <w:p w14:paraId="19F61F40" w14:textId="77777777" w:rsidR="00140B99" w:rsidRPr="00D73B87" w:rsidRDefault="00140B99" w:rsidP="00140B99">
      <w:pPr>
        <w:pStyle w:val="NormalnyWeb"/>
        <w:jc w:val="both"/>
        <w:rPr>
          <w:rFonts w:ascii="Calibri" w:hAnsi="Calibri" w:cs="Calibri"/>
          <w:i/>
          <w:iCs/>
          <w:sz w:val="22"/>
          <w:szCs w:val="22"/>
        </w:rPr>
      </w:pPr>
      <w:r w:rsidRPr="00D73B87">
        <w:rPr>
          <w:rFonts w:ascii="Calibri" w:hAnsi="Calibri" w:cs="Calibri"/>
          <w:i/>
          <w:iCs/>
          <w:sz w:val="22"/>
          <w:szCs w:val="22"/>
        </w:rPr>
        <w:t>„Sukces to nie tylko talent. Bardzo często decydują pokora i sposób, w jaki traktujesz ludzi.”</w:t>
      </w:r>
    </w:p>
    <w:p w14:paraId="12199CA4" w14:textId="77777777" w:rsidR="00140B99" w:rsidRPr="00140B99" w:rsidRDefault="00140B99" w:rsidP="00140B9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40B99">
        <w:rPr>
          <w:rFonts w:ascii="Calibri" w:hAnsi="Calibri" w:cs="Calibri"/>
          <w:sz w:val="22"/>
          <w:szCs w:val="22"/>
        </w:rPr>
        <w:t xml:space="preserve">Gwiazda opowiedziała również o macierzyństwie. Jej córka jest dziś najważniejszą osobą w jej życiu. Krupa wspomina jednak, że sam </w:t>
      </w:r>
      <w:r w:rsidRPr="00D73B87">
        <w:rPr>
          <w:rFonts w:ascii="Calibri" w:hAnsi="Calibri" w:cs="Calibri"/>
          <w:b/>
          <w:bCs/>
          <w:sz w:val="22"/>
          <w:szCs w:val="22"/>
        </w:rPr>
        <w:t>poród był jednym z najtrudniejszych doświadczeń fizycznych, jakie przeżyła</w:t>
      </w:r>
      <w:r w:rsidRPr="00140B99">
        <w:rPr>
          <w:rFonts w:ascii="Calibri" w:hAnsi="Calibri" w:cs="Calibri"/>
          <w:sz w:val="22"/>
          <w:szCs w:val="22"/>
        </w:rPr>
        <w:t>.</w:t>
      </w:r>
    </w:p>
    <w:p w14:paraId="7B9AF081" w14:textId="77777777" w:rsidR="00140B99" w:rsidRPr="00140B99" w:rsidRDefault="00140B99" w:rsidP="00140B9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40B99">
        <w:rPr>
          <w:rFonts w:ascii="Calibri" w:hAnsi="Calibri" w:cs="Calibri"/>
          <w:sz w:val="22"/>
          <w:szCs w:val="22"/>
        </w:rPr>
        <w:t>Dziś Joanna Krupa randkuje, ale – jak sama przyznaje – robi to zupełnie inaczej niż kiedyś.</w:t>
      </w:r>
    </w:p>
    <w:p w14:paraId="02097629" w14:textId="77777777" w:rsidR="00140B99" w:rsidRPr="00D73B87" w:rsidRDefault="00140B99" w:rsidP="00140B99">
      <w:pPr>
        <w:pStyle w:val="NormalnyWeb"/>
        <w:jc w:val="both"/>
        <w:rPr>
          <w:rFonts w:ascii="Calibri" w:hAnsi="Calibri" w:cs="Calibri"/>
          <w:i/>
          <w:iCs/>
          <w:sz w:val="22"/>
          <w:szCs w:val="22"/>
        </w:rPr>
      </w:pPr>
      <w:r w:rsidRPr="00D73B87">
        <w:rPr>
          <w:rFonts w:ascii="Calibri" w:hAnsi="Calibri" w:cs="Calibri"/>
          <w:i/>
          <w:iCs/>
          <w:sz w:val="22"/>
          <w:szCs w:val="22"/>
        </w:rPr>
        <w:t>„Dziś patrzę na to inaczej. Jeśli ktoś miałby być moim partnerem, musi być też dobrym człowiekiem dla mojej córki.”</w:t>
      </w:r>
    </w:p>
    <w:p w14:paraId="4006A895" w14:textId="77777777" w:rsidR="00140B99" w:rsidRPr="00140B99" w:rsidRDefault="00140B99" w:rsidP="00140B9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73B87">
        <w:rPr>
          <w:rFonts w:ascii="Calibri" w:hAnsi="Calibri" w:cs="Calibri"/>
          <w:b/>
          <w:bCs/>
          <w:sz w:val="22"/>
          <w:szCs w:val="22"/>
        </w:rPr>
        <w:lastRenderedPageBreak/>
        <w:t>Modelka zdradziła też, że myślała o drugim dziecku i próbowała zajść w ciążę, ale – jak przyznaje – wiek i brak partnera sprawiają, że dziś nie jest to łatwe</w:t>
      </w:r>
      <w:r w:rsidRPr="00140B99">
        <w:rPr>
          <w:rFonts w:ascii="Calibri" w:hAnsi="Calibri" w:cs="Calibri"/>
          <w:sz w:val="22"/>
          <w:szCs w:val="22"/>
        </w:rPr>
        <w:t>. Mimo wielu życiowych doświadczeń Krupa podkreśla jednak, że nie chce zmieniać swojej natury. Przyznaje, że ma dobre serce i często ufa ludziom zbyt szybko, co bywa wykorzystywane.</w:t>
      </w:r>
    </w:p>
    <w:p w14:paraId="5A7E43FB" w14:textId="77777777" w:rsidR="00140B99" w:rsidRPr="00140B99" w:rsidRDefault="00140B99" w:rsidP="00140B9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40B99">
        <w:rPr>
          <w:rFonts w:ascii="Calibri" w:hAnsi="Calibri" w:cs="Calibri"/>
          <w:sz w:val="22"/>
          <w:szCs w:val="22"/>
        </w:rPr>
        <w:t>Jak mówi, mimo wszystko wciąż chce być sobą i nie tracić wiary w ludzi – ani w to, że prawdziwa miłość może jeszcze pojawić się w jej życiu.</w:t>
      </w:r>
    </w:p>
    <w:p w14:paraId="08299F2F" w14:textId="77777777" w:rsidR="00503205" w:rsidRDefault="00503205" w:rsidP="00503205">
      <w:pPr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8284" w14:textId="77777777" w:rsidR="0056046D" w:rsidRDefault="0056046D" w:rsidP="00F92223">
      <w:pPr>
        <w:spacing w:after="0" w:line="240" w:lineRule="auto"/>
      </w:pPr>
      <w:r>
        <w:separator/>
      </w:r>
    </w:p>
  </w:endnote>
  <w:endnote w:type="continuationSeparator" w:id="0">
    <w:p w14:paraId="2BA5C636" w14:textId="77777777" w:rsidR="0056046D" w:rsidRDefault="0056046D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56046D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0E75" w14:textId="77777777" w:rsidR="0056046D" w:rsidRDefault="0056046D" w:rsidP="00F92223">
      <w:pPr>
        <w:spacing w:after="0" w:line="240" w:lineRule="auto"/>
      </w:pPr>
      <w:r>
        <w:separator/>
      </w:r>
    </w:p>
  </w:footnote>
  <w:footnote w:type="continuationSeparator" w:id="0">
    <w:p w14:paraId="50A37746" w14:textId="77777777" w:rsidR="0056046D" w:rsidRDefault="0056046D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56046D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140B99"/>
    <w:rsid w:val="001D4178"/>
    <w:rsid w:val="00381C88"/>
    <w:rsid w:val="00503205"/>
    <w:rsid w:val="0056046D"/>
    <w:rsid w:val="006C3E55"/>
    <w:rsid w:val="00733AB7"/>
    <w:rsid w:val="00892FE1"/>
    <w:rsid w:val="00A01F46"/>
    <w:rsid w:val="00A413DA"/>
    <w:rsid w:val="00A52295"/>
    <w:rsid w:val="00D73B87"/>
    <w:rsid w:val="00E96292"/>
    <w:rsid w:val="00EF60B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2026-03-24T14:26:00Z</dcterms:created>
  <dcterms:modified xsi:type="dcterms:W3CDTF">2026-03-24T14:26:00Z</dcterms:modified>
</cp:coreProperties>
</file>