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36AA" w14:textId="5DDCFE63" w:rsidR="001713A6" w:rsidRPr="00177AFE" w:rsidRDefault="002D6F8B" w:rsidP="001713A6">
      <w:pPr>
        <w:jc w:val="right"/>
        <w:rPr>
          <w:rFonts w:cs="Calibri"/>
        </w:rPr>
      </w:pPr>
      <w:r>
        <w:rPr>
          <w:rFonts w:cs="Calibri"/>
        </w:rPr>
        <w:t>26</w:t>
      </w:r>
      <w:r w:rsidR="001713A6" w:rsidRPr="00177AFE">
        <w:rPr>
          <w:rFonts w:cs="Calibri"/>
        </w:rPr>
        <w:t>.0</w:t>
      </w:r>
      <w:r w:rsidR="001713A6">
        <w:rPr>
          <w:rFonts w:cs="Calibri"/>
        </w:rPr>
        <w:t>3</w:t>
      </w:r>
      <w:r w:rsidR="001713A6" w:rsidRPr="00177AFE">
        <w:rPr>
          <w:rFonts w:cs="Calibri"/>
        </w:rPr>
        <w:t>.</w:t>
      </w:r>
      <w:proofErr w:type="gramStart"/>
      <w:r w:rsidR="001713A6" w:rsidRPr="00177AFE">
        <w:rPr>
          <w:rFonts w:cs="Calibri"/>
        </w:rPr>
        <w:t>2026r.</w:t>
      </w:r>
      <w:proofErr w:type="gramEnd"/>
    </w:p>
    <w:p w14:paraId="37A90381" w14:textId="77777777" w:rsidR="001713A6" w:rsidRDefault="001713A6" w:rsidP="001713A6">
      <w:pPr>
        <w:rPr>
          <w:rFonts w:cs="Calibri"/>
        </w:rPr>
      </w:pPr>
      <w:r>
        <w:rPr>
          <w:rFonts w:cs="Calibri"/>
        </w:rPr>
        <w:t>ZAPIS ROZMOWY</w:t>
      </w:r>
    </w:p>
    <w:p w14:paraId="4C2FA77D" w14:textId="77777777" w:rsidR="00F15D37" w:rsidRDefault="00F15D37"/>
    <w:p w14:paraId="7B02E41D" w14:textId="63D08383" w:rsidR="001713A6" w:rsidRDefault="002D6F8B" w:rsidP="001713A6">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JOANNA KRUPA</w:t>
      </w:r>
      <w:r w:rsidR="0030275C">
        <w:rPr>
          <w:rFonts w:eastAsia="Times New Roman" w:cs="Calibri"/>
          <w:b/>
          <w:bCs/>
          <w:lang w:eastAsia="pl-PL"/>
        </w:rPr>
        <w:t xml:space="preserve"> GOŚCI</w:t>
      </w:r>
      <w:r>
        <w:rPr>
          <w:rFonts w:eastAsia="Times New Roman" w:cs="Calibri"/>
          <w:b/>
          <w:bCs/>
          <w:lang w:eastAsia="pl-PL"/>
        </w:rPr>
        <w:t xml:space="preserve">NIĄ NOWEGO PODCASTU „BRATNIE DUSZE” W </w:t>
      </w:r>
      <w:r w:rsidR="0030275C">
        <w:rPr>
          <w:rFonts w:eastAsia="Times New Roman" w:cs="Calibri"/>
          <w:b/>
          <w:bCs/>
          <w:lang w:eastAsia="pl-PL"/>
        </w:rPr>
        <w:t>RMF FM</w:t>
      </w:r>
    </w:p>
    <w:p w14:paraId="7E00C02B"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Dla wielu osób jesteś przykładem kobiety spełnionej – osiągnęłaś sukces zawodowy, jesteś rozpoznawalna, masz wspaniałą córkę. A jednocześnie dziś jesteś singielką. Jak wygląda twoje życie uczuciowe?</w:t>
      </w:r>
    </w:p>
    <w:p w14:paraId="7DD92203" w14:textId="77777777" w:rsidR="001E3E41" w:rsidRPr="001E3E41" w:rsidRDefault="001E3E41" w:rsidP="001E3E41">
      <w:pPr>
        <w:pStyle w:val="NormalnyWeb"/>
        <w:rPr>
          <w:rFonts w:ascii="Calibri" w:hAnsi="Calibri" w:cs="Calibri"/>
          <w:sz w:val="22"/>
          <w:szCs w:val="22"/>
        </w:rPr>
      </w:pPr>
      <w:r w:rsidRPr="001E3E41">
        <w:rPr>
          <w:rStyle w:val="Uwydatnienie"/>
          <w:rFonts w:ascii="Calibri" w:hAnsi="Calibri" w:cs="Calibri"/>
          <w:sz w:val="22"/>
          <w:szCs w:val="22"/>
        </w:rPr>
        <w:t>Joanna Krupa:</w:t>
      </w:r>
      <w:r w:rsidRPr="001E3E41">
        <w:rPr>
          <w:rFonts w:ascii="Calibri" w:hAnsi="Calibri" w:cs="Calibri"/>
          <w:sz w:val="22"/>
          <w:szCs w:val="22"/>
        </w:rPr>
        <w:t xml:space="preserve"> Największą miłością mojego życia jest dziś moja córka. To ona jest absolutnym centrum mojego świata. Ale przyznam szczerze, że bardzo chciałabym jeszcze raz naprawdę się zakochać. Ostatnio oglądałam z siostrą film romantyczny i była tam scena, w której bohaterowie poznają się i od razu pojawia się taka wielka miłość. Pomyślałam wtedy, że chyba nigdy nie doświadczyłam czegoś takiego w stu procentach.</w:t>
      </w:r>
    </w:p>
    <w:p w14:paraId="0DFAB89E"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Nigdy?</w:t>
      </w:r>
    </w:p>
    <w:p w14:paraId="66892BAF" w14:textId="77777777" w:rsidR="001E3E41" w:rsidRPr="001E3E41" w:rsidRDefault="001E3E41" w:rsidP="001E3E41">
      <w:pPr>
        <w:pStyle w:val="NormalnyWeb"/>
        <w:rPr>
          <w:rFonts w:ascii="Calibri" w:hAnsi="Calibri" w:cs="Calibri"/>
          <w:sz w:val="22"/>
          <w:szCs w:val="22"/>
        </w:rPr>
      </w:pPr>
      <w:r w:rsidRPr="001E3E41">
        <w:rPr>
          <w:rStyle w:val="Uwydatnienie"/>
          <w:rFonts w:ascii="Calibri" w:hAnsi="Calibri" w:cs="Calibri"/>
          <w:sz w:val="22"/>
          <w:szCs w:val="22"/>
        </w:rPr>
        <w:t>Joanna Krupa:</w:t>
      </w:r>
      <w:r w:rsidRPr="001E3E41">
        <w:rPr>
          <w:rFonts w:ascii="Calibri" w:hAnsi="Calibri" w:cs="Calibri"/>
          <w:sz w:val="22"/>
          <w:szCs w:val="22"/>
        </w:rPr>
        <w:t xml:space="preserve"> Oczywiście byłam zakochana. Były motylki w brzuchu, były emocje, były związki, które wydawały się bardzo poważne. Ale taka absolutna pewność, że to jest właśnie ta osoba na całe życie… chyba jednak nie. Czasem dopiero z perspektywy czasu człowiek widzi różne rzeczy.</w:t>
      </w:r>
    </w:p>
    <w:p w14:paraId="375DD1CF"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Jednym z najtrudniejszych momentów w twoim życiu było rozstanie z Romkiem.</w:t>
      </w:r>
    </w:p>
    <w:p w14:paraId="2546C7FE" w14:textId="77777777" w:rsidR="001E3E41" w:rsidRPr="001E3E41" w:rsidRDefault="001E3E41" w:rsidP="001E3E41">
      <w:pPr>
        <w:pStyle w:val="NormalnyWeb"/>
        <w:rPr>
          <w:rFonts w:ascii="Calibri" w:hAnsi="Calibri" w:cs="Calibri"/>
          <w:sz w:val="22"/>
          <w:szCs w:val="22"/>
        </w:rPr>
      </w:pPr>
      <w:r w:rsidRPr="001E3E41">
        <w:rPr>
          <w:rStyle w:val="Uwydatnienie"/>
          <w:rFonts w:ascii="Calibri" w:hAnsi="Calibri" w:cs="Calibri"/>
          <w:sz w:val="22"/>
          <w:szCs w:val="22"/>
        </w:rPr>
        <w:t>Joanna Krupa:</w:t>
      </w:r>
      <w:r w:rsidRPr="001E3E41">
        <w:rPr>
          <w:rFonts w:ascii="Calibri" w:hAnsi="Calibri" w:cs="Calibri"/>
          <w:sz w:val="22"/>
          <w:szCs w:val="22"/>
        </w:rPr>
        <w:t xml:space="preserve"> Tak. Byliśmy razem bardzo długo, byliśmy zaręczeni, planowaliśmy ślub. Dlatego kiedy usłyszałam, że chce rozwodu, byłam w ogromnym szoku. To była dla mnie bardzo trudna sytuacja. Byliśmy razem dziesięć lat i nigdy nie pomyślałabym, że właśnie on może mnie tak zranić.</w:t>
      </w:r>
    </w:p>
    <w:p w14:paraId="2773344A"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Co się wtedy wydarzyło?</w:t>
      </w:r>
    </w:p>
    <w:p w14:paraId="09A9CCA2" w14:textId="77777777" w:rsidR="001E3E41" w:rsidRPr="001E3E41" w:rsidRDefault="001E3E41" w:rsidP="001E3E41">
      <w:pPr>
        <w:pStyle w:val="NormalnyWeb"/>
        <w:rPr>
          <w:rFonts w:ascii="Calibri" w:hAnsi="Calibri" w:cs="Calibri"/>
          <w:sz w:val="22"/>
          <w:szCs w:val="22"/>
        </w:rPr>
      </w:pPr>
      <w:r w:rsidRPr="001E3E41">
        <w:rPr>
          <w:rStyle w:val="Uwydatnienie"/>
          <w:rFonts w:ascii="Calibri" w:hAnsi="Calibri" w:cs="Calibri"/>
          <w:sz w:val="22"/>
          <w:szCs w:val="22"/>
        </w:rPr>
        <w:t>Joanna Krupa:</w:t>
      </w:r>
      <w:r w:rsidRPr="001E3E41">
        <w:rPr>
          <w:rFonts w:ascii="Calibri" w:hAnsi="Calibri" w:cs="Calibri"/>
          <w:sz w:val="22"/>
          <w:szCs w:val="22"/>
        </w:rPr>
        <w:t xml:space="preserve"> On był w tamtym czasie pod ogromnym stresem. Miał problemy finansowe, bardzo dużo rzeczy naraz spadło mu na głowę. W pewnym momencie powiedział, że wszystko go przerasta – życie między Miami i Los Angeles, obowiązki, presja. Kiedy powiedział, że chce rozwodu, naprawdę nie mogłam w to uwierzyć.</w:t>
      </w:r>
    </w:p>
    <w:p w14:paraId="521C1CD8"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To musiał być bardzo trudny moment.</w:t>
      </w:r>
    </w:p>
    <w:p w14:paraId="1B8B7AF0" w14:textId="77777777" w:rsidR="001E3E41" w:rsidRPr="001E3E41" w:rsidRDefault="001E3E41" w:rsidP="001E3E41">
      <w:pPr>
        <w:pStyle w:val="NormalnyWeb"/>
        <w:rPr>
          <w:rFonts w:ascii="Calibri" w:hAnsi="Calibri" w:cs="Calibri"/>
          <w:sz w:val="22"/>
          <w:szCs w:val="22"/>
        </w:rPr>
      </w:pPr>
      <w:r w:rsidRPr="001E3E41">
        <w:rPr>
          <w:rStyle w:val="Uwydatnienie"/>
          <w:rFonts w:ascii="Calibri" w:hAnsi="Calibri" w:cs="Calibri"/>
          <w:sz w:val="22"/>
          <w:szCs w:val="22"/>
        </w:rPr>
        <w:t>Joanna Krupa:</w:t>
      </w:r>
      <w:r w:rsidRPr="001E3E41">
        <w:rPr>
          <w:rFonts w:ascii="Calibri" w:hAnsi="Calibri" w:cs="Calibri"/>
          <w:sz w:val="22"/>
          <w:szCs w:val="22"/>
        </w:rPr>
        <w:t xml:space="preserve"> Bardzo. Pamiętam, że to było w święta, w grudniu. Byliśmy wtedy w górach z moją rodziną – z mamą i siostrą. Już wcześniej czułam, że coś między nami jest nie tak. Był jakiś dystans, którego wcześniej nie było. A potem nagle usłyszałam, że chce rozwodu.</w:t>
      </w:r>
    </w:p>
    <w:p w14:paraId="50F81550" w14:textId="77777777" w:rsidR="001E3E41" w:rsidRPr="001E3E41" w:rsidRDefault="001E3E41" w:rsidP="001E3E41">
      <w:pPr>
        <w:pStyle w:val="NormalnyWeb"/>
        <w:rPr>
          <w:rFonts w:ascii="Calibri" w:hAnsi="Calibri" w:cs="Calibri"/>
          <w:sz w:val="22"/>
          <w:szCs w:val="22"/>
        </w:rPr>
      </w:pPr>
      <w:r w:rsidRPr="001E3E41">
        <w:rPr>
          <w:rStyle w:val="Pogrubienie"/>
          <w:rFonts w:ascii="Calibri" w:hAnsi="Calibri" w:cs="Calibri"/>
          <w:sz w:val="22"/>
          <w:szCs w:val="22"/>
        </w:rPr>
        <w:t xml:space="preserve">Agata Świderska i Ada </w:t>
      </w:r>
      <w:proofErr w:type="spellStart"/>
      <w:r w:rsidRPr="001E3E41">
        <w:rPr>
          <w:rStyle w:val="Pogrubienie"/>
          <w:rFonts w:ascii="Calibri" w:hAnsi="Calibri" w:cs="Calibri"/>
          <w:sz w:val="22"/>
          <w:szCs w:val="22"/>
        </w:rPr>
        <w:t>Krysian</w:t>
      </w:r>
      <w:proofErr w:type="spellEnd"/>
      <w:r w:rsidRPr="001E3E41">
        <w:rPr>
          <w:rStyle w:val="Pogrubienie"/>
          <w:rFonts w:ascii="Calibri" w:hAnsi="Calibri" w:cs="Calibri"/>
          <w:sz w:val="22"/>
          <w:szCs w:val="22"/>
        </w:rPr>
        <w:t>:</w:t>
      </w:r>
      <w:r w:rsidRPr="001E3E41">
        <w:rPr>
          <w:rFonts w:ascii="Calibri" w:hAnsi="Calibri" w:cs="Calibri"/>
          <w:sz w:val="22"/>
          <w:szCs w:val="22"/>
        </w:rPr>
        <w:t xml:space="preserve"> Jak poradziłaś sobie z tym rozstaniem?</w:t>
      </w:r>
    </w:p>
    <w:p w14:paraId="58568CE1" w14:textId="77777777" w:rsidR="001E3E41" w:rsidRPr="00BB7818" w:rsidRDefault="001E3E41" w:rsidP="001E3E41">
      <w:pPr>
        <w:pStyle w:val="NormalnyWeb"/>
        <w:rPr>
          <w:rFonts w:ascii="Calibri" w:hAnsi="Calibri" w:cs="Calibri"/>
          <w:sz w:val="22"/>
          <w:szCs w:val="22"/>
        </w:rPr>
      </w:pPr>
      <w:r w:rsidRPr="00BB7818">
        <w:rPr>
          <w:rStyle w:val="Uwydatnienie"/>
          <w:rFonts w:ascii="Calibri" w:hAnsi="Calibri" w:cs="Calibri"/>
          <w:sz w:val="22"/>
          <w:szCs w:val="22"/>
        </w:rPr>
        <w:lastRenderedPageBreak/>
        <w:t>Joanna Krupa:</w:t>
      </w:r>
      <w:r w:rsidRPr="00BB7818">
        <w:rPr>
          <w:rFonts w:ascii="Calibri" w:hAnsi="Calibri" w:cs="Calibri"/>
          <w:sz w:val="22"/>
          <w:szCs w:val="22"/>
        </w:rPr>
        <w:t xml:space="preserve"> Na pewno ogromną pomocą była rodzina. Moja mama była wtedy ze mną i bardzo mnie wspierała. Ale ogromną rolę odegrały też zwierzęta. Wiem, że to może zabrzmieć zaskakująco, ale pomaganie zwierzętom było dla mnie terapią.</w:t>
      </w:r>
    </w:p>
    <w:p w14:paraId="0B678662" w14:textId="77777777" w:rsidR="001E3E41" w:rsidRPr="00BB7818" w:rsidRDefault="001E3E41" w:rsidP="001E3E41">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Od lat angażujesz się w pomoc zwierzętom.</w:t>
      </w:r>
    </w:p>
    <w:p w14:paraId="1D9B0DA2" w14:textId="77777777" w:rsidR="001E3E41" w:rsidRPr="00BB7818" w:rsidRDefault="001E3E41" w:rsidP="001E3E41">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Tak, to jest coś, co jest dla mnie bardzo ważne. W domu zawsze mieliśmy psy ze schroniska. Kiedy zaczęłam odnosić sukcesy w Stanach, pomyślałam, że skoro mam głos i rozpoznawalność, powinnam wykorzystać je do czegoś dobrego.</w:t>
      </w:r>
    </w:p>
    <w:p w14:paraId="6066C3E3" w14:textId="77777777" w:rsidR="001E3E41" w:rsidRPr="00BB7818" w:rsidRDefault="001E3E41" w:rsidP="001E3E41">
      <w:pPr>
        <w:pStyle w:val="NormalnyWeb"/>
        <w:rPr>
          <w:rFonts w:ascii="Calibri" w:hAnsi="Calibri" w:cs="Calibri"/>
          <w:sz w:val="22"/>
          <w:szCs w:val="22"/>
        </w:rPr>
      </w:pPr>
      <w:r w:rsidRPr="00BB7818">
        <w:rPr>
          <w:rFonts w:ascii="Calibri" w:hAnsi="Calibri" w:cs="Calibri"/>
          <w:sz w:val="22"/>
          <w:szCs w:val="22"/>
        </w:rPr>
        <w:t>Około 2005 roku zaczęłam angażować się w kampanie promujące adopcję zwierząt i sprzeciwiające się noszeniu futer. Pokazywałam ludziom, co naprawdę dzieje się w hodowlach czy schroniskach. To była dla mnie prawdziwa misja.</w:t>
      </w:r>
    </w:p>
    <w:p w14:paraId="6175B29B" w14:textId="77777777" w:rsidR="001E3E41" w:rsidRPr="00BB7818" w:rsidRDefault="001E3E41" w:rsidP="001E3E41">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W pewnym sensie właśnie dzięki tej działalności trafiłaś do polskiej telewizji.</w:t>
      </w:r>
    </w:p>
    <w:p w14:paraId="7B51C7A9" w14:textId="77777777" w:rsidR="001E3E41" w:rsidRPr="00BB7818" w:rsidRDefault="001E3E41" w:rsidP="001E3E41">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To prawda. Wszystko zaczęło się od kampanii dla organizacji PETA. Byłam w jednej z sesji zdjęciowych jako „anioł dla zwierząt”. Zdjęcie pojawiło się na ogromnym billboardzie na Times </w:t>
      </w:r>
      <w:proofErr w:type="spellStart"/>
      <w:r w:rsidRPr="00BB7818">
        <w:rPr>
          <w:rFonts w:ascii="Calibri" w:hAnsi="Calibri" w:cs="Calibri"/>
          <w:sz w:val="22"/>
          <w:szCs w:val="22"/>
        </w:rPr>
        <w:t>Square</w:t>
      </w:r>
      <w:proofErr w:type="spellEnd"/>
      <w:r w:rsidRPr="00BB7818">
        <w:rPr>
          <w:rFonts w:ascii="Calibri" w:hAnsi="Calibri" w:cs="Calibri"/>
          <w:sz w:val="22"/>
          <w:szCs w:val="22"/>
        </w:rPr>
        <w:t xml:space="preserve"> w Nowym Jorku. Z tego, co później usłyszałam, zobaczył je syn właściciela TVN i właśnie wtedy pojawiła się propozycja prowadzenia „Top Model”.</w:t>
      </w:r>
    </w:p>
    <w:p w14:paraId="0B65990E" w14:textId="77777777" w:rsidR="001E3E41" w:rsidRPr="00BB7818" w:rsidRDefault="001E3E41" w:rsidP="001E3E41">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Ten program był ważnym etapem w twojej karierze.</w:t>
      </w:r>
    </w:p>
    <w:p w14:paraId="53AD6EE6" w14:textId="77777777" w:rsidR="001E3E41" w:rsidRPr="00BB7818" w:rsidRDefault="001E3E41" w:rsidP="001E3E41">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Bardzo ważnym. „Top Model” otworzył mi wiele drzwi w Polsce i pozwolił mi częściej wracać do kraju. Poza tym miałam okazję obserwować młodych ludzi, którzy dopiero zaczynali swoją drogę w branży.</w:t>
      </w:r>
    </w:p>
    <w:p w14:paraId="3F844BF7" w14:textId="77777777" w:rsidR="001E3E41" w:rsidRPr="00BB7818" w:rsidRDefault="001E3E41" w:rsidP="001E3E41">
      <w:pPr>
        <w:pStyle w:val="NormalnyWeb"/>
        <w:rPr>
          <w:rFonts w:ascii="Calibri" w:hAnsi="Calibri" w:cs="Calibri"/>
          <w:sz w:val="22"/>
          <w:szCs w:val="22"/>
        </w:rPr>
      </w:pPr>
      <w:r w:rsidRPr="00BB7818">
        <w:rPr>
          <w:rFonts w:ascii="Calibri" w:hAnsi="Calibri" w:cs="Calibri"/>
          <w:sz w:val="22"/>
          <w:szCs w:val="22"/>
        </w:rPr>
        <w:t>I bardzo często widziałam, że o sukcesie decyduje nie tylko talent, ale też pokora.</w:t>
      </w:r>
    </w:p>
    <w:p w14:paraId="4C0DC9B2" w14:textId="77777777" w:rsidR="00BB7818" w:rsidRPr="00BB7818" w:rsidRDefault="00BB7818" w:rsidP="00BB7818">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Wspomniałaś o „Top Model”. Ten program trwa już wiele lat i dla wielu młodych osób jest pierwszym kontaktem z branżą. Jak z twojej perspektywy wygląda droga do sukcesu w tym świecie?</w:t>
      </w:r>
    </w:p>
    <w:p w14:paraId="47FF89B4" w14:textId="77777777" w:rsidR="00BB7818" w:rsidRPr="00BB7818" w:rsidRDefault="00BB7818" w:rsidP="00BB7818">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Myślę, że bardzo często ludzie patrzą na sukces tylko przez pryzmat efektu końcowego. Widzimy kogoś na okładce magazynu, w telewizji czy na wybiegach i wydaje się, że to przyszło bardzo łatwo. A prawda jest taka, że za tym stoi ogrom pracy i wiele wyrzeczeń. W „Top Model” często widziałam młodych ludzi, którzy mieli wielki talent, ale brakowało im cierpliwości albo pokory. A w tej branży to naprawdę bardzo ważne.</w:t>
      </w:r>
    </w:p>
    <w:p w14:paraId="3152A8A4" w14:textId="77777777" w:rsidR="00BB7818" w:rsidRPr="00BB7818" w:rsidRDefault="00BB7818" w:rsidP="00BB7818">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Czyli nie wystarczy tylko talent?</w:t>
      </w:r>
    </w:p>
    <w:p w14:paraId="4B1C64C8" w14:textId="77777777" w:rsidR="00BB7818" w:rsidRPr="00BB7818" w:rsidRDefault="00BB7818" w:rsidP="00BB7818">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Absolutnie nie. Talent jest ważny, ale równie ważne jest podejście do ludzi i do pracy. Jeśli ktoś uważa, że po jednym programie telewizyjnym jest już wielką gwiazdą, to zwykle bardzo szybko zderza się z rzeczywistością. Sukces buduje się latami i trzeba mieć do tego ogromną determinację.</w:t>
      </w:r>
    </w:p>
    <w:p w14:paraId="1B533841" w14:textId="77777777" w:rsidR="00BB7818" w:rsidRPr="00BB7818" w:rsidRDefault="00BB7818" w:rsidP="00BB7818">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Ty sama bardzo wcześnie wyjechałaś z Polski i zaczęłaś życie w Stanach. Czy to doświadczenie też miało wpływ na twoją siłę charakteru?</w:t>
      </w:r>
    </w:p>
    <w:p w14:paraId="62A1E928" w14:textId="77777777" w:rsidR="00BB7818" w:rsidRPr="00BB7818" w:rsidRDefault="00BB7818" w:rsidP="00BB7818">
      <w:pPr>
        <w:pStyle w:val="NormalnyWeb"/>
        <w:rPr>
          <w:rFonts w:ascii="Calibri" w:hAnsi="Calibri" w:cs="Calibri"/>
          <w:sz w:val="22"/>
          <w:szCs w:val="22"/>
        </w:rPr>
      </w:pPr>
      <w:r w:rsidRPr="00BB7818">
        <w:rPr>
          <w:rStyle w:val="Uwydatnienie"/>
          <w:rFonts w:ascii="Calibri" w:hAnsi="Calibri" w:cs="Calibri"/>
          <w:sz w:val="22"/>
          <w:szCs w:val="22"/>
        </w:rPr>
        <w:lastRenderedPageBreak/>
        <w:t>Joanna Krupa:</w:t>
      </w:r>
      <w:r w:rsidRPr="00BB7818">
        <w:rPr>
          <w:rFonts w:ascii="Calibri" w:hAnsi="Calibri" w:cs="Calibri"/>
          <w:sz w:val="22"/>
          <w:szCs w:val="22"/>
        </w:rPr>
        <w:t xml:space="preserve"> Na pewno. Kiedy przyjechaliśmy do Stanów, byłam dzieckiem. W szkole byłam trochę „inna”. Byłam Polką, miałam akcent, byłam blondynką. Dzieci potrafią być bardzo okrutne i zdarzało się, że byłam wyśmiewana. Wtedy byłam bardzo nieśmiała i zamknięta w sobie. Z czasem nauczyłam się jednak radzić z tym wszystkim i myślę, że to mnie bardzo zahartowało.</w:t>
      </w:r>
    </w:p>
    <w:p w14:paraId="787A91AC" w14:textId="77777777" w:rsidR="00BB7818" w:rsidRPr="00BB7818" w:rsidRDefault="00BB7818" w:rsidP="00BB7818">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Czyli to doświadczenie nauczyło cię odporności?</w:t>
      </w:r>
    </w:p>
    <w:p w14:paraId="11337424" w14:textId="77777777" w:rsidR="00BB7818" w:rsidRPr="00BB7818" w:rsidRDefault="00BB7818" w:rsidP="00BB7818">
      <w:pPr>
        <w:pStyle w:val="NormalnyWeb"/>
        <w:rPr>
          <w:rFonts w:ascii="Calibri" w:hAnsi="Calibri" w:cs="Calibri"/>
          <w:sz w:val="22"/>
          <w:szCs w:val="22"/>
        </w:rPr>
      </w:pPr>
      <w:r w:rsidRPr="00BB7818">
        <w:rPr>
          <w:rStyle w:val="Uwydatnienie"/>
          <w:rFonts w:ascii="Calibri" w:hAnsi="Calibri" w:cs="Calibri"/>
          <w:sz w:val="22"/>
          <w:szCs w:val="22"/>
        </w:rPr>
        <w:t>Joanna Krupa:</w:t>
      </w:r>
      <w:r w:rsidRPr="00BB7818">
        <w:rPr>
          <w:rFonts w:ascii="Calibri" w:hAnsi="Calibri" w:cs="Calibri"/>
          <w:sz w:val="22"/>
          <w:szCs w:val="22"/>
        </w:rPr>
        <w:t xml:space="preserve"> Tak. Nauczyło mnie też tego, żeby nie przejmować się zbyt bardzo opinią innych ludzi. W show-biznesie jest to szczególnie ważne, bo zawsze znajdzie się ktoś, kto będzie cię krytykował. Jeśli człowiek zacznie brać wszystko do siebie, bardzo trudno jest funkcjonować w tej branży.</w:t>
      </w:r>
    </w:p>
    <w:p w14:paraId="7DFB37E8" w14:textId="77777777" w:rsidR="00BB7818" w:rsidRPr="00BB7818" w:rsidRDefault="00BB7818" w:rsidP="00BB7818">
      <w:pPr>
        <w:pStyle w:val="NormalnyWeb"/>
        <w:rPr>
          <w:rFonts w:ascii="Calibri" w:hAnsi="Calibri" w:cs="Calibri"/>
          <w:sz w:val="22"/>
          <w:szCs w:val="22"/>
        </w:rPr>
      </w:pPr>
      <w:r w:rsidRPr="00BB7818">
        <w:rPr>
          <w:rStyle w:val="Pogrubienie"/>
          <w:rFonts w:ascii="Calibri" w:hAnsi="Calibri" w:cs="Calibri"/>
          <w:sz w:val="22"/>
          <w:szCs w:val="22"/>
        </w:rPr>
        <w:t xml:space="preserve">Agata Świderska i Ada </w:t>
      </w:r>
      <w:proofErr w:type="spellStart"/>
      <w:r w:rsidRPr="00BB7818">
        <w:rPr>
          <w:rStyle w:val="Pogrubienie"/>
          <w:rFonts w:ascii="Calibri" w:hAnsi="Calibri" w:cs="Calibri"/>
          <w:sz w:val="22"/>
          <w:szCs w:val="22"/>
        </w:rPr>
        <w:t>Krysian</w:t>
      </w:r>
      <w:proofErr w:type="spellEnd"/>
      <w:r w:rsidRPr="00BB7818">
        <w:rPr>
          <w:rStyle w:val="Pogrubienie"/>
          <w:rFonts w:ascii="Calibri" w:hAnsi="Calibri" w:cs="Calibri"/>
          <w:sz w:val="22"/>
          <w:szCs w:val="22"/>
        </w:rPr>
        <w:t>:</w:t>
      </w:r>
      <w:r w:rsidRPr="00BB7818">
        <w:rPr>
          <w:rFonts w:ascii="Calibri" w:hAnsi="Calibri" w:cs="Calibri"/>
          <w:sz w:val="22"/>
          <w:szCs w:val="22"/>
        </w:rPr>
        <w:t xml:space="preserve"> Z drugiej strony wiele osób mówi o tobie, że masz bardzo dobre serce.</w:t>
      </w:r>
    </w:p>
    <w:p w14:paraId="299CAD47"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Może nawet czasami za dobre. Zdarzało się w moim życiu, że ktoś to wykorzystywał. Jestem osobą, która łatwo ufa ludziom i wierzy w ich dobre intencje. Z biegiem lat nauczyłam się trochę bardziej uważać, ale nie chcę zmieniać swojej natury. Nie chcę stać się osobą cyniczną czy zamkniętą na innych.</w:t>
      </w:r>
    </w:p>
    <w:p w14:paraId="7AB04924"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Macierzyństwo jeszcze bardziej zmieniło twoje spojrzenie na świat?</w:t>
      </w:r>
    </w:p>
    <w:p w14:paraId="57F2EDCD"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Bardzo. Kiedy pojawia się dziecko, wszystko zaczyna wyglądać inaczej. Nagle najważniejsze przestają być rzeczy, które wcześniej wydawały się bardzo istotne – kariera, sukcesy czy opinia innych ludzi. Najważniejsze staje się to, żeby twoje dziecko było szczęśliwe i czuło się kochane.</w:t>
      </w:r>
    </w:p>
    <w:p w14:paraId="1D99B7E7"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Mówiłaś wcześniej o porodzie. To było trudne doświadczenie?</w:t>
      </w:r>
    </w:p>
    <w:p w14:paraId="2D30D802"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Tak, choć ciąża była dla mnie jednym z najpiękniejszych okresów w życiu. Czułam się wtedy bardzo dobrze i naprawdę wspominam ten czas z ogromnym wzruszeniem. Sam poród był jednak bardzo trudny. Rodziłam naturalnie i miałam znieczulenie </w:t>
      </w:r>
      <w:proofErr w:type="spellStart"/>
      <w:r w:rsidRPr="00C90DE2">
        <w:rPr>
          <w:rFonts w:ascii="Calibri" w:hAnsi="Calibri" w:cs="Calibri"/>
          <w:sz w:val="22"/>
          <w:szCs w:val="22"/>
        </w:rPr>
        <w:t>epiduralne</w:t>
      </w:r>
      <w:proofErr w:type="spellEnd"/>
      <w:r w:rsidRPr="00C90DE2">
        <w:rPr>
          <w:rFonts w:ascii="Calibri" w:hAnsi="Calibri" w:cs="Calibri"/>
          <w:sz w:val="22"/>
          <w:szCs w:val="22"/>
        </w:rPr>
        <w:t>, ale w pewnym momencie ból był tak silny, że naprawdę myślałam, że nie dam rady. To było jedno z najtrudniejszych doświadczeń fizycznych w moim życiu.</w:t>
      </w:r>
    </w:p>
    <w:p w14:paraId="45DB9C51"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A kiedy pierwszy raz zobaczyłaś córkę?</w:t>
      </w:r>
    </w:p>
    <w:p w14:paraId="1508B63B"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To był moment, którego nie da się opisać słowami. Nagle wszystkie emocje, zmęczenie i ból znikają, bo widzisz swoje dziecko. To jest niesamowite uczucie. Wtedy naprawdę rozumiesz, czym jest bezwarunkowa miłość.</w:t>
      </w:r>
    </w:p>
    <w:p w14:paraId="0A43B101"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myślisz jeszcze o drugim dziecku?</w:t>
      </w:r>
    </w:p>
    <w:p w14:paraId="61EA3659"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Tak, myślałam o tym wiele razy. Nawet próbowałam zajść w ciążę. Niestety nie zawsze jest to takie proste. Wiek ma znaczenie i z każdym rokiem jest trudniej. Z jednej strony trochę żałuję, że nie zdecydowałam się na dziecko wcześniej, ale z drugiej strony wiem, że wiele kobiet w każdym wieku mierzy się z podobnymi problemami.</w:t>
      </w:r>
    </w:p>
    <w:p w14:paraId="7133DD01"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Dziś jesteś samotną mamą. Czy to zmienia podejście do randkowania?</w:t>
      </w:r>
    </w:p>
    <w:p w14:paraId="6DB2660C"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lastRenderedPageBreak/>
        <w:t>Joanna Krupa:</w:t>
      </w:r>
      <w:r w:rsidRPr="00C90DE2">
        <w:rPr>
          <w:rFonts w:ascii="Calibri" w:hAnsi="Calibri" w:cs="Calibri"/>
          <w:sz w:val="22"/>
          <w:szCs w:val="22"/>
        </w:rPr>
        <w:t xml:space="preserve"> Bardzo. Kiedy nie masz dzieci, randkowanie może być bardziej spontaniczne. Dziś patrzę na to zupełnie inaczej. Jeśli mam poświęcić komuś swój czas, musi to być osoba naprawdę wartościowa. Zastanawiam się też, czy byłby to ktoś, kto potrafiłby stworzyć dobrą relację z moją córką.</w:t>
      </w:r>
    </w:p>
    <w:p w14:paraId="7001CFC5" w14:textId="77777777" w:rsidR="00BB7818" w:rsidRPr="00C90DE2" w:rsidRDefault="00BB7818" w:rsidP="00BB7818">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Czyli myślisz już nie tylko o sobie.</w:t>
      </w:r>
    </w:p>
    <w:p w14:paraId="108CAAAF" w14:textId="77777777" w:rsidR="00BB7818" w:rsidRPr="00C90DE2" w:rsidRDefault="00BB7818" w:rsidP="00BB7818">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Dokładnie. Dziś wszystko w moim życiu jest związane z moją córką. Jeśli ktoś miałby być moim partnerem, musi być osobą, która będzie ją szanować i traktować dobrze. To dla mnie absolutny priorytet.</w:t>
      </w:r>
    </w:p>
    <w:p w14:paraId="3E8E0045" w14:textId="77777777" w:rsidR="00C90DE2" w:rsidRPr="00C90DE2" w:rsidRDefault="00C90DE2" w:rsidP="00C90DE2">
      <w:pPr>
        <w:pStyle w:val="NormalnyWeb"/>
        <w:rPr>
          <w:rFonts w:ascii="Calibri" w:hAnsi="Calibri" w:cs="Calibri"/>
          <w:sz w:val="22"/>
          <w:szCs w:val="22"/>
        </w:rPr>
      </w:pPr>
      <w:proofErr w:type="spellStart"/>
      <w:r w:rsidRPr="00C90DE2">
        <w:rPr>
          <w:rStyle w:val="Pogrubienie"/>
          <w:rFonts w:ascii="Calibri" w:hAnsi="Calibri" w:cs="Calibri"/>
          <w:sz w:val="22"/>
          <w:szCs w:val="22"/>
        </w:rPr>
        <w:t>gata</w:t>
      </w:r>
      <w:proofErr w:type="spellEnd"/>
      <w:r w:rsidRPr="00C90DE2">
        <w:rPr>
          <w:rStyle w:val="Pogrubienie"/>
          <w:rFonts w:ascii="Calibri" w:hAnsi="Calibri" w:cs="Calibri"/>
          <w:sz w:val="22"/>
          <w:szCs w:val="22"/>
        </w:rPr>
        <w:t xml:space="preserve">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twoja niezależność i silny charakter sprawiają czasem, że mężczyźni czują się przy tobie onieśmieleni?</w:t>
      </w:r>
    </w:p>
    <w:p w14:paraId="68AD3373"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Myślę, że może tak być. Jestem osobą bardzo niezależną, mam swoje zdanie i potrafię je jasno wyrażać. Wiem, czego chcę od życia i czego oczekuję od relacji. Być może niektórzy mężczyźni wolą kobiety bardziej delikatne, które nie są aż tak stanowcze. Ja jednak zawsze starałam się być sobą. Nie chcę udawać kogoś innego tylko po to, żeby komuś się przypodobać.</w:t>
      </w:r>
    </w:p>
    <w:p w14:paraId="579BC18E"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zdarzało ci się kiedyś pomyśleć, że twoja kariera utrudnia życie prywatne?</w:t>
      </w:r>
    </w:p>
    <w:p w14:paraId="0D5D4B51"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Czasami tak. Show-biznes to bardzo specyficzny świat. Ludzie często patrzą na ciebie przez pryzmat tego, co widzą w mediach. Czasami wyobrażają sobie, że twoje życie jest idealne, że nie masz żadnych problemów. A prawda jest taka, że każdy człowiek ma swoje trudności, swoje momenty zwątpienia i swoje historie.</w:t>
      </w:r>
    </w:p>
    <w:p w14:paraId="4F1F1706"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w takim razie łatwo jest zaufać komuś nowemu?</w:t>
      </w:r>
    </w:p>
    <w:p w14:paraId="76C32EA6"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Nie zawsze. Z biegiem lat człowiek staje się trochę bardziej ostrożny. W moim życiu było kilka sytuacji, w których ktoś zawiódł moje zaufanie. Ale mimo wszystko nie chcę zamykać się na ludzi. Nadal wierzę w to, że można spotkać osobę, z którą stworzy się prawdziwą relację.</w:t>
      </w:r>
    </w:p>
    <w:p w14:paraId="38E17E9B"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Jak według ciebie powinna wyglądać dobra relacja?</w:t>
      </w:r>
    </w:p>
    <w:p w14:paraId="3DC2D427"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Przede wszystkim musi opierać się na szacunku. Bez tego nic nie ma sensu. Partner powinien być osobą, która cię wspiera, a nie kimś, kto podcina ci skrzydła. Powinien być twoim sprzymierzeńcem, kimś, kto cieszy się z twoich sukcesów i jest obok, kiedy przeżywasz trudniejsze chwile.</w:t>
      </w:r>
    </w:p>
    <w:p w14:paraId="7651BFD2"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Brzmi jak partnerstwo.</w:t>
      </w:r>
    </w:p>
    <w:p w14:paraId="3938CB75"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Dokładnie. Związek powinien być partnerstwem. Dwie osoby powinny się wzajemnie wspierać i wzmacniać. Nie chodzi o to, żeby jedna osoba dominowała nad drugą, tylko żeby razem tworzyć coś dobrego.</w:t>
      </w:r>
    </w:p>
    <w:p w14:paraId="52E21E32"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wierzysz, że taka relacja jest możliwa?</w:t>
      </w:r>
    </w:p>
    <w:p w14:paraId="47AD4412"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Tak, wierzę. Może dziś patrzę na to trochę bardziej realistycznie niż kiedyś, ale nadal wierzę w miłość. Wierzę, że gdzieś na świecie jest osoba, z którą można stworzyć szczęśliwy związek.</w:t>
      </w:r>
    </w:p>
    <w:p w14:paraId="5D19538F"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lastRenderedPageBreak/>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Czego nauczyło cię życie przez te wszystkie lata?</w:t>
      </w:r>
    </w:p>
    <w:p w14:paraId="2FA779CE"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Myślę, że przede wszystkim pokory. Kiedy jesteś młody, często wydaje ci się, że wszystko wiesz najlepiej. Z czasem zaczynasz rozumieć, że życie potrafi bardzo zaskakiwać. Nauczyłam się też, że nie warto oceniać innych ludzi zbyt szybko. Każdy przechodzi przez swoje trudne momenty, o których często nie mamy pojęcia.</w:t>
      </w:r>
    </w:p>
    <w:p w14:paraId="46F89A0B"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 praca była dla ciebie czasem sposobem na radzenie sobie z trudnymi emocjami?</w:t>
      </w:r>
    </w:p>
    <w:p w14:paraId="4A3A7967"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Tak, zdecydowanie. Kiedy przeżywasz trudne momenty w życiu prywatnym, praca może być czymś, co daje ci poczucie stabilności. Jeśli robisz coś, co naprawdę lubisz, to pomaga przetrwać wiele trudnych chwil.</w:t>
      </w:r>
    </w:p>
    <w:p w14:paraId="4050435A"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A czego dziś najbardziej pragniesz?</w:t>
      </w:r>
    </w:p>
    <w:p w14:paraId="6234B2DA"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Spokoju. Chciałabym, żeby moja córka była szczęśliwa i żeby dorastała w poczuciu miłości. To jest dla mnie najważniejsze. A jeśli gdzieś po drodze pojawi się jeszcze prawdziwa miłość, to będę bardzo szczęśliwa.</w:t>
      </w:r>
    </w:p>
    <w:p w14:paraId="1ABE4943" w14:textId="77777777" w:rsidR="00C90DE2" w:rsidRPr="00C90DE2" w:rsidRDefault="00C90DE2" w:rsidP="00C90DE2">
      <w:pPr>
        <w:pStyle w:val="NormalnyWeb"/>
        <w:rPr>
          <w:rFonts w:ascii="Calibri" w:hAnsi="Calibri" w:cs="Calibri"/>
          <w:sz w:val="22"/>
          <w:szCs w:val="22"/>
        </w:rPr>
      </w:pPr>
      <w:r w:rsidRPr="00C90DE2">
        <w:rPr>
          <w:rStyle w:val="Pogrubienie"/>
          <w:rFonts w:ascii="Calibri" w:hAnsi="Calibri" w:cs="Calibri"/>
          <w:sz w:val="22"/>
          <w:szCs w:val="22"/>
        </w:rPr>
        <w:t xml:space="preserve">Agata Świderska i Ada </w:t>
      </w:r>
      <w:proofErr w:type="spellStart"/>
      <w:r w:rsidRPr="00C90DE2">
        <w:rPr>
          <w:rStyle w:val="Pogrubienie"/>
          <w:rFonts w:ascii="Calibri" w:hAnsi="Calibri" w:cs="Calibri"/>
          <w:sz w:val="22"/>
          <w:szCs w:val="22"/>
        </w:rPr>
        <w:t>Krysian</w:t>
      </w:r>
      <w:proofErr w:type="spellEnd"/>
      <w:r w:rsidRPr="00C90DE2">
        <w:rPr>
          <w:rStyle w:val="Pogrubienie"/>
          <w:rFonts w:ascii="Calibri" w:hAnsi="Calibri" w:cs="Calibri"/>
          <w:sz w:val="22"/>
          <w:szCs w:val="22"/>
        </w:rPr>
        <w:t>:</w:t>
      </w:r>
      <w:r w:rsidRPr="00C90DE2">
        <w:rPr>
          <w:rFonts w:ascii="Calibri" w:hAnsi="Calibri" w:cs="Calibri"/>
          <w:sz w:val="22"/>
          <w:szCs w:val="22"/>
        </w:rPr>
        <w:t xml:space="preserve"> Czyli nadal jesteś otwarta na to, co przyniesie życie.</w:t>
      </w:r>
    </w:p>
    <w:p w14:paraId="110D50AE" w14:textId="77777777" w:rsidR="00C90DE2" w:rsidRPr="00C90DE2" w:rsidRDefault="00C90DE2" w:rsidP="00C90DE2">
      <w:pPr>
        <w:pStyle w:val="NormalnyWeb"/>
        <w:rPr>
          <w:rFonts w:ascii="Calibri" w:hAnsi="Calibri" w:cs="Calibri"/>
          <w:sz w:val="22"/>
          <w:szCs w:val="22"/>
        </w:rPr>
      </w:pPr>
      <w:r w:rsidRPr="00C90DE2">
        <w:rPr>
          <w:rStyle w:val="Uwydatnienie"/>
          <w:rFonts w:ascii="Calibri" w:hAnsi="Calibri" w:cs="Calibri"/>
          <w:sz w:val="22"/>
          <w:szCs w:val="22"/>
        </w:rPr>
        <w:t>Joanna Krupa:</w:t>
      </w:r>
      <w:r w:rsidRPr="00C90DE2">
        <w:rPr>
          <w:rFonts w:ascii="Calibri" w:hAnsi="Calibri" w:cs="Calibri"/>
          <w:sz w:val="22"/>
          <w:szCs w:val="22"/>
        </w:rPr>
        <w:t xml:space="preserve"> Tak. Życie jest pełne niespodzianek. Nigdy nie wiemy, co wydarzy się jutro. Najważniejsze jest dla mnie to, żeby być sobą, zachować dobre serce i nie tracić wiary w ludzi.</w:t>
      </w:r>
    </w:p>
    <w:p w14:paraId="38066EDE" w14:textId="77777777" w:rsidR="000200E1" w:rsidRPr="00BB7818" w:rsidRDefault="000200E1" w:rsidP="00BB7818">
      <w:pPr>
        <w:pStyle w:val="NormalnyWeb"/>
        <w:rPr>
          <w:rFonts w:ascii="Calibri" w:hAnsi="Calibri" w:cs="Calibri"/>
          <w:sz w:val="22"/>
          <w:szCs w:val="22"/>
        </w:rPr>
      </w:pPr>
    </w:p>
    <w:p w14:paraId="0FAF5EF9" w14:textId="77777777" w:rsidR="00BB7818" w:rsidRPr="001E3E41" w:rsidRDefault="00BB7818" w:rsidP="001E3E41">
      <w:pPr>
        <w:pStyle w:val="NormalnyWeb"/>
        <w:rPr>
          <w:rFonts w:ascii="Calibri" w:hAnsi="Calibri" w:cs="Calibri"/>
          <w:sz w:val="22"/>
          <w:szCs w:val="22"/>
        </w:rPr>
      </w:pPr>
    </w:p>
    <w:p w14:paraId="26C1BEFF" w14:textId="77777777" w:rsidR="001713A6" w:rsidRDefault="001713A6"/>
    <w:sectPr w:rsidR="001713A6"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58D7" w14:textId="77777777" w:rsidR="00B4566C" w:rsidRDefault="00B4566C" w:rsidP="00F92223">
      <w:pPr>
        <w:spacing w:after="0" w:line="240" w:lineRule="auto"/>
      </w:pPr>
      <w:r>
        <w:separator/>
      </w:r>
    </w:p>
  </w:endnote>
  <w:endnote w:type="continuationSeparator" w:id="0">
    <w:p w14:paraId="44D4DE43" w14:textId="77777777" w:rsidR="00B4566C" w:rsidRDefault="00B4566C"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C00" w14:textId="77777777" w:rsidR="00F92223" w:rsidRDefault="00B4566C" w:rsidP="00F92223">
    <w:pPr>
      <w:pStyle w:val="Stopka"/>
      <w:jc w:val="center"/>
    </w:pPr>
    <w:r>
      <w:rPr>
        <w:noProof/>
        <w:lang w:eastAsia="pl-PL"/>
      </w:rPr>
      <w:pict w14:anchorId="1E7A8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B130" w14:textId="77777777" w:rsidR="00B4566C" w:rsidRDefault="00B4566C" w:rsidP="00F92223">
      <w:pPr>
        <w:spacing w:after="0" w:line="240" w:lineRule="auto"/>
      </w:pPr>
      <w:r>
        <w:separator/>
      </w:r>
    </w:p>
  </w:footnote>
  <w:footnote w:type="continuationSeparator" w:id="0">
    <w:p w14:paraId="7E39E49C" w14:textId="77777777" w:rsidR="00B4566C" w:rsidRDefault="00B4566C"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CF08" w14:textId="77777777" w:rsidR="00F92223" w:rsidRDefault="00B4566C">
    <w:pPr>
      <w:pStyle w:val="Nagwek"/>
    </w:pPr>
    <w:r>
      <w:rPr>
        <w:noProof/>
        <w:lang w:eastAsia="pl-PL"/>
      </w:rPr>
      <w:pict w14:anchorId="14911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3A6"/>
    <w:rsid w:val="000200E1"/>
    <w:rsid w:val="001713A6"/>
    <w:rsid w:val="001E3E41"/>
    <w:rsid w:val="001F7EC1"/>
    <w:rsid w:val="00206337"/>
    <w:rsid w:val="00241EF2"/>
    <w:rsid w:val="002D6F8B"/>
    <w:rsid w:val="0030275C"/>
    <w:rsid w:val="00334EAD"/>
    <w:rsid w:val="00381C88"/>
    <w:rsid w:val="003B6F22"/>
    <w:rsid w:val="00406B71"/>
    <w:rsid w:val="00412873"/>
    <w:rsid w:val="004557D5"/>
    <w:rsid w:val="004F1B15"/>
    <w:rsid w:val="00514467"/>
    <w:rsid w:val="00641433"/>
    <w:rsid w:val="00684B8C"/>
    <w:rsid w:val="006917C8"/>
    <w:rsid w:val="006C0590"/>
    <w:rsid w:val="006C5052"/>
    <w:rsid w:val="00715A3B"/>
    <w:rsid w:val="007242B9"/>
    <w:rsid w:val="00744606"/>
    <w:rsid w:val="007844E3"/>
    <w:rsid w:val="007D3A31"/>
    <w:rsid w:val="008140EB"/>
    <w:rsid w:val="008255C6"/>
    <w:rsid w:val="008262A3"/>
    <w:rsid w:val="0082711B"/>
    <w:rsid w:val="008550B7"/>
    <w:rsid w:val="00883052"/>
    <w:rsid w:val="00892950"/>
    <w:rsid w:val="00892FE1"/>
    <w:rsid w:val="00900B00"/>
    <w:rsid w:val="009635DC"/>
    <w:rsid w:val="00A01F46"/>
    <w:rsid w:val="00A65CC0"/>
    <w:rsid w:val="00A84C1A"/>
    <w:rsid w:val="00AC66FA"/>
    <w:rsid w:val="00B16394"/>
    <w:rsid w:val="00B17584"/>
    <w:rsid w:val="00B4566C"/>
    <w:rsid w:val="00BB7818"/>
    <w:rsid w:val="00BB7B18"/>
    <w:rsid w:val="00BE23A7"/>
    <w:rsid w:val="00BF6C12"/>
    <w:rsid w:val="00C81FE3"/>
    <w:rsid w:val="00C8331F"/>
    <w:rsid w:val="00C90DE2"/>
    <w:rsid w:val="00C9160D"/>
    <w:rsid w:val="00CC0B7D"/>
    <w:rsid w:val="00D01708"/>
    <w:rsid w:val="00D030FB"/>
    <w:rsid w:val="00D057F8"/>
    <w:rsid w:val="00D81E8F"/>
    <w:rsid w:val="00DB3F96"/>
    <w:rsid w:val="00DF5286"/>
    <w:rsid w:val="00DF7F5A"/>
    <w:rsid w:val="00E4730E"/>
    <w:rsid w:val="00E96292"/>
    <w:rsid w:val="00ED184F"/>
    <w:rsid w:val="00F009F6"/>
    <w:rsid w:val="00F15D37"/>
    <w:rsid w:val="00F40126"/>
    <w:rsid w:val="00F92223"/>
    <w:rsid w:val="00FA5C90"/>
    <w:rsid w:val="00FD6B61"/>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055D"/>
  <w15:chartTrackingRefBased/>
  <w15:docId w15:val="{6FF2FA61-8948-46F2-A5EF-4802EAD7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13A6"/>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unhideWhenUsed/>
    <w:rsid w:val="00D057F8"/>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057F8"/>
    <w:rPr>
      <w:b/>
      <w:bCs/>
    </w:rPr>
  </w:style>
  <w:style w:type="character" w:styleId="Uwydatnienie">
    <w:name w:val="Emphasis"/>
    <w:uiPriority w:val="20"/>
    <w:qFormat/>
    <w:rsid w:val="00D05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5</Pages>
  <Words>1708</Words>
  <Characters>10254</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2026-03-24T14:18:00Z</dcterms:created>
  <dcterms:modified xsi:type="dcterms:W3CDTF">2026-03-24T14:18:00Z</dcterms:modified>
</cp:coreProperties>
</file>