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1018C" w14:textId="03C70D51" w:rsidR="00E267F4" w:rsidRPr="00177AFE" w:rsidRDefault="008A62A1" w:rsidP="00E267F4">
      <w:pPr>
        <w:jc w:val="right"/>
        <w:rPr>
          <w:rFonts w:cs="Calibri"/>
        </w:rPr>
      </w:pPr>
      <w:r>
        <w:rPr>
          <w:rFonts w:cs="Calibri"/>
        </w:rPr>
        <w:t>2</w:t>
      </w:r>
      <w:r w:rsidR="00632FCF">
        <w:rPr>
          <w:rFonts w:cs="Calibri"/>
        </w:rPr>
        <w:t>7</w:t>
      </w:r>
      <w:r w:rsidR="00E267F4" w:rsidRPr="00177AFE">
        <w:rPr>
          <w:rFonts w:cs="Calibri"/>
        </w:rPr>
        <w:t>.0</w:t>
      </w:r>
      <w:r w:rsidR="00E267F4">
        <w:rPr>
          <w:rFonts w:cs="Calibri"/>
        </w:rPr>
        <w:t>3</w:t>
      </w:r>
      <w:r w:rsidR="00E267F4" w:rsidRPr="00177AFE">
        <w:rPr>
          <w:rFonts w:cs="Calibri"/>
        </w:rPr>
        <w:t>.</w:t>
      </w:r>
      <w:proofErr w:type="gramStart"/>
      <w:r w:rsidR="00E267F4" w:rsidRPr="00177AFE">
        <w:rPr>
          <w:rFonts w:cs="Calibri"/>
        </w:rPr>
        <w:t>2026r.</w:t>
      </w:r>
      <w:proofErr w:type="gramEnd"/>
    </w:p>
    <w:p w14:paraId="23653C6A" w14:textId="5A33B488" w:rsidR="00E267F4" w:rsidRDefault="00E267F4" w:rsidP="00E267F4">
      <w:pPr>
        <w:rPr>
          <w:rFonts w:cs="Calibri"/>
        </w:rPr>
      </w:pPr>
      <w:r>
        <w:rPr>
          <w:rFonts w:cs="Calibri"/>
        </w:rPr>
        <w:t>INFORMACJA PRASOWA</w:t>
      </w:r>
    </w:p>
    <w:p w14:paraId="7608190D" w14:textId="77777777" w:rsidR="00F15D37" w:rsidRPr="00E267F4" w:rsidRDefault="00F15D37" w:rsidP="00E267F4">
      <w:pPr>
        <w:jc w:val="both"/>
        <w:rPr>
          <w:rFonts w:cs="Calibri"/>
        </w:rPr>
      </w:pPr>
    </w:p>
    <w:p w14:paraId="0739DE5F" w14:textId="77777777" w:rsidR="00DE5C41" w:rsidRPr="00DE5C41" w:rsidRDefault="00DE5C41" w:rsidP="00DE5C41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DE5C41">
        <w:rPr>
          <w:rStyle w:val="Pogrubienie"/>
          <w:rFonts w:ascii="Calibri" w:hAnsi="Calibri" w:cs="Calibri"/>
          <w:sz w:val="22"/>
          <w:szCs w:val="22"/>
        </w:rPr>
        <w:t xml:space="preserve">Beata Tadla tańczyła z pękniętym żebrem. „Ból był </w:t>
      </w:r>
      <w:proofErr w:type="spellStart"/>
      <w:r w:rsidRPr="00DE5C41">
        <w:rPr>
          <w:rStyle w:val="Pogrubienie"/>
          <w:rFonts w:ascii="Calibri" w:hAnsi="Calibri" w:cs="Calibri"/>
          <w:sz w:val="22"/>
          <w:szCs w:val="22"/>
        </w:rPr>
        <w:t>przeokrutny</w:t>
      </w:r>
      <w:proofErr w:type="spellEnd"/>
      <w:r w:rsidRPr="00DE5C41">
        <w:rPr>
          <w:rStyle w:val="Pogrubienie"/>
          <w:rFonts w:ascii="Calibri" w:hAnsi="Calibri" w:cs="Calibri"/>
          <w:sz w:val="22"/>
          <w:szCs w:val="22"/>
        </w:rPr>
        <w:t>”, a mimo to wygrała „Taniec z gwiazdami”</w:t>
      </w:r>
    </w:p>
    <w:p w14:paraId="52149204" w14:textId="77777777" w:rsidR="00DE5C41" w:rsidRPr="00FD7301" w:rsidRDefault="00DE5C41" w:rsidP="00DE5C41">
      <w:pPr>
        <w:pStyle w:val="NormalnyWeb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437E12">
        <w:rPr>
          <w:rFonts w:ascii="Calibri" w:hAnsi="Calibri" w:cs="Calibri"/>
          <w:b/>
          <w:bCs/>
          <w:sz w:val="22"/>
          <w:szCs w:val="22"/>
        </w:rPr>
        <w:t>Beata Tadla wróciła wspomnieniami do swojej przygody w „Tańcu z gwiazdami” i zdradziła, że droga do zwycięstwa wcale nie była tak łatwa, jak mogło się wydawać widzom przed telewizorami. Dziennikarka przyznała, że w trakcie programu trenowała nawet sześć godzin dziennie, a jeden z treningów skończył się dla niej poważną kontuzją.</w:t>
      </w:r>
    </w:p>
    <w:p w14:paraId="7A32836F" w14:textId="77777777" w:rsidR="00DE5C41" w:rsidRPr="00DE5C41" w:rsidRDefault="00DE5C41" w:rsidP="00DE5C4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D7301">
        <w:rPr>
          <w:rFonts w:ascii="Calibri" w:hAnsi="Calibri" w:cs="Calibri"/>
          <w:i/>
          <w:iCs/>
          <w:sz w:val="22"/>
          <w:szCs w:val="22"/>
        </w:rPr>
        <w:t>„Sześć godzin treningów dziennie to standard. Nigdy wcześniej w życiu nie byłam tak zmęczona fizycznie”</w:t>
      </w:r>
      <w:r w:rsidRPr="00DE5C41">
        <w:rPr>
          <w:rFonts w:ascii="Calibri" w:hAnsi="Calibri" w:cs="Calibri"/>
          <w:sz w:val="22"/>
          <w:szCs w:val="22"/>
        </w:rPr>
        <w:t xml:space="preserve"> – wspomina.</w:t>
      </w:r>
    </w:p>
    <w:p w14:paraId="7EE92D4F" w14:textId="77777777" w:rsidR="00DE5C41" w:rsidRPr="00DE5C41" w:rsidRDefault="00DE5C41" w:rsidP="00DE5C4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E5C41">
        <w:rPr>
          <w:rFonts w:ascii="Calibri" w:hAnsi="Calibri" w:cs="Calibri"/>
          <w:sz w:val="22"/>
          <w:szCs w:val="22"/>
        </w:rPr>
        <w:t>Do kontuzji doszło podczas jednego z treningów. Tadla źle wykonała jeden ze skoków i poczuła nagły, bardzo silny ból.</w:t>
      </w:r>
    </w:p>
    <w:p w14:paraId="527C36CB" w14:textId="77777777" w:rsidR="00DE5C41" w:rsidRPr="00FD7301" w:rsidRDefault="00DE5C41" w:rsidP="00DE5C41">
      <w:pPr>
        <w:pStyle w:val="NormalnyWeb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D7301">
        <w:rPr>
          <w:rFonts w:ascii="Calibri" w:hAnsi="Calibri" w:cs="Calibri"/>
          <w:b/>
          <w:bCs/>
          <w:i/>
          <w:iCs/>
          <w:sz w:val="22"/>
          <w:szCs w:val="22"/>
        </w:rPr>
        <w:t>„Źle skoczyłam i pękło mi żebro. Do końca programu tańczyłam w specjalnym pasie, który stabilizował ciało. Ból był naprawdę ogromny i jeszcze kilka tygodni po finale wszystko odczuwałam”.</w:t>
      </w:r>
    </w:p>
    <w:p w14:paraId="024EF6C5" w14:textId="77777777" w:rsidR="00DE5C41" w:rsidRPr="00DE5C41" w:rsidRDefault="00DE5C41" w:rsidP="00DE5C4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E5C41">
        <w:rPr>
          <w:rFonts w:ascii="Calibri" w:hAnsi="Calibri" w:cs="Calibri"/>
          <w:sz w:val="22"/>
          <w:szCs w:val="22"/>
        </w:rPr>
        <w:t>Mimo kontuzji nie przerwała udziału w programie i występowała w kolejnych odcinkach aż do wielkiego finału, w którym zdobyła Kryształową Kulę.</w:t>
      </w:r>
    </w:p>
    <w:p w14:paraId="2A5DA20F" w14:textId="77777777" w:rsidR="00DE5C41" w:rsidRPr="00FD7301" w:rsidRDefault="00DE5C41" w:rsidP="00DE5C41">
      <w:pPr>
        <w:pStyle w:val="NormalnyWeb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D7301">
        <w:rPr>
          <w:rFonts w:ascii="Calibri" w:hAnsi="Calibri" w:cs="Calibri"/>
          <w:b/>
          <w:bCs/>
          <w:sz w:val="22"/>
          <w:szCs w:val="22"/>
        </w:rPr>
        <w:t>Jak przyznaje, udział w show był dla niej również dużym przełomem zawodowym. Widzowie znali ją wcześniej przede wszystkim z programów informacyjnych i publicystyki, gdzie pojawiała się w bardziej poważnej odsłonie.</w:t>
      </w:r>
    </w:p>
    <w:p w14:paraId="651EDFA8" w14:textId="77777777" w:rsidR="00DE5C41" w:rsidRPr="00FD7301" w:rsidRDefault="00DE5C41" w:rsidP="00DE5C41">
      <w:pPr>
        <w:pStyle w:val="NormalnyWeb"/>
        <w:jc w:val="both"/>
        <w:rPr>
          <w:rFonts w:ascii="Calibri" w:hAnsi="Calibri" w:cs="Calibri"/>
          <w:i/>
          <w:iCs/>
          <w:sz w:val="22"/>
          <w:szCs w:val="22"/>
        </w:rPr>
      </w:pPr>
      <w:r w:rsidRPr="00FD7301">
        <w:rPr>
          <w:rFonts w:ascii="Calibri" w:hAnsi="Calibri" w:cs="Calibri"/>
          <w:i/>
          <w:iCs/>
          <w:sz w:val="22"/>
          <w:szCs w:val="22"/>
        </w:rPr>
        <w:t>„W tym programie mogłam pokazać emocje – śmiać się, płakać, być sobą. Okazało się, że to jest naturalne i ludzie to akceptują”.</w:t>
      </w:r>
    </w:p>
    <w:p w14:paraId="6C772870" w14:textId="77777777" w:rsidR="00DE5C41" w:rsidRPr="00DE5C41" w:rsidRDefault="00DE5C41" w:rsidP="00DE5C4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E5C41">
        <w:rPr>
          <w:rFonts w:ascii="Calibri" w:hAnsi="Calibri" w:cs="Calibri"/>
          <w:sz w:val="22"/>
          <w:szCs w:val="22"/>
        </w:rPr>
        <w:t xml:space="preserve">W rozmowie Tadla zdradziła też ciekawostkę związaną ze swoim tanecznym partnerem, Janem </w:t>
      </w:r>
      <w:proofErr w:type="spellStart"/>
      <w:r w:rsidRPr="00DE5C41">
        <w:rPr>
          <w:rFonts w:ascii="Calibri" w:hAnsi="Calibri" w:cs="Calibri"/>
          <w:sz w:val="22"/>
          <w:szCs w:val="22"/>
        </w:rPr>
        <w:t>Klimentem</w:t>
      </w:r>
      <w:proofErr w:type="spellEnd"/>
      <w:r w:rsidRPr="00DE5C41">
        <w:rPr>
          <w:rFonts w:ascii="Calibri" w:hAnsi="Calibri" w:cs="Calibri"/>
          <w:sz w:val="22"/>
          <w:szCs w:val="22"/>
        </w:rPr>
        <w:t>. Po zakończeniu programu zdecydowała się zrobić dla niego wyjątkowy prezent.</w:t>
      </w:r>
    </w:p>
    <w:p w14:paraId="32574CEB" w14:textId="77777777" w:rsidR="00DE5C41" w:rsidRPr="00FD7301" w:rsidRDefault="00DE5C41" w:rsidP="00DE5C41">
      <w:pPr>
        <w:pStyle w:val="NormalnyWeb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D7301">
        <w:rPr>
          <w:rFonts w:ascii="Calibri" w:hAnsi="Calibri" w:cs="Calibri"/>
          <w:b/>
          <w:bCs/>
          <w:i/>
          <w:iCs/>
          <w:sz w:val="22"/>
          <w:szCs w:val="22"/>
        </w:rPr>
        <w:t>„Pomyślałam, że to niesprawiedliwe, że statuetkę dostaje tylko gwiazda. Przecież to tancerz prowadzi nas przez cały program. Zamówiłam więc dla Janka własną Kryształową Kulę”.</w:t>
      </w:r>
    </w:p>
    <w:p w14:paraId="5A2EB381" w14:textId="77777777" w:rsidR="00DE5C41" w:rsidRPr="00DE5C41" w:rsidRDefault="00DE5C41" w:rsidP="00DE5C4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E5C41">
        <w:rPr>
          <w:rFonts w:ascii="Calibri" w:hAnsi="Calibri" w:cs="Calibri"/>
          <w:sz w:val="22"/>
          <w:szCs w:val="22"/>
        </w:rPr>
        <w:t xml:space="preserve">Nie zabrakło również zabawnych historii z kulis programu. Jednego dnia dziennikarka wróciła do garderoby i odkryła, że jeden z jej butów do tańca został kompletnie pogryziony przez psy Jana i Lenki </w:t>
      </w:r>
      <w:proofErr w:type="spellStart"/>
      <w:r w:rsidRPr="00DE5C41">
        <w:rPr>
          <w:rFonts w:ascii="Calibri" w:hAnsi="Calibri" w:cs="Calibri"/>
          <w:sz w:val="22"/>
          <w:szCs w:val="22"/>
        </w:rPr>
        <w:t>Klimentów</w:t>
      </w:r>
      <w:proofErr w:type="spellEnd"/>
      <w:r w:rsidRPr="00DE5C41">
        <w:rPr>
          <w:rFonts w:ascii="Calibri" w:hAnsi="Calibri" w:cs="Calibri"/>
          <w:sz w:val="22"/>
          <w:szCs w:val="22"/>
        </w:rPr>
        <w:t>, które uznały obcas za… kość.</w:t>
      </w:r>
    </w:p>
    <w:p w14:paraId="46DF4990" w14:textId="3865EA3E" w:rsidR="00E267F4" w:rsidRDefault="00DE5C41" w:rsidP="0087035C">
      <w:pPr>
        <w:pStyle w:val="NormalnyWeb"/>
        <w:jc w:val="both"/>
      </w:pPr>
      <w:r w:rsidRPr="00DE5C41">
        <w:rPr>
          <w:rFonts w:ascii="Calibri" w:hAnsi="Calibri" w:cs="Calibri"/>
          <w:sz w:val="22"/>
          <w:szCs w:val="22"/>
        </w:rPr>
        <w:t>Dziś Tadla z sentymentem wspomina swoją przygodę z tanecznym show i – jak przyznaje – za każdym razem, gdy ogląda kolejne edycje „Tańca z gwiazdami”, kibicuje uczestnikom, bo doskonale wie, jak ogromne emocje towarzyszą im za kulisami programu.</w:t>
      </w:r>
    </w:p>
    <w:sectPr w:rsidR="00E267F4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49948" w14:textId="77777777" w:rsidR="00B12AC5" w:rsidRDefault="00B12AC5" w:rsidP="00F92223">
      <w:pPr>
        <w:spacing w:after="0" w:line="240" w:lineRule="auto"/>
      </w:pPr>
      <w:r>
        <w:separator/>
      </w:r>
    </w:p>
  </w:endnote>
  <w:endnote w:type="continuationSeparator" w:id="0">
    <w:p w14:paraId="28835B06" w14:textId="77777777" w:rsidR="00B12AC5" w:rsidRDefault="00B12AC5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D9FA" w14:textId="77777777" w:rsidR="00F92223" w:rsidRDefault="00B12AC5" w:rsidP="00F92223">
    <w:pPr>
      <w:pStyle w:val="Stopka"/>
      <w:jc w:val="center"/>
    </w:pPr>
    <w:r>
      <w:rPr>
        <w:noProof/>
        <w:lang w:eastAsia="pl-PL"/>
      </w:rPr>
      <w:pict w14:anchorId="29511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6BE07" w14:textId="77777777" w:rsidR="00B12AC5" w:rsidRDefault="00B12AC5" w:rsidP="00F92223">
      <w:pPr>
        <w:spacing w:after="0" w:line="240" w:lineRule="auto"/>
      </w:pPr>
      <w:r>
        <w:separator/>
      </w:r>
    </w:p>
  </w:footnote>
  <w:footnote w:type="continuationSeparator" w:id="0">
    <w:p w14:paraId="467F840F" w14:textId="77777777" w:rsidR="00B12AC5" w:rsidRDefault="00B12AC5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D9C71" w14:textId="77777777" w:rsidR="00F92223" w:rsidRDefault="00B12AC5">
    <w:pPr>
      <w:pStyle w:val="Nagwek"/>
    </w:pPr>
    <w:r>
      <w:rPr>
        <w:noProof/>
        <w:lang w:eastAsia="pl-PL"/>
      </w:rPr>
      <w:pict w14:anchorId="42DCBD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67F4"/>
    <w:rsid w:val="00017EB7"/>
    <w:rsid w:val="000678BB"/>
    <w:rsid w:val="00130A6C"/>
    <w:rsid w:val="00146064"/>
    <w:rsid w:val="00171788"/>
    <w:rsid w:val="00325D3B"/>
    <w:rsid w:val="00381C88"/>
    <w:rsid w:val="00407A3C"/>
    <w:rsid w:val="00434E27"/>
    <w:rsid w:val="00437E12"/>
    <w:rsid w:val="00465D9A"/>
    <w:rsid w:val="00544498"/>
    <w:rsid w:val="00632FCF"/>
    <w:rsid w:val="006344E1"/>
    <w:rsid w:val="008629AE"/>
    <w:rsid w:val="0087035C"/>
    <w:rsid w:val="00892FE1"/>
    <w:rsid w:val="008A62A1"/>
    <w:rsid w:val="009D2B9E"/>
    <w:rsid w:val="00A01F46"/>
    <w:rsid w:val="00A6589C"/>
    <w:rsid w:val="00A70C6B"/>
    <w:rsid w:val="00B12AC5"/>
    <w:rsid w:val="00BF2DBB"/>
    <w:rsid w:val="00C40DB6"/>
    <w:rsid w:val="00DA16DB"/>
    <w:rsid w:val="00DE5C41"/>
    <w:rsid w:val="00E267F4"/>
    <w:rsid w:val="00E96292"/>
    <w:rsid w:val="00ED0E3A"/>
    <w:rsid w:val="00F15D37"/>
    <w:rsid w:val="00F92223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F0E42"/>
  <w15:chartTrackingRefBased/>
  <w15:docId w15:val="{F0F434DA-3BB9-4749-974A-06DF5BB0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E267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267F4"/>
    <w:rPr>
      <w:b/>
      <w:bCs/>
    </w:rPr>
  </w:style>
  <w:style w:type="character" w:styleId="Uwydatnienie">
    <w:name w:val="Emphasis"/>
    <w:uiPriority w:val="20"/>
    <w:qFormat/>
    <w:rsid w:val="00E267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2026-03-24T14:53:00Z</dcterms:created>
  <dcterms:modified xsi:type="dcterms:W3CDTF">2026-03-24T14:53:00Z</dcterms:modified>
</cp:coreProperties>
</file>