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9B25" w14:textId="36C39BB7" w:rsidR="00124AA4" w:rsidRPr="0080174A" w:rsidRDefault="002366FE" w:rsidP="00124AA4">
      <w:pPr>
        <w:jc w:val="right"/>
        <w:rPr>
          <w:rFonts w:cs="Calibri"/>
        </w:rPr>
      </w:pPr>
      <w:r>
        <w:rPr>
          <w:rFonts w:cs="Calibri"/>
        </w:rPr>
        <w:t>2</w:t>
      </w:r>
      <w:r w:rsidR="00045E3A">
        <w:rPr>
          <w:rFonts w:cs="Calibri"/>
        </w:rPr>
        <w:t>7</w:t>
      </w:r>
      <w:r w:rsidR="00124AA4" w:rsidRPr="0080174A">
        <w:rPr>
          <w:rFonts w:cs="Calibri"/>
        </w:rPr>
        <w:t>.0</w:t>
      </w:r>
      <w:r w:rsidR="0012746F" w:rsidRPr="0080174A">
        <w:rPr>
          <w:rFonts w:cs="Calibri"/>
        </w:rPr>
        <w:t>3</w:t>
      </w:r>
      <w:r w:rsidR="00124AA4" w:rsidRPr="0080174A">
        <w:rPr>
          <w:rFonts w:cs="Calibri"/>
        </w:rPr>
        <w:t>.</w:t>
      </w:r>
      <w:proofErr w:type="gramStart"/>
      <w:r w:rsidR="00124AA4" w:rsidRPr="0080174A">
        <w:rPr>
          <w:rFonts w:cs="Calibri"/>
        </w:rPr>
        <w:t>2026r.</w:t>
      </w:r>
      <w:proofErr w:type="gramEnd"/>
    </w:p>
    <w:p w14:paraId="7CFE8F90" w14:textId="02B9AF99" w:rsidR="00124AA4" w:rsidRPr="0080174A" w:rsidRDefault="005A1EEF" w:rsidP="00124AA4">
      <w:pPr>
        <w:rPr>
          <w:rFonts w:cs="Calibri"/>
        </w:rPr>
      </w:pPr>
      <w:r w:rsidRPr="0080174A">
        <w:rPr>
          <w:rFonts w:cs="Calibri"/>
        </w:rPr>
        <w:t>ZAPIS ROZMOWY</w:t>
      </w:r>
    </w:p>
    <w:p w14:paraId="614279BF" w14:textId="77777777" w:rsidR="00124AA4" w:rsidRPr="0080174A" w:rsidRDefault="00124AA4" w:rsidP="00124AA4">
      <w:pPr>
        <w:rPr>
          <w:rFonts w:cs="Calibri"/>
        </w:rPr>
      </w:pPr>
    </w:p>
    <w:p w14:paraId="48BFCD0D" w14:textId="53EE1755" w:rsidR="00124AA4" w:rsidRPr="0080174A" w:rsidRDefault="00045E3A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Beata Tadla</w:t>
      </w:r>
      <w:r w:rsidR="004652DA" w:rsidRPr="0080174A">
        <w:rPr>
          <w:rFonts w:eastAsia="Times New Roman" w:cs="Calibri"/>
          <w:b/>
          <w:bCs/>
          <w:lang w:eastAsia="pl-PL"/>
        </w:rPr>
        <w:t xml:space="preserve"> </w:t>
      </w:r>
      <w:r w:rsidR="0012746F" w:rsidRPr="0080174A">
        <w:rPr>
          <w:rFonts w:eastAsia="Times New Roman" w:cs="Calibri"/>
          <w:b/>
          <w:bCs/>
          <w:lang w:eastAsia="pl-PL"/>
        </w:rPr>
        <w:t>gośc</w:t>
      </w:r>
      <w:r w:rsidR="00E054B6" w:rsidRPr="0080174A">
        <w:rPr>
          <w:rFonts w:eastAsia="Times New Roman" w:cs="Calibri"/>
          <w:b/>
          <w:bCs/>
          <w:lang w:eastAsia="pl-PL"/>
        </w:rPr>
        <w:t>innie w</w:t>
      </w:r>
      <w:r w:rsidR="004652DA" w:rsidRPr="0080174A">
        <w:rPr>
          <w:rFonts w:eastAsia="Times New Roman" w:cs="Calibri"/>
          <w:b/>
          <w:bCs/>
          <w:lang w:eastAsia="pl-PL"/>
        </w:rPr>
        <w:t xml:space="preserve"> </w:t>
      </w:r>
      <w:r>
        <w:rPr>
          <w:rFonts w:eastAsia="Times New Roman" w:cs="Calibri"/>
          <w:b/>
          <w:bCs/>
          <w:lang w:eastAsia="pl-PL"/>
        </w:rPr>
        <w:t>programie</w:t>
      </w:r>
      <w:r w:rsidR="00124AA4" w:rsidRPr="0080174A">
        <w:rPr>
          <w:rFonts w:eastAsia="Times New Roman" w:cs="Calibri"/>
          <w:b/>
          <w:bCs/>
          <w:lang w:eastAsia="pl-PL"/>
        </w:rPr>
        <w:t xml:space="preserve"> Gwiazdy z Tańcami</w:t>
      </w:r>
    </w:p>
    <w:p w14:paraId="60CE9AD8" w14:textId="4B6CC1FB" w:rsidR="00124AA4" w:rsidRDefault="00124AA4">
      <w:pPr>
        <w:rPr>
          <w:rFonts w:eastAsia="Times New Roman" w:cs="Calibri"/>
          <w:b/>
          <w:bCs/>
          <w:lang w:eastAsia="pl-PL"/>
        </w:rPr>
      </w:pPr>
    </w:p>
    <w:p w14:paraId="0C7FD6C7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Dzisiaj naszym gościem jest Beata Tadla, zwyciężczyni „Tańca z gwiazdami”.</w:t>
      </w:r>
    </w:p>
    <w:p w14:paraId="1F5F5049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Cześć! Tylko że to już dawno było, naprawdę.</w:t>
      </w:r>
    </w:p>
    <w:p w14:paraId="2697B8A5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Ale widać, że coś z tego tańca zostało, bo weszłaś tutaj niemal tanecznym krokiem.</w:t>
      </w:r>
    </w:p>
    <w:p w14:paraId="2593474B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Naprawdę? To znaczy, że jakieś dobre nawyki zostały.</w:t>
      </w:r>
    </w:p>
    <w:p w14:paraId="1E22C850" w14:textId="77378D70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376B6427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Emocje po zwycięstwie</w:t>
      </w:r>
    </w:p>
    <w:p w14:paraId="2DEE03C3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Pamiętam twoją rozmowę zaraz po finale. Powiedziałaś wtedy, że niewiele pamiętasz z tego, co wydarzyło się na parkiecie.</w:t>
      </w:r>
    </w:p>
    <w:p w14:paraId="1F131048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Tak, bo to są potężne emocje. Człowiek jest tak naładowany adrenaliną, że trudno wszystko ogarnąć. Dopiero później oglądałam nagrania – nie tylko finał, ale wszystkie odcinki. Wracałam do domu po programie na żywo i zanim zasnęłam, włączałam cały odcinek. To było takie sprawdzenie, jak to wyglądało z perspektywy widza.</w:t>
      </w:r>
    </w:p>
    <w:p w14:paraId="396455BA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I co wtedy pomyślałaś?</w:t>
      </w:r>
    </w:p>
    <w:p w14:paraId="5939838E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Że mogłam zająć pół anteny na podziękowania. W takich emocjach człowiek chce powiedzieć wszystko naraz i ma poczucie, że jeszcze komuś nie podziękował. A ja naprawdę miałam ogromne wsparcie – mojego syna, rodziców, przyjaciół, kolegów z redakcji.</w:t>
      </w:r>
    </w:p>
    <w:p w14:paraId="0E78C744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Twoi rodzice byli wtedy z tobą przez całą edycję?</w:t>
      </w:r>
    </w:p>
    <w:p w14:paraId="4A8125AA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Przyjechali specjalnie na ten czas. Chcieli mnie wspierać i pomagać przy synu. Nie wiedzieli, jak długo zostaną, ale zostali praktycznie do końca programu. Nawet pojawili się w jednym z odcinków, więc dla nich to też było ogromne przeżycie.</w:t>
      </w:r>
    </w:p>
    <w:p w14:paraId="578EB9CE" w14:textId="293A0C62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197B05E1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 xml:space="preserve">Trudne początki z Janem </w:t>
      </w:r>
      <w:proofErr w:type="spellStart"/>
      <w:r w:rsidRPr="003A6322">
        <w:rPr>
          <w:rFonts w:eastAsia="Times New Roman" w:cs="Calibri"/>
          <w:b/>
          <w:bCs/>
          <w:lang w:eastAsia="pl-PL"/>
        </w:rPr>
        <w:t>Klimentem</w:t>
      </w:r>
      <w:proofErr w:type="spellEnd"/>
    </w:p>
    <w:p w14:paraId="1F9D4DC0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lastRenderedPageBreak/>
        <w:t>Prowadzący:</w:t>
      </w:r>
      <w:r w:rsidRPr="003A6322">
        <w:rPr>
          <w:rFonts w:eastAsia="Times New Roman" w:cs="Calibri"/>
          <w:lang w:eastAsia="pl-PL"/>
        </w:rPr>
        <w:t xml:space="preserve"> Wiele osób mówi, że Jan </w:t>
      </w:r>
      <w:proofErr w:type="spellStart"/>
      <w:r w:rsidRPr="003A6322">
        <w:rPr>
          <w:rFonts w:eastAsia="Times New Roman" w:cs="Calibri"/>
          <w:lang w:eastAsia="pl-PL"/>
        </w:rPr>
        <w:t>Kliment</w:t>
      </w:r>
      <w:proofErr w:type="spellEnd"/>
      <w:r w:rsidRPr="003A6322">
        <w:rPr>
          <w:rFonts w:eastAsia="Times New Roman" w:cs="Calibri"/>
          <w:lang w:eastAsia="pl-PL"/>
        </w:rPr>
        <w:t xml:space="preserve"> jest bardzo wymagającym trenerem.</w:t>
      </w:r>
    </w:p>
    <w:p w14:paraId="70BC7D63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Jest fantastycznym człowiekiem, ale rzeczywiście wymagającym trenerem. Na początku nasze treningi były trudne. On jest profesjonalistą i ma swoje metody pracy. A dla mnie to było wszystko nowe – taniec, choreografia, intensywne treningi.</w:t>
      </w:r>
    </w:p>
    <w:p w14:paraId="0A23397A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lang w:eastAsia="pl-PL"/>
        </w:rPr>
        <w:t>W pewnym momencie powiedziałam mu wprost: „Ja chcę rozmowy. Nie musisz mnie chwalić, nie potrzebuję głaskania po głowie, ale mów do mnie spokojnie”. I to zadziałało. Po dwóch treningach wiedzieliśmy już, że jesteśmy dla siebie ogromnym wsparciem.</w:t>
      </w:r>
    </w:p>
    <w:p w14:paraId="0460B033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A podobno kupiłaś mu później Kryształową Kulę?</w:t>
      </w:r>
    </w:p>
    <w:p w14:paraId="0C5454D2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Tak. Pomyślałam, że to trochę niesprawiedliwe, że statuetkę dostaje tylko gwiazda. Przecież to tancerz prowadzi nas przez cały program. Znalazłam człowieka, który wykonuje takie kule, zamówiłam ją i podarowałam Jankowi. To była forma podziękowania.</w:t>
      </w:r>
    </w:p>
    <w:p w14:paraId="1A46A9EC" w14:textId="32F9C778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23F18DF7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Sześć godzin treningów dziennie</w:t>
      </w:r>
    </w:p>
    <w:p w14:paraId="04DFFE4C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Jak trudne są treningi w „Tańcu z gwiazdami”?</w:t>
      </w:r>
    </w:p>
    <w:p w14:paraId="202B5A9D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Bardzo trudne. Sześć godzin treningów dziennie to standard. Nigdy wcześniej w życiu nie byłam tak zmęczona fizycznie. W połowie programu przychodzi ogromny kryzys organizmu.</w:t>
      </w:r>
    </w:p>
    <w:p w14:paraId="3A400AEF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lang w:eastAsia="pl-PL"/>
        </w:rPr>
        <w:t>Pamiętam moment, kiedy podczas treningu źle skoczyłam i pękło mi żebro. Do końca programu tańczyłam w specjalnym pasie stabilizującym. Ból był ogromny i jeszcze kilka tygodni po finale wszystko odczuwałam.</w:t>
      </w:r>
    </w:p>
    <w:p w14:paraId="45F03AC1" w14:textId="33662574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2C0AE657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Przełom zawodowy</w:t>
      </w:r>
    </w:p>
    <w:p w14:paraId="3933647C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Czy udział w programie coś zmienił w twoim życiu?</w:t>
      </w:r>
    </w:p>
    <w:p w14:paraId="03A2AA77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W środku jestem tą samą osobą, ale zawodowo był to dla mnie duży przełom. Wcześniej byłam kojarzona głównie z programami informacyjnymi i publicystyką. To jest bardzo poważna telewizja.</w:t>
      </w:r>
    </w:p>
    <w:p w14:paraId="12723A4D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lang w:eastAsia="pl-PL"/>
        </w:rPr>
        <w:t>A ja w środku taka nie jestem. W „Tańcu z gwiazdami” mogłam pokazać emocje – śmiać się, płakać, być sobą. I okazało się, że to jest w porządku. To było dla mnie bardzo uwalniające doświadczenie.</w:t>
      </w:r>
    </w:p>
    <w:p w14:paraId="43334FC0" w14:textId="70B7AB54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22873FEF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Kulisy programu</w:t>
      </w:r>
    </w:p>
    <w:p w14:paraId="39AC7CBB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Co najbardziej zaskoczyło cię w tym programie?</w:t>
      </w:r>
    </w:p>
    <w:p w14:paraId="2939E1A9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lastRenderedPageBreak/>
        <w:t>Beata Tadla:</w:t>
      </w:r>
      <w:r w:rsidRPr="003A6322">
        <w:rPr>
          <w:rFonts w:eastAsia="Times New Roman" w:cs="Calibri"/>
          <w:lang w:eastAsia="pl-PL"/>
        </w:rPr>
        <w:t xml:space="preserve"> Ilość emocji. Widz oglądający program z kanapy nie widzi wszystkiego, co dzieje się za kulisami. A tam dzieją się naprawdę niesamowite rzeczy.</w:t>
      </w:r>
    </w:p>
    <w:p w14:paraId="2C92CE10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lang w:eastAsia="pl-PL"/>
        </w:rPr>
        <w:t>Na przykład przed występem oglądamy materiały z treningów, które są pokazywane na wielkim ekranie. I to jest moment, kiedy często pojawiają się emocje, łzy, wzruszenie. Janek często mówił wtedy: „Nie patrz, nie słuchaj, skup się na tańcu”, bo wiedział, że mogłabym się zdekoncentrować.</w:t>
      </w:r>
    </w:p>
    <w:p w14:paraId="16F80219" w14:textId="5134ADB3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43753B18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Zabawne sytuacje</w:t>
      </w:r>
    </w:p>
    <w:p w14:paraId="0368E289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Były też zabawne momenty?</w:t>
      </w:r>
    </w:p>
    <w:p w14:paraId="69C75AF0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Mnóstwo. Na przykład raz wróciłam do garderoby i zobaczyłam, że jeden z moich butów do tańca jest kompletnie pogryziony. Okazało się, że pieski Janka i Lenki uznały obcas za kość.</w:t>
      </w:r>
    </w:p>
    <w:p w14:paraId="1FF899BB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lang w:eastAsia="pl-PL"/>
        </w:rPr>
        <w:t>Albo sytuacja na parkiecie, kiedy moja sukienka tak się zawinęła, że Janek nagle nic nie widział, bo miał materiał na głowie jak czepek. To było naprawdę komiczne.</w:t>
      </w:r>
    </w:p>
    <w:p w14:paraId="1F2E6E08" w14:textId="6CF8935A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533FED3D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 xml:space="preserve">Dystans do </w:t>
      </w:r>
      <w:proofErr w:type="spellStart"/>
      <w:r w:rsidRPr="003A6322">
        <w:rPr>
          <w:rFonts w:eastAsia="Times New Roman" w:cs="Calibri"/>
          <w:b/>
          <w:bCs/>
          <w:lang w:eastAsia="pl-PL"/>
        </w:rPr>
        <w:t>tabloidów</w:t>
      </w:r>
      <w:proofErr w:type="spellEnd"/>
    </w:p>
    <w:p w14:paraId="567D302D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W takich programach pojawiają się też różne nagłówki w mediach.</w:t>
      </w:r>
    </w:p>
    <w:p w14:paraId="1BAE0139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Tak, ale trzeba mieć dystans. </w:t>
      </w:r>
      <w:proofErr w:type="spellStart"/>
      <w:r w:rsidRPr="003A6322">
        <w:rPr>
          <w:rFonts w:eastAsia="Times New Roman" w:cs="Calibri"/>
          <w:lang w:eastAsia="pl-PL"/>
        </w:rPr>
        <w:t>Tabloidy</w:t>
      </w:r>
      <w:proofErr w:type="spellEnd"/>
      <w:r w:rsidRPr="003A6322">
        <w:rPr>
          <w:rFonts w:eastAsia="Times New Roman" w:cs="Calibri"/>
          <w:lang w:eastAsia="pl-PL"/>
        </w:rPr>
        <w:t xml:space="preserve"> rządzą się swoimi prawami. Nagłówki mają przyciągać uwagę i czasem są bardzo zabawne. Nie warto tracić energii na zastanawianie się, co autor miał na myśli.</w:t>
      </w:r>
    </w:p>
    <w:p w14:paraId="7D719722" w14:textId="1739D00B" w:rsidR="003A6322" w:rsidRPr="003A6322" w:rsidRDefault="003A6322" w:rsidP="003A6322">
      <w:pPr>
        <w:spacing w:after="0" w:line="240" w:lineRule="auto"/>
        <w:rPr>
          <w:rFonts w:eastAsia="Times New Roman" w:cs="Calibri"/>
          <w:lang w:eastAsia="pl-PL"/>
        </w:rPr>
      </w:pPr>
    </w:p>
    <w:p w14:paraId="09BFF2BC" w14:textId="77777777" w:rsidR="003A6322" w:rsidRPr="003A6322" w:rsidRDefault="003A6322" w:rsidP="003A6322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Czy taniec został w twoim życiu?</w:t>
      </w:r>
    </w:p>
    <w:p w14:paraId="23CFC1AF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Czy taniec został z tobą po programie?</w:t>
      </w:r>
    </w:p>
    <w:p w14:paraId="74461091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W pewnym sensie tak. Za każdym razem, kiedy oglądam kolejną edycję „Tańca z gwiazdami”, przypominam sobie, co przeżywają uczestnicy. Siadam wtedy przed telewizorem i kibicuję im z całego serca. Czasem nawet zdarza mi się zatańczyć razem z nimi w domu.</w:t>
      </w:r>
    </w:p>
    <w:p w14:paraId="3EF67B25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Prowadzący:</w:t>
      </w:r>
      <w:r w:rsidRPr="003A6322">
        <w:rPr>
          <w:rFonts w:eastAsia="Times New Roman" w:cs="Calibri"/>
          <w:lang w:eastAsia="pl-PL"/>
        </w:rPr>
        <w:t xml:space="preserve"> Utrzymujesz kontakt z Janem </w:t>
      </w:r>
      <w:proofErr w:type="spellStart"/>
      <w:r w:rsidRPr="003A6322">
        <w:rPr>
          <w:rFonts w:eastAsia="Times New Roman" w:cs="Calibri"/>
          <w:lang w:eastAsia="pl-PL"/>
        </w:rPr>
        <w:t>Klimentem</w:t>
      </w:r>
      <w:proofErr w:type="spellEnd"/>
      <w:r w:rsidRPr="003A6322">
        <w:rPr>
          <w:rFonts w:eastAsia="Times New Roman" w:cs="Calibri"/>
          <w:lang w:eastAsia="pl-PL"/>
        </w:rPr>
        <w:t>?</w:t>
      </w:r>
    </w:p>
    <w:p w14:paraId="10DF06A6" w14:textId="77777777" w:rsidR="003A6322" w:rsidRPr="003A6322" w:rsidRDefault="003A6322" w:rsidP="003A6322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A6322">
        <w:rPr>
          <w:rFonts w:eastAsia="Times New Roman" w:cs="Calibri"/>
          <w:b/>
          <w:bCs/>
          <w:lang w:eastAsia="pl-PL"/>
        </w:rPr>
        <w:t>Beata Tadla:</w:t>
      </w:r>
      <w:r w:rsidRPr="003A6322">
        <w:rPr>
          <w:rFonts w:eastAsia="Times New Roman" w:cs="Calibri"/>
          <w:lang w:eastAsia="pl-PL"/>
        </w:rPr>
        <w:t xml:space="preserve"> Tak, jesteśmy w kontakcie – z Jankiem i z </w:t>
      </w:r>
      <w:proofErr w:type="spellStart"/>
      <w:r w:rsidRPr="003A6322">
        <w:rPr>
          <w:rFonts w:eastAsia="Times New Roman" w:cs="Calibri"/>
          <w:lang w:eastAsia="pl-PL"/>
        </w:rPr>
        <w:t>Lenką</w:t>
      </w:r>
      <w:proofErr w:type="spellEnd"/>
      <w:r w:rsidRPr="003A6322">
        <w:rPr>
          <w:rFonts w:eastAsia="Times New Roman" w:cs="Calibri"/>
          <w:lang w:eastAsia="pl-PL"/>
        </w:rPr>
        <w:t>. Nie spotykamy się bardzo często, ale piszemy do siebie i czasem się widujemy. To była przygoda, która zostaje z człowiekiem na całe życie.</w:t>
      </w:r>
    </w:p>
    <w:p w14:paraId="126D3466" w14:textId="77777777" w:rsidR="00AD41DD" w:rsidRPr="00DF2CFA" w:rsidRDefault="00AD41DD">
      <w:pPr>
        <w:rPr>
          <w:rFonts w:cs="Calibri"/>
        </w:rPr>
      </w:pPr>
    </w:p>
    <w:sectPr w:rsidR="00AD41DD" w:rsidRPr="00DF2C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7007" w14:textId="77777777" w:rsidR="0092383C" w:rsidRDefault="0092383C" w:rsidP="00F92223">
      <w:pPr>
        <w:spacing w:after="0" w:line="240" w:lineRule="auto"/>
      </w:pPr>
      <w:r>
        <w:separator/>
      </w:r>
    </w:p>
  </w:endnote>
  <w:endnote w:type="continuationSeparator" w:id="0">
    <w:p w14:paraId="16B48E47" w14:textId="77777777" w:rsidR="0092383C" w:rsidRDefault="0092383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E23" w14:textId="77777777" w:rsidR="00F92223" w:rsidRDefault="0092383C" w:rsidP="00F92223">
    <w:pPr>
      <w:pStyle w:val="Stopka"/>
      <w:jc w:val="center"/>
    </w:pPr>
    <w:r>
      <w:rPr>
        <w:noProof/>
        <w:lang w:eastAsia="pl-PL"/>
      </w:rPr>
      <w:pict w14:anchorId="3C7B8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56BE" w14:textId="77777777" w:rsidR="0092383C" w:rsidRDefault="0092383C" w:rsidP="00F92223">
      <w:pPr>
        <w:spacing w:after="0" w:line="240" w:lineRule="auto"/>
      </w:pPr>
      <w:r>
        <w:separator/>
      </w:r>
    </w:p>
  </w:footnote>
  <w:footnote w:type="continuationSeparator" w:id="0">
    <w:p w14:paraId="21CDC386" w14:textId="77777777" w:rsidR="0092383C" w:rsidRDefault="0092383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7934" w14:textId="77777777" w:rsidR="00F92223" w:rsidRDefault="0092383C">
    <w:pPr>
      <w:pStyle w:val="Nagwek"/>
    </w:pPr>
    <w:r>
      <w:rPr>
        <w:noProof/>
        <w:lang w:eastAsia="pl-PL"/>
      </w:rPr>
      <w:pict w14:anchorId="68B9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A4"/>
    <w:rsid w:val="00045E3A"/>
    <w:rsid w:val="00124AA4"/>
    <w:rsid w:val="0012746F"/>
    <w:rsid w:val="00150B75"/>
    <w:rsid w:val="00167D4A"/>
    <w:rsid w:val="001B66D2"/>
    <w:rsid w:val="001F3B5F"/>
    <w:rsid w:val="002179E2"/>
    <w:rsid w:val="002366FE"/>
    <w:rsid w:val="002C476E"/>
    <w:rsid w:val="00311549"/>
    <w:rsid w:val="00381C88"/>
    <w:rsid w:val="003A6322"/>
    <w:rsid w:val="004652DA"/>
    <w:rsid w:val="004D3734"/>
    <w:rsid w:val="005A1EEF"/>
    <w:rsid w:val="006462EB"/>
    <w:rsid w:val="00693630"/>
    <w:rsid w:val="00706DEE"/>
    <w:rsid w:val="0080174A"/>
    <w:rsid w:val="00892FE1"/>
    <w:rsid w:val="0092383C"/>
    <w:rsid w:val="009764A4"/>
    <w:rsid w:val="009B3D68"/>
    <w:rsid w:val="009D3AF7"/>
    <w:rsid w:val="00A01F46"/>
    <w:rsid w:val="00AD41DD"/>
    <w:rsid w:val="00AD76C1"/>
    <w:rsid w:val="00B15BF1"/>
    <w:rsid w:val="00BA314E"/>
    <w:rsid w:val="00DF2CFA"/>
    <w:rsid w:val="00E054B6"/>
    <w:rsid w:val="00E20C48"/>
    <w:rsid w:val="00E4637A"/>
    <w:rsid w:val="00E54460"/>
    <w:rsid w:val="00E66735"/>
    <w:rsid w:val="00E66F9A"/>
    <w:rsid w:val="00E96292"/>
    <w:rsid w:val="00F00F2F"/>
    <w:rsid w:val="00F15D37"/>
    <w:rsid w:val="00F6767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C932"/>
  <w15:chartTrackingRefBased/>
  <w15:docId w15:val="{77FA603D-566E-479B-8A73-5E25125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66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735"/>
    <w:rPr>
      <w:b/>
      <w:bCs/>
    </w:rPr>
  </w:style>
  <w:style w:type="character" w:styleId="Uwydatnienie">
    <w:name w:val="Emphasis"/>
    <w:uiPriority w:val="20"/>
    <w:qFormat/>
    <w:rsid w:val="00E66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2026-03-24T14:43:00Z</dcterms:created>
  <dcterms:modified xsi:type="dcterms:W3CDTF">2026-03-24T14:43:00Z</dcterms:modified>
</cp:coreProperties>
</file>