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551B8" w14:textId="2B910023" w:rsidR="000C3B21" w:rsidRPr="00177AFE" w:rsidRDefault="00093EC1" w:rsidP="000C3B21">
      <w:pPr>
        <w:jc w:val="right"/>
        <w:rPr>
          <w:rFonts w:cs="Calibri"/>
        </w:rPr>
      </w:pPr>
      <w:r>
        <w:rPr>
          <w:rFonts w:cs="Calibri"/>
        </w:rPr>
        <w:t>23</w:t>
      </w:r>
      <w:r w:rsidR="000C3B21" w:rsidRPr="00177AFE">
        <w:rPr>
          <w:rFonts w:cs="Calibri"/>
        </w:rPr>
        <w:t>.0</w:t>
      </w:r>
      <w:r w:rsidR="000C3B21">
        <w:rPr>
          <w:rFonts w:cs="Calibri"/>
        </w:rPr>
        <w:t>3</w:t>
      </w:r>
      <w:r w:rsidR="000C3B21" w:rsidRPr="00177AFE">
        <w:rPr>
          <w:rFonts w:cs="Calibri"/>
        </w:rPr>
        <w:t>.</w:t>
      </w:r>
      <w:proofErr w:type="gramStart"/>
      <w:r w:rsidR="000C3B21" w:rsidRPr="00177AFE">
        <w:rPr>
          <w:rFonts w:cs="Calibri"/>
        </w:rPr>
        <w:t>2026r.</w:t>
      </w:r>
      <w:proofErr w:type="gramEnd"/>
    </w:p>
    <w:p w14:paraId="14DCBFC3" w14:textId="77777777" w:rsidR="000C3B21" w:rsidRDefault="000C3B21" w:rsidP="000C3B21">
      <w:pPr>
        <w:rPr>
          <w:rFonts w:cs="Calibri"/>
        </w:rPr>
      </w:pPr>
      <w:r>
        <w:rPr>
          <w:rFonts w:cs="Calibri"/>
        </w:rPr>
        <w:t>ZAPIS ROZMOWY</w:t>
      </w:r>
    </w:p>
    <w:p w14:paraId="6E788C93" w14:textId="77777777" w:rsidR="00F15D37" w:rsidRPr="00905488" w:rsidRDefault="00F15D37">
      <w:pPr>
        <w:rPr>
          <w:rFonts w:cs="Calibri"/>
        </w:rPr>
      </w:pPr>
    </w:p>
    <w:p w14:paraId="6C78C00D" w14:textId="70BD8FEB" w:rsidR="00905488" w:rsidRPr="00EA4305" w:rsidRDefault="00093EC1" w:rsidP="00905488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 xml:space="preserve">KRZYSZTOF DIABLO WŁODARCZYK </w:t>
      </w:r>
      <w:r w:rsidR="00905488" w:rsidRPr="00905488">
        <w:rPr>
          <w:rFonts w:eastAsia="Times New Roman" w:cs="Calibri"/>
          <w:b/>
          <w:bCs/>
          <w:lang w:eastAsia="pl-PL"/>
        </w:rPr>
        <w:t xml:space="preserve">GOŚCIEM GRZEGORZA KRYCHOWIAKA W PODCAŚCIE „W STYLU </w:t>
      </w:r>
      <w:r w:rsidR="00905488" w:rsidRPr="00EA4305">
        <w:rPr>
          <w:rFonts w:eastAsia="Times New Roman" w:cs="Calibri"/>
          <w:b/>
          <w:bCs/>
          <w:lang w:eastAsia="pl-PL"/>
        </w:rPr>
        <w:t>KRYCHOWIAKA”</w:t>
      </w:r>
    </w:p>
    <w:p w14:paraId="77293319" w14:textId="77777777" w:rsidR="00905488" w:rsidRPr="00EA4305" w:rsidRDefault="00905488" w:rsidP="00905488">
      <w:pPr>
        <w:spacing w:before="100" w:beforeAutospacing="1" w:after="100" w:afterAutospacing="1" w:line="240" w:lineRule="auto"/>
        <w:jc w:val="center"/>
        <w:rPr>
          <w:rFonts w:eastAsia="Times New Roman" w:cs="Calibri"/>
          <w:lang w:eastAsia="pl-PL"/>
        </w:rPr>
      </w:pPr>
    </w:p>
    <w:p w14:paraId="46EFF145" w14:textId="77777777" w:rsidR="00EA4305" w:rsidRPr="00EA4305" w:rsidRDefault="00EA4305" w:rsidP="00EA4305">
      <w:pPr>
        <w:pStyle w:val="NormalnyWeb"/>
        <w:rPr>
          <w:rFonts w:ascii="Calibri" w:hAnsi="Calibri" w:cs="Calibri"/>
          <w:sz w:val="22"/>
          <w:szCs w:val="22"/>
        </w:rPr>
      </w:pPr>
      <w:r w:rsidRPr="00EA4305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EA4305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EA4305">
        <w:rPr>
          <w:rStyle w:val="Pogrubienie"/>
          <w:rFonts w:ascii="Calibri" w:hAnsi="Calibri" w:cs="Calibri"/>
          <w:sz w:val="22"/>
          <w:szCs w:val="22"/>
        </w:rPr>
        <w:t>:</w:t>
      </w:r>
      <w:r w:rsidRPr="00EA4305">
        <w:rPr>
          <w:rFonts w:ascii="Calibri" w:hAnsi="Calibri" w:cs="Calibri"/>
          <w:sz w:val="22"/>
          <w:szCs w:val="22"/>
        </w:rPr>
        <w:t xml:space="preserve"> Skąd wziął się pseudonim Diablo?</w:t>
      </w:r>
    </w:p>
    <w:p w14:paraId="7E07D188" w14:textId="77777777" w:rsidR="00EA4305" w:rsidRPr="00EA4305" w:rsidRDefault="00EA4305" w:rsidP="00EA4305">
      <w:pPr>
        <w:pStyle w:val="NormalnyWeb"/>
        <w:rPr>
          <w:rFonts w:ascii="Calibri" w:hAnsi="Calibri" w:cs="Calibri"/>
          <w:sz w:val="22"/>
          <w:szCs w:val="22"/>
        </w:rPr>
      </w:pPr>
      <w:r w:rsidRPr="00EA4305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EA4305">
        <w:rPr>
          <w:rFonts w:ascii="Calibri" w:hAnsi="Calibri" w:cs="Calibri"/>
          <w:sz w:val="22"/>
          <w:szCs w:val="22"/>
        </w:rPr>
        <w:t xml:space="preserve"> Z tego, że byłem trochę niegrzeczny. Taki diabełek, urwis. Któregoś dnia Andrzej Wasilewski obserwował nas na treningu i powiedział: „To jest nasz mały diabełek”. I tak zostało. Najpierw był diabełek, potem Diablo, a pseudonim został ze mną do dziś.</w:t>
      </w:r>
    </w:p>
    <w:p w14:paraId="0CFE5D13" w14:textId="77777777" w:rsidR="00EA4305" w:rsidRPr="00EA4305" w:rsidRDefault="00EA4305" w:rsidP="00EA4305">
      <w:pPr>
        <w:pStyle w:val="NormalnyWeb"/>
        <w:rPr>
          <w:rFonts w:ascii="Calibri" w:hAnsi="Calibri" w:cs="Calibri"/>
          <w:sz w:val="22"/>
          <w:szCs w:val="22"/>
        </w:rPr>
      </w:pPr>
      <w:r w:rsidRPr="00EA4305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EA4305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EA4305">
        <w:rPr>
          <w:rStyle w:val="Pogrubienie"/>
          <w:rFonts w:ascii="Calibri" w:hAnsi="Calibri" w:cs="Calibri"/>
          <w:sz w:val="22"/>
          <w:szCs w:val="22"/>
        </w:rPr>
        <w:t>:</w:t>
      </w:r>
      <w:r w:rsidRPr="00EA4305">
        <w:rPr>
          <w:rFonts w:ascii="Calibri" w:hAnsi="Calibri" w:cs="Calibri"/>
          <w:sz w:val="22"/>
          <w:szCs w:val="22"/>
        </w:rPr>
        <w:t xml:space="preserve"> Czyli sam go nie wymyśliłeś?</w:t>
      </w:r>
    </w:p>
    <w:p w14:paraId="15454F63" w14:textId="77777777" w:rsidR="00EA4305" w:rsidRPr="00EA4305" w:rsidRDefault="00EA4305" w:rsidP="00EA4305">
      <w:pPr>
        <w:pStyle w:val="NormalnyWeb"/>
        <w:rPr>
          <w:rFonts w:ascii="Calibri" w:hAnsi="Calibri" w:cs="Calibri"/>
          <w:sz w:val="22"/>
          <w:szCs w:val="22"/>
        </w:rPr>
      </w:pPr>
      <w:r w:rsidRPr="00EA4305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EA4305">
        <w:rPr>
          <w:rFonts w:ascii="Calibri" w:hAnsi="Calibri" w:cs="Calibri"/>
          <w:sz w:val="22"/>
          <w:szCs w:val="22"/>
        </w:rPr>
        <w:t xml:space="preserve"> Nie. To wyszło naturalnie. Zdarza się nawet, że kiedy gdzieś dzwonię i przedstawiam się jako Krzysztof Włodarczyk, ludzie nie kojarzą. Dopiero gdy dodam Diablo, nagle wszystko staje się jasne.</w:t>
      </w:r>
    </w:p>
    <w:p w14:paraId="1F034642" w14:textId="77777777" w:rsidR="00EA4305" w:rsidRPr="00EA4305" w:rsidRDefault="00EA4305" w:rsidP="00EA4305">
      <w:pPr>
        <w:pStyle w:val="NormalnyWeb"/>
        <w:rPr>
          <w:rFonts w:ascii="Calibri" w:hAnsi="Calibri" w:cs="Calibri"/>
          <w:sz w:val="22"/>
          <w:szCs w:val="22"/>
        </w:rPr>
      </w:pPr>
      <w:r w:rsidRPr="00EA4305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EA4305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EA4305">
        <w:rPr>
          <w:rStyle w:val="Pogrubienie"/>
          <w:rFonts w:ascii="Calibri" w:hAnsi="Calibri" w:cs="Calibri"/>
          <w:sz w:val="22"/>
          <w:szCs w:val="22"/>
        </w:rPr>
        <w:t>:</w:t>
      </w:r>
      <w:r w:rsidRPr="00EA4305">
        <w:rPr>
          <w:rFonts w:ascii="Calibri" w:hAnsi="Calibri" w:cs="Calibri"/>
          <w:sz w:val="22"/>
          <w:szCs w:val="22"/>
        </w:rPr>
        <w:t xml:space="preserve"> Nigdy nie wykorzystałeś tego pseudonimu, żeby coś sobie ułatwić?</w:t>
      </w:r>
    </w:p>
    <w:p w14:paraId="5BAB1BC8" w14:textId="77777777" w:rsidR="00EA4305" w:rsidRPr="00EA4305" w:rsidRDefault="00EA4305" w:rsidP="00EA4305">
      <w:pPr>
        <w:pStyle w:val="NormalnyWeb"/>
        <w:rPr>
          <w:rFonts w:ascii="Calibri" w:hAnsi="Calibri" w:cs="Calibri"/>
          <w:sz w:val="22"/>
          <w:szCs w:val="22"/>
        </w:rPr>
      </w:pPr>
      <w:r w:rsidRPr="00EA4305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EA4305">
        <w:rPr>
          <w:rFonts w:ascii="Calibri" w:hAnsi="Calibri" w:cs="Calibri"/>
          <w:sz w:val="22"/>
          <w:szCs w:val="22"/>
        </w:rPr>
        <w:t xml:space="preserve"> Nie. Staram się tego nie robić. Lubię być traktowany jak normalny człowiek. Robię swoją pracę i tyle. Nie lubię czuć się kimś uprzywilejowanym tylko dlatego, że jestem rozpoznawalny.</w:t>
      </w:r>
    </w:p>
    <w:p w14:paraId="4E559E46" w14:textId="77777777" w:rsidR="00EA4305" w:rsidRPr="00EA4305" w:rsidRDefault="00EA4305" w:rsidP="00EA4305">
      <w:pPr>
        <w:pStyle w:val="NormalnyWeb"/>
        <w:rPr>
          <w:rFonts w:ascii="Calibri" w:hAnsi="Calibri" w:cs="Calibri"/>
          <w:sz w:val="22"/>
          <w:szCs w:val="22"/>
        </w:rPr>
      </w:pPr>
      <w:r w:rsidRPr="00EA4305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EA4305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EA4305">
        <w:rPr>
          <w:rStyle w:val="Pogrubienie"/>
          <w:rFonts w:ascii="Calibri" w:hAnsi="Calibri" w:cs="Calibri"/>
          <w:sz w:val="22"/>
          <w:szCs w:val="22"/>
        </w:rPr>
        <w:t>:</w:t>
      </w:r>
      <w:r w:rsidRPr="00EA4305">
        <w:rPr>
          <w:rFonts w:ascii="Calibri" w:hAnsi="Calibri" w:cs="Calibri"/>
          <w:sz w:val="22"/>
          <w:szCs w:val="22"/>
        </w:rPr>
        <w:t xml:space="preserve"> Pamiętasz swoje początki w zawodowym boksie?</w:t>
      </w:r>
    </w:p>
    <w:p w14:paraId="45A5BC5F" w14:textId="77777777" w:rsidR="00EA4305" w:rsidRPr="00EA4305" w:rsidRDefault="00EA4305" w:rsidP="00EA4305">
      <w:pPr>
        <w:pStyle w:val="NormalnyWeb"/>
        <w:rPr>
          <w:rFonts w:ascii="Calibri" w:hAnsi="Calibri" w:cs="Calibri"/>
          <w:sz w:val="22"/>
          <w:szCs w:val="22"/>
        </w:rPr>
      </w:pPr>
      <w:r w:rsidRPr="00EA4305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EA4305">
        <w:rPr>
          <w:rFonts w:ascii="Calibri" w:hAnsi="Calibri" w:cs="Calibri"/>
          <w:sz w:val="22"/>
          <w:szCs w:val="22"/>
        </w:rPr>
        <w:t xml:space="preserve"> Bardzo dobrze. Były burzliwe. Byłem młody i brakowało mi wtedy chłodnej głowy. Gdybym miał więcej cierpliwości i spokoju, pewnie wiele rzeczy potoczyłoby się inaczej. Ale taka jest młodość. Do wielu rzeczy dochodzi się dopiero z czasem.</w:t>
      </w:r>
    </w:p>
    <w:p w14:paraId="0238534B" w14:textId="77777777" w:rsidR="00EA4305" w:rsidRPr="00EA4305" w:rsidRDefault="00EA4305" w:rsidP="00EA4305">
      <w:pPr>
        <w:pStyle w:val="NormalnyWeb"/>
        <w:rPr>
          <w:rFonts w:ascii="Calibri" w:hAnsi="Calibri" w:cs="Calibri"/>
          <w:sz w:val="22"/>
          <w:szCs w:val="22"/>
        </w:rPr>
      </w:pPr>
      <w:r w:rsidRPr="00EA4305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EA4305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EA4305">
        <w:rPr>
          <w:rStyle w:val="Pogrubienie"/>
          <w:rFonts w:ascii="Calibri" w:hAnsi="Calibri" w:cs="Calibri"/>
          <w:sz w:val="22"/>
          <w:szCs w:val="22"/>
        </w:rPr>
        <w:t>:</w:t>
      </w:r>
      <w:r w:rsidRPr="00EA4305">
        <w:rPr>
          <w:rFonts w:ascii="Calibri" w:hAnsi="Calibri" w:cs="Calibri"/>
          <w:sz w:val="22"/>
          <w:szCs w:val="22"/>
        </w:rPr>
        <w:t xml:space="preserve"> Jak wyglądała twoja pierwsza walka?</w:t>
      </w:r>
    </w:p>
    <w:p w14:paraId="45E0225D" w14:textId="77777777" w:rsidR="00EA4305" w:rsidRPr="00EA4305" w:rsidRDefault="00EA4305" w:rsidP="00EA4305">
      <w:pPr>
        <w:pStyle w:val="NormalnyWeb"/>
        <w:rPr>
          <w:rFonts w:ascii="Calibri" w:hAnsi="Calibri" w:cs="Calibri"/>
          <w:sz w:val="22"/>
          <w:szCs w:val="22"/>
        </w:rPr>
      </w:pPr>
      <w:r w:rsidRPr="00EA4305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EA4305">
        <w:rPr>
          <w:rFonts w:ascii="Calibri" w:hAnsi="Calibri" w:cs="Calibri"/>
          <w:sz w:val="22"/>
          <w:szCs w:val="22"/>
        </w:rPr>
        <w:t xml:space="preserve"> Pamiętam, że ogromnie zaskoczyło mnie to, że przeciwnik był mańkutem. Przygotowywałem się na zupełnie inny styl walki. Wchodzę do ringu i nagle okazuje się, że wszystko wygląda inaczej. Ostatecznie wygrałem przez nokaut w drugiej rundzie.</w:t>
      </w:r>
    </w:p>
    <w:p w14:paraId="42931384" w14:textId="77777777" w:rsidR="00EA4305" w:rsidRPr="00EA4305" w:rsidRDefault="00EA4305" w:rsidP="00EA4305">
      <w:pPr>
        <w:pStyle w:val="NormalnyWeb"/>
        <w:rPr>
          <w:rFonts w:ascii="Calibri" w:hAnsi="Calibri" w:cs="Calibri"/>
          <w:sz w:val="22"/>
          <w:szCs w:val="22"/>
        </w:rPr>
      </w:pPr>
      <w:r w:rsidRPr="00EA4305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EA4305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EA4305">
        <w:rPr>
          <w:rStyle w:val="Pogrubienie"/>
          <w:rFonts w:ascii="Calibri" w:hAnsi="Calibri" w:cs="Calibri"/>
          <w:sz w:val="22"/>
          <w:szCs w:val="22"/>
        </w:rPr>
        <w:t>:</w:t>
      </w:r>
      <w:r w:rsidRPr="00EA4305">
        <w:rPr>
          <w:rFonts w:ascii="Calibri" w:hAnsi="Calibri" w:cs="Calibri"/>
          <w:sz w:val="22"/>
          <w:szCs w:val="22"/>
        </w:rPr>
        <w:t xml:space="preserve"> Co sprawiło, że zostałeś bokserem?</w:t>
      </w:r>
    </w:p>
    <w:p w14:paraId="1F60959B" w14:textId="77777777" w:rsidR="00EA4305" w:rsidRPr="00EA4305" w:rsidRDefault="00EA4305" w:rsidP="00EA4305">
      <w:pPr>
        <w:pStyle w:val="NormalnyWeb"/>
        <w:rPr>
          <w:rFonts w:ascii="Calibri" w:hAnsi="Calibri" w:cs="Calibri"/>
          <w:sz w:val="22"/>
          <w:szCs w:val="22"/>
        </w:rPr>
      </w:pPr>
      <w:r w:rsidRPr="00EA4305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EA4305">
        <w:rPr>
          <w:rFonts w:ascii="Calibri" w:hAnsi="Calibri" w:cs="Calibri"/>
          <w:sz w:val="22"/>
          <w:szCs w:val="22"/>
        </w:rPr>
        <w:t xml:space="preserve"> Chęć osiągnięcia czegoś w życiu. Nie będę mówił, że gdybym nie został bokserem, byłbym lekarzem czy prawnikiem, bo tego nie wiem. Myślę, że byłbym kimś, kto dobrze radzi sobie z praktycznymi rzeczami. Zawsze interesowała mnie motoryzacja.</w:t>
      </w:r>
    </w:p>
    <w:p w14:paraId="57582F4D" w14:textId="77777777" w:rsidR="00EA4305" w:rsidRPr="00EA4305" w:rsidRDefault="00EA4305" w:rsidP="00EA4305">
      <w:pPr>
        <w:pStyle w:val="NormalnyWeb"/>
        <w:rPr>
          <w:rFonts w:ascii="Calibri" w:hAnsi="Calibri" w:cs="Calibri"/>
          <w:sz w:val="22"/>
          <w:szCs w:val="22"/>
        </w:rPr>
      </w:pPr>
      <w:r w:rsidRPr="00EA4305">
        <w:rPr>
          <w:rStyle w:val="Pogrubienie"/>
          <w:rFonts w:ascii="Calibri" w:hAnsi="Calibri" w:cs="Calibri"/>
          <w:sz w:val="22"/>
          <w:szCs w:val="22"/>
        </w:rPr>
        <w:lastRenderedPageBreak/>
        <w:t xml:space="preserve">Grzegorz </w:t>
      </w:r>
      <w:proofErr w:type="spellStart"/>
      <w:r w:rsidRPr="00EA4305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EA4305">
        <w:rPr>
          <w:rStyle w:val="Pogrubienie"/>
          <w:rFonts w:ascii="Calibri" w:hAnsi="Calibri" w:cs="Calibri"/>
          <w:sz w:val="22"/>
          <w:szCs w:val="22"/>
        </w:rPr>
        <w:t>:</w:t>
      </w:r>
      <w:r w:rsidRPr="00EA4305">
        <w:rPr>
          <w:rFonts w:ascii="Calibri" w:hAnsi="Calibri" w:cs="Calibri"/>
          <w:sz w:val="22"/>
          <w:szCs w:val="22"/>
        </w:rPr>
        <w:t xml:space="preserve"> Czy wcześniej często się biłeś?</w:t>
      </w:r>
    </w:p>
    <w:p w14:paraId="6D1B8E90" w14:textId="77777777" w:rsidR="00EA4305" w:rsidRPr="00EA4305" w:rsidRDefault="00EA4305" w:rsidP="00EA4305">
      <w:pPr>
        <w:pStyle w:val="NormalnyWeb"/>
        <w:rPr>
          <w:rFonts w:ascii="Calibri" w:hAnsi="Calibri" w:cs="Calibri"/>
          <w:sz w:val="22"/>
          <w:szCs w:val="22"/>
        </w:rPr>
      </w:pPr>
      <w:r w:rsidRPr="00EA4305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EA4305">
        <w:rPr>
          <w:rFonts w:ascii="Calibri" w:hAnsi="Calibri" w:cs="Calibri"/>
          <w:sz w:val="22"/>
          <w:szCs w:val="22"/>
        </w:rPr>
        <w:t xml:space="preserve"> Wbrew pozorom nie. Kilka razy dostałem w nos, ale raczej unikałem uderzania innych. Zawsze było mi szkoda człowieka, który dostaje cios. Może to dziwnie brzmi w ustach boksera, ale naprawdę tak było.</w:t>
      </w:r>
    </w:p>
    <w:p w14:paraId="5539123D" w14:textId="77777777" w:rsidR="00EA4305" w:rsidRPr="00EA4305" w:rsidRDefault="00EA4305" w:rsidP="00EA4305">
      <w:pPr>
        <w:pStyle w:val="NormalnyWeb"/>
        <w:rPr>
          <w:rFonts w:ascii="Calibri" w:hAnsi="Calibri" w:cs="Calibri"/>
          <w:sz w:val="22"/>
          <w:szCs w:val="22"/>
        </w:rPr>
      </w:pPr>
      <w:r w:rsidRPr="00EA4305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EA4305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EA4305">
        <w:rPr>
          <w:rStyle w:val="Pogrubienie"/>
          <w:rFonts w:ascii="Calibri" w:hAnsi="Calibri" w:cs="Calibri"/>
          <w:sz w:val="22"/>
          <w:szCs w:val="22"/>
        </w:rPr>
        <w:t>:</w:t>
      </w:r>
      <w:r w:rsidRPr="00EA4305">
        <w:rPr>
          <w:rFonts w:ascii="Calibri" w:hAnsi="Calibri" w:cs="Calibri"/>
          <w:sz w:val="22"/>
          <w:szCs w:val="22"/>
        </w:rPr>
        <w:t xml:space="preserve"> To jak z osoby, która nie chciała nikogo uderzyć, zostałeś zawodowym pięściarzem?</w:t>
      </w:r>
    </w:p>
    <w:p w14:paraId="097D859B" w14:textId="77777777" w:rsidR="00EA4305" w:rsidRPr="00EA4305" w:rsidRDefault="00EA4305" w:rsidP="00EA4305">
      <w:pPr>
        <w:pStyle w:val="NormalnyWeb"/>
        <w:rPr>
          <w:rFonts w:ascii="Calibri" w:hAnsi="Calibri" w:cs="Calibri"/>
          <w:sz w:val="22"/>
          <w:szCs w:val="22"/>
        </w:rPr>
      </w:pPr>
      <w:r w:rsidRPr="00EA4305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EA4305">
        <w:rPr>
          <w:rFonts w:ascii="Calibri" w:hAnsi="Calibri" w:cs="Calibri"/>
          <w:sz w:val="22"/>
          <w:szCs w:val="22"/>
        </w:rPr>
        <w:t xml:space="preserve"> Bo w boksie wszystko zależy od ciebie. W sporcie drużynowym możesz mieć pretensje do kolegi z zespołu. W ringu jesteś sam. Jeśli dobrze przepracujesz treningi, bieganie i sparingi, wiesz, że zrobiłeś wszystko, co mogłeś.</w:t>
      </w:r>
    </w:p>
    <w:p w14:paraId="2F7B3DD0" w14:textId="77777777" w:rsidR="00EA4305" w:rsidRPr="00EA4305" w:rsidRDefault="00EA4305" w:rsidP="00EA4305">
      <w:pPr>
        <w:pStyle w:val="NormalnyWeb"/>
        <w:rPr>
          <w:rFonts w:ascii="Calibri" w:hAnsi="Calibri" w:cs="Calibri"/>
          <w:sz w:val="22"/>
          <w:szCs w:val="22"/>
        </w:rPr>
      </w:pPr>
      <w:r w:rsidRPr="00EA4305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EA4305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EA4305">
        <w:rPr>
          <w:rStyle w:val="Pogrubienie"/>
          <w:rFonts w:ascii="Calibri" w:hAnsi="Calibri" w:cs="Calibri"/>
          <w:sz w:val="22"/>
          <w:szCs w:val="22"/>
        </w:rPr>
        <w:t>:</w:t>
      </w:r>
      <w:r w:rsidRPr="00EA4305">
        <w:rPr>
          <w:rFonts w:ascii="Calibri" w:hAnsi="Calibri" w:cs="Calibri"/>
          <w:sz w:val="22"/>
          <w:szCs w:val="22"/>
        </w:rPr>
        <w:t xml:space="preserve"> Czyli pełna odpowiedzialność za wynik.</w:t>
      </w:r>
    </w:p>
    <w:p w14:paraId="25FF1860" w14:textId="77777777" w:rsidR="00EA4305" w:rsidRPr="00EA4305" w:rsidRDefault="00EA4305" w:rsidP="00EA4305">
      <w:pPr>
        <w:pStyle w:val="NormalnyWeb"/>
        <w:rPr>
          <w:rFonts w:ascii="Calibri" w:hAnsi="Calibri" w:cs="Calibri"/>
          <w:sz w:val="22"/>
          <w:szCs w:val="22"/>
        </w:rPr>
      </w:pPr>
      <w:r w:rsidRPr="00EA4305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EA4305">
        <w:rPr>
          <w:rFonts w:ascii="Calibri" w:hAnsi="Calibri" w:cs="Calibri"/>
          <w:sz w:val="22"/>
          <w:szCs w:val="22"/>
        </w:rPr>
        <w:t xml:space="preserve"> Dokładnie. Wychodzisz do ringu i wiesz, czy jesteś przygotowany. Wiesz, że jedziesz na trudną walkę, ale jeśli wykonałeś całą pracę wcześniej, masz przekonanie, że możesz wygrać.</w:t>
      </w:r>
    </w:p>
    <w:p w14:paraId="4656DD1D" w14:textId="77777777" w:rsidR="00EA4305" w:rsidRPr="00EA4305" w:rsidRDefault="00EA4305" w:rsidP="00EA4305">
      <w:pPr>
        <w:pStyle w:val="NormalnyWeb"/>
        <w:rPr>
          <w:rFonts w:ascii="Calibri" w:hAnsi="Calibri" w:cs="Calibri"/>
          <w:sz w:val="22"/>
          <w:szCs w:val="22"/>
        </w:rPr>
      </w:pPr>
      <w:r w:rsidRPr="00EA4305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EA4305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EA4305">
        <w:rPr>
          <w:rStyle w:val="Pogrubienie"/>
          <w:rFonts w:ascii="Calibri" w:hAnsi="Calibri" w:cs="Calibri"/>
          <w:sz w:val="22"/>
          <w:szCs w:val="22"/>
        </w:rPr>
        <w:t>:</w:t>
      </w:r>
      <w:r w:rsidRPr="00EA4305">
        <w:rPr>
          <w:rFonts w:ascii="Calibri" w:hAnsi="Calibri" w:cs="Calibri"/>
          <w:sz w:val="22"/>
          <w:szCs w:val="22"/>
        </w:rPr>
        <w:t xml:space="preserve"> Wspominałeś, że twoi rodzice też byli związani ze sportem.</w:t>
      </w:r>
    </w:p>
    <w:p w14:paraId="0D6D6AE5" w14:textId="77777777" w:rsidR="00EA4305" w:rsidRPr="00EA4305" w:rsidRDefault="00EA4305" w:rsidP="00EA4305">
      <w:pPr>
        <w:pStyle w:val="NormalnyWeb"/>
        <w:rPr>
          <w:rFonts w:ascii="Calibri" w:hAnsi="Calibri" w:cs="Calibri"/>
          <w:sz w:val="22"/>
          <w:szCs w:val="22"/>
        </w:rPr>
      </w:pPr>
      <w:r w:rsidRPr="00EA4305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EA4305">
        <w:rPr>
          <w:rFonts w:ascii="Calibri" w:hAnsi="Calibri" w:cs="Calibri"/>
          <w:sz w:val="22"/>
          <w:szCs w:val="22"/>
        </w:rPr>
        <w:t xml:space="preserve"> Tak. Tata grał w piłkę ponad dziesięć lat, a mama przez wiele lat w koszykówkę. Myślę, że sport miałem trochę we krwi. Choć oni uprawiali sporty zespołowe, a ja ostatecznie trafiłem do dyscypliny indywidualnej.</w:t>
      </w:r>
    </w:p>
    <w:p w14:paraId="39AA8000" w14:textId="77777777" w:rsidR="00EA4305" w:rsidRPr="00EA4305" w:rsidRDefault="00EA4305" w:rsidP="00EA4305">
      <w:pPr>
        <w:pStyle w:val="NormalnyWeb"/>
        <w:rPr>
          <w:rFonts w:ascii="Calibri" w:hAnsi="Calibri" w:cs="Calibri"/>
          <w:sz w:val="22"/>
          <w:szCs w:val="22"/>
        </w:rPr>
      </w:pPr>
      <w:r w:rsidRPr="00EA4305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EA4305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EA4305">
        <w:rPr>
          <w:rStyle w:val="Pogrubienie"/>
          <w:rFonts w:ascii="Calibri" w:hAnsi="Calibri" w:cs="Calibri"/>
          <w:sz w:val="22"/>
          <w:szCs w:val="22"/>
        </w:rPr>
        <w:t>:</w:t>
      </w:r>
      <w:r w:rsidRPr="00EA4305">
        <w:rPr>
          <w:rFonts w:ascii="Calibri" w:hAnsi="Calibri" w:cs="Calibri"/>
          <w:sz w:val="22"/>
          <w:szCs w:val="22"/>
        </w:rPr>
        <w:t xml:space="preserve"> Twój tata zaakceptował to, że wybrałeś boks?</w:t>
      </w:r>
    </w:p>
    <w:p w14:paraId="5CFD4B4D" w14:textId="77777777" w:rsidR="00EA4305" w:rsidRPr="00EA4305" w:rsidRDefault="00EA4305" w:rsidP="00EA4305">
      <w:pPr>
        <w:pStyle w:val="NormalnyWeb"/>
        <w:rPr>
          <w:rFonts w:ascii="Calibri" w:hAnsi="Calibri" w:cs="Calibri"/>
          <w:sz w:val="22"/>
          <w:szCs w:val="22"/>
        </w:rPr>
      </w:pPr>
      <w:r w:rsidRPr="00EA4305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EA4305">
        <w:rPr>
          <w:rFonts w:ascii="Calibri" w:hAnsi="Calibri" w:cs="Calibri"/>
          <w:sz w:val="22"/>
          <w:szCs w:val="22"/>
        </w:rPr>
        <w:t xml:space="preserve"> Tata nie miał z tym aż takiego problemu jak mama. Kiedy miałem siedemnaście lat, na sparingu w Gwardii dostałem bardzo mocny cios, padłem na matę i nie mogłem się podnieść. Przyjechała karetka, a ja dwa tygodnie leżałem w szpitalu na Banacha.</w:t>
      </w:r>
    </w:p>
    <w:p w14:paraId="7C3EB7DD" w14:textId="77777777" w:rsidR="00EA4305" w:rsidRPr="00EA4305" w:rsidRDefault="00EA4305" w:rsidP="00EA4305">
      <w:pPr>
        <w:pStyle w:val="NormalnyWeb"/>
        <w:rPr>
          <w:rFonts w:ascii="Calibri" w:hAnsi="Calibri" w:cs="Calibri"/>
          <w:sz w:val="22"/>
          <w:szCs w:val="22"/>
        </w:rPr>
      </w:pPr>
      <w:r w:rsidRPr="00EA4305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EA4305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EA4305">
        <w:rPr>
          <w:rStyle w:val="Pogrubienie"/>
          <w:rFonts w:ascii="Calibri" w:hAnsi="Calibri" w:cs="Calibri"/>
          <w:sz w:val="22"/>
          <w:szCs w:val="22"/>
        </w:rPr>
        <w:t>:</w:t>
      </w:r>
      <w:r w:rsidRPr="00EA4305">
        <w:rPr>
          <w:rFonts w:ascii="Calibri" w:hAnsi="Calibri" w:cs="Calibri"/>
          <w:sz w:val="22"/>
          <w:szCs w:val="22"/>
        </w:rPr>
        <w:t xml:space="preserve"> Jak zareagowała mama?</w:t>
      </w:r>
    </w:p>
    <w:p w14:paraId="0D2092E6" w14:textId="77777777" w:rsidR="00EA4305" w:rsidRPr="00EA4305" w:rsidRDefault="00EA4305" w:rsidP="00EA4305">
      <w:pPr>
        <w:pStyle w:val="NormalnyWeb"/>
        <w:rPr>
          <w:rFonts w:ascii="Calibri" w:hAnsi="Calibri" w:cs="Calibri"/>
          <w:sz w:val="22"/>
          <w:szCs w:val="22"/>
        </w:rPr>
      </w:pPr>
      <w:r w:rsidRPr="00EA4305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EA4305">
        <w:rPr>
          <w:rFonts w:ascii="Calibri" w:hAnsi="Calibri" w:cs="Calibri"/>
          <w:sz w:val="22"/>
          <w:szCs w:val="22"/>
        </w:rPr>
        <w:t xml:space="preserve"> Przyszła do mnie do szpitala, złapała mnie za rękę i zapytała: „Krzysiu, czy ty naprawdę musisz uprawiać tę dyscyplinę?”. Odpowiedziałem: „Mamo, muszę”. Poprosiła tylko, żebym uważał na siebie.</w:t>
      </w:r>
    </w:p>
    <w:p w14:paraId="35B02D8A" w14:textId="77777777" w:rsidR="00EA4305" w:rsidRPr="00EA4305" w:rsidRDefault="00EA4305" w:rsidP="00EA4305">
      <w:pPr>
        <w:pStyle w:val="NormalnyWeb"/>
        <w:rPr>
          <w:rFonts w:ascii="Calibri" w:hAnsi="Calibri" w:cs="Calibri"/>
          <w:sz w:val="22"/>
          <w:szCs w:val="22"/>
        </w:rPr>
      </w:pPr>
      <w:r w:rsidRPr="00EA4305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EA4305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EA4305">
        <w:rPr>
          <w:rStyle w:val="Pogrubienie"/>
          <w:rFonts w:ascii="Calibri" w:hAnsi="Calibri" w:cs="Calibri"/>
          <w:sz w:val="22"/>
          <w:szCs w:val="22"/>
        </w:rPr>
        <w:t>:</w:t>
      </w:r>
      <w:r w:rsidRPr="00EA4305">
        <w:rPr>
          <w:rFonts w:ascii="Calibri" w:hAnsi="Calibri" w:cs="Calibri"/>
          <w:sz w:val="22"/>
          <w:szCs w:val="22"/>
        </w:rPr>
        <w:t xml:space="preserve"> A na tobie ta sytuacja zrobiła wrażenie?</w:t>
      </w:r>
    </w:p>
    <w:p w14:paraId="42CFD283" w14:textId="77777777" w:rsidR="00EA4305" w:rsidRPr="00EA4305" w:rsidRDefault="00EA4305" w:rsidP="00EA4305">
      <w:pPr>
        <w:pStyle w:val="NormalnyWeb"/>
        <w:rPr>
          <w:rFonts w:ascii="Calibri" w:hAnsi="Calibri" w:cs="Calibri"/>
          <w:sz w:val="22"/>
          <w:szCs w:val="22"/>
        </w:rPr>
      </w:pPr>
      <w:r w:rsidRPr="00EA4305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EA4305">
        <w:rPr>
          <w:rFonts w:ascii="Calibri" w:hAnsi="Calibri" w:cs="Calibri"/>
          <w:sz w:val="22"/>
          <w:szCs w:val="22"/>
        </w:rPr>
        <w:t xml:space="preserve"> Nauczyła mnie przede wszystkim większej ostrożności. Wtedy po prostu nie trzymałem gardy. To był dobry przykład, że w sporcie naprawdę uczysz się na błędach.</w:t>
      </w:r>
    </w:p>
    <w:p w14:paraId="39CBBB17" w14:textId="77777777" w:rsidR="00EA4305" w:rsidRPr="00EA4305" w:rsidRDefault="00EA4305" w:rsidP="00EA4305">
      <w:pPr>
        <w:pStyle w:val="NormalnyWeb"/>
        <w:rPr>
          <w:rFonts w:ascii="Calibri" w:hAnsi="Calibri" w:cs="Calibri"/>
          <w:sz w:val="22"/>
          <w:szCs w:val="22"/>
        </w:rPr>
      </w:pPr>
      <w:r w:rsidRPr="00EA4305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EA4305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EA4305">
        <w:rPr>
          <w:rStyle w:val="Pogrubienie"/>
          <w:rFonts w:ascii="Calibri" w:hAnsi="Calibri" w:cs="Calibri"/>
          <w:sz w:val="22"/>
          <w:szCs w:val="22"/>
        </w:rPr>
        <w:t>:</w:t>
      </w:r>
      <w:r w:rsidRPr="00EA4305">
        <w:rPr>
          <w:rFonts w:ascii="Calibri" w:hAnsi="Calibri" w:cs="Calibri"/>
          <w:sz w:val="22"/>
          <w:szCs w:val="22"/>
        </w:rPr>
        <w:t xml:space="preserve"> Jedną z ważnych walk w twojej karierze była ta ze Steve’em Cunninghamem.</w:t>
      </w:r>
    </w:p>
    <w:p w14:paraId="57D5307B" w14:textId="77777777" w:rsidR="00EA4305" w:rsidRPr="00EA4305" w:rsidRDefault="00EA4305" w:rsidP="00EA4305">
      <w:pPr>
        <w:pStyle w:val="NormalnyWeb"/>
        <w:rPr>
          <w:rFonts w:ascii="Calibri" w:hAnsi="Calibri" w:cs="Calibri"/>
          <w:sz w:val="22"/>
          <w:szCs w:val="22"/>
        </w:rPr>
      </w:pPr>
      <w:r w:rsidRPr="00EA4305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EA4305">
        <w:rPr>
          <w:rFonts w:ascii="Calibri" w:hAnsi="Calibri" w:cs="Calibri"/>
          <w:sz w:val="22"/>
          <w:szCs w:val="22"/>
        </w:rPr>
        <w:t xml:space="preserve"> Tak, to był bardzo mocny zawodnik. Wtedy jeden z najlepszych w swojej kategorii. Wygrał walkę eliminacyjną z </w:t>
      </w:r>
      <w:proofErr w:type="spellStart"/>
      <w:r w:rsidRPr="00EA4305">
        <w:rPr>
          <w:rFonts w:ascii="Calibri" w:hAnsi="Calibri" w:cs="Calibri"/>
          <w:sz w:val="22"/>
          <w:szCs w:val="22"/>
        </w:rPr>
        <w:t>Guillermo</w:t>
      </w:r>
      <w:proofErr w:type="spellEnd"/>
      <w:r w:rsidRPr="00EA4305">
        <w:rPr>
          <w:rFonts w:ascii="Calibri" w:hAnsi="Calibri" w:cs="Calibri"/>
          <w:sz w:val="22"/>
          <w:szCs w:val="22"/>
        </w:rPr>
        <w:t xml:space="preserve"> Jonesem i dzięki temu dostał szansę walki ze mną. Spotkaliśmy się na Torwarze.</w:t>
      </w:r>
    </w:p>
    <w:p w14:paraId="28B1B155" w14:textId="77777777" w:rsidR="00EA4305" w:rsidRPr="00EA4305" w:rsidRDefault="00EA4305" w:rsidP="00EA4305">
      <w:pPr>
        <w:pStyle w:val="NormalnyWeb"/>
        <w:rPr>
          <w:rFonts w:ascii="Calibri" w:hAnsi="Calibri" w:cs="Calibri"/>
          <w:sz w:val="22"/>
          <w:szCs w:val="22"/>
        </w:rPr>
      </w:pPr>
      <w:r w:rsidRPr="00EA4305">
        <w:rPr>
          <w:rStyle w:val="Pogrubienie"/>
          <w:rFonts w:ascii="Calibri" w:hAnsi="Calibri" w:cs="Calibri"/>
          <w:sz w:val="22"/>
          <w:szCs w:val="22"/>
        </w:rPr>
        <w:lastRenderedPageBreak/>
        <w:t xml:space="preserve">Grzegorz </w:t>
      </w:r>
      <w:proofErr w:type="spellStart"/>
      <w:r w:rsidRPr="00EA4305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EA4305">
        <w:rPr>
          <w:rStyle w:val="Pogrubienie"/>
          <w:rFonts w:ascii="Calibri" w:hAnsi="Calibri" w:cs="Calibri"/>
          <w:sz w:val="22"/>
          <w:szCs w:val="22"/>
        </w:rPr>
        <w:t>:</w:t>
      </w:r>
      <w:r w:rsidRPr="00EA4305">
        <w:rPr>
          <w:rFonts w:ascii="Calibri" w:hAnsi="Calibri" w:cs="Calibri"/>
          <w:sz w:val="22"/>
          <w:szCs w:val="22"/>
        </w:rPr>
        <w:t xml:space="preserve"> Wokół tej walki było sporo dyskusji.</w:t>
      </w:r>
    </w:p>
    <w:p w14:paraId="43ECCAC4" w14:textId="77777777" w:rsidR="00EA4305" w:rsidRPr="00EA4305" w:rsidRDefault="00EA4305" w:rsidP="00EA4305">
      <w:pPr>
        <w:pStyle w:val="NormalnyWeb"/>
        <w:rPr>
          <w:rFonts w:ascii="Calibri" w:hAnsi="Calibri" w:cs="Calibri"/>
          <w:sz w:val="22"/>
          <w:szCs w:val="22"/>
        </w:rPr>
      </w:pPr>
      <w:r w:rsidRPr="00EA4305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EA4305">
        <w:rPr>
          <w:rFonts w:ascii="Calibri" w:hAnsi="Calibri" w:cs="Calibri"/>
          <w:sz w:val="22"/>
          <w:szCs w:val="22"/>
        </w:rPr>
        <w:t xml:space="preserve"> W boksie zawsze tak jest. Ilu ludzi, tyle opinii. Jedni mówią, że walka była naciągnięta, </w:t>
      </w:r>
      <w:proofErr w:type="gramStart"/>
      <w:r w:rsidRPr="00EA4305">
        <w:rPr>
          <w:rFonts w:ascii="Calibri" w:hAnsi="Calibri" w:cs="Calibri"/>
          <w:sz w:val="22"/>
          <w:szCs w:val="22"/>
        </w:rPr>
        <w:t>inni</w:t>
      </w:r>
      <w:proofErr w:type="gramEnd"/>
      <w:r w:rsidRPr="00EA4305">
        <w:rPr>
          <w:rFonts w:ascii="Calibri" w:hAnsi="Calibri" w:cs="Calibri"/>
          <w:sz w:val="22"/>
          <w:szCs w:val="22"/>
        </w:rPr>
        <w:t xml:space="preserve"> że wygrana była zasłużona. Ja wiem jedno – włożyłem w nią ogrom pracy i wysiłku.</w:t>
      </w:r>
    </w:p>
    <w:p w14:paraId="6E2BA694" w14:textId="77777777" w:rsidR="00EA4305" w:rsidRPr="00EA4305" w:rsidRDefault="00EA4305" w:rsidP="00EA4305">
      <w:pPr>
        <w:pStyle w:val="NormalnyWeb"/>
        <w:rPr>
          <w:rFonts w:ascii="Calibri" w:hAnsi="Calibri" w:cs="Calibri"/>
          <w:sz w:val="22"/>
          <w:szCs w:val="22"/>
        </w:rPr>
      </w:pPr>
      <w:r w:rsidRPr="00EA4305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EA4305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EA4305">
        <w:rPr>
          <w:rStyle w:val="Pogrubienie"/>
          <w:rFonts w:ascii="Calibri" w:hAnsi="Calibri" w:cs="Calibri"/>
          <w:sz w:val="22"/>
          <w:szCs w:val="22"/>
        </w:rPr>
        <w:t>:</w:t>
      </w:r>
      <w:r w:rsidRPr="00EA4305">
        <w:rPr>
          <w:rFonts w:ascii="Calibri" w:hAnsi="Calibri" w:cs="Calibri"/>
          <w:sz w:val="22"/>
          <w:szCs w:val="22"/>
        </w:rPr>
        <w:t xml:space="preserve"> Później był rewanż.</w:t>
      </w:r>
    </w:p>
    <w:p w14:paraId="1BA272C1" w14:textId="77777777" w:rsidR="00EA4305" w:rsidRPr="00CB2479" w:rsidRDefault="00EA4305" w:rsidP="00EA4305">
      <w:pPr>
        <w:pStyle w:val="NormalnyWeb"/>
        <w:rPr>
          <w:rFonts w:ascii="Calibri" w:hAnsi="Calibri" w:cs="Calibri"/>
          <w:sz w:val="22"/>
          <w:szCs w:val="22"/>
        </w:rPr>
      </w:pPr>
      <w:r w:rsidRPr="00EA4305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EA4305">
        <w:rPr>
          <w:rFonts w:ascii="Calibri" w:hAnsi="Calibri" w:cs="Calibri"/>
          <w:sz w:val="22"/>
          <w:szCs w:val="22"/>
        </w:rPr>
        <w:t xml:space="preserve"> Tak i tam wydarzyła się dziwna sytuacja. Przez pierwsze rundy praktycznie nie pamiętam, co się działo. Dopiero od siódmej rundy miałem jasność w głowie i świadomość tego, co się dzieje w </w:t>
      </w:r>
      <w:r w:rsidRPr="00CB2479">
        <w:rPr>
          <w:rFonts w:ascii="Calibri" w:hAnsi="Calibri" w:cs="Calibri"/>
          <w:sz w:val="22"/>
          <w:szCs w:val="22"/>
        </w:rPr>
        <w:t>ringu.</w:t>
      </w:r>
    </w:p>
    <w:p w14:paraId="42191AAC" w14:textId="77777777" w:rsidR="00EA4305" w:rsidRPr="00CB2479" w:rsidRDefault="00EA4305" w:rsidP="00EA4305">
      <w:pPr>
        <w:pStyle w:val="NormalnyWeb"/>
        <w:rPr>
          <w:rFonts w:ascii="Calibri" w:hAnsi="Calibri" w:cs="Calibri"/>
          <w:sz w:val="22"/>
          <w:szCs w:val="22"/>
        </w:rPr>
      </w:pPr>
      <w:r w:rsidRPr="00CB2479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B2479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B2479">
        <w:rPr>
          <w:rStyle w:val="Pogrubienie"/>
          <w:rFonts w:ascii="Calibri" w:hAnsi="Calibri" w:cs="Calibri"/>
          <w:sz w:val="22"/>
          <w:szCs w:val="22"/>
        </w:rPr>
        <w:t>:</w:t>
      </w:r>
      <w:r w:rsidRPr="00CB2479">
        <w:rPr>
          <w:rFonts w:ascii="Calibri" w:hAnsi="Calibri" w:cs="Calibri"/>
          <w:sz w:val="22"/>
          <w:szCs w:val="22"/>
        </w:rPr>
        <w:t xml:space="preserve"> Do dziś nie wiesz, dlaczego tak było?</w:t>
      </w:r>
    </w:p>
    <w:p w14:paraId="58211A0A" w14:textId="77777777" w:rsidR="00EA4305" w:rsidRPr="00CB2479" w:rsidRDefault="00EA4305" w:rsidP="00EA4305">
      <w:pPr>
        <w:pStyle w:val="NormalnyWeb"/>
        <w:rPr>
          <w:rFonts w:ascii="Calibri" w:hAnsi="Calibri" w:cs="Calibri"/>
          <w:sz w:val="22"/>
          <w:szCs w:val="22"/>
        </w:rPr>
      </w:pPr>
      <w:r w:rsidRPr="00CB2479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CB2479">
        <w:rPr>
          <w:rFonts w:ascii="Calibri" w:hAnsi="Calibri" w:cs="Calibri"/>
          <w:sz w:val="22"/>
          <w:szCs w:val="22"/>
        </w:rPr>
        <w:t xml:space="preserve"> Nie mam pewności. Kręciły się jakieś dziwne osoby w okolicach szatni. Ktoś później sugerował, że może został użyty jakiś gaz. Nie wiem, czy to prawda, ale faktem jest, że przez kilka rund byłem kompletnie nieobecny.</w:t>
      </w:r>
    </w:p>
    <w:p w14:paraId="08F0DE82" w14:textId="77777777" w:rsidR="00EA4305" w:rsidRPr="00CB2479" w:rsidRDefault="00EA4305" w:rsidP="00EA4305">
      <w:pPr>
        <w:pStyle w:val="NormalnyWeb"/>
        <w:rPr>
          <w:rFonts w:ascii="Calibri" w:hAnsi="Calibri" w:cs="Calibri"/>
          <w:sz w:val="22"/>
          <w:szCs w:val="22"/>
        </w:rPr>
      </w:pPr>
      <w:r w:rsidRPr="00CB2479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B2479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B2479">
        <w:rPr>
          <w:rStyle w:val="Pogrubienie"/>
          <w:rFonts w:ascii="Calibri" w:hAnsi="Calibri" w:cs="Calibri"/>
          <w:sz w:val="22"/>
          <w:szCs w:val="22"/>
        </w:rPr>
        <w:t>:</w:t>
      </w:r>
      <w:r w:rsidRPr="00CB2479">
        <w:rPr>
          <w:rFonts w:ascii="Calibri" w:hAnsi="Calibri" w:cs="Calibri"/>
          <w:sz w:val="22"/>
          <w:szCs w:val="22"/>
        </w:rPr>
        <w:t xml:space="preserve"> A przecież przygotowania były bardzo mocne.</w:t>
      </w:r>
    </w:p>
    <w:p w14:paraId="1B94D1C8" w14:textId="77777777" w:rsidR="00EA4305" w:rsidRPr="00CB2479" w:rsidRDefault="00EA4305" w:rsidP="00EA4305">
      <w:pPr>
        <w:pStyle w:val="NormalnyWeb"/>
        <w:rPr>
          <w:rFonts w:ascii="Calibri" w:hAnsi="Calibri" w:cs="Calibri"/>
          <w:sz w:val="22"/>
          <w:szCs w:val="22"/>
        </w:rPr>
      </w:pPr>
      <w:r w:rsidRPr="00CB2479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CB2479">
        <w:rPr>
          <w:rFonts w:ascii="Calibri" w:hAnsi="Calibri" w:cs="Calibri"/>
          <w:sz w:val="22"/>
          <w:szCs w:val="22"/>
        </w:rPr>
        <w:t xml:space="preserve"> Dokładnie. Miałem pięciu sparingpartnerów, trenowałem bardzo ciężko. Byłem naprawdę w dobrej formie. Dlatego do dziś zastanawiam się, dlaczego ta walka wyglądała tak, jak wyglądała.</w:t>
      </w:r>
    </w:p>
    <w:p w14:paraId="6C3178C6" w14:textId="77777777" w:rsidR="00CB2479" w:rsidRPr="00CB2479" w:rsidRDefault="00CB2479" w:rsidP="00CB2479">
      <w:pPr>
        <w:pStyle w:val="NormalnyWeb"/>
        <w:rPr>
          <w:rFonts w:ascii="Calibri" w:hAnsi="Calibri" w:cs="Calibri"/>
          <w:sz w:val="22"/>
          <w:szCs w:val="22"/>
        </w:rPr>
      </w:pPr>
      <w:r w:rsidRPr="00CB2479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B2479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B2479">
        <w:rPr>
          <w:rStyle w:val="Pogrubienie"/>
          <w:rFonts w:ascii="Calibri" w:hAnsi="Calibri" w:cs="Calibri"/>
          <w:sz w:val="22"/>
          <w:szCs w:val="22"/>
        </w:rPr>
        <w:t>:</w:t>
      </w:r>
      <w:r w:rsidRPr="00CB2479">
        <w:rPr>
          <w:rFonts w:ascii="Calibri" w:hAnsi="Calibri" w:cs="Calibri"/>
          <w:sz w:val="22"/>
          <w:szCs w:val="22"/>
        </w:rPr>
        <w:t xml:space="preserve"> W twojej karierze pojawił się też temat walki z Gregorym Drozdem.</w:t>
      </w:r>
    </w:p>
    <w:p w14:paraId="40F338E5" w14:textId="77777777" w:rsidR="00CB2479" w:rsidRPr="00CB2479" w:rsidRDefault="00CB2479" w:rsidP="00CB2479">
      <w:pPr>
        <w:pStyle w:val="NormalnyWeb"/>
        <w:rPr>
          <w:rFonts w:ascii="Calibri" w:hAnsi="Calibri" w:cs="Calibri"/>
          <w:sz w:val="22"/>
          <w:szCs w:val="22"/>
        </w:rPr>
      </w:pPr>
      <w:r w:rsidRPr="00CB2479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CB2479">
        <w:rPr>
          <w:rFonts w:ascii="Calibri" w:hAnsi="Calibri" w:cs="Calibri"/>
          <w:sz w:val="22"/>
          <w:szCs w:val="22"/>
        </w:rPr>
        <w:t xml:space="preserve"> Tak. I to była bardzo trudna sytuacja. Po latach okazało się, że mój przeciwnik był na dopingu. Tylko że ta informacja wyszła dopiero po wielu latach. W sporcie to ogromny problem, bo ludzie zapamiętują wynik walki, a nie to, co wydarzyło się później.</w:t>
      </w:r>
    </w:p>
    <w:p w14:paraId="4DDA717F" w14:textId="77777777" w:rsidR="00CB2479" w:rsidRPr="00CB2479" w:rsidRDefault="00CB2479" w:rsidP="00CB2479">
      <w:pPr>
        <w:pStyle w:val="NormalnyWeb"/>
        <w:rPr>
          <w:rFonts w:ascii="Calibri" w:hAnsi="Calibri" w:cs="Calibri"/>
          <w:sz w:val="22"/>
          <w:szCs w:val="22"/>
        </w:rPr>
      </w:pPr>
      <w:r w:rsidRPr="00CB2479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B2479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B2479">
        <w:rPr>
          <w:rStyle w:val="Pogrubienie"/>
          <w:rFonts w:ascii="Calibri" w:hAnsi="Calibri" w:cs="Calibri"/>
          <w:sz w:val="22"/>
          <w:szCs w:val="22"/>
        </w:rPr>
        <w:t>:</w:t>
      </w:r>
      <w:r w:rsidRPr="00CB2479">
        <w:rPr>
          <w:rFonts w:ascii="Calibri" w:hAnsi="Calibri" w:cs="Calibri"/>
          <w:sz w:val="22"/>
          <w:szCs w:val="22"/>
        </w:rPr>
        <w:t xml:space="preserve"> Czyli w statystykach zostaje przegrana.</w:t>
      </w:r>
    </w:p>
    <w:p w14:paraId="5040F9D7" w14:textId="77777777" w:rsidR="00CB2479" w:rsidRPr="00CB2479" w:rsidRDefault="00CB2479" w:rsidP="00CB2479">
      <w:pPr>
        <w:pStyle w:val="NormalnyWeb"/>
        <w:rPr>
          <w:rFonts w:ascii="Calibri" w:hAnsi="Calibri" w:cs="Calibri"/>
          <w:sz w:val="22"/>
          <w:szCs w:val="22"/>
        </w:rPr>
      </w:pPr>
      <w:r w:rsidRPr="00CB2479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CB2479">
        <w:rPr>
          <w:rFonts w:ascii="Calibri" w:hAnsi="Calibri" w:cs="Calibri"/>
          <w:sz w:val="22"/>
          <w:szCs w:val="22"/>
        </w:rPr>
        <w:t xml:space="preserve"> Dokładnie tak. Mało kto pamięta, że później wykryto doping. To pokazuje, jak niesprawiedliwy potrafi być sport. Gdyby taka informacja wyszła zaraz po walce, wszystko wyglądałoby inaczej.</w:t>
      </w:r>
    </w:p>
    <w:p w14:paraId="67BD8BBD" w14:textId="77777777" w:rsidR="00CB2479" w:rsidRPr="00CB2479" w:rsidRDefault="00CB2479" w:rsidP="00CB2479">
      <w:pPr>
        <w:pStyle w:val="NormalnyWeb"/>
        <w:rPr>
          <w:rFonts w:ascii="Calibri" w:hAnsi="Calibri" w:cs="Calibri"/>
          <w:sz w:val="22"/>
          <w:szCs w:val="22"/>
        </w:rPr>
      </w:pPr>
      <w:r w:rsidRPr="00CB2479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B2479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B2479">
        <w:rPr>
          <w:rStyle w:val="Pogrubienie"/>
          <w:rFonts w:ascii="Calibri" w:hAnsi="Calibri" w:cs="Calibri"/>
          <w:sz w:val="22"/>
          <w:szCs w:val="22"/>
        </w:rPr>
        <w:t>:</w:t>
      </w:r>
      <w:r w:rsidRPr="00CB2479">
        <w:rPr>
          <w:rFonts w:ascii="Calibri" w:hAnsi="Calibri" w:cs="Calibri"/>
          <w:sz w:val="22"/>
          <w:szCs w:val="22"/>
        </w:rPr>
        <w:t xml:space="preserve"> W boksie zawodowym często mówi się o różnych układach.</w:t>
      </w:r>
    </w:p>
    <w:p w14:paraId="6DA6BB4E" w14:textId="77777777" w:rsidR="00CB2479" w:rsidRPr="00CB2479" w:rsidRDefault="00CB2479" w:rsidP="00CB2479">
      <w:pPr>
        <w:pStyle w:val="NormalnyWeb"/>
        <w:rPr>
          <w:rFonts w:ascii="Calibri" w:hAnsi="Calibri" w:cs="Calibri"/>
          <w:sz w:val="22"/>
          <w:szCs w:val="22"/>
        </w:rPr>
      </w:pPr>
      <w:r w:rsidRPr="00CB2479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CB2479">
        <w:rPr>
          <w:rFonts w:ascii="Calibri" w:hAnsi="Calibri" w:cs="Calibri"/>
          <w:sz w:val="22"/>
          <w:szCs w:val="22"/>
        </w:rPr>
        <w:t xml:space="preserve"> Niestety to się zdarza. Relacje w tym środowisku buduje się latami. My dopiero wchodziliśmy w to towarzystwo, a inni znali się od dawna, jeździli razem na gale, spotykali się prywatnie. W takich sytuacjach czasem czujesz, że jesteś tym nowym.</w:t>
      </w:r>
    </w:p>
    <w:p w14:paraId="306CA3E3" w14:textId="77777777" w:rsidR="00CB2479" w:rsidRPr="00CB2479" w:rsidRDefault="00CB2479" w:rsidP="00CB2479">
      <w:pPr>
        <w:pStyle w:val="NormalnyWeb"/>
        <w:rPr>
          <w:rFonts w:ascii="Calibri" w:hAnsi="Calibri" w:cs="Calibri"/>
          <w:sz w:val="22"/>
          <w:szCs w:val="22"/>
        </w:rPr>
      </w:pPr>
      <w:r w:rsidRPr="00CB2479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B2479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B2479">
        <w:rPr>
          <w:rStyle w:val="Pogrubienie"/>
          <w:rFonts w:ascii="Calibri" w:hAnsi="Calibri" w:cs="Calibri"/>
          <w:sz w:val="22"/>
          <w:szCs w:val="22"/>
        </w:rPr>
        <w:t>:</w:t>
      </w:r>
      <w:r w:rsidRPr="00CB2479">
        <w:rPr>
          <w:rFonts w:ascii="Calibri" w:hAnsi="Calibri" w:cs="Calibri"/>
          <w:sz w:val="22"/>
          <w:szCs w:val="22"/>
        </w:rPr>
        <w:t xml:space="preserve"> A jako młody bokser miałeś kogoś, kogo szczególnie podziwiałeś?</w:t>
      </w:r>
    </w:p>
    <w:p w14:paraId="52D7FB61" w14:textId="77777777" w:rsidR="00CB2479" w:rsidRPr="00CB2479" w:rsidRDefault="00CB2479" w:rsidP="00CB2479">
      <w:pPr>
        <w:pStyle w:val="NormalnyWeb"/>
        <w:rPr>
          <w:rFonts w:ascii="Calibri" w:hAnsi="Calibri" w:cs="Calibri"/>
          <w:sz w:val="22"/>
          <w:szCs w:val="22"/>
        </w:rPr>
      </w:pPr>
      <w:r w:rsidRPr="00CB2479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CB2479">
        <w:rPr>
          <w:rFonts w:ascii="Calibri" w:hAnsi="Calibri" w:cs="Calibri"/>
          <w:sz w:val="22"/>
          <w:szCs w:val="22"/>
        </w:rPr>
        <w:t xml:space="preserve"> Na pewno podziwiałem Andrzeja Gołotę. To zawodnik, który osiągnął bardzo dużo i zapisał się w historii polskiego boksu. Można dyskutować o jego walkach czy decyzjach w ringu, ale to jest nazwisko, którego nie da się pominąć.</w:t>
      </w:r>
    </w:p>
    <w:p w14:paraId="42D38FC1" w14:textId="77777777" w:rsidR="00CB2479" w:rsidRPr="00CB2479" w:rsidRDefault="00CB2479" w:rsidP="00CB2479">
      <w:pPr>
        <w:pStyle w:val="NormalnyWeb"/>
        <w:rPr>
          <w:rFonts w:ascii="Calibri" w:hAnsi="Calibri" w:cs="Calibri"/>
          <w:sz w:val="22"/>
          <w:szCs w:val="22"/>
        </w:rPr>
      </w:pPr>
      <w:r w:rsidRPr="00CB2479">
        <w:rPr>
          <w:rStyle w:val="Pogrubienie"/>
          <w:rFonts w:ascii="Calibri" w:hAnsi="Calibri" w:cs="Calibri"/>
          <w:sz w:val="22"/>
          <w:szCs w:val="22"/>
        </w:rPr>
        <w:lastRenderedPageBreak/>
        <w:t xml:space="preserve">Grzegorz </w:t>
      </w:r>
      <w:proofErr w:type="spellStart"/>
      <w:r w:rsidRPr="00CB2479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B2479">
        <w:rPr>
          <w:rStyle w:val="Pogrubienie"/>
          <w:rFonts w:ascii="Calibri" w:hAnsi="Calibri" w:cs="Calibri"/>
          <w:sz w:val="22"/>
          <w:szCs w:val="22"/>
        </w:rPr>
        <w:t>:</w:t>
      </w:r>
      <w:r w:rsidRPr="00CB2479">
        <w:rPr>
          <w:rFonts w:ascii="Calibri" w:hAnsi="Calibri" w:cs="Calibri"/>
          <w:sz w:val="22"/>
          <w:szCs w:val="22"/>
        </w:rPr>
        <w:t xml:space="preserve"> Czyli legenda polskiego sportu.</w:t>
      </w:r>
    </w:p>
    <w:p w14:paraId="493EBEF2" w14:textId="77777777" w:rsidR="00CB2479" w:rsidRPr="00CB2479" w:rsidRDefault="00CB2479" w:rsidP="00CB2479">
      <w:pPr>
        <w:pStyle w:val="NormalnyWeb"/>
        <w:rPr>
          <w:rFonts w:ascii="Calibri" w:hAnsi="Calibri" w:cs="Calibri"/>
          <w:sz w:val="22"/>
          <w:szCs w:val="22"/>
        </w:rPr>
      </w:pPr>
      <w:r w:rsidRPr="00CB2479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CB2479">
        <w:rPr>
          <w:rFonts w:ascii="Calibri" w:hAnsi="Calibri" w:cs="Calibri"/>
          <w:sz w:val="22"/>
          <w:szCs w:val="22"/>
        </w:rPr>
        <w:t xml:space="preserve"> Myślę, że tak. Nie zdobył pasa mistrza świata, ale był bardzo blisko i kilka razy naprawdę niewiele brakowało. W boksie zawodowym czasem decydują rzeczy, na które zawodnik nie ma wpływu.</w:t>
      </w:r>
    </w:p>
    <w:p w14:paraId="07302FF8" w14:textId="77777777" w:rsidR="00CB2479" w:rsidRPr="00CB2479" w:rsidRDefault="00CB2479" w:rsidP="00CB2479">
      <w:pPr>
        <w:pStyle w:val="NormalnyWeb"/>
        <w:rPr>
          <w:rFonts w:ascii="Calibri" w:hAnsi="Calibri" w:cs="Calibri"/>
          <w:sz w:val="22"/>
          <w:szCs w:val="22"/>
        </w:rPr>
      </w:pPr>
      <w:r w:rsidRPr="00CB2479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B2479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B2479">
        <w:rPr>
          <w:rStyle w:val="Pogrubienie"/>
          <w:rFonts w:ascii="Calibri" w:hAnsi="Calibri" w:cs="Calibri"/>
          <w:sz w:val="22"/>
          <w:szCs w:val="22"/>
        </w:rPr>
        <w:t>:</w:t>
      </w:r>
      <w:r w:rsidRPr="00CB2479">
        <w:rPr>
          <w:rFonts w:ascii="Calibri" w:hAnsi="Calibri" w:cs="Calibri"/>
          <w:sz w:val="22"/>
          <w:szCs w:val="22"/>
        </w:rPr>
        <w:t xml:space="preserve"> W twojej historii ważna jest też kwestia presji.</w:t>
      </w:r>
    </w:p>
    <w:p w14:paraId="5EACFFB4" w14:textId="77777777" w:rsidR="00CB2479" w:rsidRPr="00CB2479" w:rsidRDefault="00CB2479" w:rsidP="00CB2479">
      <w:pPr>
        <w:pStyle w:val="NormalnyWeb"/>
        <w:rPr>
          <w:rFonts w:ascii="Calibri" w:hAnsi="Calibri" w:cs="Calibri"/>
          <w:sz w:val="22"/>
          <w:szCs w:val="22"/>
        </w:rPr>
      </w:pPr>
      <w:r w:rsidRPr="00CB2479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CB2479">
        <w:rPr>
          <w:rFonts w:ascii="Calibri" w:hAnsi="Calibri" w:cs="Calibri"/>
          <w:sz w:val="22"/>
          <w:szCs w:val="22"/>
        </w:rPr>
        <w:t xml:space="preserve"> Ogromnej presji. Sparing to jedno, a walka to zupełnie coś innego. Na sparingu masz duże rękawice, trenera, kontrolę sytuacji. W walce jest publiczność, adrenalina, emocje i świadomość, że wszystko dzieje się naprawdę.</w:t>
      </w:r>
    </w:p>
    <w:p w14:paraId="2DDA8897" w14:textId="77777777" w:rsidR="00CB2479" w:rsidRPr="00CB2479" w:rsidRDefault="00CB2479" w:rsidP="00CB2479">
      <w:pPr>
        <w:pStyle w:val="NormalnyWeb"/>
        <w:rPr>
          <w:rFonts w:ascii="Calibri" w:hAnsi="Calibri" w:cs="Calibri"/>
          <w:sz w:val="22"/>
          <w:szCs w:val="22"/>
        </w:rPr>
      </w:pPr>
      <w:r w:rsidRPr="00CB2479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B2479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B2479">
        <w:rPr>
          <w:rStyle w:val="Pogrubienie"/>
          <w:rFonts w:ascii="Calibri" w:hAnsi="Calibri" w:cs="Calibri"/>
          <w:sz w:val="22"/>
          <w:szCs w:val="22"/>
        </w:rPr>
        <w:t>:</w:t>
      </w:r>
      <w:r w:rsidRPr="00CB2479">
        <w:rPr>
          <w:rFonts w:ascii="Calibri" w:hAnsi="Calibri" w:cs="Calibri"/>
          <w:sz w:val="22"/>
          <w:szCs w:val="22"/>
        </w:rPr>
        <w:t xml:space="preserve"> Czyli inny poziom napięcia.</w:t>
      </w:r>
    </w:p>
    <w:p w14:paraId="33B6C76C" w14:textId="77777777" w:rsidR="00CB2479" w:rsidRPr="00CB2479" w:rsidRDefault="00CB2479" w:rsidP="00CB2479">
      <w:pPr>
        <w:pStyle w:val="NormalnyWeb"/>
        <w:rPr>
          <w:rFonts w:ascii="Calibri" w:hAnsi="Calibri" w:cs="Calibri"/>
          <w:sz w:val="22"/>
          <w:szCs w:val="22"/>
        </w:rPr>
      </w:pPr>
      <w:r w:rsidRPr="00CB2479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CB2479">
        <w:rPr>
          <w:rFonts w:ascii="Calibri" w:hAnsi="Calibri" w:cs="Calibri"/>
          <w:sz w:val="22"/>
          <w:szCs w:val="22"/>
        </w:rPr>
        <w:t xml:space="preserve"> Zupełnie inny. Można świetnie wyglądać na treningach i sparingach, a później w walce wszystko wygląda inaczej. Dlatego w boksie ogromne znaczenie ma głowa.</w:t>
      </w:r>
    </w:p>
    <w:p w14:paraId="060D476A" w14:textId="77777777" w:rsidR="00CB2479" w:rsidRPr="00CB2479" w:rsidRDefault="00CB2479" w:rsidP="00CB2479">
      <w:pPr>
        <w:pStyle w:val="NormalnyWeb"/>
        <w:rPr>
          <w:rFonts w:ascii="Calibri" w:hAnsi="Calibri" w:cs="Calibri"/>
          <w:sz w:val="22"/>
          <w:szCs w:val="22"/>
        </w:rPr>
      </w:pPr>
      <w:r w:rsidRPr="00CB2479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B2479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B2479">
        <w:rPr>
          <w:rStyle w:val="Pogrubienie"/>
          <w:rFonts w:ascii="Calibri" w:hAnsi="Calibri" w:cs="Calibri"/>
          <w:sz w:val="22"/>
          <w:szCs w:val="22"/>
        </w:rPr>
        <w:t>:</w:t>
      </w:r>
      <w:r w:rsidRPr="00CB2479">
        <w:rPr>
          <w:rFonts w:ascii="Calibri" w:hAnsi="Calibri" w:cs="Calibri"/>
          <w:sz w:val="22"/>
          <w:szCs w:val="22"/>
        </w:rPr>
        <w:t xml:space="preserve"> A jak wyglądała twoja droga do dyscypliny i rygoru?</w:t>
      </w:r>
    </w:p>
    <w:p w14:paraId="4679646E" w14:textId="77777777" w:rsidR="00CB2479" w:rsidRPr="00CB2479" w:rsidRDefault="00CB2479" w:rsidP="00CB2479">
      <w:pPr>
        <w:pStyle w:val="NormalnyWeb"/>
        <w:rPr>
          <w:rFonts w:ascii="Calibri" w:hAnsi="Calibri" w:cs="Calibri"/>
          <w:sz w:val="22"/>
          <w:szCs w:val="22"/>
        </w:rPr>
      </w:pPr>
      <w:r w:rsidRPr="00CB2479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CB2479">
        <w:rPr>
          <w:rFonts w:ascii="Calibri" w:hAnsi="Calibri" w:cs="Calibri"/>
          <w:sz w:val="22"/>
          <w:szCs w:val="22"/>
        </w:rPr>
        <w:t xml:space="preserve"> Sport nauczył mnie ogromnej dyscypliny. W domu oczywiście też były zasady, ale prawdziwy rygor poczułem dopiero na sali treningowej. Tam nie ma miejsca na spóźnienia czy wymówki.</w:t>
      </w:r>
    </w:p>
    <w:p w14:paraId="3A0EAF45" w14:textId="77777777" w:rsidR="00CB2479" w:rsidRPr="00CB2479" w:rsidRDefault="00CB2479" w:rsidP="00CB2479">
      <w:pPr>
        <w:pStyle w:val="NormalnyWeb"/>
        <w:rPr>
          <w:rFonts w:ascii="Calibri" w:hAnsi="Calibri" w:cs="Calibri"/>
          <w:sz w:val="22"/>
          <w:szCs w:val="22"/>
        </w:rPr>
      </w:pPr>
      <w:r w:rsidRPr="00CB2479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B2479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B2479">
        <w:rPr>
          <w:rStyle w:val="Pogrubienie"/>
          <w:rFonts w:ascii="Calibri" w:hAnsi="Calibri" w:cs="Calibri"/>
          <w:sz w:val="22"/>
          <w:szCs w:val="22"/>
        </w:rPr>
        <w:t>:</w:t>
      </w:r>
      <w:r w:rsidRPr="00CB2479">
        <w:rPr>
          <w:rFonts w:ascii="Calibri" w:hAnsi="Calibri" w:cs="Calibri"/>
          <w:sz w:val="22"/>
          <w:szCs w:val="22"/>
        </w:rPr>
        <w:t xml:space="preserve"> Czyli wszystko jest podporządkowane treningowi.</w:t>
      </w:r>
    </w:p>
    <w:p w14:paraId="6066C5B4" w14:textId="77777777" w:rsidR="00CB2479" w:rsidRPr="00CB2479" w:rsidRDefault="00CB2479" w:rsidP="00CB2479">
      <w:pPr>
        <w:pStyle w:val="NormalnyWeb"/>
        <w:rPr>
          <w:rFonts w:ascii="Calibri" w:hAnsi="Calibri" w:cs="Calibri"/>
          <w:sz w:val="22"/>
          <w:szCs w:val="22"/>
        </w:rPr>
      </w:pPr>
      <w:r w:rsidRPr="00CB2479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CB2479">
        <w:rPr>
          <w:rFonts w:ascii="Calibri" w:hAnsi="Calibri" w:cs="Calibri"/>
          <w:sz w:val="22"/>
          <w:szCs w:val="22"/>
        </w:rPr>
        <w:t xml:space="preserve"> Dokładnie. Musisz przyjść, zrobić swoje, pobiegać, potrenować i powtarzać to codziennie. Jeśli tego nie zrobisz, nie osiągniesz sukcesu. W sporcie nie ma drogi na skróty.</w:t>
      </w:r>
    </w:p>
    <w:p w14:paraId="61BB69D9" w14:textId="77777777" w:rsidR="00CB2479" w:rsidRPr="00CB2479" w:rsidRDefault="00CB2479" w:rsidP="00CB2479">
      <w:pPr>
        <w:pStyle w:val="NormalnyWeb"/>
        <w:rPr>
          <w:rFonts w:ascii="Calibri" w:hAnsi="Calibri" w:cs="Calibri"/>
          <w:sz w:val="22"/>
          <w:szCs w:val="22"/>
        </w:rPr>
      </w:pPr>
      <w:r w:rsidRPr="00CB2479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B2479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B2479">
        <w:rPr>
          <w:rStyle w:val="Pogrubienie"/>
          <w:rFonts w:ascii="Calibri" w:hAnsi="Calibri" w:cs="Calibri"/>
          <w:sz w:val="22"/>
          <w:szCs w:val="22"/>
        </w:rPr>
        <w:t>:</w:t>
      </w:r>
      <w:r w:rsidRPr="00CB2479">
        <w:rPr>
          <w:rFonts w:ascii="Calibri" w:hAnsi="Calibri" w:cs="Calibri"/>
          <w:sz w:val="22"/>
          <w:szCs w:val="22"/>
        </w:rPr>
        <w:t xml:space="preserve"> W twojej historii pojawia się też bardzo trudny moment osobisty.</w:t>
      </w:r>
    </w:p>
    <w:p w14:paraId="6DD89367" w14:textId="77777777" w:rsidR="00CB2479" w:rsidRPr="00CB2479" w:rsidRDefault="00CB2479" w:rsidP="00CB2479">
      <w:pPr>
        <w:pStyle w:val="NormalnyWeb"/>
        <w:rPr>
          <w:rFonts w:ascii="Calibri" w:hAnsi="Calibri" w:cs="Calibri"/>
          <w:sz w:val="22"/>
          <w:szCs w:val="22"/>
        </w:rPr>
      </w:pPr>
      <w:r w:rsidRPr="00CB2479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CB2479">
        <w:rPr>
          <w:rFonts w:ascii="Calibri" w:hAnsi="Calibri" w:cs="Calibri"/>
          <w:sz w:val="22"/>
          <w:szCs w:val="22"/>
        </w:rPr>
        <w:t xml:space="preserve"> Tak, był taki moment w moim życiu, kiedy naprawdę było bardzo ciężko. Miałem sytuację, w której myślałem o najgorszym. To był bardzo trudny czas.</w:t>
      </w:r>
    </w:p>
    <w:p w14:paraId="289BD400" w14:textId="77777777" w:rsidR="00CB2479" w:rsidRPr="00CB2479" w:rsidRDefault="00CB2479" w:rsidP="00CB2479">
      <w:pPr>
        <w:pStyle w:val="NormalnyWeb"/>
        <w:rPr>
          <w:rFonts w:ascii="Calibri" w:hAnsi="Calibri" w:cs="Calibri"/>
          <w:sz w:val="22"/>
          <w:szCs w:val="22"/>
        </w:rPr>
      </w:pPr>
      <w:r w:rsidRPr="00CB2479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B2479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B2479">
        <w:rPr>
          <w:rStyle w:val="Pogrubienie"/>
          <w:rFonts w:ascii="Calibri" w:hAnsi="Calibri" w:cs="Calibri"/>
          <w:sz w:val="22"/>
          <w:szCs w:val="22"/>
        </w:rPr>
        <w:t>:</w:t>
      </w:r>
      <w:r w:rsidRPr="00CB2479">
        <w:rPr>
          <w:rFonts w:ascii="Calibri" w:hAnsi="Calibri" w:cs="Calibri"/>
          <w:sz w:val="22"/>
          <w:szCs w:val="22"/>
        </w:rPr>
        <w:t xml:space="preserve"> Co sprawiło, że się podniosłeś?</w:t>
      </w:r>
    </w:p>
    <w:p w14:paraId="7D20C7F5" w14:textId="77777777" w:rsidR="00CB2479" w:rsidRPr="00CB2479" w:rsidRDefault="00CB2479" w:rsidP="00CB2479">
      <w:pPr>
        <w:pStyle w:val="NormalnyWeb"/>
        <w:rPr>
          <w:rFonts w:ascii="Calibri" w:hAnsi="Calibri" w:cs="Calibri"/>
          <w:sz w:val="22"/>
          <w:szCs w:val="22"/>
        </w:rPr>
      </w:pPr>
      <w:r w:rsidRPr="00CB2479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CB2479">
        <w:rPr>
          <w:rFonts w:ascii="Calibri" w:hAnsi="Calibri" w:cs="Calibri"/>
          <w:sz w:val="22"/>
          <w:szCs w:val="22"/>
        </w:rPr>
        <w:t xml:space="preserve"> Najbliżsi. Rodzina, dzieci. W pewnym momencie człowiek uświadamia sobie, że ma dla kogo żyć. I że nie można się poddać.</w:t>
      </w:r>
    </w:p>
    <w:p w14:paraId="6DA3F88A" w14:textId="77777777" w:rsidR="00CB2479" w:rsidRPr="00CB2479" w:rsidRDefault="00CB2479" w:rsidP="00CB2479">
      <w:pPr>
        <w:pStyle w:val="NormalnyWeb"/>
        <w:rPr>
          <w:rFonts w:ascii="Calibri" w:hAnsi="Calibri" w:cs="Calibri"/>
          <w:sz w:val="22"/>
          <w:szCs w:val="22"/>
        </w:rPr>
      </w:pPr>
      <w:r w:rsidRPr="00CB2479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B2479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B2479">
        <w:rPr>
          <w:rStyle w:val="Pogrubienie"/>
          <w:rFonts w:ascii="Calibri" w:hAnsi="Calibri" w:cs="Calibri"/>
          <w:sz w:val="22"/>
          <w:szCs w:val="22"/>
        </w:rPr>
        <w:t>:</w:t>
      </w:r>
      <w:r w:rsidRPr="00CB2479">
        <w:rPr>
          <w:rFonts w:ascii="Calibri" w:hAnsi="Calibri" w:cs="Calibri"/>
          <w:sz w:val="22"/>
          <w:szCs w:val="22"/>
        </w:rPr>
        <w:t xml:space="preserve"> Czy sport też pomógł wrócić na właściwy tor?</w:t>
      </w:r>
    </w:p>
    <w:p w14:paraId="4682ADC2" w14:textId="77777777" w:rsidR="00CB2479" w:rsidRPr="00CB2479" w:rsidRDefault="00CB2479" w:rsidP="00CB2479">
      <w:pPr>
        <w:pStyle w:val="NormalnyWeb"/>
        <w:rPr>
          <w:rFonts w:ascii="Calibri" w:hAnsi="Calibri" w:cs="Calibri"/>
          <w:sz w:val="22"/>
          <w:szCs w:val="22"/>
        </w:rPr>
      </w:pPr>
      <w:r w:rsidRPr="00CB2479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CB2479">
        <w:rPr>
          <w:rFonts w:ascii="Calibri" w:hAnsi="Calibri" w:cs="Calibri"/>
          <w:sz w:val="22"/>
          <w:szCs w:val="22"/>
        </w:rPr>
        <w:t xml:space="preserve"> Tak. Sport daje strukturę życia. Trening, przygotowania, cel. To pomaga wyjść z wielu trudnych sytuacji.</w:t>
      </w:r>
    </w:p>
    <w:p w14:paraId="1E50CD69" w14:textId="77777777" w:rsidR="00CB2479" w:rsidRPr="00CB2479" w:rsidRDefault="00CB2479" w:rsidP="00CB2479">
      <w:pPr>
        <w:pStyle w:val="NormalnyWeb"/>
        <w:rPr>
          <w:rFonts w:ascii="Calibri" w:hAnsi="Calibri" w:cs="Calibri"/>
          <w:sz w:val="22"/>
          <w:szCs w:val="22"/>
        </w:rPr>
      </w:pPr>
      <w:r w:rsidRPr="00CB2479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CB2479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CB2479">
        <w:rPr>
          <w:rStyle w:val="Pogrubienie"/>
          <w:rFonts w:ascii="Calibri" w:hAnsi="Calibri" w:cs="Calibri"/>
          <w:sz w:val="22"/>
          <w:szCs w:val="22"/>
        </w:rPr>
        <w:t>:</w:t>
      </w:r>
      <w:r w:rsidRPr="00CB2479">
        <w:rPr>
          <w:rFonts w:ascii="Calibri" w:hAnsi="Calibri" w:cs="Calibri"/>
          <w:sz w:val="22"/>
          <w:szCs w:val="22"/>
        </w:rPr>
        <w:t xml:space="preserve"> Czyli czasem trzeba dostać w życiu mocny sygnał, żeby się zatrzymać.</w:t>
      </w:r>
    </w:p>
    <w:p w14:paraId="1CE4F822" w14:textId="77777777" w:rsidR="00CB2479" w:rsidRPr="00CB2479" w:rsidRDefault="00CB2479" w:rsidP="00CB2479">
      <w:pPr>
        <w:pStyle w:val="NormalnyWeb"/>
        <w:rPr>
          <w:rFonts w:ascii="Calibri" w:hAnsi="Calibri" w:cs="Calibri"/>
          <w:sz w:val="22"/>
          <w:szCs w:val="22"/>
        </w:rPr>
      </w:pPr>
      <w:r w:rsidRPr="00CB2479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CB2479">
        <w:rPr>
          <w:rFonts w:ascii="Calibri" w:hAnsi="Calibri" w:cs="Calibri"/>
          <w:sz w:val="22"/>
          <w:szCs w:val="22"/>
        </w:rPr>
        <w:t xml:space="preserve"> Dokładnie. Czasem człowiek musi dostać takiego symbolicznego kopa, żeby wrócić na właściwy tor.</w:t>
      </w:r>
    </w:p>
    <w:p w14:paraId="170FF2AA" w14:textId="77777777" w:rsidR="00CB2479" w:rsidRPr="00815727" w:rsidRDefault="00CB2479" w:rsidP="00CB2479">
      <w:pPr>
        <w:pStyle w:val="NormalnyWeb"/>
        <w:rPr>
          <w:rFonts w:ascii="Calibri" w:hAnsi="Calibri" w:cs="Calibri"/>
          <w:sz w:val="22"/>
          <w:szCs w:val="22"/>
        </w:rPr>
      </w:pPr>
      <w:r w:rsidRPr="00815727">
        <w:rPr>
          <w:rStyle w:val="Pogrubienie"/>
          <w:rFonts w:ascii="Calibri" w:hAnsi="Calibri" w:cs="Calibri"/>
          <w:sz w:val="22"/>
          <w:szCs w:val="22"/>
        </w:rPr>
        <w:lastRenderedPageBreak/>
        <w:t xml:space="preserve">Grzegorz </w:t>
      </w:r>
      <w:proofErr w:type="spellStart"/>
      <w:r w:rsidRPr="00815727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815727">
        <w:rPr>
          <w:rStyle w:val="Pogrubienie"/>
          <w:rFonts w:ascii="Calibri" w:hAnsi="Calibri" w:cs="Calibri"/>
          <w:sz w:val="22"/>
          <w:szCs w:val="22"/>
        </w:rPr>
        <w:t>:</w:t>
      </w:r>
      <w:r w:rsidRPr="00815727">
        <w:rPr>
          <w:rFonts w:ascii="Calibri" w:hAnsi="Calibri" w:cs="Calibri"/>
          <w:sz w:val="22"/>
          <w:szCs w:val="22"/>
        </w:rPr>
        <w:t xml:space="preserve"> Mimo wszystko boks dał ci ogromną karierę.</w:t>
      </w:r>
    </w:p>
    <w:p w14:paraId="59DD3414" w14:textId="77777777" w:rsidR="00CB2479" w:rsidRPr="00815727" w:rsidRDefault="00CB2479" w:rsidP="00CB2479">
      <w:pPr>
        <w:pStyle w:val="NormalnyWeb"/>
        <w:rPr>
          <w:rFonts w:ascii="Calibri" w:hAnsi="Calibri" w:cs="Calibri"/>
          <w:sz w:val="22"/>
          <w:szCs w:val="22"/>
        </w:rPr>
      </w:pPr>
      <w:r w:rsidRPr="00815727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815727">
        <w:rPr>
          <w:rFonts w:ascii="Calibri" w:hAnsi="Calibri" w:cs="Calibri"/>
          <w:sz w:val="22"/>
          <w:szCs w:val="22"/>
        </w:rPr>
        <w:t xml:space="preserve"> Dał mi bardzo dużo. Dyscyplinę, charakter i świadomość, że jeśli chcesz coś osiągnąć, musisz wykonać ogromną pracę. W sporcie nie ma drogi na skróty.</w:t>
      </w:r>
    </w:p>
    <w:p w14:paraId="1623D8AE" w14:textId="77777777" w:rsidR="00CB2479" w:rsidRPr="00815727" w:rsidRDefault="00CB2479" w:rsidP="00CB2479">
      <w:pPr>
        <w:pStyle w:val="NormalnyWeb"/>
        <w:rPr>
          <w:rFonts w:ascii="Calibri" w:hAnsi="Calibri" w:cs="Calibri"/>
          <w:sz w:val="22"/>
          <w:szCs w:val="22"/>
        </w:rPr>
      </w:pPr>
      <w:r w:rsidRPr="00815727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815727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815727">
        <w:rPr>
          <w:rStyle w:val="Pogrubienie"/>
          <w:rFonts w:ascii="Calibri" w:hAnsi="Calibri" w:cs="Calibri"/>
          <w:sz w:val="22"/>
          <w:szCs w:val="22"/>
        </w:rPr>
        <w:t>:</w:t>
      </w:r>
      <w:r w:rsidRPr="00815727">
        <w:rPr>
          <w:rFonts w:ascii="Calibri" w:hAnsi="Calibri" w:cs="Calibri"/>
          <w:sz w:val="22"/>
          <w:szCs w:val="22"/>
        </w:rPr>
        <w:t xml:space="preserve"> I nadal jesteś aktywny w ringu.</w:t>
      </w:r>
    </w:p>
    <w:p w14:paraId="783C56E3" w14:textId="77777777" w:rsidR="00CB2479" w:rsidRPr="00815727" w:rsidRDefault="00CB2479" w:rsidP="00CB2479">
      <w:pPr>
        <w:pStyle w:val="NormalnyWeb"/>
        <w:rPr>
          <w:rFonts w:ascii="Calibri" w:hAnsi="Calibri" w:cs="Calibri"/>
          <w:sz w:val="22"/>
          <w:szCs w:val="22"/>
        </w:rPr>
      </w:pPr>
      <w:r w:rsidRPr="00815727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815727">
        <w:rPr>
          <w:rFonts w:ascii="Calibri" w:hAnsi="Calibri" w:cs="Calibri"/>
          <w:sz w:val="22"/>
          <w:szCs w:val="22"/>
        </w:rPr>
        <w:t xml:space="preserve"> Tak. Mam czterdzieści pięć lat i wciąż boksuję. Zobaczymy, może uda się jeszcze zrobić coś naprawdę spektakularnego na koniec kariery.</w:t>
      </w:r>
    </w:p>
    <w:p w14:paraId="397D31E3" w14:textId="77777777" w:rsidR="003B03A8" w:rsidRPr="00815727" w:rsidRDefault="003B03A8" w:rsidP="003B03A8">
      <w:pPr>
        <w:pStyle w:val="NormalnyWeb"/>
        <w:rPr>
          <w:rFonts w:ascii="Calibri" w:hAnsi="Calibri" w:cs="Calibri"/>
          <w:sz w:val="22"/>
          <w:szCs w:val="22"/>
        </w:rPr>
      </w:pPr>
      <w:r w:rsidRPr="00815727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815727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815727">
        <w:rPr>
          <w:rStyle w:val="Pogrubienie"/>
          <w:rFonts w:ascii="Calibri" w:hAnsi="Calibri" w:cs="Calibri"/>
          <w:sz w:val="22"/>
          <w:szCs w:val="22"/>
        </w:rPr>
        <w:t>:</w:t>
      </w:r>
      <w:r w:rsidRPr="00815727">
        <w:rPr>
          <w:rFonts w:ascii="Calibri" w:hAnsi="Calibri" w:cs="Calibri"/>
          <w:sz w:val="22"/>
          <w:szCs w:val="22"/>
        </w:rPr>
        <w:t xml:space="preserve"> Wspominałeś też o tym, że w sporcie ogromne znaczenie ma mentalność.</w:t>
      </w:r>
    </w:p>
    <w:p w14:paraId="12EFAC35" w14:textId="77777777" w:rsidR="003B03A8" w:rsidRPr="00815727" w:rsidRDefault="003B03A8" w:rsidP="003B03A8">
      <w:pPr>
        <w:pStyle w:val="NormalnyWeb"/>
        <w:rPr>
          <w:rFonts w:ascii="Calibri" w:hAnsi="Calibri" w:cs="Calibri"/>
          <w:sz w:val="22"/>
          <w:szCs w:val="22"/>
        </w:rPr>
      </w:pPr>
      <w:r w:rsidRPr="00815727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815727">
        <w:rPr>
          <w:rFonts w:ascii="Calibri" w:hAnsi="Calibri" w:cs="Calibri"/>
          <w:sz w:val="22"/>
          <w:szCs w:val="22"/>
        </w:rPr>
        <w:t xml:space="preserve"> Tak, bo w pewnym momencie dochodzisz do ściany. Fizycznie możesz być przygotowany idealnie, ale jeśli głowa nie działa, to nic z tego nie będzie. W sporcie zawodowym mentalność jest kluczowa.</w:t>
      </w:r>
    </w:p>
    <w:p w14:paraId="0FAE3676" w14:textId="77777777" w:rsidR="003B03A8" w:rsidRPr="00815727" w:rsidRDefault="003B03A8" w:rsidP="003B03A8">
      <w:pPr>
        <w:pStyle w:val="NormalnyWeb"/>
        <w:rPr>
          <w:rFonts w:ascii="Calibri" w:hAnsi="Calibri" w:cs="Calibri"/>
          <w:sz w:val="22"/>
          <w:szCs w:val="22"/>
        </w:rPr>
      </w:pPr>
      <w:r w:rsidRPr="00815727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815727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815727">
        <w:rPr>
          <w:rStyle w:val="Pogrubienie"/>
          <w:rFonts w:ascii="Calibri" w:hAnsi="Calibri" w:cs="Calibri"/>
          <w:sz w:val="22"/>
          <w:szCs w:val="22"/>
        </w:rPr>
        <w:t>:</w:t>
      </w:r>
      <w:r w:rsidRPr="00815727">
        <w:rPr>
          <w:rFonts w:ascii="Calibri" w:hAnsi="Calibri" w:cs="Calibri"/>
          <w:sz w:val="22"/>
          <w:szCs w:val="22"/>
        </w:rPr>
        <w:t xml:space="preserve"> Czy kiedy byłeś młodszy, rozmawiało się o takich problemach?</w:t>
      </w:r>
    </w:p>
    <w:p w14:paraId="296C121A" w14:textId="77777777" w:rsidR="003B03A8" w:rsidRPr="00815727" w:rsidRDefault="003B03A8" w:rsidP="003B03A8">
      <w:pPr>
        <w:pStyle w:val="NormalnyWeb"/>
        <w:rPr>
          <w:rFonts w:ascii="Calibri" w:hAnsi="Calibri" w:cs="Calibri"/>
          <w:sz w:val="22"/>
          <w:szCs w:val="22"/>
        </w:rPr>
      </w:pPr>
      <w:r w:rsidRPr="00815727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815727">
        <w:rPr>
          <w:rFonts w:ascii="Calibri" w:hAnsi="Calibri" w:cs="Calibri"/>
          <w:sz w:val="22"/>
          <w:szCs w:val="22"/>
        </w:rPr>
        <w:t xml:space="preserve"> Raczej nie. Kiedyś panowało przekonanie, że sportowiec musi być twardy i nie może mówić o swoich problemach. Ja też długo uważałem, że przyznanie się do słabości jest oznaką tchórzostwa.</w:t>
      </w:r>
    </w:p>
    <w:p w14:paraId="31FF42FE" w14:textId="77777777" w:rsidR="003B03A8" w:rsidRPr="00815727" w:rsidRDefault="003B03A8" w:rsidP="003B03A8">
      <w:pPr>
        <w:pStyle w:val="NormalnyWeb"/>
        <w:rPr>
          <w:rFonts w:ascii="Calibri" w:hAnsi="Calibri" w:cs="Calibri"/>
          <w:sz w:val="22"/>
          <w:szCs w:val="22"/>
        </w:rPr>
      </w:pPr>
      <w:r w:rsidRPr="00815727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815727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815727">
        <w:rPr>
          <w:rStyle w:val="Pogrubienie"/>
          <w:rFonts w:ascii="Calibri" w:hAnsi="Calibri" w:cs="Calibri"/>
          <w:sz w:val="22"/>
          <w:szCs w:val="22"/>
        </w:rPr>
        <w:t>:</w:t>
      </w:r>
      <w:r w:rsidRPr="00815727">
        <w:rPr>
          <w:rFonts w:ascii="Calibri" w:hAnsi="Calibri" w:cs="Calibri"/>
          <w:sz w:val="22"/>
          <w:szCs w:val="22"/>
        </w:rPr>
        <w:t xml:space="preserve"> Dziś patrzysz na to inaczej?</w:t>
      </w:r>
    </w:p>
    <w:p w14:paraId="28B9D20E" w14:textId="77777777" w:rsidR="003B03A8" w:rsidRPr="00815727" w:rsidRDefault="003B03A8" w:rsidP="003B03A8">
      <w:pPr>
        <w:pStyle w:val="NormalnyWeb"/>
        <w:rPr>
          <w:rFonts w:ascii="Calibri" w:hAnsi="Calibri" w:cs="Calibri"/>
          <w:sz w:val="22"/>
          <w:szCs w:val="22"/>
        </w:rPr>
      </w:pPr>
      <w:r w:rsidRPr="00815727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815727">
        <w:rPr>
          <w:rFonts w:ascii="Calibri" w:hAnsi="Calibri" w:cs="Calibri"/>
          <w:sz w:val="22"/>
          <w:szCs w:val="22"/>
        </w:rPr>
        <w:t xml:space="preserve"> Zdecydowanie. Dzisiaj wiem, że rozmowa o problemach jest bardzo ważna. Czasem wystarczy powiedzieć głośno, że coś jest nie tak, żeby znaleźć rozwiązanie.</w:t>
      </w:r>
    </w:p>
    <w:p w14:paraId="7BBC3D5F" w14:textId="77777777" w:rsidR="003B03A8" w:rsidRPr="00815727" w:rsidRDefault="003B03A8" w:rsidP="003B03A8">
      <w:pPr>
        <w:pStyle w:val="NormalnyWeb"/>
        <w:rPr>
          <w:rFonts w:ascii="Calibri" w:hAnsi="Calibri" w:cs="Calibri"/>
          <w:sz w:val="22"/>
          <w:szCs w:val="22"/>
        </w:rPr>
      </w:pPr>
      <w:r w:rsidRPr="00815727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815727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815727">
        <w:rPr>
          <w:rStyle w:val="Pogrubienie"/>
          <w:rFonts w:ascii="Calibri" w:hAnsi="Calibri" w:cs="Calibri"/>
          <w:sz w:val="22"/>
          <w:szCs w:val="22"/>
        </w:rPr>
        <w:t>:</w:t>
      </w:r>
      <w:r w:rsidRPr="00815727">
        <w:rPr>
          <w:rFonts w:ascii="Calibri" w:hAnsi="Calibri" w:cs="Calibri"/>
          <w:sz w:val="22"/>
          <w:szCs w:val="22"/>
        </w:rPr>
        <w:t xml:space="preserve"> Czy twoje podejście do życia zmieniło się z wiekiem?</w:t>
      </w:r>
    </w:p>
    <w:p w14:paraId="7F8B60FD" w14:textId="77777777" w:rsidR="003B03A8" w:rsidRPr="00815727" w:rsidRDefault="003B03A8" w:rsidP="003B03A8">
      <w:pPr>
        <w:pStyle w:val="NormalnyWeb"/>
        <w:rPr>
          <w:rFonts w:ascii="Calibri" w:hAnsi="Calibri" w:cs="Calibri"/>
          <w:sz w:val="22"/>
          <w:szCs w:val="22"/>
        </w:rPr>
      </w:pPr>
      <w:r w:rsidRPr="00815727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815727">
        <w:rPr>
          <w:rFonts w:ascii="Calibri" w:hAnsi="Calibri" w:cs="Calibri"/>
          <w:sz w:val="22"/>
          <w:szCs w:val="22"/>
        </w:rPr>
        <w:t xml:space="preserve"> Bardzo. Kiedy jesteś młody, patrzysz na wszystko inaczej. Liczy się walka, adrenalina, sukces. Z czasem zaczynasz rozumieć, że najważniejsze są inne rzeczy – zdrowie, rodzina i spokój.</w:t>
      </w:r>
    </w:p>
    <w:p w14:paraId="2114D74D" w14:textId="77777777" w:rsidR="003B03A8" w:rsidRPr="00815727" w:rsidRDefault="003B03A8" w:rsidP="003B03A8">
      <w:pPr>
        <w:pStyle w:val="NormalnyWeb"/>
        <w:rPr>
          <w:rFonts w:ascii="Calibri" w:hAnsi="Calibri" w:cs="Calibri"/>
          <w:sz w:val="22"/>
          <w:szCs w:val="22"/>
        </w:rPr>
      </w:pPr>
      <w:r w:rsidRPr="00815727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815727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815727">
        <w:rPr>
          <w:rStyle w:val="Pogrubienie"/>
          <w:rFonts w:ascii="Calibri" w:hAnsi="Calibri" w:cs="Calibri"/>
          <w:sz w:val="22"/>
          <w:szCs w:val="22"/>
        </w:rPr>
        <w:t>:</w:t>
      </w:r>
      <w:r w:rsidRPr="00815727">
        <w:rPr>
          <w:rFonts w:ascii="Calibri" w:hAnsi="Calibri" w:cs="Calibri"/>
          <w:sz w:val="22"/>
          <w:szCs w:val="22"/>
        </w:rPr>
        <w:t xml:space="preserve"> Wspominałeś też o tym, że dzieci zmieniają perspektywę.</w:t>
      </w:r>
    </w:p>
    <w:p w14:paraId="37947585" w14:textId="77777777" w:rsidR="003B03A8" w:rsidRPr="00815727" w:rsidRDefault="003B03A8" w:rsidP="003B03A8">
      <w:pPr>
        <w:pStyle w:val="NormalnyWeb"/>
        <w:rPr>
          <w:rFonts w:ascii="Calibri" w:hAnsi="Calibri" w:cs="Calibri"/>
          <w:sz w:val="22"/>
          <w:szCs w:val="22"/>
        </w:rPr>
      </w:pPr>
      <w:r w:rsidRPr="00815727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815727">
        <w:rPr>
          <w:rFonts w:ascii="Calibri" w:hAnsi="Calibri" w:cs="Calibri"/>
          <w:sz w:val="22"/>
          <w:szCs w:val="22"/>
        </w:rPr>
        <w:t xml:space="preserve"> Tak, bo nagle pojawia się odpowiedzialność. Człowiek zaczyna myśleć nie tylko o sobie, ale też o tym, jak jego decyzje wpływają na innych.</w:t>
      </w:r>
    </w:p>
    <w:p w14:paraId="556D5345" w14:textId="77777777" w:rsidR="003B03A8" w:rsidRPr="00815727" w:rsidRDefault="003B03A8" w:rsidP="003B03A8">
      <w:pPr>
        <w:pStyle w:val="NormalnyWeb"/>
        <w:rPr>
          <w:rFonts w:ascii="Calibri" w:hAnsi="Calibri" w:cs="Calibri"/>
          <w:sz w:val="22"/>
          <w:szCs w:val="22"/>
        </w:rPr>
      </w:pPr>
      <w:r w:rsidRPr="00815727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815727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815727">
        <w:rPr>
          <w:rStyle w:val="Pogrubienie"/>
          <w:rFonts w:ascii="Calibri" w:hAnsi="Calibri" w:cs="Calibri"/>
          <w:sz w:val="22"/>
          <w:szCs w:val="22"/>
        </w:rPr>
        <w:t>:</w:t>
      </w:r>
      <w:r w:rsidRPr="00815727">
        <w:rPr>
          <w:rFonts w:ascii="Calibri" w:hAnsi="Calibri" w:cs="Calibri"/>
          <w:sz w:val="22"/>
          <w:szCs w:val="22"/>
        </w:rPr>
        <w:t xml:space="preserve"> Czy to zmieniło też twoje podejście do kariery sportowej?</w:t>
      </w:r>
    </w:p>
    <w:p w14:paraId="5E2063BE" w14:textId="77777777" w:rsidR="003B03A8" w:rsidRPr="00815727" w:rsidRDefault="003B03A8" w:rsidP="003B03A8">
      <w:pPr>
        <w:pStyle w:val="NormalnyWeb"/>
        <w:rPr>
          <w:rFonts w:ascii="Calibri" w:hAnsi="Calibri" w:cs="Calibri"/>
          <w:sz w:val="22"/>
          <w:szCs w:val="22"/>
        </w:rPr>
      </w:pPr>
      <w:r w:rsidRPr="00815727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815727">
        <w:rPr>
          <w:rFonts w:ascii="Calibri" w:hAnsi="Calibri" w:cs="Calibri"/>
          <w:sz w:val="22"/>
          <w:szCs w:val="22"/>
        </w:rPr>
        <w:t xml:space="preserve"> Myślę, że tak. Nadal kocham boks, ale dziś patrzę na niego trochę inaczej. To nie jest już tylko walka o tytuły, ale też sposób na życie i na przekazywanie doświadczenia młodszym.</w:t>
      </w:r>
    </w:p>
    <w:p w14:paraId="1B9F5C86" w14:textId="77777777" w:rsidR="003B03A8" w:rsidRPr="00815727" w:rsidRDefault="003B03A8" w:rsidP="003B03A8">
      <w:pPr>
        <w:pStyle w:val="NormalnyWeb"/>
        <w:rPr>
          <w:rFonts w:ascii="Calibri" w:hAnsi="Calibri" w:cs="Calibri"/>
          <w:sz w:val="22"/>
          <w:szCs w:val="22"/>
        </w:rPr>
      </w:pPr>
      <w:r w:rsidRPr="00815727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815727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815727">
        <w:rPr>
          <w:rStyle w:val="Pogrubienie"/>
          <w:rFonts w:ascii="Calibri" w:hAnsi="Calibri" w:cs="Calibri"/>
          <w:sz w:val="22"/>
          <w:szCs w:val="22"/>
        </w:rPr>
        <w:t>:</w:t>
      </w:r>
      <w:r w:rsidRPr="00815727">
        <w:rPr>
          <w:rFonts w:ascii="Calibri" w:hAnsi="Calibri" w:cs="Calibri"/>
          <w:sz w:val="22"/>
          <w:szCs w:val="22"/>
        </w:rPr>
        <w:t xml:space="preserve"> Czy zdarza ci się spotykać z młodymi ludźmi i opowiadać im o swojej historii?</w:t>
      </w:r>
    </w:p>
    <w:p w14:paraId="4BAD34C1" w14:textId="77777777" w:rsidR="003B03A8" w:rsidRPr="00815727" w:rsidRDefault="003B03A8" w:rsidP="003B03A8">
      <w:pPr>
        <w:pStyle w:val="NormalnyWeb"/>
        <w:rPr>
          <w:rFonts w:ascii="Calibri" w:hAnsi="Calibri" w:cs="Calibri"/>
          <w:sz w:val="22"/>
          <w:szCs w:val="22"/>
        </w:rPr>
      </w:pPr>
      <w:r w:rsidRPr="00815727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815727">
        <w:rPr>
          <w:rFonts w:ascii="Calibri" w:hAnsi="Calibri" w:cs="Calibri"/>
          <w:sz w:val="22"/>
          <w:szCs w:val="22"/>
        </w:rPr>
        <w:t xml:space="preserve"> Tak, czasem odwiedzam różne ośrodki czy spotkania z młodzieżą. Często są to młodzi ludzie, którzy mają trudną historię. Kiedy rozmawiamy, widzę, że sport może być dla nich ogromną szansą.</w:t>
      </w:r>
    </w:p>
    <w:p w14:paraId="4ECDB32B" w14:textId="77777777" w:rsidR="003B03A8" w:rsidRPr="00815727" w:rsidRDefault="003B03A8" w:rsidP="003B03A8">
      <w:pPr>
        <w:pStyle w:val="NormalnyWeb"/>
        <w:rPr>
          <w:rFonts w:ascii="Calibri" w:hAnsi="Calibri" w:cs="Calibri"/>
          <w:sz w:val="22"/>
          <w:szCs w:val="22"/>
        </w:rPr>
      </w:pPr>
      <w:r w:rsidRPr="00815727">
        <w:rPr>
          <w:rStyle w:val="Pogrubienie"/>
          <w:rFonts w:ascii="Calibri" w:hAnsi="Calibri" w:cs="Calibri"/>
          <w:sz w:val="22"/>
          <w:szCs w:val="22"/>
        </w:rPr>
        <w:lastRenderedPageBreak/>
        <w:t xml:space="preserve">Grzegorz </w:t>
      </w:r>
      <w:proofErr w:type="spellStart"/>
      <w:r w:rsidRPr="00815727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815727">
        <w:rPr>
          <w:rStyle w:val="Pogrubienie"/>
          <w:rFonts w:ascii="Calibri" w:hAnsi="Calibri" w:cs="Calibri"/>
          <w:sz w:val="22"/>
          <w:szCs w:val="22"/>
        </w:rPr>
        <w:t>:</w:t>
      </w:r>
      <w:r w:rsidRPr="00815727">
        <w:rPr>
          <w:rFonts w:ascii="Calibri" w:hAnsi="Calibri" w:cs="Calibri"/>
          <w:sz w:val="22"/>
          <w:szCs w:val="22"/>
        </w:rPr>
        <w:t xml:space="preserve"> Czyli sport może zmieniać życie.</w:t>
      </w:r>
    </w:p>
    <w:p w14:paraId="445F5768" w14:textId="77777777" w:rsidR="003B03A8" w:rsidRPr="00815727" w:rsidRDefault="003B03A8" w:rsidP="003B03A8">
      <w:pPr>
        <w:pStyle w:val="NormalnyWeb"/>
        <w:rPr>
          <w:rFonts w:ascii="Calibri" w:hAnsi="Calibri" w:cs="Calibri"/>
          <w:sz w:val="22"/>
          <w:szCs w:val="22"/>
        </w:rPr>
      </w:pPr>
      <w:r w:rsidRPr="00815727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815727">
        <w:rPr>
          <w:rFonts w:ascii="Calibri" w:hAnsi="Calibri" w:cs="Calibri"/>
          <w:sz w:val="22"/>
          <w:szCs w:val="22"/>
        </w:rPr>
        <w:t xml:space="preserve"> Zdecydowanie. Sport uczy dyscypliny, odpowiedzialności i pracy nad sobą. To wartości, które przydają się później w każdym aspekcie życia.</w:t>
      </w:r>
    </w:p>
    <w:p w14:paraId="18A90202" w14:textId="77777777" w:rsidR="003B03A8" w:rsidRPr="00815727" w:rsidRDefault="003B03A8" w:rsidP="003B03A8">
      <w:pPr>
        <w:pStyle w:val="NormalnyWeb"/>
        <w:rPr>
          <w:rFonts w:ascii="Calibri" w:hAnsi="Calibri" w:cs="Calibri"/>
          <w:sz w:val="22"/>
          <w:szCs w:val="22"/>
        </w:rPr>
      </w:pPr>
      <w:r w:rsidRPr="00815727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815727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815727">
        <w:rPr>
          <w:rStyle w:val="Pogrubienie"/>
          <w:rFonts w:ascii="Calibri" w:hAnsi="Calibri" w:cs="Calibri"/>
          <w:sz w:val="22"/>
          <w:szCs w:val="22"/>
        </w:rPr>
        <w:t>:</w:t>
      </w:r>
      <w:r w:rsidRPr="00815727">
        <w:rPr>
          <w:rFonts w:ascii="Calibri" w:hAnsi="Calibri" w:cs="Calibri"/>
          <w:sz w:val="22"/>
          <w:szCs w:val="22"/>
        </w:rPr>
        <w:t xml:space="preserve"> A jak dziś patrzysz na swoją drogę w boksie?</w:t>
      </w:r>
    </w:p>
    <w:p w14:paraId="26BEB64F" w14:textId="77777777" w:rsidR="003B03A8" w:rsidRPr="00815727" w:rsidRDefault="003B03A8" w:rsidP="003B03A8">
      <w:pPr>
        <w:pStyle w:val="NormalnyWeb"/>
        <w:rPr>
          <w:rFonts w:ascii="Calibri" w:hAnsi="Calibri" w:cs="Calibri"/>
          <w:sz w:val="22"/>
          <w:szCs w:val="22"/>
        </w:rPr>
      </w:pPr>
      <w:r w:rsidRPr="00815727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815727">
        <w:rPr>
          <w:rFonts w:ascii="Calibri" w:hAnsi="Calibri" w:cs="Calibri"/>
          <w:sz w:val="22"/>
          <w:szCs w:val="22"/>
        </w:rPr>
        <w:t xml:space="preserve"> Z dużą wdzięcznością. Było wiele trudnych momentów, ale też mnóstwo pięknych chwil. Miałem okazję walczyć na wielkich galach, zdobywać tytuły i reprezentować Polskę na świecie.</w:t>
      </w:r>
    </w:p>
    <w:p w14:paraId="7D64B549" w14:textId="77777777" w:rsidR="003B03A8" w:rsidRPr="00815727" w:rsidRDefault="003B03A8" w:rsidP="003B03A8">
      <w:pPr>
        <w:pStyle w:val="NormalnyWeb"/>
        <w:rPr>
          <w:rFonts w:ascii="Calibri" w:hAnsi="Calibri" w:cs="Calibri"/>
          <w:sz w:val="22"/>
          <w:szCs w:val="22"/>
        </w:rPr>
      </w:pPr>
      <w:r w:rsidRPr="00815727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815727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815727">
        <w:rPr>
          <w:rStyle w:val="Pogrubienie"/>
          <w:rFonts w:ascii="Calibri" w:hAnsi="Calibri" w:cs="Calibri"/>
          <w:sz w:val="22"/>
          <w:szCs w:val="22"/>
        </w:rPr>
        <w:t>:</w:t>
      </w:r>
      <w:r w:rsidRPr="00815727">
        <w:rPr>
          <w:rFonts w:ascii="Calibri" w:hAnsi="Calibri" w:cs="Calibri"/>
          <w:sz w:val="22"/>
          <w:szCs w:val="22"/>
        </w:rPr>
        <w:t xml:space="preserve"> Czy jest coś, czego żałujesz?</w:t>
      </w:r>
    </w:p>
    <w:p w14:paraId="1B8BA164" w14:textId="77777777" w:rsidR="003B03A8" w:rsidRPr="00815727" w:rsidRDefault="003B03A8" w:rsidP="003B03A8">
      <w:pPr>
        <w:pStyle w:val="NormalnyWeb"/>
        <w:rPr>
          <w:rFonts w:ascii="Calibri" w:hAnsi="Calibri" w:cs="Calibri"/>
          <w:sz w:val="22"/>
          <w:szCs w:val="22"/>
        </w:rPr>
      </w:pPr>
      <w:r w:rsidRPr="00815727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815727">
        <w:rPr>
          <w:rFonts w:ascii="Calibri" w:hAnsi="Calibri" w:cs="Calibri"/>
          <w:sz w:val="22"/>
          <w:szCs w:val="22"/>
        </w:rPr>
        <w:t xml:space="preserve"> Każdy sportowiec pewnie ma takie momenty w karierze, które chciałby rozegrać inaczej. Ale to jest część drogi. Najważniejsze jest to, czego nauczyły mnie te doświadczenia.</w:t>
      </w:r>
    </w:p>
    <w:p w14:paraId="56BB3425" w14:textId="77777777" w:rsidR="003B03A8" w:rsidRPr="00815727" w:rsidRDefault="003B03A8" w:rsidP="003B03A8">
      <w:pPr>
        <w:pStyle w:val="NormalnyWeb"/>
        <w:rPr>
          <w:rFonts w:ascii="Calibri" w:hAnsi="Calibri" w:cs="Calibri"/>
          <w:sz w:val="22"/>
          <w:szCs w:val="22"/>
        </w:rPr>
      </w:pPr>
      <w:r w:rsidRPr="00815727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815727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815727">
        <w:rPr>
          <w:rStyle w:val="Pogrubienie"/>
          <w:rFonts w:ascii="Calibri" w:hAnsi="Calibri" w:cs="Calibri"/>
          <w:sz w:val="22"/>
          <w:szCs w:val="22"/>
        </w:rPr>
        <w:t>:</w:t>
      </w:r>
      <w:r w:rsidRPr="00815727">
        <w:rPr>
          <w:rFonts w:ascii="Calibri" w:hAnsi="Calibri" w:cs="Calibri"/>
          <w:sz w:val="22"/>
          <w:szCs w:val="22"/>
        </w:rPr>
        <w:t xml:space="preserve"> A gdybyś miał dziś powiedzieć młodemu sportowcowi jedną rzecz, co by to było?</w:t>
      </w:r>
    </w:p>
    <w:p w14:paraId="66CC5FD5" w14:textId="77777777" w:rsidR="003B03A8" w:rsidRPr="00815727" w:rsidRDefault="003B03A8" w:rsidP="003B03A8">
      <w:pPr>
        <w:pStyle w:val="NormalnyWeb"/>
        <w:rPr>
          <w:rFonts w:ascii="Calibri" w:hAnsi="Calibri" w:cs="Calibri"/>
          <w:sz w:val="22"/>
          <w:szCs w:val="22"/>
        </w:rPr>
      </w:pPr>
      <w:r w:rsidRPr="00815727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815727">
        <w:rPr>
          <w:rFonts w:ascii="Calibri" w:hAnsi="Calibri" w:cs="Calibri"/>
          <w:sz w:val="22"/>
          <w:szCs w:val="22"/>
        </w:rPr>
        <w:t xml:space="preserve"> Żeby nigdy się nie poddawał i pamiętał, że sukces to efekt codziennej pracy. Talent jest ważny, ale bez pracy nic nie znaczy.</w:t>
      </w:r>
    </w:p>
    <w:p w14:paraId="498559E7" w14:textId="77777777" w:rsidR="003B03A8" w:rsidRPr="00815727" w:rsidRDefault="003B03A8" w:rsidP="003B03A8">
      <w:pPr>
        <w:pStyle w:val="NormalnyWeb"/>
        <w:rPr>
          <w:rFonts w:ascii="Calibri" w:hAnsi="Calibri" w:cs="Calibri"/>
          <w:sz w:val="22"/>
          <w:szCs w:val="22"/>
        </w:rPr>
      </w:pPr>
      <w:r w:rsidRPr="00815727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815727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815727">
        <w:rPr>
          <w:rStyle w:val="Pogrubienie"/>
          <w:rFonts w:ascii="Calibri" w:hAnsi="Calibri" w:cs="Calibri"/>
          <w:sz w:val="22"/>
          <w:szCs w:val="22"/>
        </w:rPr>
        <w:t>:</w:t>
      </w:r>
      <w:r w:rsidRPr="00815727">
        <w:rPr>
          <w:rFonts w:ascii="Calibri" w:hAnsi="Calibri" w:cs="Calibri"/>
          <w:sz w:val="22"/>
          <w:szCs w:val="22"/>
        </w:rPr>
        <w:t xml:space="preserve"> Czyli ciężka praca ponad wszystko.</w:t>
      </w:r>
    </w:p>
    <w:p w14:paraId="1BD6BF7F" w14:textId="77777777" w:rsidR="003B03A8" w:rsidRPr="00815727" w:rsidRDefault="003B03A8" w:rsidP="003B03A8">
      <w:pPr>
        <w:pStyle w:val="NormalnyWeb"/>
        <w:rPr>
          <w:rFonts w:ascii="Calibri" w:hAnsi="Calibri" w:cs="Calibri"/>
          <w:sz w:val="22"/>
          <w:szCs w:val="22"/>
        </w:rPr>
      </w:pPr>
      <w:r w:rsidRPr="00815727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815727">
        <w:rPr>
          <w:rFonts w:ascii="Calibri" w:hAnsi="Calibri" w:cs="Calibri"/>
          <w:sz w:val="22"/>
          <w:szCs w:val="22"/>
        </w:rPr>
        <w:t xml:space="preserve"> Dokładnie. Jeśli jesteś konsekwentny i codziennie robisz swoje, prędzej czy później zobaczysz efekty.</w:t>
      </w:r>
    </w:p>
    <w:p w14:paraId="187D370B" w14:textId="77777777" w:rsidR="003B03A8" w:rsidRPr="00815727" w:rsidRDefault="003B03A8" w:rsidP="003B03A8">
      <w:pPr>
        <w:pStyle w:val="NormalnyWeb"/>
        <w:rPr>
          <w:rFonts w:ascii="Calibri" w:hAnsi="Calibri" w:cs="Calibri"/>
          <w:sz w:val="22"/>
          <w:szCs w:val="22"/>
        </w:rPr>
      </w:pPr>
      <w:r w:rsidRPr="00815727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815727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815727">
        <w:rPr>
          <w:rStyle w:val="Pogrubienie"/>
          <w:rFonts w:ascii="Calibri" w:hAnsi="Calibri" w:cs="Calibri"/>
          <w:sz w:val="22"/>
          <w:szCs w:val="22"/>
        </w:rPr>
        <w:t>:</w:t>
      </w:r>
      <w:r w:rsidRPr="00815727">
        <w:rPr>
          <w:rFonts w:ascii="Calibri" w:hAnsi="Calibri" w:cs="Calibri"/>
          <w:sz w:val="22"/>
          <w:szCs w:val="22"/>
        </w:rPr>
        <w:t xml:space="preserve"> A jak widzisz swoją przyszłość po zakończeniu kariery?</w:t>
      </w:r>
    </w:p>
    <w:p w14:paraId="16B5548D" w14:textId="77777777" w:rsidR="003B03A8" w:rsidRPr="00815727" w:rsidRDefault="003B03A8" w:rsidP="003B03A8">
      <w:pPr>
        <w:pStyle w:val="NormalnyWeb"/>
        <w:rPr>
          <w:rFonts w:ascii="Calibri" w:hAnsi="Calibri" w:cs="Calibri"/>
          <w:sz w:val="22"/>
          <w:szCs w:val="22"/>
        </w:rPr>
      </w:pPr>
      <w:r w:rsidRPr="00815727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815727">
        <w:rPr>
          <w:rFonts w:ascii="Calibri" w:hAnsi="Calibri" w:cs="Calibri"/>
          <w:sz w:val="22"/>
          <w:szCs w:val="22"/>
        </w:rPr>
        <w:t xml:space="preserve"> Na razie jeszcze o tym nie myślę zbyt intensywnie. Wciąż jestem aktywny, wciąż trenuję i wciąż mam w sobie głód rywalizacji.</w:t>
      </w:r>
    </w:p>
    <w:p w14:paraId="45795780" w14:textId="77777777" w:rsidR="003B03A8" w:rsidRPr="00815727" w:rsidRDefault="003B03A8" w:rsidP="003B03A8">
      <w:pPr>
        <w:pStyle w:val="NormalnyWeb"/>
        <w:rPr>
          <w:rFonts w:ascii="Calibri" w:hAnsi="Calibri" w:cs="Calibri"/>
          <w:sz w:val="22"/>
          <w:szCs w:val="22"/>
        </w:rPr>
      </w:pPr>
      <w:r w:rsidRPr="00815727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815727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815727">
        <w:rPr>
          <w:rStyle w:val="Pogrubienie"/>
          <w:rFonts w:ascii="Calibri" w:hAnsi="Calibri" w:cs="Calibri"/>
          <w:sz w:val="22"/>
          <w:szCs w:val="22"/>
        </w:rPr>
        <w:t>:</w:t>
      </w:r>
      <w:r w:rsidRPr="00815727">
        <w:rPr>
          <w:rFonts w:ascii="Calibri" w:hAnsi="Calibri" w:cs="Calibri"/>
          <w:sz w:val="22"/>
          <w:szCs w:val="22"/>
        </w:rPr>
        <w:t xml:space="preserve"> Czyli jeszcze nie powiedziałeś ostatniego słowa.</w:t>
      </w:r>
    </w:p>
    <w:p w14:paraId="5B1E9EC4" w14:textId="77777777" w:rsidR="003B03A8" w:rsidRPr="00815727" w:rsidRDefault="003B03A8" w:rsidP="003B03A8">
      <w:pPr>
        <w:pStyle w:val="NormalnyWeb"/>
        <w:rPr>
          <w:rFonts w:ascii="Calibri" w:hAnsi="Calibri" w:cs="Calibri"/>
          <w:sz w:val="22"/>
          <w:szCs w:val="22"/>
        </w:rPr>
      </w:pPr>
      <w:r w:rsidRPr="00815727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815727">
        <w:rPr>
          <w:rFonts w:ascii="Calibri" w:hAnsi="Calibri" w:cs="Calibri"/>
          <w:sz w:val="22"/>
          <w:szCs w:val="22"/>
        </w:rPr>
        <w:t xml:space="preserve"> Dokładnie tak. Mam czterdzieści pięć lat i czuję, że jeszcze mogę coś pokazać w ringu. Może uda się zrobić coś naprawdę spektakularnego na koniec kariery.</w:t>
      </w:r>
    </w:p>
    <w:p w14:paraId="40BDBA2B" w14:textId="77777777" w:rsidR="003B03A8" w:rsidRPr="00815727" w:rsidRDefault="003B03A8" w:rsidP="003B03A8">
      <w:pPr>
        <w:pStyle w:val="NormalnyWeb"/>
        <w:rPr>
          <w:rFonts w:ascii="Calibri" w:hAnsi="Calibri" w:cs="Calibri"/>
          <w:sz w:val="22"/>
          <w:szCs w:val="22"/>
        </w:rPr>
      </w:pPr>
      <w:r w:rsidRPr="00815727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815727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815727">
        <w:rPr>
          <w:rStyle w:val="Pogrubienie"/>
          <w:rFonts w:ascii="Calibri" w:hAnsi="Calibri" w:cs="Calibri"/>
          <w:sz w:val="22"/>
          <w:szCs w:val="22"/>
        </w:rPr>
        <w:t>:</w:t>
      </w:r>
      <w:r w:rsidRPr="00815727">
        <w:rPr>
          <w:rFonts w:ascii="Calibri" w:hAnsi="Calibri" w:cs="Calibri"/>
          <w:sz w:val="22"/>
          <w:szCs w:val="22"/>
        </w:rPr>
        <w:t xml:space="preserve"> Będziemy trzymać kciuki.</w:t>
      </w:r>
    </w:p>
    <w:p w14:paraId="2A3CFA8A" w14:textId="387BCCBA" w:rsidR="00905488" w:rsidRPr="00815727" w:rsidRDefault="003B03A8" w:rsidP="00815727">
      <w:pPr>
        <w:pStyle w:val="NormalnyWeb"/>
        <w:rPr>
          <w:rFonts w:ascii="Calibri" w:hAnsi="Calibri" w:cs="Calibri"/>
          <w:sz w:val="22"/>
          <w:szCs w:val="22"/>
        </w:rPr>
      </w:pPr>
      <w:r w:rsidRPr="00815727">
        <w:rPr>
          <w:rStyle w:val="Uwydatnienie"/>
          <w:rFonts w:ascii="Calibri" w:hAnsi="Calibri" w:cs="Calibri"/>
          <w:sz w:val="22"/>
          <w:szCs w:val="22"/>
        </w:rPr>
        <w:t>Krzysztof Diablo Włodarczyk:</w:t>
      </w:r>
      <w:r w:rsidRPr="00815727">
        <w:rPr>
          <w:rFonts w:ascii="Calibri" w:hAnsi="Calibri" w:cs="Calibri"/>
          <w:sz w:val="22"/>
          <w:szCs w:val="22"/>
        </w:rPr>
        <w:t xml:space="preserve"> Dziękuję bardzo.</w:t>
      </w:r>
    </w:p>
    <w:sectPr w:rsidR="00905488" w:rsidRPr="00815727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D2469" w14:textId="77777777" w:rsidR="007D02AA" w:rsidRDefault="007D02AA" w:rsidP="00F92223">
      <w:pPr>
        <w:spacing w:after="0" w:line="240" w:lineRule="auto"/>
      </w:pPr>
      <w:r>
        <w:separator/>
      </w:r>
    </w:p>
  </w:endnote>
  <w:endnote w:type="continuationSeparator" w:id="0">
    <w:p w14:paraId="424AA42D" w14:textId="77777777" w:rsidR="007D02AA" w:rsidRDefault="007D02AA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B9A0" w14:textId="77777777" w:rsidR="00F92223" w:rsidRDefault="007D02AA" w:rsidP="00F92223">
    <w:pPr>
      <w:pStyle w:val="Stopka"/>
      <w:jc w:val="center"/>
    </w:pPr>
    <w:r>
      <w:rPr>
        <w:noProof/>
        <w:lang w:eastAsia="pl-PL"/>
      </w:rPr>
      <w:pict w14:anchorId="4A81F9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C425F" w14:textId="77777777" w:rsidR="007D02AA" w:rsidRDefault="007D02AA" w:rsidP="00F92223">
      <w:pPr>
        <w:spacing w:after="0" w:line="240" w:lineRule="auto"/>
      </w:pPr>
      <w:r>
        <w:separator/>
      </w:r>
    </w:p>
  </w:footnote>
  <w:footnote w:type="continuationSeparator" w:id="0">
    <w:p w14:paraId="334105C8" w14:textId="77777777" w:rsidR="007D02AA" w:rsidRDefault="007D02AA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99BD" w14:textId="77777777" w:rsidR="00F92223" w:rsidRDefault="007D02AA">
    <w:pPr>
      <w:pStyle w:val="Nagwek"/>
    </w:pPr>
    <w:r>
      <w:rPr>
        <w:noProof/>
        <w:lang w:eastAsia="pl-PL"/>
      </w:rPr>
      <w:pict w14:anchorId="5C6C8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3B21"/>
    <w:rsid w:val="00093EC1"/>
    <w:rsid w:val="000C3B21"/>
    <w:rsid w:val="00127710"/>
    <w:rsid w:val="00381C88"/>
    <w:rsid w:val="003B03A8"/>
    <w:rsid w:val="007D02AA"/>
    <w:rsid w:val="00815727"/>
    <w:rsid w:val="00892FE1"/>
    <w:rsid w:val="00905488"/>
    <w:rsid w:val="00A01F46"/>
    <w:rsid w:val="00CB2479"/>
    <w:rsid w:val="00DC0829"/>
    <w:rsid w:val="00E96292"/>
    <w:rsid w:val="00EA4305"/>
    <w:rsid w:val="00F15D37"/>
    <w:rsid w:val="00F42A7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F180A"/>
  <w15:chartTrackingRefBased/>
  <w15:docId w15:val="{A0EC221E-F062-46B7-A5B8-67425CD2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B2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EA43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EA4305"/>
    <w:rPr>
      <w:b/>
      <w:bCs/>
    </w:rPr>
  </w:style>
  <w:style w:type="character" w:styleId="Uwydatnienie">
    <w:name w:val="Emphasis"/>
    <w:uiPriority w:val="20"/>
    <w:qFormat/>
    <w:rsid w:val="00EA43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3</TotalTime>
  <Pages>6</Pages>
  <Words>1898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2026-03-23T15:12:00Z</dcterms:created>
  <dcterms:modified xsi:type="dcterms:W3CDTF">2026-03-23T15:12:00Z</dcterms:modified>
</cp:coreProperties>
</file>