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B704" w14:textId="7B65D50D" w:rsidR="00F15D37" w:rsidRDefault="00EA7F83" w:rsidP="00EA7F83">
      <w:pPr>
        <w:jc w:val="right"/>
      </w:pPr>
      <w:r>
        <w:t>Kraków, 20.03.2026r.</w:t>
      </w:r>
    </w:p>
    <w:p w14:paraId="0CAB4B50" w14:textId="10A747B8" w:rsidR="00EA7F83" w:rsidRDefault="00EA7F83" w:rsidP="00EA7F83">
      <w:r>
        <w:t>INFORMACJA PRASOWA</w:t>
      </w:r>
    </w:p>
    <w:p w14:paraId="7C770BEC" w14:textId="7E1151C5" w:rsidR="00EA7F83" w:rsidRDefault="00EA7F83" w:rsidP="00EA7F83"/>
    <w:p w14:paraId="797AE847" w14:textId="4367B720" w:rsidR="00EA7F83" w:rsidRPr="005837ED" w:rsidRDefault="00EA7F83" w:rsidP="00EA7F83">
      <w:pPr>
        <w:jc w:val="center"/>
        <w:rPr>
          <w:b/>
          <w:bCs/>
        </w:rPr>
      </w:pPr>
      <w:r w:rsidRPr="005837ED">
        <w:rPr>
          <w:b/>
          <w:bCs/>
        </w:rPr>
        <w:t>Nowość w RMF MAXX – znane influencerki jako „Bratnie Dusze”</w:t>
      </w:r>
    </w:p>
    <w:p w14:paraId="7CE9252E" w14:textId="6475AB1E" w:rsidR="00EA7F83" w:rsidRPr="005837ED" w:rsidRDefault="00EA7F83" w:rsidP="00EA7F83">
      <w:pPr>
        <w:jc w:val="both"/>
        <w:rPr>
          <w:b/>
          <w:bCs/>
        </w:rPr>
      </w:pPr>
      <w:r w:rsidRPr="005837ED">
        <w:rPr>
          <w:b/>
          <w:bCs/>
        </w:rPr>
        <w:t xml:space="preserve">Wiosenny powiew świeżości dotarł także do RMF MAXX – w najbliższą sobotę na antenie zadebiutuje nowa audycja, „Bratnie Dusze”. Poprowadzą ją dwie znane influencerki, </w:t>
      </w:r>
      <w:r w:rsidR="006A2537">
        <w:rPr>
          <w:b/>
          <w:bCs/>
        </w:rPr>
        <w:t xml:space="preserve">Agata Świderska, znana jako </w:t>
      </w:r>
      <w:r w:rsidRPr="005837ED">
        <w:rPr>
          <w:b/>
          <w:bCs/>
        </w:rPr>
        <w:t xml:space="preserve">Haipapi i Adrianna Krysian. </w:t>
      </w:r>
    </w:p>
    <w:p w14:paraId="250DA109" w14:textId="4903C381" w:rsidR="00E849DF" w:rsidRDefault="00E849DF" w:rsidP="00EA7F83">
      <w:pPr>
        <w:jc w:val="both"/>
      </w:pPr>
      <w:r>
        <w:t xml:space="preserve">„Bratnie Dusze” to nowa propozycja RMF MAXX dla słuchaczy, którzy lubią rozmawiać o tym, co bliskie codziennym emocjom i relacjom. W programie nie zabraknie tematów związanych z miłością, związkami czy randkowaniem, ale także osobistych historii, odważnych pytań i spotkań z </w:t>
      </w:r>
      <w:r w:rsidRPr="005837ED">
        <w:rPr>
          <w:b/>
          <w:bCs/>
        </w:rPr>
        <w:t>gośćmi</w:t>
      </w:r>
      <w:r>
        <w:t>, którzy chętnie dzielą się swoimi doświadczeniami.</w:t>
      </w:r>
      <w:r w:rsidR="005837ED">
        <w:t xml:space="preserve"> Wśród </w:t>
      </w:r>
      <w:r w:rsidR="005837ED" w:rsidRPr="005837ED">
        <w:rPr>
          <w:b/>
          <w:bCs/>
        </w:rPr>
        <w:t>zaproszonych</w:t>
      </w:r>
      <w:r w:rsidR="005837ED">
        <w:t xml:space="preserve"> pojawią się m.in. </w:t>
      </w:r>
      <w:r w:rsidR="005837ED" w:rsidRPr="005837ED">
        <w:rPr>
          <w:b/>
          <w:bCs/>
        </w:rPr>
        <w:t>Joanna Krupa, Edyta i Cezary Pazurowie czy Nocotyania</w:t>
      </w:r>
      <w:r w:rsidR="005837ED">
        <w:t>.</w:t>
      </w:r>
    </w:p>
    <w:p w14:paraId="3E201C3E" w14:textId="056E1A65" w:rsidR="00E849DF" w:rsidRDefault="005837ED" w:rsidP="00EA7F83">
      <w:pPr>
        <w:jc w:val="both"/>
      </w:pPr>
      <w:r>
        <w:t>Audycję poprowadzą Haipapi i Adrianna Krysian, influencerki doskonale znane młodszej publiczności, które do wspólnego projektu wniosą energię, autentyczność i dużą swobodę. „Bratnie Dusze” mają być przestrzenią do szczerych dyskusji o relacjach, emocjach i współczesnym podejściu do miłości.</w:t>
      </w:r>
    </w:p>
    <w:p w14:paraId="6BF7362F" w14:textId="2346C938" w:rsidR="005837ED" w:rsidRDefault="005837ED" w:rsidP="00EA7F83">
      <w:pPr>
        <w:jc w:val="both"/>
      </w:pPr>
      <w:r>
        <w:t xml:space="preserve">Premierze programu towarzyszy </w:t>
      </w:r>
      <w:r w:rsidRPr="005837ED">
        <w:rPr>
          <w:b/>
          <w:bCs/>
        </w:rPr>
        <w:t>miniserial realizowany w social mediach</w:t>
      </w:r>
      <w:r>
        <w:t xml:space="preserve">. W jego centrum znalazła się Haipapi, która spróbuje przekonać </w:t>
      </w:r>
      <w:r w:rsidR="00AF0EDD">
        <w:t>dyrektora programowego</w:t>
      </w:r>
      <w:r>
        <w:t xml:space="preserve"> RMF MAXX, Jarosława Pioterczaka, do uruchomienia audycji mającej pomóc zachęcić jej chłopaka do</w:t>
      </w:r>
      <w:r w:rsidR="00AF0EDD">
        <w:t>.</w:t>
      </w:r>
      <w:r>
        <w:t xml:space="preserve">.. oświadczyn! </w:t>
      </w:r>
    </w:p>
    <w:p w14:paraId="6E1E3309" w14:textId="07A5580E" w:rsidR="005837ED" w:rsidRDefault="005837ED" w:rsidP="00EA7F83">
      <w:pPr>
        <w:jc w:val="both"/>
      </w:pPr>
      <w:r>
        <w:t xml:space="preserve">„Bratnie Dusze” będą </w:t>
      </w:r>
      <w:r w:rsidRPr="005837ED">
        <w:rPr>
          <w:b/>
          <w:bCs/>
        </w:rPr>
        <w:t>emitowane we fragmentach na antenie RMF MAXX w soboty od godz. 10 do 13</w:t>
      </w:r>
      <w:r>
        <w:t xml:space="preserve">, a </w:t>
      </w:r>
      <w:r w:rsidRPr="005837ED">
        <w:rPr>
          <w:b/>
          <w:bCs/>
        </w:rPr>
        <w:t>pełne odcinki</w:t>
      </w:r>
      <w:r>
        <w:t xml:space="preserve"> będą dostępne jako podcast na </w:t>
      </w:r>
      <w:r w:rsidRPr="005837ED">
        <w:rPr>
          <w:b/>
          <w:bCs/>
        </w:rPr>
        <w:t>platformie RMF ON</w:t>
      </w:r>
      <w:r w:rsidR="00AF0EDD">
        <w:t xml:space="preserve"> oraz innych popularnych serwisach streamingowych.</w:t>
      </w:r>
    </w:p>
    <w:p w14:paraId="3A76F337" w14:textId="77777777" w:rsidR="00E849DF" w:rsidRDefault="00E849DF" w:rsidP="00EA7F83">
      <w:pPr>
        <w:jc w:val="both"/>
      </w:pPr>
    </w:p>
    <w:sectPr w:rsidR="00E849DF" w:rsidSect="00F922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99D1C" w14:textId="77777777" w:rsidR="00ED1529" w:rsidRDefault="00ED1529" w:rsidP="00F92223">
      <w:pPr>
        <w:spacing w:after="0" w:line="240" w:lineRule="auto"/>
      </w:pPr>
      <w:r>
        <w:separator/>
      </w:r>
    </w:p>
  </w:endnote>
  <w:endnote w:type="continuationSeparator" w:id="0">
    <w:p w14:paraId="46D26859" w14:textId="77777777" w:rsidR="00ED1529" w:rsidRDefault="00ED1529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143F" w14:textId="77777777" w:rsidR="00EF22BC" w:rsidRDefault="00EF22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6E6DA" w14:textId="432DD707" w:rsidR="00F92223" w:rsidRDefault="005837ED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5DAC343" wp14:editId="66CC3583">
          <wp:extent cx="6477000" cy="1981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57DE" w14:textId="77777777" w:rsidR="00EF22BC" w:rsidRDefault="00EF22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75A2B" w14:textId="77777777" w:rsidR="00ED1529" w:rsidRDefault="00ED1529" w:rsidP="00F92223">
      <w:pPr>
        <w:spacing w:after="0" w:line="240" w:lineRule="auto"/>
      </w:pPr>
      <w:r>
        <w:separator/>
      </w:r>
    </w:p>
  </w:footnote>
  <w:footnote w:type="continuationSeparator" w:id="0">
    <w:p w14:paraId="32D00840" w14:textId="77777777" w:rsidR="00ED1529" w:rsidRDefault="00ED1529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62AC" w14:textId="77777777" w:rsidR="00EF22BC" w:rsidRDefault="00EF22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DEE1" w14:textId="0BA7022B" w:rsidR="00F92223" w:rsidRDefault="005837ED">
    <w:pPr>
      <w:pStyle w:val="Nagwek"/>
    </w:pPr>
    <w:r>
      <w:rPr>
        <w:noProof/>
        <w:lang w:eastAsia="pl-PL"/>
      </w:rPr>
      <w:drawing>
        <wp:inline distT="0" distB="0" distL="0" distR="0" wp14:anchorId="45C37134" wp14:editId="25460E80">
          <wp:extent cx="647700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45D7" w14:textId="77777777" w:rsidR="00EF22BC" w:rsidRDefault="00EF22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83"/>
    <w:rsid w:val="000869C1"/>
    <w:rsid w:val="00191ACF"/>
    <w:rsid w:val="002A5663"/>
    <w:rsid w:val="00376FBE"/>
    <w:rsid w:val="00381C88"/>
    <w:rsid w:val="005837ED"/>
    <w:rsid w:val="006A2537"/>
    <w:rsid w:val="007F5ABD"/>
    <w:rsid w:val="00892FE1"/>
    <w:rsid w:val="00A01F46"/>
    <w:rsid w:val="00A96782"/>
    <w:rsid w:val="00AF0EDD"/>
    <w:rsid w:val="00D76BC6"/>
    <w:rsid w:val="00E849DF"/>
    <w:rsid w:val="00E96292"/>
    <w:rsid w:val="00EA7F83"/>
    <w:rsid w:val="00ED1529"/>
    <w:rsid w:val="00EF22BC"/>
    <w:rsid w:val="00F15D37"/>
    <w:rsid w:val="00F6273E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8F532"/>
  <w15:chartTrackingRefBased/>
  <w15:docId w15:val="{6AB94B31-208F-477A-8563-D9BFAC6D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MAXX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MAXX</Template>
  <TotalTime>29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4</cp:revision>
  <dcterms:created xsi:type="dcterms:W3CDTF">2026-03-20T09:51:00Z</dcterms:created>
  <dcterms:modified xsi:type="dcterms:W3CDTF">2026-03-20T12:02:00Z</dcterms:modified>
</cp:coreProperties>
</file>