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9B25" w14:textId="3E5F7E7C" w:rsidR="00124AA4" w:rsidRPr="0080174A" w:rsidRDefault="002366FE" w:rsidP="00124AA4">
      <w:pPr>
        <w:jc w:val="right"/>
        <w:rPr>
          <w:rFonts w:cs="Calibri"/>
        </w:rPr>
      </w:pPr>
      <w:r>
        <w:rPr>
          <w:rFonts w:cs="Calibri"/>
        </w:rPr>
        <w:t>20</w:t>
      </w:r>
      <w:r w:rsidR="00124AA4" w:rsidRPr="0080174A">
        <w:rPr>
          <w:rFonts w:cs="Calibri"/>
        </w:rPr>
        <w:t>.0</w:t>
      </w:r>
      <w:r w:rsidR="0012746F" w:rsidRPr="0080174A">
        <w:rPr>
          <w:rFonts w:cs="Calibri"/>
        </w:rPr>
        <w:t>3</w:t>
      </w:r>
      <w:r w:rsidR="00124AA4" w:rsidRPr="0080174A">
        <w:rPr>
          <w:rFonts w:cs="Calibri"/>
        </w:rPr>
        <w:t>.2026r.</w:t>
      </w:r>
    </w:p>
    <w:p w14:paraId="7CFE8F90" w14:textId="02B9AF99" w:rsidR="00124AA4" w:rsidRPr="0080174A" w:rsidRDefault="005A1EEF" w:rsidP="00124AA4">
      <w:pPr>
        <w:rPr>
          <w:rFonts w:cs="Calibri"/>
        </w:rPr>
      </w:pPr>
      <w:r w:rsidRPr="0080174A">
        <w:rPr>
          <w:rFonts w:cs="Calibri"/>
        </w:rPr>
        <w:t>ZAPIS ROZMOWY</w:t>
      </w:r>
    </w:p>
    <w:p w14:paraId="614279BF" w14:textId="77777777" w:rsidR="00124AA4" w:rsidRPr="0080174A" w:rsidRDefault="00124AA4" w:rsidP="00124AA4">
      <w:pPr>
        <w:rPr>
          <w:rFonts w:cs="Calibri"/>
        </w:rPr>
      </w:pPr>
    </w:p>
    <w:p w14:paraId="48BFCD0D" w14:textId="2CF69F9F" w:rsidR="00124AA4" w:rsidRPr="0080174A" w:rsidRDefault="004652DA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  <w:proofErr w:type="spellStart"/>
      <w:r w:rsidRPr="0080174A">
        <w:rPr>
          <w:rFonts w:eastAsia="Times New Roman" w:cs="Calibri"/>
          <w:b/>
          <w:bCs/>
          <w:lang w:eastAsia="pl-PL"/>
        </w:rPr>
        <w:t>Misheel</w:t>
      </w:r>
      <w:proofErr w:type="spellEnd"/>
      <w:r w:rsidRPr="0080174A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Pr="0080174A">
        <w:rPr>
          <w:rFonts w:eastAsia="Times New Roman" w:cs="Calibri"/>
          <w:b/>
          <w:bCs/>
          <w:lang w:eastAsia="pl-PL"/>
        </w:rPr>
        <w:t>Jargalsaikhan</w:t>
      </w:r>
      <w:proofErr w:type="spellEnd"/>
      <w:r w:rsidRPr="0080174A">
        <w:rPr>
          <w:rFonts w:eastAsia="Times New Roman" w:cs="Calibri"/>
          <w:b/>
          <w:bCs/>
          <w:lang w:eastAsia="pl-PL"/>
        </w:rPr>
        <w:t xml:space="preserve"> </w:t>
      </w:r>
      <w:r w:rsidR="0012746F" w:rsidRPr="0080174A">
        <w:rPr>
          <w:rFonts w:eastAsia="Times New Roman" w:cs="Calibri"/>
          <w:b/>
          <w:bCs/>
          <w:lang w:eastAsia="pl-PL"/>
        </w:rPr>
        <w:t>gośc</w:t>
      </w:r>
      <w:r w:rsidR="00E054B6" w:rsidRPr="0080174A">
        <w:rPr>
          <w:rFonts w:eastAsia="Times New Roman" w:cs="Calibri"/>
          <w:b/>
          <w:bCs/>
          <w:lang w:eastAsia="pl-PL"/>
        </w:rPr>
        <w:t xml:space="preserve">innie w </w:t>
      </w:r>
      <w:r w:rsidRPr="0080174A">
        <w:rPr>
          <w:rFonts w:eastAsia="Times New Roman" w:cs="Calibri"/>
          <w:b/>
          <w:bCs/>
          <w:lang w:eastAsia="pl-PL"/>
        </w:rPr>
        <w:t xml:space="preserve">czwartym </w:t>
      </w:r>
      <w:r w:rsidR="00E054B6" w:rsidRPr="0080174A">
        <w:rPr>
          <w:rFonts w:eastAsia="Times New Roman" w:cs="Calibri"/>
          <w:b/>
          <w:bCs/>
          <w:lang w:eastAsia="pl-PL"/>
        </w:rPr>
        <w:t>odcinku</w:t>
      </w:r>
      <w:r w:rsidR="00124AA4" w:rsidRPr="0080174A">
        <w:rPr>
          <w:rFonts w:eastAsia="Times New Roman" w:cs="Calibri"/>
          <w:b/>
          <w:bCs/>
          <w:lang w:eastAsia="pl-PL"/>
        </w:rPr>
        <w:t xml:space="preserve"> programu Gwiazdy z Tańcami</w:t>
      </w:r>
    </w:p>
    <w:p w14:paraId="19566165" w14:textId="77777777" w:rsidR="00DF2CFA" w:rsidRPr="0080174A" w:rsidRDefault="00DF2CFA" w:rsidP="00124AA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</w:p>
    <w:p w14:paraId="2EBCB84F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 xml:space="preserve">Gwiazdy z Tańcami. Prosiliście o ten wywiad. </w:t>
      </w:r>
      <w:proofErr w:type="spellStart"/>
      <w:r w:rsidRPr="0080174A">
        <w:rPr>
          <w:rStyle w:val="Pogrub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80174A">
        <w:rPr>
          <w:rStyle w:val="Pogrubienie"/>
          <w:rFonts w:ascii="Calibri" w:hAnsi="Calibri" w:cs="Calibri"/>
          <w:sz w:val="22"/>
          <w:szCs w:val="22"/>
        </w:rPr>
        <w:t>Jargalsaikhan</w:t>
      </w:r>
      <w:proofErr w:type="spellEnd"/>
      <w:r w:rsidRPr="0080174A">
        <w:rPr>
          <w:rStyle w:val="Pogrubienie"/>
          <w:rFonts w:ascii="Calibri" w:hAnsi="Calibri" w:cs="Calibri"/>
          <w:sz w:val="22"/>
          <w:szCs w:val="22"/>
        </w:rPr>
        <w:t>, dzień dobry.</w:t>
      </w:r>
    </w:p>
    <w:p w14:paraId="18F77DC0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 xml:space="preserve"> </w:t>
      </w: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Jargalsaikhan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Dzień dobry, dziękuję za zaproszenie.</w:t>
      </w:r>
    </w:p>
    <w:p w14:paraId="699FFA6D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 xml:space="preserve">Zaczniemy mocno. Czy Jan </w:t>
      </w:r>
      <w:proofErr w:type="spellStart"/>
      <w:r w:rsidRPr="0080174A">
        <w:rPr>
          <w:rStyle w:val="Pogrubienie"/>
          <w:rFonts w:ascii="Calibri" w:hAnsi="Calibri" w:cs="Calibri"/>
          <w:sz w:val="22"/>
          <w:szCs w:val="22"/>
        </w:rPr>
        <w:t>Kliment</w:t>
      </w:r>
      <w:proofErr w:type="spellEnd"/>
      <w:r w:rsidRPr="0080174A">
        <w:rPr>
          <w:rStyle w:val="Pogrubienie"/>
          <w:rFonts w:ascii="Calibri" w:hAnsi="Calibri" w:cs="Calibri"/>
          <w:sz w:val="22"/>
          <w:szCs w:val="22"/>
        </w:rPr>
        <w:t xml:space="preserve"> to bestia?</w:t>
      </w:r>
    </w:p>
    <w:p w14:paraId="395712F8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 xml:space="preserve">To bardzo złożona postać w moim życiu. Wprowadził taką czeską musztrę. Był moment, kiedy siedziałam pod salą treningową i płakałam, razem z Robertem </w:t>
      </w: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Wabichem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. Zastanawialiśmy się, po co nam to w ogóle.</w:t>
      </w:r>
    </w:p>
    <w:p w14:paraId="5C7F9918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Z drugiej strony złapaliśmy świetną więź. Bardzo się lubiliśmy, wspieraliśmy i dobrze bawiliśmy. Choć produkcja myślała, że będziemy „</w:t>
      </w:r>
      <w:proofErr w:type="gramStart"/>
      <w:r w:rsidRPr="0080174A">
        <w:rPr>
          <w:rStyle w:val="Uwydatnienie"/>
          <w:rFonts w:ascii="Calibri" w:hAnsi="Calibri" w:cs="Calibri"/>
          <w:sz w:val="22"/>
          <w:szCs w:val="22"/>
        </w:rPr>
        <w:t>super happy</w:t>
      </w:r>
      <w:proofErr w:type="gramEnd"/>
      <w:r w:rsidRPr="0080174A">
        <w:rPr>
          <w:rStyle w:val="Uwydatnienie"/>
          <w:rFonts w:ascii="Calibri" w:hAnsi="Calibri" w:cs="Calibri"/>
          <w:sz w:val="22"/>
          <w:szCs w:val="22"/>
        </w:rPr>
        <w:t xml:space="preserve"> parą”, to na treningach przeżywaliśmy dramaty. Było trzaskanie drzwiami.</w:t>
      </w:r>
    </w:p>
    <w:p w14:paraId="2621283A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Kto trzaskał?</w:t>
      </w:r>
    </w:p>
    <w:p w14:paraId="6111123C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Raz ja, raz Janek.</w:t>
      </w:r>
    </w:p>
    <w:p w14:paraId="66F5677A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Czyli nie byłaś potulna.</w:t>
      </w:r>
    </w:p>
    <w:p w14:paraId="6F8FB1CC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Nawet gdybym chciała być, to ten program wyciąga z ciebie wszystko. W pewnym momencie tracisz kontrolę i emocje wychodzą. Na szczęście mieliśmy fundament – szacunek i chęć zrobienia czegoś dobrego.</w:t>
      </w:r>
    </w:p>
    <w:p w14:paraId="76A4D053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Pokażemy zdjęcie sprzed 10 lat.</w:t>
      </w:r>
    </w:p>
    <w:p w14:paraId="2BD8EBAD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O mój Boże… to ja. Moje biodro… to były siniaki.</w:t>
      </w:r>
    </w:p>
    <w:p w14:paraId="3BD61880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lastRenderedPageBreak/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Co się stało?</w:t>
      </w:r>
    </w:p>
    <w:p w14:paraId="1F76B95F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 xml:space="preserve">Dużo </w:t>
      </w: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podnoszeń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, dużo akrobacji. Byłam non stop w powietrzu. Nie wiedziałam, gdzie jest góra, a gdzie dół. Te wszystkie obroty mogły kończyć się siniakami.</w:t>
      </w:r>
    </w:p>
    <w:p w14:paraId="28B2474E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Było też wstrząśnienie mózgu.</w:t>
      </w:r>
    </w:p>
    <w:p w14:paraId="5A665459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Tak. To przez te akrobacje. Przy jednej z prób wypadłam z układu i uderzyłam się. Większość kontuzji dzieje się właśnie na treningach.</w:t>
      </w:r>
    </w:p>
    <w:p w14:paraId="22BED272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Mieliśmy bardzo dużo łaciny i akrobacji. Marzyłam czasem, żeby po prostu zatańczyć spokojnego walca. Ale u nas było ciągle „więcej, wyżej, trudniej”.</w:t>
      </w:r>
    </w:p>
    <w:p w14:paraId="0D9C1969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Trenowaliśmy codziennie, bez dnia przerwy, nawet po kilka godzin dziennie. W pewnym momencie budziłam się rano i zastanawiałam się, jak wstać z łóżka, bo bolało mnie wszystko.</w:t>
      </w:r>
    </w:p>
    <w:p w14:paraId="38879B40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Ale to była piękna przygoda.</w:t>
      </w:r>
    </w:p>
    <w:p w14:paraId="455BB261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Nie żałujesz?</w:t>
      </w:r>
    </w:p>
    <w:p w14:paraId="69D6FBB1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Nie. To jeden z najfajniejszych programów, w jakich brałam udział.</w:t>
      </w:r>
    </w:p>
    <w:p w14:paraId="7782A7F0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Tańczysz dalej?</w:t>
      </w:r>
    </w:p>
    <w:p w14:paraId="6A719EF1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Taniec jest w moim sercu, ale nie kontynuowałam go zawodowo. Teraz trenuję boks i bardzo to lubię. To pomaga mi utrzymać formę i odreagować emocje.</w:t>
      </w:r>
    </w:p>
    <w:p w14:paraId="23EB6E07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Był moment, że przez program prawie rzuciłaś medycynę?</w:t>
      </w:r>
    </w:p>
    <w:p w14:paraId="19E8BA4B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Tak. Byłam na piątym roku studiów, odcięłam się od mediów. Na uczelni spotykałam się z nieprzyjemnymi komentarzami – głównie od wykładowców.</w:t>
      </w:r>
    </w:p>
    <w:p w14:paraId="103F881F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Był moment, że pomyślałam, że to nie jest moja droga. „Taniec z Gwiazdami” pokazał mi, że kocham telewizję. Ale ostatecznie skończyłam studia i dziś jestem spełnioną lekarką.</w:t>
      </w:r>
    </w:p>
    <w:p w14:paraId="7055BB91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lastRenderedPageBreak/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Prowadzę klinikę medycyny integracyjnej. Łączę medycynę wschodnią i zachodnią. Uważam, że nie trzeba wybierać – można czerpać z obu światów.</w:t>
      </w:r>
    </w:p>
    <w:p w14:paraId="24098D42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Wracając do programu – stresowałaś się jurorami?</w:t>
      </w:r>
    </w:p>
    <w:p w14:paraId="1D7CDFE4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 xml:space="preserve">Bardzo. Szczególnie Iwoną </w:t>
      </w: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Pavlović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. Często słyszałam, że jestem „płaska emocjonalnie” i to było frustrujące.</w:t>
      </w:r>
    </w:p>
    <w:p w14:paraId="5AA5E92C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Dziś rozumiem, że chodziło o to, że się blokowałam i nie puszczałam emocji.</w:t>
      </w:r>
    </w:p>
    <w:p w14:paraId="29EF116E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Dopiero w półfinale naprawdę przeżyłam taniec. I byłam szczęśliwa, nawet gdy odpadliśmy.</w:t>
      </w:r>
    </w:p>
    <w:p w14:paraId="537C77A3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Najważniejsze było to, że zatańczyłam całym sercem.</w:t>
      </w:r>
    </w:p>
    <w:p w14:paraId="69067769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To program, który bardzo szybko zamienia się w sport. Tancerze to profesjonaliści i nie ma taryfy ulgowej. Treningi były codziennie, bez przerwy, nawet w nocy.</w:t>
      </w:r>
    </w:p>
    <w:p w14:paraId="381FF71F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Ktoś cię denerwował w programie?</w:t>
      </w:r>
    </w:p>
    <w:p w14:paraId="3D584364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 xml:space="preserve">Był moment napięcia z Mariolą </w:t>
      </w: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Bojarską-Ferenc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. Było dużo emocji i frustracji, ale z czasem zrozumiałam, że każdy przechodzi tam swój kryzys.</w:t>
      </w:r>
    </w:p>
    <w:p w14:paraId="7E1E3914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Najtrudniejsze momenty były jednak z Jankiem. Bywało bardzo intensywnie, emocjonalnie.</w:t>
      </w:r>
    </w:p>
    <w:p w14:paraId="6880A7BA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Ale dzięki temu nauczyłam się bardzo dużo – nawet tak podstawowej rzeczy jak świadome stanie na nogach i kontrola ciała.</w:t>
      </w:r>
    </w:p>
    <w:p w14:paraId="2AAF8754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Pogrubienie"/>
          <w:rFonts w:ascii="Calibri" w:hAnsi="Calibri" w:cs="Calibri"/>
          <w:sz w:val="22"/>
          <w:szCs w:val="22"/>
        </w:rPr>
        <w:t>Prowadzący: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Pogrubienie"/>
          <w:rFonts w:ascii="Calibri" w:hAnsi="Calibri" w:cs="Calibri"/>
          <w:sz w:val="22"/>
          <w:szCs w:val="22"/>
        </w:rPr>
        <w:t>Co dalej?</w:t>
      </w:r>
    </w:p>
    <w:p w14:paraId="2AE7658D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80174A">
        <w:rPr>
          <w:rStyle w:val="Uwydatnienie"/>
          <w:rFonts w:ascii="Calibri" w:hAnsi="Calibri" w:cs="Calibri"/>
          <w:sz w:val="22"/>
          <w:szCs w:val="22"/>
        </w:rPr>
        <w:t>Misheel</w:t>
      </w:r>
      <w:proofErr w:type="spellEnd"/>
      <w:r w:rsidRPr="0080174A">
        <w:rPr>
          <w:rStyle w:val="Uwydatnienie"/>
          <w:rFonts w:ascii="Calibri" w:hAnsi="Calibri" w:cs="Calibri"/>
          <w:sz w:val="22"/>
          <w:szCs w:val="22"/>
        </w:rPr>
        <w:t>:</w:t>
      </w:r>
      <w:r w:rsidRPr="0080174A">
        <w:rPr>
          <w:rFonts w:ascii="Calibri" w:hAnsi="Calibri" w:cs="Calibri"/>
          <w:sz w:val="22"/>
          <w:szCs w:val="22"/>
        </w:rPr>
        <w:br/>
      </w:r>
      <w:r w:rsidRPr="0080174A">
        <w:rPr>
          <w:rStyle w:val="Uwydatnienie"/>
          <w:rFonts w:ascii="Calibri" w:hAnsi="Calibri" w:cs="Calibri"/>
          <w:sz w:val="22"/>
          <w:szCs w:val="22"/>
        </w:rPr>
        <w:t>Jestem otwarta na nowe projekty. Wzięłam udział w programie „99 – gra o wszystko”. Coraz bardziej interesuje mnie prowadzenie.</w:t>
      </w:r>
    </w:p>
    <w:p w14:paraId="0A2FA95E" w14:textId="77777777" w:rsidR="0080174A" w:rsidRPr="0080174A" w:rsidRDefault="0080174A" w:rsidP="0080174A">
      <w:pPr>
        <w:pStyle w:val="NormalnyWeb"/>
        <w:rPr>
          <w:rFonts w:ascii="Calibri" w:hAnsi="Calibri" w:cs="Calibri"/>
          <w:sz w:val="22"/>
          <w:szCs w:val="22"/>
        </w:rPr>
      </w:pPr>
      <w:r w:rsidRPr="0080174A">
        <w:rPr>
          <w:rStyle w:val="Uwydatnienie"/>
          <w:rFonts w:ascii="Calibri" w:hAnsi="Calibri" w:cs="Calibri"/>
          <w:sz w:val="22"/>
          <w:szCs w:val="22"/>
        </w:rPr>
        <w:t>Chciałabym pokazać siebie jako człowieka, nie tylko jako postać z roli.</w:t>
      </w:r>
    </w:p>
    <w:p w14:paraId="60CE9AD8" w14:textId="4B6CC1FB" w:rsidR="00124AA4" w:rsidRPr="00DF2CFA" w:rsidRDefault="00124AA4">
      <w:pPr>
        <w:rPr>
          <w:rFonts w:cs="Calibri"/>
        </w:rPr>
      </w:pPr>
    </w:p>
    <w:sectPr w:rsidR="00124AA4" w:rsidRPr="00DF2CF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8107" w14:textId="77777777" w:rsidR="00BA314E" w:rsidRDefault="00BA314E" w:rsidP="00F92223">
      <w:pPr>
        <w:spacing w:after="0" w:line="240" w:lineRule="auto"/>
      </w:pPr>
      <w:r>
        <w:separator/>
      </w:r>
    </w:p>
  </w:endnote>
  <w:endnote w:type="continuationSeparator" w:id="0">
    <w:p w14:paraId="3F43BBD2" w14:textId="77777777" w:rsidR="00BA314E" w:rsidRDefault="00BA314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7E23" w14:textId="77777777" w:rsidR="00F92223" w:rsidRDefault="00BA314E" w:rsidP="00F92223">
    <w:pPr>
      <w:pStyle w:val="Stopka"/>
      <w:jc w:val="center"/>
    </w:pPr>
    <w:r>
      <w:rPr>
        <w:noProof/>
        <w:lang w:eastAsia="pl-PL"/>
      </w:rPr>
      <w:pict w14:anchorId="3C7B8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D425" w14:textId="77777777" w:rsidR="00BA314E" w:rsidRDefault="00BA314E" w:rsidP="00F92223">
      <w:pPr>
        <w:spacing w:after="0" w:line="240" w:lineRule="auto"/>
      </w:pPr>
      <w:r>
        <w:separator/>
      </w:r>
    </w:p>
  </w:footnote>
  <w:footnote w:type="continuationSeparator" w:id="0">
    <w:p w14:paraId="078E052C" w14:textId="77777777" w:rsidR="00BA314E" w:rsidRDefault="00BA314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7934" w14:textId="77777777" w:rsidR="00F92223" w:rsidRDefault="00BA314E">
    <w:pPr>
      <w:pStyle w:val="Nagwek"/>
    </w:pPr>
    <w:r>
      <w:rPr>
        <w:noProof/>
        <w:lang w:eastAsia="pl-PL"/>
      </w:rPr>
      <w:pict w14:anchorId="68B9D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AA4"/>
    <w:rsid w:val="00124AA4"/>
    <w:rsid w:val="0012746F"/>
    <w:rsid w:val="00150B75"/>
    <w:rsid w:val="00167D4A"/>
    <w:rsid w:val="001B66D2"/>
    <w:rsid w:val="001F3B5F"/>
    <w:rsid w:val="002179E2"/>
    <w:rsid w:val="002366FE"/>
    <w:rsid w:val="002C476E"/>
    <w:rsid w:val="00311549"/>
    <w:rsid w:val="00381C88"/>
    <w:rsid w:val="004652DA"/>
    <w:rsid w:val="004D3734"/>
    <w:rsid w:val="005A1EEF"/>
    <w:rsid w:val="006462EB"/>
    <w:rsid w:val="00693630"/>
    <w:rsid w:val="00706DEE"/>
    <w:rsid w:val="0080174A"/>
    <w:rsid w:val="00892FE1"/>
    <w:rsid w:val="009764A4"/>
    <w:rsid w:val="009B3D68"/>
    <w:rsid w:val="00A01F46"/>
    <w:rsid w:val="00AD76C1"/>
    <w:rsid w:val="00B15BF1"/>
    <w:rsid w:val="00BA314E"/>
    <w:rsid w:val="00DF2CFA"/>
    <w:rsid w:val="00E054B6"/>
    <w:rsid w:val="00E20C48"/>
    <w:rsid w:val="00E4637A"/>
    <w:rsid w:val="00E66735"/>
    <w:rsid w:val="00E66F9A"/>
    <w:rsid w:val="00E96292"/>
    <w:rsid w:val="00F00F2F"/>
    <w:rsid w:val="00F15D37"/>
    <w:rsid w:val="00F67678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C932"/>
  <w15:chartTrackingRefBased/>
  <w15:docId w15:val="{77FA603D-566E-479B-8A73-5E25125F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E66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66735"/>
    <w:rPr>
      <w:b/>
      <w:bCs/>
    </w:rPr>
  </w:style>
  <w:style w:type="character" w:styleId="Uwydatnienie">
    <w:name w:val="Emphasis"/>
    <w:uiPriority w:val="20"/>
    <w:qFormat/>
    <w:rsid w:val="00E66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2026-03-18T14:52:00Z</dcterms:created>
  <dcterms:modified xsi:type="dcterms:W3CDTF">2026-03-19T10:08:00Z</dcterms:modified>
</cp:coreProperties>
</file>