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018C" w14:textId="4A74EB10" w:rsidR="00E267F4" w:rsidRPr="00177AFE" w:rsidRDefault="008A62A1" w:rsidP="00E267F4">
      <w:pPr>
        <w:jc w:val="right"/>
        <w:rPr>
          <w:rFonts w:cs="Calibri"/>
        </w:rPr>
      </w:pPr>
      <w:r>
        <w:rPr>
          <w:rFonts w:cs="Calibri"/>
        </w:rPr>
        <w:t>20</w:t>
      </w:r>
      <w:r w:rsidR="00E267F4" w:rsidRPr="00177AFE">
        <w:rPr>
          <w:rFonts w:cs="Calibri"/>
        </w:rPr>
        <w:t>.0</w:t>
      </w:r>
      <w:r w:rsidR="00E267F4">
        <w:rPr>
          <w:rFonts w:cs="Calibri"/>
        </w:rPr>
        <w:t>3</w:t>
      </w:r>
      <w:r w:rsidR="00E267F4" w:rsidRPr="00177AFE">
        <w:rPr>
          <w:rFonts w:cs="Calibri"/>
        </w:rPr>
        <w:t>.2026r.</w:t>
      </w:r>
    </w:p>
    <w:p w14:paraId="23653C6A" w14:textId="5A33B488" w:rsidR="00E267F4" w:rsidRDefault="00E267F4" w:rsidP="00E267F4">
      <w:pPr>
        <w:rPr>
          <w:rFonts w:cs="Calibri"/>
        </w:rPr>
      </w:pPr>
      <w:r>
        <w:rPr>
          <w:rFonts w:cs="Calibri"/>
        </w:rPr>
        <w:t>INFORMACJA PRASOWA</w:t>
      </w:r>
    </w:p>
    <w:p w14:paraId="7608190D" w14:textId="77777777" w:rsidR="00F15D37" w:rsidRPr="00E267F4" w:rsidRDefault="00F15D37" w:rsidP="00E267F4">
      <w:pPr>
        <w:jc w:val="both"/>
        <w:rPr>
          <w:rFonts w:cs="Calibri"/>
        </w:rPr>
      </w:pPr>
    </w:p>
    <w:p w14:paraId="2AB15868" w14:textId="77777777" w:rsidR="00017EB7" w:rsidRPr="00017EB7" w:rsidRDefault="00017EB7" w:rsidP="00017EB7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017EB7">
        <w:rPr>
          <w:rStyle w:val="Pogrubienie"/>
          <w:rFonts w:ascii="Calibri" w:hAnsi="Calibri" w:cs="Calibri"/>
          <w:sz w:val="22"/>
          <w:szCs w:val="22"/>
        </w:rPr>
        <w:t>Misheel</w:t>
      </w:r>
      <w:proofErr w:type="spellEnd"/>
      <w:r w:rsidRPr="00017EB7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017EB7">
        <w:rPr>
          <w:rStyle w:val="Pogrubienie"/>
          <w:rFonts w:ascii="Calibri" w:hAnsi="Calibri" w:cs="Calibri"/>
          <w:sz w:val="22"/>
          <w:szCs w:val="22"/>
        </w:rPr>
        <w:t>Jargalsaikhan</w:t>
      </w:r>
      <w:proofErr w:type="spellEnd"/>
      <w:r w:rsidRPr="00017EB7">
        <w:rPr>
          <w:rStyle w:val="Pogrubienie"/>
          <w:rFonts w:ascii="Calibri" w:hAnsi="Calibri" w:cs="Calibri"/>
          <w:sz w:val="22"/>
          <w:szCs w:val="22"/>
        </w:rPr>
        <w:t xml:space="preserve"> wraca myślami do „Tańca z Gwiazdami”. Łzy, kontuzje i powrót po „Rodzinie zastępczej”</w:t>
      </w:r>
    </w:p>
    <w:p w14:paraId="70994AB2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17EB7">
        <w:rPr>
          <w:rFonts w:ascii="Calibri" w:hAnsi="Calibri" w:cs="Calibri"/>
          <w:b/>
          <w:bCs/>
          <w:sz w:val="22"/>
          <w:szCs w:val="22"/>
        </w:rPr>
        <w:t>Misheel</w:t>
      </w:r>
      <w:proofErr w:type="spellEnd"/>
      <w:r w:rsidRPr="00017EB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17EB7">
        <w:rPr>
          <w:rFonts w:ascii="Calibri" w:hAnsi="Calibri" w:cs="Calibri"/>
          <w:b/>
          <w:bCs/>
          <w:sz w:val="22"/>
          <w:szCs w:val="22"/>
        </w:rPr>
        <w:t>Jargalsaikhan</w:t>
      </w:r>
      <w:proofErr w:type="spellEnd"/>
      <w:r w:rsidRPr="00017EB7">
        <w:rPr>
          <w:rFonts w:ascii="Calibri" w:hAnsi="Calibri" w:cs="Calibri"/>
          <w:b/>
          <w:bCs/>
          <w:sz w:val="22"/>
          <w:szCs w:val="22"/>
        </w:rPr>
        <w:t xml:space="preserve">, którą widzowie znają jako Zosię z serialu „Rodzina zastępcza”, była </w:t>
      </w:r>
      <w:proofErr w:type="spellStart"/>
      <w:r w:rsidRPr="00017EB7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017EB7">
        <w:rPr>
          <w:rFonts w:ascii="Calibri" w:hAnsi="Calibri" w:cs="Calibri"/>
          <w:b/>
          <w:bCs/>
          <w:sz w:val="22"/>
          <w:szCs w:val="22"/>
        </w:rPr>
        <w:t xml:space="preserve"> programu „Gwiazdy z Tańcami” w RMF FM. Aktorka wróciła do swojego udziału w „Tańcu z Gwiazdami”, odsłaniając kulisy intensywnych treningów, wymagającej współpracy z Janem </w:t>
      </w:r>
      <w:proofErr w:type="spellStart"/>
      <w:r w:rsidRPr="00017EB7">
        <w:rPr>
          <w:rFonts w:ascii="Calibri" w:hAnsi="Calibri" w:cs="Calibri"/>
          <w:b/>
          <w:bCs/>
          <w:sz w:val="22"/>
          <w:szCs w:val="22"/>
        </w:rPr>
        <w:t>Klimentem</w:t>
      </w:r>
      <w:proofErr w:type="spellEnd"/>
      <w:r w:rsidRPr="00017EB7">
        <w:rPr>
          <w:rFonts w:ascii="Calibri" w:hAnsi="Calibri" w:cs="Calibri"/>
          <w:b/>
          <w:bCs/>
          <w:sz w:val="22"/>
          <w:szCs w:val="22"/>
        </w:rPr>
        <w:t xml:space="preserve"> oraz emocji, które towarzyszyły jej przez cały program. Jak przyznała, rzeczywistość na sali treningowej była znacznie bardziej </w:t>
      </w:r>
      <w:proofErr w:type="gramStart"/>
      <w:r w:rsidRPr="00017EB7">
        <w:rPr>
          <w:rFonts w:ascii="Calibri" w:hAnsi="Calibri" w:cs="Calibri"/>
          <w:b/>
          <w:bCs/>
          <w:sz w:val="22"/>
          <w:szCs w:val="22"/>
        </w:rPr>
        <w:t>wymagająca,</w:t>
      </w:r>
      <w:proofErr w:type="gramEnd"/>
      <w:r w:rsidRPr="00017EB7">
        <w:rPr>
          <w:rFonts w:ascii="Calibri" w:hAnsi="Calibri" w:cs="Calibri"/>
          <w:b/>
          <w:bCs/>
          <w:sz w:val="22"/>
          <w:szCs w:val="22"/>
        </w:rPr>
        <w:t xml:space="preserve"> niż mogłoby się wydawać widzom.</w:t>
      </w:r>
    </w:p>
    <w:p w14:paraId="43D3825A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Style w:val="Pogrubienie"/>
          <w:rFonts w:ascii="Calibri" w:hAnsi="Calibri" w:cs="Calibri"/>
          <w:i/>
          <w:iCs/>
          <w:sz w:val="22"/>
          <w:szCs w:val="22"/>
        </w:rPr>
        <w:t>– My naprawdę przeżywaliśmy dramaty na treningach. Było trzaskanie drzwiami, były łzy.</w:t>
      </w:r>
    </w:p>
    <w:p w14:paraId="243CA1EB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Fonts w:ascii="Calibri" w:hAnsi="Calibri" w:cs="Calibri"/>
          <w:sz w:val="22"/>
          <w:szCs w:val="22"/>
        </w:rPr>
        <w:t xml:space="preserve">W rozmowie nie zabrakło także wątku fizycznych konsekwencji udziału w show. </w:t>
      </w:r>
      <w:proofErr w:type="spellStart"/>
      <w:r w:rsidRPr="00017EB7">
        <w:rPr>
          <w:rFonts w:ascii="Calibri" w:hAnsi="Calibri" w:cs="Calibri"/>
          <w:sz w:val="22"/>
          <w:szCs w:val="22"/>
        </w:rPr>
        <w:t>Misheel</w:t>
      </w:r>
      <w:proofErr w:type="spellEnd"/>
      <w:r w:rsidRPr="00017EB7">
        <w:rPr>
          <w:rFonts w:ascii="Calibri" w:hAnsi="Calibri" w:cs="Calibri"/>
          <w:sz w:val="22"/>
          <w:szCs w:val="22"/>
        </w:rPr>
        <w:t xml:space="preserve"> opowiedziała o licznych siniakach, intensywnych choreografiach i </w:t>
      </w:r>
      <w:r w:rsidRPr="00465D9A">
        <w:rPr>
          <w:rFonts w:ascii="Calibri" w:hAnsi="Calibri" w:cs="Calibri"/>
          <w:b/>
          <w:bCs/>
          <w:sz w:val="22"/>
          <w:szCs w:val="22"/>
        </w:rPr>
        <w:t>groźnej kontuzji, która zakończyła się wstrząśnieniem mózgu</w:t>
      </w:r>
      <w:r w:rsidRPr="00017EB7">
        <w:rPr>
          <w:rFonts w:ascii="Calibri" w:hAnsi="Calibri" w:cs="Calibri"/>
          <w:sz w:val="22"/>
          <w:szCs w:val="22"/>
        </w:rPr>
        <w:t>. Podkreśliła również, że tempo pracy było ogromne, a organizm szybko dawał o sobie znać.</w:t>
      </w:r>
    </w:p>
    <w:p w14:paraId="451C8B70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Style w:val="Pogrubienie"/>
          <w:rFonts w:ascii="Calibri" w:hAnsi="Calibri" w:cs="Calibri"/>
          <w:i/>
          <w:iCs/>
          <w:sz w:val="22"/>
          <w:szCs w:val="22"/>
        </w:rPr>
        <w:t>– Trenowaliśmy codziennie, bez dnia przerwy. W pewnym momencie bolało mnie po prostu wszystko.</w:t>
      </w:r>
    </w:p>
    <w:p w14:paraId="731E2412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Fonts w:ascii="Calibri" w:hAnsi="Calibri" w:cs="Calibri"/>
          <w:sz w:val="22"/>
          <w:szCs w:val="22"/>
        </w:rPr>
        <w:t xml:space="preserve">Aktorka zdradziła także kulisy relacji z partnerem tanecznym, podkreślając, że choć nie brakowało napięć, to fundamentem ich współpracy był wzajemny szacunek i chęć osiągnięcia jak najlepszego efektu. Jak przyznała, </w:t>
      </w:r>
      <w:r w:rsidRPr="00544498">
        <w:rPr>
          <w:rFonts w:ascii="Calibri" w:hAnsi="Calibri" w:cs="Calibri"/>
          <w:b/>
          <w:bCs/>
          <w:sz w:val="22"/>
          <w:szCs w:val="22"/>
        </w:rPr>
        <w:t>udział w programie szybko przestaje być wyłącznie przygodą, a zaczyna przypominać sportową rywalizację na najwyższym poziomie</w:t>
      </w:r>
      <w:r w:rsidRPr="00017EB7">
        <w:rPr>
          <w:rFonts w:ascii="Calibri" w:hAnsi="Calibri" w:cs="Calibri"/>
          <w:sz w:val="22"/>
          <w:szCs w:val="22"/>
        </w:rPr>
        <w:t>.</w:t>
      </w:r>
    </w:p>
    <w:p w14:paraId="665AC551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Fonts w:ascii="Calibri" w:hAnsi="Calibri" w:cs="Calibri"/>
          <w:sz w:val="22"/>
          <w:szCs w:val="22"/>
        </w:rPr>
        <w:t>Aktorka wróciła również do momentu, w którym „Taniec z Gwiazdami” zbiegł się z jej studiami medycznymi i poważnymi wątpliwościami dotyczącymi przyszłości. Ostatecznie zdecydowała się nie rezygnować z tej drogi i dziś łączy różne doświadczenia zawodowe, rozwijając się zarówno w medycynie, jak i w mediach.</w:t>
      </w:r>
    </w:p>
    <w:p w14:paraId="43509B27" w14:textId="77777777" w:rsidR="00017EB7" w:rsidRPr="00017EB7" w:rsidRDefault="00017EB7" w:rsidP="00017E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7EB7">
        <w:rPr>
          <w:rStyle w:val="Pogrubienie"/>
          <w:rFonts w:ascii="Calibri" w:hAnsi="Calibri" w:cs="Calibri"/>
          <w:i/>
          <w:iCs/>
          <w:sz w:val="22"/>
          <w:szCs w:val="22"/>
        </w:rPr>
        <w:t>– Dziś wiem, że nie muszę wybierać. Mogę łączyć różne światy.</w:t>
      </w:r>
    </w:p>
    <w:p w14:paraId="46DF4990" w14:textId="77777777" w:rsidR="00E267F4" w:rsidRDefault="00E267F4"/>
    <w:sectPr w:rsidR="00E267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F359" w14:textId="77777777" w:rsidR="00325D3B" w:rsidRDefault="00325D3B" w:rsidP="00F92223">
      <w:pPr>
        <w:spacing w:after="0" w:line="240" w:lineRule="auto"/>
      </w:pPr>
      <w:r>
        <w:separator/>
      </w:r>
    </w:p>
  </w:endnote>
  <w:endnote w:type="continuationSeparator" w:id="0">
    <w:p w14:paraId="16368F24" w14:textId="77777777" w:rsidR="00325D3B" w:rsidRDefault="00325D3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D9FA" w14:textId="77777777" w:rsidR="00F92223" w:rsidRDefault="00325D3B" w:rsidP="00F92223">
    <w:pPr>
      <w:pStyle w:val="Stopka"/>
      <w:jc w:val="center"/>
    </w:pPr>
    <w:r>
      <w:rPr>
        <w:noProof/>
        <w:lang w:eastAsia="pl-PL"/>
      </w:rPr>
      <w:pict w14:anchorId="29511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ECEB" w14:textId="77777777" w:rsidR="00325D3B" w:rsidRDefault="00325D3B" w:rsidP="00F92223">
      <w:pPr>
        <w:spacing w:after="0" w:line="240" w:lineRule="auto"/>
      </w:pPr>
      <w:r>
        <w:separator/>
      </w:r>
    </w:p>
  </w:footnote>
  <w:footnote w:type="continuationSeparator" w:id="0">
    <w:p w14:paraId="2E47F474" w14:textId="77777777" w:rsidR="00325D3B" w:rsidRDefault="00325D3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9C71" w14:textId="77777777" w:rsidR="00F92223" w:rsidRDefault="00325D3B">
    <w:pPr>
      <w:pStyle w:val="Nagwek"/>
    </w:pPr>
    <w:r>
      <w:rPr>
        <w:noProof/>
        <w:lang w:eastAsia="pl-PL"/>
      </w:rPr>
      <w:pict w14:anchorId="42DCB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7F4"/>
    <w:rsid w:val="00017EB7"/>
    <w:rsid w:val="000678BB"/>
    <w:rsid w:val="00130A6C"/>
    <w:rsid w:val="00146064"/>
    <w:rsid w:val="00171788"/>
    <w:rsid w:val="00325D3B"/>
    <w:rsid w:val="00381C88"/>
    <w:rsid w:val="00407A3C"/>
    <w:rsid w:val="00434E27"/>
    <w:rsid w:val="00465D9A"/>
    <w:rsid w:val="00544498"/>
    <w:rsid w:val="006344E1"/>
    <w:rsid w:val="008629AE"/>
    <w:rsid w:val="00892FE1"/>
    <w:rsid w:val="008A62A1"/>
    <w:rsid w:val="009D2B9E"/>
    <w:rsid w:val="00A01F46"/>
    <w:rsid w:val="00A6589C"/>
    <w:rsid w:val="00A70C6B"/>
    <w:rsid w:val="00C40DB6"/>
    <w:rsid w:val="00DA16DB"/>
    <w:rsid w:val="00E267F4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0E42"/>
  <w15:chartTrackingRefBased/>
  <w15:docId w15:val="{F0F434DA-3BB9-4749-974A-06DF5BB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26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267F4"/>
    <w:rPr>
      <w:b/>
      <w:bCs/>
    </w:rPr>
  </w:style>
  <w:style w:type="character" w:styleId="Uwydatnienie">
    <w:name w:val="Emphasis"/>
    <w:uiPriority w:val="20"/>
    <w:qFormat/>
    <w:rsid w:val="00E26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2026-03-18T14:57:00Z</dcterms:created>
  <dcterms:modified xsi:type="dcterms:W3CDTF">2026-03-19T10:07:00Z</dcterms:modified>
</cp:coreProperties>
</file>