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412216" w:rsidRDefault="6EAE9DEF" w14:paraId="55C614A7" w14:textId="34D9597F">
      <w:pPr>
        <w:jc w:val="right"/>
      </w:pPr>
      <w:r w:rsidR="48F967A8">
        <w:rPr/>
        <w:t xml:space="preserve">Kraków, </w:t>
      </w:r>
      <w:r w:rsidR="5679BAAA">
        <w:rPr/>
        <w:t>1</w:t>
      </w:r>
      <w:r w:rsidR="16C7F396">
        <w:rPr/>
        <w:t>9</w:t>
      </w:r>
      <w:r w:rsidR="48F967A8">
        <w:rPr/>
        <w:t>.0</w:t>
      </w:r>
      <w:r w:rsidR="7275FF6F">
        <w:rPr/>
        <w:t>3</w:t>
      </w:r>
      <w:r w:rsidR="48F967A8">
        <w:rPr/>
        <w:t>.</w:t>
      </w:r>
      <w:r w:rsidR="48F967A8">
        <w:rPr/>
        <w:t>2026r.</w:t>
      </w:r>
    </w:p>
    <w:p w:rsidR="00412216" w:rsidP="00412216" w:rsidRDefault="00412216" w14:paraId="592873BC" w14:textId="37CFF387">
      <w:r>
        <w:t>INFORMACJA PRASOWA</w:t>
      </w:r>
    </w:p>
    <w:p w:rsidR="00412216" w:rsidP="00412216" w:rsidRDefault="00412216" w14:paraId="3FBE658C" w14:textId="064A8E18"/>
    <w:p w:rsidR="5846DB25" w:rsidP="06CD5394" w:rsidRDefault="5846DB25" w14:paraId="10E1A149" w14:textId="1FD1DB44">
      <w:pPr>
        <w:spacing w:before="0" w:beforeAutospacing="off" w:after="160" w:afterAutospacing="off" w:line="257" w:lineRule="auto"/>
        <w:jc w:val="center"/>
      </w:pPr>
      <w:r w:rsidRPr="06CD5394" w:rsidR="5846DB2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 xml:space="preserve">Od 5 lat bliżej ludzi – </w:t>
      </w:r>
      <w:r w:rsidRPr="06CD5394" w:rsidR="5846DB25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pl-PL"/>
        </w:rPr>
        <w:t>Radio</w:t>
      </w:r>
      <w:r w:rsidRPr="06CD5394" w:rsidR="5846DB25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pl-PL"/>
        </w:rPr>
        <w:t xml:space="preserve"> </w:t>
      </w:r>
      <w:r w:rsidRPr="06CD5394" w:rsidR="5846DB2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>RMF24 świętuje urodziny</w:t>
      </w:r>
    </w:p>
    <w:p w:rsidR="5846DB25" w:rsidP="06CD5394" w:rsidRDefault="5846DB25" w14:paraId="55905950" w14:textId="56F05D75">
      <w:pPr>
        <w:spacing w:before="0" w:beforeAutospacing="off" w:after="160" w:afterAutospacing="off" w:line="257" w:lineRule="auto"/>
        <w:jc w:val="both"/>
      </w:pPr>
      <w:r w:rsidRPr="06CD5394" w:rsidR="5846DB2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 xml:space="preserve">Zaczynali w czasie lockdownu, dziś mają własną publicystykę i wiernych słuchaczy. </w:t>
      </w:r>
      <w:r w:rsidRPr="06CD5394" w:rsidR="5846DB25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pl-PL"/>
        </w:rPr>
        <w:t xml:space="preserve">Radio </w:t>
      </w:r>
      <w:r w:rsidRPr="06CD5394" w:rsidR="5846DB2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>RMF24 świętuje 5. urodziny i wychodzi poza studio – w poniedziałek 23 marca ze specjalnym programem na żywo z Uniwersytetu SWPS w Warszawie. Tego dnia na antenie pojawią się także wszyscy prowadzący i współpracownicy, którzy codziennie tworzą wyjątkowy program Radia RMF24.</w:t>
      </w:r>
    </w:p>
    <w:p w:rsidR="5846DB25" w:rsidP="06CD5394" w:rsidRDefault="5846DB25" w14:paraId="57355A7F" w14:textId="661064E9">
      <w:pPr>
        <w:spacing w:before="0" w:beforeAutospacing="off" w:after="160" w:afterAutospacing="off" w:line="257" w:lineRule="auto"/>
        <w:jc w:val="both"/>
      </w:pPr>
      <w:r w:rsidRPr="06CD5394" w:rsidR="5846DB2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>Pięć lat w rytmie informacji</w:t>
      </w:r>
    </w:p>
    <w:p w:rsidR="5846DB25" w:rsidP="06CD5394" w:rsidRDefault="5846DB25" w14:paraId="2645D399" w14:textId="238AECA5">
      <w:pPr>
        <w:spacing w:before="0" w:beforeAutospacing="off" w:after="160" w:afterAutospacing="off" w:line="257" w:lineRule="auto"/>
        <w:jc w:val="both"/>
      </w:pP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>Radio RMF24 zaczęło nadawać dokładnie 5 lat temu, w marcu 2021 roku. Od samego początku stacja stawiała na aktualne wiadomości i pogłębioną publicystykę nadawaną na żywo. To radio inne niż wszystkie – jego misją jest dostarczanie słuchaczom</w:t>
      </w:r>
      <w:r w:rsidRPr="06CD5394" w:rsidR="5846DB25">
        <w:rPr>
          <w:rFonts w:ascii="Calibri" w:hAnsi="Calibri" w:eastAsia="Calibri" w:cs="Calibri"/>
          <w:noProof w:val="0"/>
          <w:color w:val="auto"/>
          <w:sz w:val="20"/>
          <w:szCs w:val="20"/>
          <w:lang w:val="pl-PL"/>
        </w:rPr>
        <w:t xml:space="preserve"> </w:t>
      </w:r>
      <w:r w:rsidRPr="06CD5394" w:rsidR="5846DB25">
        <w:rPr>
          <w:rFonts w:ascii="Calibri" w:hAnsi="Calibri" w:eastAsia="Calibri" w:cs="Calibri"/>
          <w:noProof w:val="0"/>
          <w:color w:val="auto"/>
          <w:sz w:val="20"/>
          <w:szCs w:val="20"/>
          <w:lang w:val="pl-PL"/>
        </w:rPr>
        <w:t>„jeszcze więcej informacji”</w:t>
      </w:r>
      <w:r w:rsidRPr="06CD5394" w:rsidR="5846DB25">
        <w:rPr>
          <w:rFonts w:ascii="Calibri" w:hAnsi="Calibri" w:eastAsia="Calibri" w:cs="Calibri"/>
          <w:noProof w:val="0"/>
          <w:color w:val="auto"/>
          <w:sz w:val="20"/>
          <w:szCs w:val="20"/>
          <w:lang w:val="pl-PL"/>
        </w:rPr>
        <w:t>.</w:t>
      </w:r>
      <w:r w:rsidRPr="06CD5394" w:rsidR="5846DB25">
        <w:rPr>
          <w:rFonts w:ascii="Calibri" w:hAnsi="Calibri" w:eastAsia="Calibri" w:cs="Calibri"/>
          <w:noProof w:val="0"/>
          <w:color w:val="auto"/>
          <w:sz w:val="20"/>
          <w:szCs w:val="20"/>
          <w:lang w:val="pl-PL"/>
        </w:rPr>
        <w:t xml:space="preserve"> Za codzienną ramówką stoją doświadczeni prowadzący i wydawcy, którzy dbają, by każdy program był rzetelny, wiarygodny i angażujący.</w:t>
      </w:r>
      <w:r>
        <w:br/>
      </w:r>
      <w:r w:rsidRPr="06CD5394" w:rsidR="5846DB25">
        <w:rPr>
          <w:rFonts w:ascii="Calibri" w:hAnsi="Calibri" w:eastAsia="Calibri" w:cs="Calibri"/>
          <w:noProof w:val="0"/>
          <w:color w:val="EE0000"/>
          <w:sz w:val="22"/>
          <w:szCs w:val="22"/>
          <w:lang w:val="pl-PL"/>
        </w:rPr>
        <w:t xml:space="preserve"> </w:t>
      </w:r>
      <w:r>
        <w:br/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– </w:t>
      </w:r>
      <w:r w:rsidRPr="06CD5394" w:rsidR="5846DB2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pl-PL"/>
        </w:rPr>
        <w:t xml:space="preserve">Stacja od początku znalazła grono słuchaczy, którzy oczekują pogłębionych analiz i jeszcze więcej informacji. Już 3 dni po starcie stacji, 25 marca 2021 roku, zaliczyliśmy rekord słuchalności! Wtedy w Polsce ogłoszono zaostrzenie restrykcji w związku z pandemią i zamknięto na dwa tygodnie m.in. sklepy meblowe, budowlane i usługi kosmetyczne 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– </w:t>
      </w:r>
      <w:r w:rsidRPr="06CD5394" w:rsidR="5846DB2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>wspomina Łukasz Król, zastępca szefa Radia RMF24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>, który jest przy projekcie od samego początku.</w:t>
      </w:r>
    </w:p>
    <w:p w:rsidR="5846DB25" w:rsidP="06CD5394" w:rsidRDefault="5846DB25" w14:paraId="0FC34970" w14:textId="56C66621">
      <w:pPr>
        <w:spacing w:before="0" w:beforeAutospacing="off" w:after="160" w:afterAutospacing="off" w:line="257" w:lineRule="auto"/>
        <w:jc w:val="both"/>
      </w:pPr>
      <w:r w:rsidRPr="06CD5394" w:rsidR="5846DB25">
        <w:rPr>
          <w:rFonts w:ascii="Calibri" w:hAnsi="Calibri" w:eastAsia="Calibri" w:cs="Calibri"/>
          <w:b w:val="1"/>
          <w:bCs w:val="1"/>
          <w:noProof w:val="0"/>
          <w:color w:val="auto"/>
          <w:sz w:val="20"/>
          <w:szCs w:val="20"/>
          <w:lang w:val="pl-PL"/>
        </w:rPr>
        <w:t xml:space="preserve">Radio </w:t>
      </w:r>
      <w:r w:rsidRPr="06CD5394" w:rsidR="5846DB2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>RMF24 świętuje także poza anteną</w:t>
      </w:r>
    </w:p>
    <w:p w:rsidR="5846DB25" w:rsidP="06CD5394" w:rsidRDefault="5846DB25" w14:paraId="5CCCE703" w14:textId="4E7B4B4D">
      <w:pPr>
        <w:spacing w:before="0" w:beforeAutospacing="off" w:after="160" w:afterAutospacing="off" w:line="257" w:lineRule="auto"/>
        <w:jc w:val="both"/>
      </w:pP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Z okazji 5. urodzin </w:t>
      </w:r>
      <w:r w:rsidRPr="06CD5394" w:rsidR="5846DB25">
        <w:rPr>
          <w:rFonts w:ascii="Calibri" w:hAnsi="Calibri" w:eastAsia="Calibri" w:cs="Calibri"/>
          <w:noProof w:val="0"/>
          <w:color w:val="auto"/>
          <w:sz w:val="20"/>
          <w:szCs w:val="20"/>
          <w:lang w:val="pl-PL"/>
        </w:rPr>
        <w:t xml:space="preserve">Radio 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RMF24 przygotowało coś wyjątkowego. W poniedziałek 23 marca z Uniwersytetu SWPS w Warszawie zostanie zrealizowany poranny program prowadzony przez Piotra 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>Salaka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. Będzie on nadawany na żywo na antenie stacji w godz. 7:00–10:00. Dla studentów to doskonała okazja, by spotkać się z doświadczonym dziennikarzem, zadać pytania i dowiedzieć się, jak wygląda praca w profesjonalnej redakcji. W ramach </w:t>
      </w:r>
      <w:r w:rsidRPr="06CD5394" w:rsidR="5846DB25">
        <w:rPr>
          <w:rFonts w:ascii="Calibri" w:hAnsi="Calibri" w:eastAsia="Calibri" w:cs="Calibri"/>
          <w:noProof w:val="0"/>
          <w:color w:val="auto"/>
          <w:sz w:val="20"/>
          <w:szCs w:val="20"/>
          <w:lang w:val="pl-PL"/>
        </w:rPr>
        <w:t>programu</w:t>
      </w:r>
      <w:r w:rsidRPr="06CD5394" w:rsidR="5846DB25">
        <w:rPr>
          <w:rFonts w:ascii="Calibri" w:hAnsi="Calibri" w:eastAsia="Calibri" w:cs="Calibri"/>
          <w:noProof w:val="0"/>
          <w:color w:val="auto"/>
          <w:sz w:val="20"/>
          <w:szCs w:val="20"/>
          <w:lang w:val="pl-PL"/>
        </w:rPr>
        <w:t xml:space="preserve"> 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odbędą się także rozmowy z ekspertami uczelni o kondycji mediów, rzetelności informacji i walce z 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>fake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 newsami.</w:t>
      </w:r>
      <w:r>
        <w:br/>
      </w:r>
      <w:r w:rsidRPr="06CD5394" w:rsidR="5846DB2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>
        <w:br/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>Tego dnia na antenie pojawią się również prowadzący i współpracownicy Radia RMF24, którzy opowiedzą o kulisach tworzenia programu i codziennej pracy redakcji.</w:t>
      </w:r>
    </w:p>
    <w:p w:rsidR="5846DB25" w:rsidP="06CD5394" w:rsidRDefault="5846DB25" w14:paraId="2578FB77" w14:textId="5A5D6A35">
      <w:pPr>
        <w:spacing w:before="240" w:beforeAutospacing="off" w:after="240" w:afterAutospacing="off" w:line="257" w:lineRule="auto"/>
        <w:jc w:val="both"/>
      </w:pPr>
      <w:r w:rsidRPr="06CD5394" w:rsidR="5846DB2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>Więcej niż informacje na żywo</w:t>
      </w:r>
    </w:p>
    <w:p w:rsidR="5846DB25" w:rsidP="06CD5394" w:rsidRDefault="5846DB25" w14:paraId="04F82D14" w14:textId="6FFF664C">
      <w:pPr>
        <w:spacing w:before="240" w:beforeAutospacing="off" w:after="240" w:afterAutospacing="off" w:line="257" w:lineRule="auto"/>
        <w:jc w:val="both"/>
      </w:pP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– </w:t>
      </w:r>
      <w:r w:rsidRPr="06CD5394" w:rsidR="5846DB2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pl-PL"/>
        </w:rPr>
        <w:t>Radio RMF24 cały czas poszerza swoją ofertę. To nie tylko program nadawany na żywo z zawsze aktualnymi informacjami, ale także autorskie i pogłębione treści publicystyczne, m.in. w formie debat poświęconych najważniejszym wydarzeniom i tematom w kraju i na świecie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 – </w:t>
      </w:r>
      <w:r w:rsidRPr="06CD5394" w:rsidR="5846DB25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l-PL"/>
        </w:rPr>
        <w:t>mówi Bartosz Styrna, szef Radia RMF24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>.</w:t>
      </w:r>
    </w:p>
    <w:p w:rsidR="5846DB25" w:rsidP="06CD5394" w:rsidRDefault="5846DB25" w14:paraId="48D018B6" w14:textId="00AAA14D">
      <w:pPr>
        <w:spacing w:before="240" w:beforeAutospacing="off" w:after="240" w:afterAutospacing="off" w:line="257" w:lineRule="auto"/>
        <w:jc w:val="both"/>
      </w:pP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W ostatnich tygodniach Piotr 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>Salak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, Tomasz Terlikowski i Michał 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>Dobrołowicz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 rozmawiali z ekspertami m.in. o konflikcie w Iranie, rywalizacji o Arktykę oraz przyszłości edukacji zdrowotnej. W każdy piątek reporterzy ruszają </w:t>
      </w:r>
      <w:r w:rsidRPr="06CD5394" w:rsidR="5846DB25">
        <w:rPr>
          <w:rFonts w:ascii="Calibri" w:hAnsi="Calibri" w:eastAsia="Calibri" w:cs="Calibri"/>
          <w:noProof w:val="0"/>
          <w:color w:val="auto"/>
          <w:sz w:val="20"/>
          <w:szCs w:val="20"/>
          <w:lang w:val="pl-PL"/>
        </w:rPr>
        <w:t xml:space="preserve">także </w:t>
      </w:r>
      <w:r w:rsidRPr="06CD5394" w:rsidR="5846DB25">
        <w:rPr>
          <w:rFonts w:ascii="Calibri" w:hAnsi="Calibri" w:eastAsia="Calibri" w:cs="Calibri"/>
          <w:noProof w:val="0"/>
          <w:sz w:val="20"/>
          <w:szCs w:val="20"/>
          <w:lang w:val="pl-PL"/>
        </w:rPr>
        <w:t>w Polskę w ramach cyklu „Twoje zdanie”, by poznawać opinie Polaków i być bliżej ich codziennych spraw</w:t>
      </w:r>
    </w:p>
    <w:p w:rsidR="06CD5394" w:rsidP="06CD5394" w:rsidRDefault="06CD5394" w14:paraId="4AB86BCB" w14:textId="1ADFF3C2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noProof w:val="0"/>
          <w:sz w:val="20"/>
          <w:szCs w:val="20"/>
          <w:lang w:val="pl-PL"/>
        </w:rPr>
      </w:pPr>
    </w:p>
    <w:p w:rsidR="06CD5394" w:rsidP="06CD5394" w:rsidRDefault="06CD5394" w14:paraId="0803F7AB" w14:textId="0C22EE03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0"/>
          <w:szCs w:val="20"/>
          <w:lang w:val="pl-PL"/>
        </w:rPr>
      </w:pPr>
    </w:p>
    <w:p w:rsidR="3508477B" w:rsidP="32D944A6" w:rsidRDefault="3508477B" w14:paraId="3B0FA9D9" w14:textId="2B32267F">
      <w:pPr>
        <w:pStyle w:val="Normal"/>
        <w:jc w:val="both"/>
        <w:rPr>
          <w:i w:val="0"/>
          <w:iCs w:val="0"/>
          <w:sz w:val="20"/>
          <w:szCs w:val="20"/>
        </w:rPr>
      </w:pPr>
    </w:p>
    <w:p w:rsidR="3508477B" w:rsidP="32D944A6" w:rsidRDefault="3508477B" w14:paraId="770B016F" w14:textId="2DCAF134">
      <w:pPr>
        <w:jc w:val="both"/>
        <w:rPr>
          <w:i w:val="1"/>
          <w:iCs w:val="1"/>
          <w:sz w:val="20"/>
          <w:szCs w:val="20"/>
          <w:lang w:val="en-GB"/>
        </w:rPr>
      </w:pPr>
    </w:p>
    <w:p w:rsidR="323A6893" w:rsidP="323A6893" w:rsidRDefault="323A6893" w14:paraId="0A77F7B1" w14:textId="61EC9FB1">
      <w:pPr>
        <w:jc w:val="both"/>
        <w:rPr>
          <w:i/>
          <w:iCs/>
          <w:sz w:val="20"/>
          <w:szCs w:val="20"/>
          <w:lang w:val="en-GB"/>
        </w:rPr>
      </w:pPr>
    </w:p>
    <w:sectPr w:rsidR="323A6893" w:rsidSect="00F92223">
      <w:headerReference w:type="default" r:id="rId8"/>
      <w:footerReference w:type="default" r:id="rId9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0BC" w:rsidP="00F92223" w:rsidRDefault="006B00BC" w14:paraId="777776DA" w14:textId="77777777">
      <w:pPr>
        <w:spacing w:after="0" w:line="240" w:lineRule="auto"/>
      </w:pPr>
      <w:r>
        <w:separator/>
      </w:r>
    </w:p>
  </w:endnote>
  <w:endnote w:type="continuationSeparator" w:id="0">
    <w:p w:rsidR="006B00BC" w:rsidP="00F92223" w:rsidRDefault="006B00BC" w14:paraId="47DFC3C1" w14:textId="77777777">
      <w:pPr>
        <w:spacing w:after="0" w:line="240" w:lineRule="auto"/>
      </w:pPr>
      <w:r>
        <w:continuationSeparator/>
      </w:r>
    </w:p>
  </w:endnote>
  <w:endnote w:type="continuationNotice" w:id="1">
    <w:p w:rsidR="006B00BC" w:rsidRDefault="006B00BC" w14:paraId="4B73EC1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412216" w14:paraId="6CAFE1E2" w14:textId="68D9CCF7">
    <w:pPr>
      <w:pStyle w:val="Footer"/>
      <w:jc w:val="center"/>
    </w:pPr>
    <w:r>
      <w:rPr>
        <w:noProof/>
        <w:lang w:eastAsia="pl-PL"/>
      </w:rPr>
      <w:drawing>
        <wp:inline distT="0" distB="0" distL="0" distR="0" wp14:anchorId="0B5888E5" wp14:editId="0AEAB2CB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0BC" w:rsidP="00F92223" w:rsidRDefault="006B00BC" w14:paraId="6B0C7DF6" w14:textId="77777777">
      <w:pPr>
        <w:spacing w:after="0" w:line="240" w:lineRule="auto"/>
      </w:pPr>
      <w:r>
        <w:separator/>
      </w:r>
    </w:p>
  </w:footnote>
  <w:footnote w:type="continuationSeparator" w:id="0">
    <w:p w:rsidR="006B00BC" w:rsidP="00F92223" w:rsidRDefault="006B00BC" w14:paraId="6AD4AFF2" w14:textId="77777777">
      <w:pPr>
        <w:spacing w:after="0" w:line="240" w:lineRule="auto"/>
      </w:pPr>
      <w:r>
        <w:continuationSeparator/>
      </w:r>
    </w:p>
  </w:footnote>
  <w:footnote w:type="continuationNotice" w:id="1">
    <w:p w:rsidR="006B00BC" w:rsidRDefault="006B00BC" w14:paraId="3E5D03D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412216" w14:paraId="45BBD1FF" w14:textId="40782C19">
    <w:pPr>
      <w:pStyle w:val="Header"/>
    </w:pPr>
    <w:r>
      <w:rPr>
        <w:noProof/>
        <w:lang w:eastAsia="pl-PL"/>
      </w:rPr>
      <w:drawing>
        <wp:inline distT="0" distB="0" distL="0" distR="0" wp14:anchorId="481C93A2" wp14:editId="412195AF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9TT8o8/ADj04w" int2:id="ChPPRpG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16"/>
    <w:rsid w:val="000855E9"/>
    <w:rsid w:val="000914AC"/>
    <w:rsid w:val="000A5481"/>
    <w:rsid w:val="000F3A26"/>
    <w:rsid w:val="00180BBC"/>
    <w:rsid w:val="00191ACF"/>
    <w:rsid w:val="00226548"/>
    <w:rsid w:val="00234105"/>
    <w:rsid w:val="00257D08"/>
    <w:rsid w:val="002F6B16"/>
    <w:rsid w:val="00381C88"/>
    <w:rsid w:val="003F2048"/>
    <w:rsid w:val="00412216"/>
    <w:rsid w:val="004F5866"/>
    <w:rsid w:val="005C6259"/>
    <w:rsid w:val="006B00BC"/>
    <w:rsid w:val="007B4D25"/>
    <w:rsid w:val="007F5ABD"/>
    <w:rsid w:val="008319ED"/>
    <w:rsid w:val="00840FA9"/>
    <w:rsid w:val="00861E9B"/>
    <w:rsid w:val="00892FE1"/>
    <w:rsid w:val="008A31B6"/>
    <w:rsid w:val="008F4076"/>
    <w:rsid w:val="0092713D"/>
    <w:rsid w:val="0094266C"/>
    <w:rsid w:val="00990C97"/>
    <w:rsid w:val="009D0F3F"/>
    <w:rsid w:val="00A01F46"/>
    <w:rsid w:val="00A825E0"/>
    <w:rsid w:val="00AD4355"/>
    <w:rsid w:val="00B54A4D"/>
    <w:rsid w:val="00C752C8"/>
    <w:rsid w:val="00CB380C"/>
    <w:rsid w:val="00D76393"/>
    <w:rsid w:val="00D7766A"/>
    <w:rsid w:val="00DD2D35"/>
    <w:rsid w:val="00E40C2D"/>
    <w:rsid w:val="00E96292"/>
    <w:rsid w:val="00F077B2"/>
    <w:rsid w:val="00F124FA"/>
    <w:rsid w:val="00F15D37"/>
    <w:rsid w:val="00F92223"/>
    <w:rsid w:val="03544DEB"/>
    <w:rsid w:val="03C25FD7"/>
    <w:rsid w:val="04FC6A55"/>
    <w:rsid w:val="06CD5394"/>
    <w:rsid w:val="072AD4BC"/>
    <w:rsid w:val="075CBF4C"/>
    <w:rsid w:val="07A44890"/>
    <w:rsid w:val="089D2D2F"/>
    <w:rsid w:val="089D5EE8"/>
    <w:rsid w:val="08EBB0AC"/>
    <w:rsid w:val="09098789"/>
    <w:rsid w:val="09269483"/>
    <w:rsid w:val="09C12402"/>
    <w:rsid w:val="09CD11A6"/>
    <w:rsid w:val="0A3B4AA9"/>
    <w:rsid w:val="0AB7FA68"/>
    <w:rsid w:val="0AC23014"/>
    <w:rsid w:val="0B874DD0"/>
    <w:rsid w:val="0C557694"/>
    <w:rsid w:val="0C58AA13"/>
    <w:rsid w:val="0C789662"/>
    <w:rsid w:val="0D1BBD15"/>
    <w:rsid w:val="0D662B2F"/>
    <w:rsid w:val="0E0F2954"/>
    <w:rsid w:val="0F16CEB5"/>
    <w:rsid w:val="0F1EBF57"/>
    <w:rsid w:val="0F57909E"/>
    <w:rsid w:val="0FF8D53F"/>
    <w:rsid w:val="112DBF61"/>
    <w:rsid w:val="1277443E"/>
    <w:rsid w:val="132B693E"/>
    <w:rsid w:val="138FC7C3"/>
    <w:rsid w:val="153E9A64"/>
    <w:rsid w:val="1541A1BB"/>
    <w:rsid w:val="16C7F396"/>
    <w:rsid w:val="175A53BC"/>
    <w:rsid w:val="18D6FA6A"/>
    <w:rsid w:val="18E9F2C2"/>
    <w:rsid w:val="1A05F045"/>
    <w:rsid w:val="1A2E8FD6"/>
    <w:rsid w:val="1AACCEC2"/>
    <w:rsid w:val="1AE76D03"/>
    <w:rsid w:val="1CC5B2D4"/>
    <w:rsid w:val="1D54C06A"/>
    <w:rsid w:val="1D78D8E3"/>
    <w:rsid w:val="1E780C2F"/>
    <w:rsid w:val="1EA67076"/>
    <w:rsid w:val="209C1494"/>
    <w:rsid w:val="20B752B9"/>
    <w:rsid w:val="216A7D14"/>
    <w:rsid w:val="21763537"/>
    <w:rsid w:val="22039950"/>
    <w:rsid w:val="230316A0"/>
    <w:rsid w:val="237D7BC5"/>
    <w:rsid w:val="23E4334D"/>
    <w:rsid w:val="2434388E"/>
    <w:rsid w:val="256810A2"/>
    <w:rsid w:val="25AFEB76"/>
    <w:rsid w:val="2660E090"/>
    <w:rsid w:val="275D0D0C"/>
    <w:rsid w:val="27CA6CC0"/>
    <w:rsid w:val="29644AC9"/>
    <w:rsid w:val="29747BB2"/>
    <w:rsid w:val="298B7E1B"/>
    <w:rsid w:val="2A7A68C5"/>
    <w:rsid w:val="2ACE3490"/>
    <w:rsid w:val="2B55C578"/>
    <w:rsid w:val="2B8FB498"/>
    <w:rsid w:val="2C4DADC1"/>
    <w:rsid w:val="2D536787"/>
    <w:rsid w:val="2E434972"/>
    <w:rsid w:val="2E89EF98"/>
    <w:rsid w:val="2FBB4054"/>
    <w:rsid w:val="30731EE9"/>
    <w:rsid w:val="30E6DA07"/>
    <w:rsid w:val="31B899A1"/>
    <w:rsid w:val="321764C5"/>
    <w:rsid w:val="323A6893"/>
    <w:rsid w:val="32D944A6"/>
    <w:rsid w:val="332A7A60"/>
    <w:rsid w:val="33BD25DC"/>
    <w:rsid w:val="33D1BEB9"/>
    <w:rsid w:val="34DC7E46"/>
    <w:rsid w:val="34FEA4D8"/>
    <w:rsid w:val="3508477B"/>
    <w:rsid w:val="3510C2B6"/>
    <w:rsid w:val="356A5702"/>
    <w:rsid w:val="35E1DC7C"/>
    <w:rsid w:val="38027B30"/>
    <w:rsid w:val="382DB0BC"/>
    <w:rsid w:val="3843AE7B"/>
    <w:rsid w:val="3885446B"/>
    <w:rsid w:val="38D1D528"/>
    <w:rsid w:val="39842862"/>
    <w:rsid w:val="3AA1D5DA"/>
    <w:rsid w:val="3AA26719"/>
    <w:rsid w:val="3AF8C014"/>
    <w:rsid w:val="3B63BC52"/>
    <w:rsid w:val="3BBD773F"/>
    <w:rsid w:val="3C74ADB9"/>
    <w:rsid w:val="3CE0A3C5"/>
    <w:rsid w:val="3F79E586"/>
    <w:rsid w:val="402C231B"/>
    <w:rsid w:val="408A3366"/>
    <w:rsid w:val="44A14369"/>
    <w:rsid w:val="44BAB05E"/>
    <w:rsid w:val="45396CF5"/>
    <w:rsid w:val="4548AC37"/>
    <w:rsid w:val="4766B3C3"/>
    <w:rsid w:val="48D58F5F"/>
    <w:rsid w:val="48E0630B"/>
    <w:rsid w:val="48F967A8"/>
    <w:rsid w:val="499E03FC"/>
    <w:rsid w:val="4AB0EE60"/>
    <w:rsid w:val="4B6BEAA0"/>
    <w:rsid w:val="4C96425D"/>
    <w:rsid w:val="4CD8A1AE"/>
    <w:rsid w:val="4DA2BC49"/>
    <w:rsid w:val="4E0E5DD7"/>
    <w:rsid w:val="4E55D23D"/>
    <w:rsid w:val="50B7283C"/>
    <w:rsid w:val="52CF85C0"/>
    <w:rsid w:val="532737B8"/>
    <w:rsid w:val="53ADED18"/>
    <w:rsid w:val="53BA7F96"/>
    <w:rsid w:val="53D65E7A"/>
    <w:rsid w:val="54EC70C0"/>
    <w:rsid w:val="5523A2B7"/>
    <w:rsid w:val="560E0F9A"/>
    <w:rsid w:val="5638D796"/>
    <w:rsid w:val="5679BAAA"/>
    <w:rsid w:val="57B89621"/>
    <w:rsid w:val="5846DB25"/>
    <w:rsid w:val="58865FD5"/>
    <w:rsid w:val="5933282C"/>
    <w:rsid w:val="59A8B070"/>
    <w:rsid w:val="5AA29B4E"/>
    <w:rsid w:val="5C0DAFF9"/>
    <w:rsid w:val="5C1B9AC3"/>
    <w:rsid w:val="5C888953"/>
    <w:rsid w:val="5CE93075"/>
    <w:rsid w:val="5D5EBD28"/>
    <w:rsid w:val="5DF2C388"/>
    <w:rsid w:val="5E1176B8"/>
    <w:rsid w:val="5E221CB3"/>
    <w:rsid w:val="5E4B4B52"/>
    <w:rsid w:val="5EAD4DCA"/>
    <w:rsid w:val="5EFDD081"/>
    <w:rsid w:val="61E4897C"/>
    <w:rsid w:val="62087866"/>
    <w:rsid w:val="636422BD"/>
    <w:rsid w:val="63B74E7B"/>
    <w:rsid w:val="64E6E8FD"/>
    <w:rsid w:val="66EB966F"/>
    <w:rsid w:val="671E98BD"/>
    <w:rsid w:val="675BDF27"/>
    <w:rsid w:val="6812383B"/>
    <w:rsid w:val="68F9EBCF"/>
    <w:rsid w:val="6A57070C"/>
    <w:rsid w:val="6A7EB77D"/>
    <w:rsid w:val="6AA54D41"/>
    <w:rsid w:val="6ADD269C"/>
    <w:rsid w:val="6B1463AD"/>
    <w:rsid w:val="6D61129C"/>
    <w:rsid w:val="6E167FD4"/>
    <w:rsid w:val="6EAE9DEF"/>
    <w:rsid w:val="700C9A60"/>
    <w:rsid w:val="70132216"/>
    <w:rsid w:val="70741805"/>
    <w:rsid w:val="7138EF2E"/>
    <w:rsid w:val="7169F315"/>
    <w:rsid w:val="71D4E500"/>
    <w:rsid w:val="71EE6905"/>
    <w:rsid w:val="71F0DFEA"/>
    <w:rsid w:val="7275FF6F"/>
    <w:rsid w:val="731BE739"/>
    <w:rsid w:val="73D5731A"/>
    <w:rsid w:val="74548CCE"/>
    <w:rsid w:val="75BDD16A"/>
    <w:rsid w:val="77942808"/>
    <w:rsid w:val="77B8826E"/>
    <w:rsid w:val="77DAE5D4"/>
    <w:rsid w:val="788963EB"/>
    <w:rsid w:val="78DDED29"/>
    <w:rsid w:val="79C62B03"/>
    <w:rsid w:val="79F76A97"/>
    <w:rsid w:val="7AE6D56A"/>
    <w:rsid w:val="7BA6F3BB"/>
    <w:rsid w:val="7BAB7065"/>
    <w:rsid w:val="7D20ADA2"/>
    <w:rsid w:val="7F37D01B"/>
    <w:rsid w:val="7FD0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A6219"/>
  <w15:chartTrackingRefBased/>
  <w15:docId w15:val="{06F0D2BB-EE66-493B-997F-0C50344A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2223"/>
  </w:style>
  <w:style w:type="paragraph" w:styleId="Footer">
    <w:name w:val="footer"/>
    <w:basedOn w:val="Normal"/>
    <w:link w:val="Foot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2223"/>
  </w:style>
  <w:style w:type="paragraph" w:styleId="NormalWeb">
    <w:name w:val="Normal (Web)"/>
    <w:basedOn w:val="Normal"/>
    <w:uiPriority w:val="99"/>
    <w:semiHidden/>
    <w:unhideWhenUsed/>
    <w:rsid w:val="00861E9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0914AC"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0C97"/>
    <w:rPr>
      <w:b/>
      <w:bCs/>
      <w:lang w:eastAsia="en-US"/>
    </w:rPr>
  </w:style>
  <w:style w:type="paragraph" w:styleId="Revision">
    <w:name w:val="Revision"/>
    <w:hidden/>
    <w:uiPriority w:val="99"/>
    <w:semiHidden/>
    <w:rsid w:val="007B4D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microsoft.com/office/2020/10/relationships/intelligence" Target="intelligence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RMF.dot</ap:Template>
  <ap:Application>Microsoft Word for the web</ap:Application>
  <ap:DocSecurity>4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33</revision>
  <dcterms:created xsi:type="dcterms:W3CDTF">2026-02-12T16:16:00.0000000Z</dcterms:created>
  <dcterms:modified xsi:type="dcterms:W3CDTF">2026-03-18T13:16:36.0836937Z</dcterms:modified>
</coreProperties>
</file>