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1AFA5869" w:rsidR="001713A6" w:rsidRPr="00177AFE" w:rsidRDefault="00D748B2" w:rsidP="001713A6">
      <w:pPr>
        <w:jc w:val="right"/>
        <w:rPr>
          <w:rFonts w:cs="Calibri"/>
        </w:rPr>
      </w:pPr>
      <w:r>
        <w:rPr>
          <w:rFonts w:cs="Calibri"/>
        </w:rPr>
        <w:t>1</w:t>
      </w:r>
      <w:r w:rsidR="00273455">
        <w:rPr>
          <w:rFonts w:cs="Calibri"/>
        </w:rPr>
        <w:t>7</w:t>
      </w:r>
      <w:r w:rsidR="001713A6" w:rsidRPr="00177AFE">
        <w:rPr>
          <w:rFonts w:cs="Calibri"/>
        </w:rPr>
        <w:t>.0</w:t>
      </w:r>
      <w:r w:rsidR="001713A6">
        <w:rPr>
          <w:rFonts w:cs="Calibri"/>
        </w:rPr>
        <w:t>3</w:t>
      </w:r>
      <w:r w:rsidR="001713A6" w:rsidRPr="00177AFE">
        <w:rPr>
          <w:rFonts w:cs="Calibri"/>
        </w:rPr>
        <w:t>.</w:t>
      </w:r>
      <w:proofErr w:type="gramStart"/>
      <w:r w:rsidR="001713A6" w:rsidRPr="00177AFE">
        <w:rPr>
          <w:rFonts w:cs="Calibri"/>
        </w:rPr>
        <w:t>2026r.</w:t>
      </w:r>
      <w:proofErr w:type="gramEnd"/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7B02E41D" w14:textId="3D987EAE" w:rsidR="001713A6" w:rsidRDefault="00273455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PAULINA NEZNAL CZYLI NEZZ</w:t>
      </w:r>
      <w:r w:rsidR="0030275C">
        <w:rPr>
          <w:rFonts w:eastAsia="Times New Roman" w:cs="Calibri"/>
          <w:b/>
          <w:bCs/>
          <w:lang w:eastAsia="pl-PL"/>
        </w:rPr>
        <w:t xml:space="preserve"> GOŚCI</w:t>
      </w:r>
      <w:r>
        <w:rPr>
          <w:rFonts w:eastAsia="Times New Roman" w:cs="Calibri"/>
          <w:b/>
          <w:bCs/>
          <w:lang w:eastAsia="pl-PL"/>
        </w:rPr>
        <w:t>NIĄ</w:t>
      </w:r>
      <w:r w:rsidR="0030275C">
        <w:rPr>
          <w:rFonts w:eastAsia="Times New Roman" w:cs="Calibri"/>
          <w:b/>
          <w:bCs/>
          <w:lang w:eastAsia="pl-PL"/>
        </w:rPr>
        <w:t xml:space="preserve"> </w:t>
      </w:r>
      <w:r w:rsidR="00791591">
        <w:rPr>
          <w:rFonts w:eastAsia="Times New Roman" w:cs="Calibri"/>
          <w:b/>
          <w:bCs/>
          <w:lang w:eastAsia="pl-PL"/>
        </w:rPr>
        <w:t xml:space="preserve">KAI GOŁUCHOWSKIEJ W </w:t>
      </w:r>
      <w:r w:rsidR="0030275C">
        <w:rPr>
          <w:rFonts w:eastAsia="Times New Roman" w:cs="Calibri"/>
          <w:b/>
          <w:bCs/>
          <w:lang w:eastAsia="pl-PL"/>
        </w:rPr>
        <w:t>RMF FM</w:t>
      </w:r>
    </w:p>
    <w:p w14:paraId="38F62D30" w14:textId="77777777" w:rsidR="001713A6" w:rsidRPr="00892950" w:rsidRDefault="001713A6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</w:p>
    <w:p w14:paraId="77492303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 xml:space="preserve">Kaja Gołuchowska: Bez ogródek, bez tabu, z dystansem. Tu Kaja Gołuchowska, a to jest „Szczerze ci powiem”. Dziś na naszej kanapie Paulina </w:t>
      </w:r>
      <w:proofErr w:type="spellStart"/>
      <w:r w:rsidRPr="00735B94">
        <w:rPr>
          <w:rStyle w:val="Pogrubienie"/>
          <w:rFonts w:ascii="Calibri" w:hAnsi="Calibri" w:cs="Calibri"/>
          <w:sz w:val="22"/>
          <w:szCs w:val="22"/>
        </w:rPr>
        <w:t>Neznal</w:t>
      </w:r>
      <w:proofErr w:type="spellEnd"/>
      <w:r w:rsidRPr="00735B94">
        <w:rPr>
          <w:rStyle w:val="Pogrubienie"/>
          <w:rFonts w:ascii="Calibri" w:hAnsi="Calibri" w:cs="Calibri"/>
          <w:sz w:val="22"/>
          <w:szCs w:val="22"/>
        </w:rPr>
        <w:t xml:space="preserve">, znana jako </w:t>
      </w:r>
      <w:proofErr w:type="spellStart"/>
      <w:r w:rsidRPr="00735B94">
        <w:rPr>
          <w:rStyle w:val="Pogrub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Pogrubienie"/>
          <w:rFonts w:ascii="Calibri" w:hAnsi="Calibri" w:cs="Calibri"/>
          <w:sz w:val="22"/>
          <w:szCs w:val="22"/>
        </w:rPr>
        <w:t xml:space="preserve"> – </w:t>
      </w:r>
      <w:proofErr w:type="spellStart"/>
      <w:r w:rsidRPr="00735B94">
        <w:rPr>
          <w:rStyle w:val="Pogrubienie"/>
          <w:rFonts w:ascii="Calibri" w:hAnsi="Calibri" w:cs="Calibri"/>
          <w:sz w:val="22"/>
          <w:szCs w:val="22"/>
        </w:rPr>
        <w:t>influencerka</w:t>
      </w:r>
      <w:proofErr w:type="spellEnd"/>
      <w:r w:rsidRPr="00735B94">
        <w:rPr>
          <w:rStyle w:val="Pogrubienie"/>
          <w:rFonts w:ascii="Calibri" w:hAnsi="Calibri" w:cs="Calibri"/>
          <w:sz w:val="22"/>
          <w:szCs w:val="22"/>
        </w:rPr>
        <w:t>, twórczyni i prowadząca własnego talk show. Witaj.</w:t>
      </w:r>
    </w:p>
    <w:p w14:paraId="4BD12DAA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Witaj. Boże, jaki ładny wstęp. Dziękuję.</w:t>
      </w:r>
    </w:p>
    <w:p w14:paraId="32D1AB19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 xml:space="preserve">Kaja Gołuchowska: Jesteś rozpoznawalną </w:t>
      </w:r>
      <w:proofErr w:type="spellStart"/>
      <w:r w:rsidRPr="00735B94">
        <w:rPr>
          <w:rStyle w:val="Pogrubienie"/>
          <w:rFonts w:ascii="Calibri" w:hAnsi="Calibri" w:cs="Calibri"/>
          <w:sz w:val="22"/>
          <w:szCs w:val="22"/>
        </w:rPr>
        <w:t>influencerką</w:t>
      </w:r>
      <w:proofErr w:type="spellEnd"/>
      <w:r w:rsidRPr="00735B94">
        <w:rPr>
          <w:rStyle w:val="Pogrubienie"/>
          <w:rFonts w:ascii="Calibri" w:hAnsi="Calibri" w:cs="Calibri"/>
          <w:sz w:val="22"/>
          <w:szCs w:val="22"/>
        </w:rPr>
        <w:t xml:space="preserve">, rozwijasz karierę muzyczną i działasz w </w:t>
      </w:r>
      <w:proofErr w:type="spellStart"/>
      <w:r w:rsidRPr="00735B94">
        <w:rPr>
          <w:rStyle w:val="Pogrubienie"/>
          <w:rFonts w:ascii="Calibri" w:hAnsi="Calibri" w:cs="Calibri"/>
          <w:sz w:val="22"/>
          <w:szCs w:val="22"/>
        </w:rPr>
        <w:t>Dresscode</w:t>
      </w:r>
      <w:proofErr w:type="spellEnd"/>
      <w:r w:rsidRPr="00735B94">
        <w:rPr>
          <w:rStyle w:val="Pogrubienie"/>
          <w:rFonts w:ascii="Calibri" w:hAnsi="Calibri" w:cs="Calibri"/>
          <w:sz w:val="22"/>
          <w:szCs w:val="22"/>
        </w:rPr>
        <w:t>. Jak wyglądała twoja droga do tego miejsca?</w:t>
      </w:r>
    </w:p>
    <w:p w14:paraId="309DBDD7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: Długa historia. W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internecie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 jestem od siedmiu lat, ale na serio zaczęłam w pandemii. Wtedy wszyscy siedzieli w domu, a ja zaczęłam nagrywać gadane treści na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TikToka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. To był moment, kiedy dominowały tańce i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lipsync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, a ja po prostu </w:t>
      </w:r>
      <w:proofErr w:type="gramStart"/>
      <w:r w:rsidRPr="00735B94">
        <w:rPr>
          <w:rStyle w:val="Uwydatnienie"/>
          <w:rFonts w:ascii="Calibri" w:hAnsi="Calibri" w:cs="Calibri"/>
          <w:sz w:val="22"/>
          <w:szCs w:val="22"/>
        </w:rPr>
        <w:t>gadałam</w:t>
      </w:r>
      <w:proofErr w:type="gramEnd"/>
      <w:r w:rsidRPr="00735B94">
        <w:rPr>
          <w:rStyle w:val="Uwydatnienie"/>
          <w:rFonts w:ascii="Calibri" w:hAnsi="Calibri" w:cs="Calibri"/>
          <w:sz w:val="22"/>
          <w:szCs w:val="22"/>
        </w:rPr>
        <w:t>.</w:t>
      </w:r>
    </w:p>
    <w:p w14:paraId="2E88C031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Co to były za treści?</w:t>
      </w:r>
    </w:p>
    <w:p w14:paraId="4F41DE88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: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Lifestyle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,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vlogi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. Pokazywałam wszystko – co jem, gdzie jestem. Miałam taki okres, że wrzucałam nawet dziesięć filmów dziennie. Bez montażu, bez spiny.</w:t>
      </w:r>
    </w:p>
    <w:p w14:paraId="2D02F33B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I wtedy pojawił się przełom?</w:t>
      </w:r>
    </w:p>
    <w:p w14:paraId="6539E085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: Tak,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viral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 z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coverem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 piosenki. To dało mi kontrakt płytowy i pierwszy duży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peak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. Potem znowu spadek. U mnie to zawsze były fale.</w:t>
      </w:r>
    </w:p>
    <w:p w14:paraId="78673018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A moment przeprowadzki do Warszawy?</w:t>
      </w:r>
    </w:p>
    <w:p w14:paraId="29AD0A7F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: Totalny zwrot. Rozstałam się z chłopakiem i dzień później dostałam odpowiedź na CV. Przeprowadziłam się z Krakowa i zaczęłam pracę jako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social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 media manager w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Dresscode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.</w:t>
      </w:r>
    </w:p>
    <w:p w14:paraId="6E7874B0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 xml:space="preserve">Kaja Gołuchowska: Wiele osób myśli, że kariera w </w:t>
      </w:r>
      <w:proofErr w:type="spellStart"/>
      <w:r w:rsidRPr="00735B94">
        <w:rPr>
          <w:rStyle w:val="Pogrubienie"/>
          <w:rFonts w:ascii="Calibri" w:hAnsi="Calibri" w:cs="Calibri"/>
          <w:sz w:val="22"/>
          <w:szCs w:val="22"/>
        </w:rPr>
        <w:t>internecie</w:t>
      </w:r>
      <w:proofErr w:type="spellEnd"/>
      <w:r w:rsidRPr="00735B94">
        <w:rPr>
          <w:rStyle w:val="Pogrubienie"/>
          <w:rFonts w:ascii="Calibri" w:hAnsi="Calibri" w:cs="Calibri"/>
          <w:sz w:val="22"/>
          <w:szCs w:val="22"/>
        </w:rPr>
        <w:t xml:space="preserve"> to tylko wzrost. U ciebie było inaczej. Jak radziłaś sobie ze spadkami?</w:t>
      </w:r>
    </w:p>
    <w:p w14:paraId="1E2179E1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Zależy od momentu życia. Najtrudniej było przy kontrakcie muzycznym, bo doszła presja z zewnątrz. Ale z czasem zrozumiałam, że spadki są potrzebne, żeby znaleźć nowy kierunek.</w:t>
      </w:r>
    </w:p>
    <w:p w14:paraId="054D5C9F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Co było dla ciebie przełomem?</w:t>
      </w:r>
    </w:p>
    <w:p w14:paraId="03E6F5DD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lastRenderedPageBreak/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: Rozmowa z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Mikim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 z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Dresscode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. Powiedział mi: „Masz potencjał, tylko go zakopujesz”. Wtedy zaczęłam tworzyć bardziej świadomie i zbudowałam swój styl – mikrofon, specyficzny montaż. Przez 90 dni wrzucałam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daily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 i to był mój największy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peak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.</w:t>
      </w:r>
    </w:p>
    <w:p w14:paraId="4E72D84E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Jak wygląda takie tworzenie codziennie?</w:t>
      </w:r>
    </w:p>
    <w:p w14:paraId="26E10AF2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: Ciężko. Pracowałam wtedy na kilku etatach, robiłam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content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, muzykę i jeszcze żyłam. Ale nauczyło mnie to dyscypliny i systematyczności.</w:t>
      </w:r>
    </w:p>
    <w:p w14:paraId="226D9AE4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 xml:space="preserve">Kaja Gołuchowska: Po co w ogóle etat przy </w:t>
      </w:r>
      <w:proofErr w:type="spellStart"/>
      <w:r w:rsidRPr="00735B94">
        <w:rPr>
          <w:rStyle w:val="Pogrubienie"/>
          <w:rFonts w:ascii="Calibri" w:hAnsi="Calibri" w:cs="Calibri"/>
          <w:sz w:val="22"/>
          <w:szCs w:val="22"/>
        </w:rPr>
        <w:t>influencerstwie</w:t>
      </w:r>
      <w:proofErr w:type="spellEnd"/>
      <w:r w:rsidRPr="00735B94">
        <w:rPr>
          <w:rStyle w:val="Pogrubienie"/>
          <w:rFonts w:ascii="Calibri" w:hAnsi="Calibri" w:cs="Calibri"/>
          <w:sz w:val="22"/>
          <w:szCs w:val="22"/>
        </w:rPr>
        <w:t>?</w:t>
      </w:r>
    </w:p>
    <w:p w14:paraId="61DBE069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: Lubię stabilność finansową i kocham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social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 media. Dla mnie to pasja, więc praca na etacie też daje mi satysfakcję.</w:t>
      </w:r>
    </w:p>
    <w:p w14:paraId="4B3D1634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A muzyka? To dodatek czy główna droga?</w:t>
      </w:r>
    </w:p>
    <w:p w14:paraId="01899E9D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Zdecydowanie pasja od dziecka. Nie potrafię robić muzyki „na szybko”. Dla mnie jeden singiel to już część większego projektu.</w:t>
      </w:r>
    </w:p>
    <w:p w14:paraId="179698B9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Z którego utworu jesteś najbardziej dumna?</w:t>
      </w:r>
    </w:p>
    <w:p w14:paraId="076DA0B7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„Szklane słowa”. To bardzo emocjonalny numer. Płakałam podczas nagrań. To dla mnie najważniejszy kawałek.</w:t>
      </w:r>
    </w:p>
    <w:p w14:paraId="13BB519B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O czym jest ta piosenka?</w:t>
      </w:r>
    </w:p>
    <w:p w14:paraId="14365D39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O relacjach, kłamstwach i budowaniu siebie od nowa. O tym, że przez lata dopasowywałam się do innych i w końcu zaczęłam szukać siebie.</w:t>
      </w:r>
    </w:p>
    <w:p w14:paraId="04A30E7E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Dużo mówisz o relacjach. Twój związek był publiczny. Zrobiłabyś to drugi raz?</w:t>
      </w:r>
    </w:p>
    <w:p w14:paraId="7E6FAB22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To trudny dylemat. Z jednej strony chcesz dzielić się miłością, z drugiej – chronić prywatność. Nie wiem, jak będzie w przyszłości.</w:t>
      </w:r>
    </w:p>
    <w:p w14:paraId="1D05381E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A rozstanie?</w:t>
      </w:r>
    </w:p>
    <w:p w14:paraId="6C46A366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Najtrudniejsze było zaakceptowanie samotności. Musiałam odkleić się od drugiej osoby i znaleźć siebie. To było przerażające.</w:t>
      </w:r>
    </w:p>
    <w:p w14:paraId="6CF76B59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Mówiłaś też o odkrywaniu swojej tożsamości.</w:t>
      </w:r>
    </w:p>
    <w:p w14:paraId="6ADE39BA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Tak. To był proces – terapia, rozmowy, poznawanie siebie. Dziś pierwszy raz jestem w relacji, w której jestem sobą, a nie próbuję się dopasować.</w:t>
      </w:r>
    </w:p>
    <w:p w14:paraId="6A599346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Mówisz o tym bardzo naturalnie, bez wielkich deklaracji.</w:t>
      </w:r>
    </w:p>
    <w:p w14:paraId="0973C444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lastRenderedPageBreak/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Bo to jest po prostu część mnie. Nie czułam potrzeby robienia coming outu.</w:t>
      </w:r>
    </w:p>
    <w:p w14:paraId="393D2465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 xml:space="preserve">Kaja Gołuchowska: Porozmawiajmy o ciele i body </w:t>
      </w:r>
      <w:proofErr w:type="spellStart"/>
      <w:r w:rsidRPr="00735B94">
        <w:rPr>
          <w:rStyle w:val="Pogrubienie"/>
          <w:rFonts w:ascii="Calibri" w:hAnsi="Calibri" w:cs="Calibri"/>
          <w:sz w:val="22"/>
          <w:szCs w:val="22"/>
        </w:rPr>
        <w:t>positivity</w:t>
      </w:r>
      <w:proofErr w:type="spellEnd"/>
      <w:r w:rsidRPr="00735B94">
        <w:rPr>
          <w:rStyle w:val="Pogrubienie"/>
          <w:rFonts w:ascii="Calibri" w:hAnsi="Calibri" w:cs="Calibri"/>
          <w:sz w:val="22"/>
          <w:szCs w:val="22"/>
        </w:rPr>
        <w:t>.</w:t>
      </w:r>
    </w:p>
    <w:p w14:paraId="79A9F94D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Już na początku kariery dostawałam komentarze, że jestem „za duża”. To mnie nauczyło, że nieważne jak wyglądasz – zawsze ktoś coś powie.</w:t>
      </w:r>
    </w:p>
    <w:p w14:paraId="08CDEB2C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A twoja relacja z ciałem się zmieniła?</w:t>
      </w:r>
    </w:p>
    <w:p w14:paraId="5EC3B58C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Tak. Dorosłam. Przestałam porównywać się do nastoletniej wersji siebie.</w:t>
      </w:r>
    </w:p>
    <w:p w14:paraId="1518AF67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 xml:space="preserve">Kaja Gołuchowska: A wizerunek w </w:t>
      </w:r>
      <w:proofErr w:type="spellStart"/>
      <w:r w:rsidRPr="00735B94">
        <w:rPr>
          <w:rStyle w:val="Pogrubienie"/>
          <w:rFonts w:ascii="Calibri" w:hAnsi="Calibri" w:cs="Calibri"/>
          <w:sz w:val="22"/>
          <w:szCs w:val="22"/>
        </w:rPr>
        <w:t>internecie</w:t>
      </w:r>
      <w:proofErr w:type="spellEnd"/>
      <w:r w:rsidRPr="00735B94">
        <w:rPr>
          <w:rStyle w:val="Pogrubienie"/>
          <w:rFonts w:ascii="Calibri" w:hAnsi="Calibri" w:cs="Calibri"/>
          <w:sz w:val="22"/>
          <w:szCs w:val="22"/>
        </w:rPr>
        <w:t xml:space="preserve"> vs rzeczywistość?</w:t>
      </w:r>
    </w:p>
    <w:p w14:paraId="6F0DB956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: </w:t>
      </w: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 xml:space="preserve"> to moje alter ego – najlepsza wersja mnie. W domu jestem spokojniejsza, bardziej wycofana.</w:t>
      </w:r>
    </w:p>
    <w:p w14:paraId="7C8C1DE9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>Kaja Gołuchowska: Popularność bywa przytłaczająca?</w:t>
      </w:r>
    </w:p>
    <w:p w14:paraId="266475A6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Tak. Najbardziej w tłumie i przy świadomości odpowiedzialności za ludzi, którzy mnie oglądają.</w:t>
      </w:r>
    </w:p>
    <w:p w14:paraId="77021A79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 xml:space="preserve">Kaja Gołuchowska: A co przyciąga ludzi do takich grup jak </w:t>
      </w:r>
      <w:proofErr w:type="spellStart"/>
      <w:r w:rsidRPr="00735B94">
        <w:rPr>
          <w:rStyle w:val="Pogrubienie"/>
          <w:rFonts w:ascii="Calibri" w:hAnsi="Calibri" w:cs="Calibri"/>
          <w:sz w:val="22"/>
          <w:szCs w:val="22"/>
        </w:rPr>
        <w:t>Dresscode</w:t>
      </w:r>
      <w:proofErr w:type="spellEnd"/>
      <w:r w:rsidRPr="00735B94">
        <w:rPr>
          <w:rStyle w:val="Pogrubienie"/>
          <w:rFonts w:ascii="Calibri" w:hAnsi="Calibri" w:cs="Calibri"/>
          <w:sz w:val="22"/>
          <w:szCs w:val="22"/>
        </w:rPr>
        <w:t>?</w:t>
      </w:r>
    </w:p>
    <w:p w14:paraId="26BE8480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Relacje. Autentyczne albo wykreowane, ale relacje. Ludzie chcą obserwować interakcje między twórcami.</w:t>
      </w:r>
    </w:p>
    <w:p w14:paraId="75EDF5BE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r w:rsidRPr="00735B94">
        <w:rPr>
          <w:rStyle w:val="Pogrubienie"/>
          <w:rFonts w:ascii="Calibri" w:hAnsi="Calibri" w:cs="Calibri"/>
          <w:sz w:val="22"/>
          <w:szCs w:val="22"/>
        </w:rPr>
        <w:t xml:space="preserve">Kaja Gołuchowska: Stawiacie granice między prywatnością a </w:t>
      </w:r>
      <w:proofErr w:type="spellStart"/>
      <w:r w:rsidRPr="00735B94">
        <w:rPr>
          <w:rStyle w:val="Pogrubienie"/>
          <w:rFonts w:ascii="Calibri" w:hAnsi="Calibri" w:cs="Calibri"/>
          <w:sz w:val="22"/>
          <w:szCs w:val="22"/>
        </w:rPr>
        <w:t>contentem</w:t>
      </w:r>
      <w:proofErr w:type="spellEnd"/>
      <w:r w:rsidRPr="00735B94">
        <w:rPr>
          <w:rStyle w:val="Pogrubienie"/>
          <w:rFonts w:ascii="Calibri" w:hAnsi="Calibri" w:cs="Calibri"/>
          <w:sz w:val="22"/>
          <w:szCs w:val="22"/>
        </w:rPr>
        <w:t>?</w:t>
      </w:r>
    </w:p>
    <w:p w14:paraId="44F972A8" w14:textId="77777777" w:rsidR="00735B94" w:rsidRPr="00735B94" w:rsidRDefault="00735B94" w:rsidP="00735B94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35B94">
        <w:rPr>
          <w:rStyle w:val="Uwydatnienie"/>
          <w:rFonts w:ascii="Calibri" w:hAnsi="Calibri" w:cs="Calibri"/>
          <w:sz w:val="22"/>
          <w:szCs w:val="22"/>
        </w:rPr>
        <w:t>Nezz</w:t>
      </w:r>
      <w:proofErr w:type="spellEnd"/>
      <w:r w:rsidRPr="00735B94">
        <w:rPr>
          <w:rStyle w:val="Uwydatnienie"/>
          <w:rFonts w:ascii="Calibri" w:hAnsi="Calibri" w:cs="Calibri"/>
          <w:sz w:val="22"/>
          <w:szCs w:val="22"/>
        </w:rPr>
        <w:t>: Tak. Mamy dobrą komunikację i wiemy, czego nie pokazywać. To jest ciągły proces.</w:t>
      </w:r>
    </w:p>
    <w:p w14:paraId="26C1BEFF" w14:textId="77777777" w:rsidR="001713A6" w:rsidRDefault="001713A6"/>
    <w:sectPr w:rsidR="001713A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9D0E" w14:textId="77777777" w:rsidR="00544E16" w:rsidRDefault="00544E16" w:rsidP="00F92223">
      <w:pPr>
        <w:spacing w:after="0" w:line="240" w:lineRule="auto"/>
      </w:pPr>
      <w:r>
        <w:separator/>
      </w:r>
    </w:p>
  </w:endnote>
  <w:endnote w:type="continuationSeparator" w:id="0">
    <w:p w14:paraId="0729B363" w14:textId="77777777" w:rsidR="00544E16" w:rsidRDefault="00544E16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544E16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41D5" w14:textId="77777777" w:rsidR="00544E16" w:rsidRDefault="00544E16" w:rsidP="00F92223">
      <w:pPr>
        <w:spacing w:after="0" w:line="240" w:lineRule="auto"/>
      </w:pPr>
      <w:r>
        <w:separator/>
      </w:r>
    </w:p>
  </w:footnote>
  <w:footnote w:type="continuationSeparator" w:id="0">
    <w:p w14:paraId="063F4325" w14:textId="77777777" w:rsidR="00544E16" w:rsidRDefault="00544E16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544E16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1713A6"/>
    <w:rsid w:val="001F7EC1"/>
    <w:rsid w:val="00206337"/>
    <w:rsid w:val="00241EF2"/>
    <w:rsid w:val="00273455"/>
    <w:rsid w:val="00290E6C"/>
    <w:rsid w:val="0030275C"/>
    <w:rsid w:val="003162A3"/>
    <w:rsid w:val="00334EAD"/>
    <w:rsid w:val="00381C88"/>
    <w:rsid w:val="003B6F22"/>
    <w:rsid w:val="00406B71"/>
    <w:rsid w:val="004F1B15"/>
    <w:rsid w:val="00514467"/>
    <w:rsid w:val="00544E16"/>
    <w:rsid w:val="00684B8C"/>
    <w:rsid w:val="006917C8"/>
    <w:rsid w:val="006C0590"/>
    <w:rsid w:val="006C5052"/>
    <w:rsid w:val="006D2D3C"/>
    <w:rsid w:val="00715A3B"/>
    <w:rsid w:val="007242B9"/>
    <w:rsid w:val="00735B94"/>
    <w:rsid w:val="00744606"/>
    <w:rsid w:val="007844E3"/>
    <w:rsid w:val="00791591"/>
    <w:rsid w:val="007D3A31"/>
    <w:rsid w:val="008140EB"/>
    <w:rsid w:val="008255C6"/>
    <w:rsid w:val="008262A3"/>
    <w:rsid w:val="008550B7"/>
    <w:rsid w:val="00883052"/>
    <w:rsid w:val="00892950"/>
    <w:rsid w:val="00892FE1"/>
    <w:rsid w:val="009635DC"/>
    <w:rsid w:val="00A01F46"/>
    <w:rsid w:val="00AC66FA"/>
    <w:rsid w:val="00B17584"/>
    <w:rsid w:val="00BE23A7"/>
    <w:rsid w:val="00BF6C12"/>
    <w:rsid w:val="00C81FE3"/>
    <w:rsid w:val="00C8331F"/>
    <w:rsid w:val="00C9160D"/>
    <w:rsid w:val="00CC0B7D"/>
    <w:rsid w:val="00D01708"/>
    <w:rsid w:val="00D030FB"/>
    <w:rsid w:val="00D057F8"/>
    <w:rsid w:val="00D748B2"/>
    <w:rsid w:val="00D81E8F"/>
    <w:rsid w:val="00DE2C78"/>
    <w:rsid w:val="00DF5286"/>
    <w:rsid w:val="00DF7F5A"/>
    <w:rsid w:val="00E96292"/>
    <w:rsid w:val="00ED184F"/>
    <w:rsid w:val="00F009F6"/>
    <w:rsid w:val="00F15D37"/>
    <w:rsid w:val="00F40126"/>
    <w:rsid w:val="00F70BC3"/>
    <w:rsid w:val="00F92223"/>
    <w:rsid w:val="00FA5C90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3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2026-03-17T12:23:00Z</dcterms:created>
  <dcterms:modified xsi:type="dcterms:W3CDTF">2026-03-17T12:23:00Z</dcterms:modified>
</cp:coreProperties>
</file>