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E3A0E7D" w:rsidR="001713A6" w:rsidRPr="00B80776" w:rsidRDefault="00947566" w:rsidP="001713A6">
      <w:pPr>
        <w:jc w:val="right"/>
        <w:rPr>
          <w:rFonts w:cs="Calibri"/>
        </w:rPr>
      </w:pPr>
      <w:r w:rsidRPr="00B80776">
        <w:rPr>
          <w:rFonts w:cs="Calibri"/>
        </w:rPr>
        <w:t>17</w:t>
      </w:r>
      <w:r w:rsidR="001713A6" w:rsidRPr="00B80776">
        <w:rPr>
          <w:rFonts w:cs="Calibri"/>
        </w:rPr>
        <w:t>.03.</w:t>
      </w:r>
      <w:proofErr w:type="gramStart"/>
      <w:r w:rsidR="001713A6" w:rsidRPr="00B80776">
        <w:rPr>
          <w:rFonts w:cs="Calibri"/>
        </w:rPr>
        <w:t>2026r.</w:t>
      </w:r>
      <w:proofErr w:type="gramEnd"/>
    </w:p>
    <w:p w14:paraId="37A90381" w14:textId="77777777" w:rsidR="001713A6" w:rsidRPr="00B80776" w:rsidRDefault="001713A6" w:rsidP="001713A6">
      <w:pPr>
        <w:rPr>
          <w:rFonts w:cs="Calibri"/>
        </w:rPr>
      </w:pPr>
      <w:r w:rsidRPr="00B80776">
        <w:rPr>
          <w:rFonts w:cs="Calibri"/>
        </w:rPr>
        <w:t>ZAPIS ROZMOWY</w:t>
      </w:r>
    </w:p>
    <w:p w14:paraId="4C2FA77D" w14:textId="77777777" w:rsidR="00F15D37" w:rsidRPr="00B80776" w:rsidRDefault="00F15D37">
      <w:pPr>
        <w:rPr>
          <w:rFonts w:cs="Calibri"/>
        </w:rPr>
      </w:pPr>
    </w:p>
    <w:p w14:paraId="7B02E41D" w14:textId="0F803859" w:rsidR="001713A6" w:rsidRPr="00B80776" w:rsidRDefault="0094756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B80776">
        <w:rPr>
          <w:rFonts w:eastAsia="Times New Roman" w:cs="Calibri"/>
          <w:b/>
          <w:bCs/>
          <w:lang w:eastAsia="pl-PL"/>
        </w:rPr>
        <w:t xml:space="preserve">EDYTA GÓRNIAK </w:t>
      </w:r>
      <w:r w:rsidR="0030275C" w:rsidRPr="00B80776">
        <w:rPr>
          <w:rFonts w:eastAsia="Times New Roman" w:cs="Calibri"/>
          <w:b/>
          <w:bCs/>
          <w:lang w:eastAsia="pl-PL"/>
        </w:rPr>
        <w:t>GOŚCI</w:t>
      </w:r>
      <w:r w:rsidRPr="00B80776">
        <w:rPr>
          <w:rFonts w:eastAsia="Times New Roman" w:cs="Calibri"/>
          <w:b/>
          <w:bCs/>
          <w:lang w:eastAsia="pl-PL"/>
        </w:rPr>
        <w:t xml:space="preserve">NIĄ </w:t>
      </w:r>
      <w:r w:rsidR="0030275C" w:rsidRPr="00B80776">
        <w:rPr>
          <w:rFonts w:eastAsia="Times New Roman" w:cs="Calibri"/>
          <w:b/>
          <w:bCs/>
          <w:lang w:eastAsia="pl-PL"/>
        </w:rPr>
        <w:t>RMF FM</w:t>
      </w:r>
    </w:p>
    <w:p w14:paraId="38F62D30" w14:textId="77777777" w:rsidR="001713A6" w:rsidRPr="00B80776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5C2CB251" w14:textId="77777777" w:rsidR="00DA7B91" w:rsidRPr="00DA7B91" w:rsidRDefault="00DA7B91" w:rsidP="00DA7B91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DA7B91">
        <w:rPr>
          <w:rFonts w:eastAsia="Times New Roman" w:cs="Calibri"/>
          <w:b/>
          <w:bCs/>
          <w:kern w:val="36"/>
          <w:lang w:eastAsia="pl-PL"/>
        </w:rPr>
        <w:t>O FILMIE DOKUMENTALNYM</w:t>
      </w:r>
    </w:p>
    <w:p w14:paraId="39C1A41E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Myślę, że od kilkunastu lat, żeby rozmawiać z Edytą Górniak, trzeba być na to gotowym od kilkunastu lat. Nam się to udaje – i to całkiem regularnie. Zastanawiałem się, w jakiej artystycznej formie dziś wystąpi Edyta Górniak po wielkim powrocie. Ty zawsze notujesz wielkie powroty.</w:t>
      </w:r>
    </w:p>
    <w:p w14:paraId="54C1F2CE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Lubię zaskakiwać.</w:t>
      </w:r>
    </w:p>
    <w:p w14:paraId="2F8CB5DC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I okazuje się, że kiedy Edyta Górniak powiedziała kiedyś, że już nigdy się nie zatrzyma, to rzeczywiście tak się dzieje.</w:t>
      </w:r>
    </w:p>
    <w:p w14:paraId="4429776A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Tak, rzeczywiście kiedyś to powiedziałam. Pamięć masz świetną. Myślałam jednak kilka razy, że się zatrzymam. Miałam momenty bardzo dużego zwątpienia – na szczęście tylko w zaciszu domowym, w moim sercu. Nikt o nich nie wiedział. W końcu jednak powiedziałam sobie: dość. Trzeba iść dalej.</w:t>
      </w:r>
    </w:p>
    <w:p w14:paraId="05D6E3B8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I tak już od kilku dekad. A to, co wydarzyło się w ostatnich dniach, jest absolutnym przełomem. Powstał film dokumentalny o Edycie Górniak – w dwóch częściach. Oglądałem go w domu, ale wiem, że podczas projekcji w kinach zapada ogromna cisza. Widzowie przeżywają ogromne emocje, bo po raz pierwszy tak otwarcie powiedziałaś, że miałaś wrażenie, iż ludzie przestali postrzegać cię jako człowieka.</w:t>
      </w:r>
    </w:p>
    <w:p w14:paraId="1FEAC4E4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Tak właśnie się czułam. Chciałam przywrócić głos człowieka. To był mój pierwszy powód, dla którego powstał ten film. W trakcie realizacji pojawiły się kolejne. A reakcje widzów są dla mnie ogromnym zaskoczeniem.</w:t>
      </w:r>
    </w:p>
    <w:p w14:paraId="0C901767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Każdy odbiera z tego filmu coś innego. Zabiera fragmenty, które są mu bliskie. To jest ocean emocji. Ludzie piszą do mnie wiadomości, których czasami nie jestem w stanie przeczytać do końca, bo mnie to dosłownie paraliżuje.</w:t>
      </w:r>
    </w:p>
    <w:p w14:paraId="0EDE8338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Nie wiemy nigdy, jak daleko może dotknąć kogoś jedna nuta albo jedno słowo. W utworze, który trwa trzy minuty, jest na to niewiele czasu. W filmie, który ma dwie części, można opowiedzieć historię spokojniej, bez presji czasu.</w:t>
      </w:r>
    </w:p>
    <w:p w14:paraId="095CA2AF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Podczas jedynego pokazu kinowego siedziałam wśród widzów. Obok mnie była moja rodzina, po drugiej stronie reżyser i producenci. I to było niezwykłe doświadczenie – oglądać ten film razem z ludźmi.</w:t>
      </w:r>
    </w:p>
    <w:p w14:paraId="5CC9D778" w14:textId="19C1D06C" w:rsidR="00DA7B91" w:rsidRDefault="00DA7B91" w:rsidP="00B80776">
      <w:pPr>
        <w:spacing w:before="100" w:beforeAutospacing="1" w:after="100" w:afterAutospacing="1" w:line="240" w:lineRule="auto"/>
        <w:rPr>
          <w:rFonts w:eastAsia="Times New Roman" w:cs="Calibri"/>
          <w:i/>
          <w:iCs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lastRenderedPageBreak/>
        <w:t>Nie spodziewałam się, że widzowie będą reagować w trakcie seansu – śmiać się przy anegdotach, wzruszać przy trudnych momentach. Na końcu zapadła ogromna cisza. Taka absolutna cisza. A we mnie odezwała się ta mała dziewczynka z Ziębic, która płakała z wdzięczności.</w:t>
      </w:r>
    </w:p>
    <w:p w14:paraId="7DA8D738" w14:textId="77777777" w:rsidR="009A6C6A" w:rsidRPr="00DA7B91" w:rsidRDefault="009A6C6A" w:rsidP="00B80776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465BF4DA" w14:textId="77777777" w:rsidR="00DA7B91" w:rsidRPr="00DA7B91" w:rsidRDefault="00DA7B91" w:rsidP="00DA7B91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DA7B91">
        <w:rPr>
          <w:rFonts w:eastAsia="Times New Roman" w:cs="Calibri"/>
          <w:b/>
          <w:bCs/>
          <w:kern w:val="36"/>
          <w:lang w:eastAsia="pl-PL"/>
        </w:rPr>
        <w:t>DZIECIŃSTWO I CISZA</w:t>
      </w:r>
    </w:p>
    <w:p w14:paraId="50CD3C5D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Ta cisza jest w twoim życiu bardzo ważna. Mam poczucie, że to właśnie cisza stworzyła wielką gwiazdę. Kiedy byłaś dziewięcioletnim dzieckiem zamkniętym w pokoju, wtedy zaczęłaś budować swój własny kosmos.</w:t>
      </w:r>
    </w:p>
    <w:p w14:paraId="6C91AE93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Nie spodziewałam się takiej rozmowy w RMF FM. Bardzo dziękuję za tę wrażliwość.</w:t>
      </w:r>
    </w:p>
    <w:p w14:paraId="2BE321BC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Jestem wdzięczna za tamte lata ciszy, bo wtedy miałam tylko wyobraźnię. Stałam przy oknie i patrzyłam na dzieci bawiące się na podwórku. Czasami utożsamiałam się z jakąś dziewczynką – wygrywałam razem z nią albo przegrywałam.</w:t>
      </w:r>
    </w:p>
    <w:p w14:paraId="4391E52A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Pamiętam też, że babcia dała mi kiedyś drewniany przyrząd kuchenny. Zrobiłam z niego lalkę – narysowałam oczy, przykleiłam włosy z nitek. Bawiłam się nią godzinami.</w:t>
      </w:r>
    </w:p>
    <w:p w14:paraId="67E16616" w14:textId="1B1C8F4A" w:rsidR="00DA7B91" w:rsidRDefault="00DA7B91" w:rsidP="00A01182">
      <w:pPr>
        <w:spacing w:before="100" w:beforeAutospacing="1" w:after="100" w:afterAutospacing="1" w:line="240" w:lineRule="auto"/>
        <w:rPr>
          <w:rFonts w:eastAsia="Times New Roman" w:cs="Calibri"/>
          <w:i/>
          <w:iCs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Oczywiście wtedy było to dla mnie bardzo trudne. Czułam się izolowana i nie rozumiałam, dlaczego tak jest. Ale później pojawiła się muzyka i zachwyt nad tym, co mogę wyrazić głosem. Dzięki temu zachowałam w życiu równowagę.</w:t>
      </w:r>
    </w:p>
    <w:p w14:paraId="59DF7A9A" w14:textId="77777777" w:rsidR="009A6C6A" w:rsidRPr="00DA7B91" w:rsidRDefault="009A6C6A" w:rsidP="00A0118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4D16522D" w14:textId="77777777" w:rsidR="00DA7B91" w:rsidRPr="00DA7B91" w:rsidRDefault="00DA7B91" w:rsidP="00DA7B91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DA7B91">
        <w:rPr>
          <w:rFonts w:eastAsia="Times New Roman" w:cs="Calibri"/>
          <w:b/>
          <w:bCs/>
          <w:kern w:val="36"/>
          <w:lang w:eastAsia="pl-PL"/>
        </w:rPr>
        <w:t>PIERWSZE MARZENIA O SCENIE</w:t>
      </w:r>
    </w:p>
    <w:p w14:paraId="6C5B6FAC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Twoją pierwszą publicznością były dzieci bawiące się w piaskownicy.</w:t>
      </w:r>
    </w:p>
    <w:p w14:paraId="0AD805D6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Tak. Śpiewałam na balkonie albo pod balkonem.</w:t>
      </w:r>
    </w:p>
    <w:p w14:paraId="1C648908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DA7B91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DA7B91">
        <w:rPr>
          <w:rFonts w:eastAsia="Times New Roman" w:cs="Calibri"/>
          <w:b/>
          <w:bCs/>
          <w:lang w:eastAsia="pl-PL"/>
        </w:rPr>
        <w:t>: A nagrodą były cukierki rzucane na balkon. Pamiętasz moment, kiedy twój tata powiedział, że zostaniesz wokalistką?</w:t>
      </w:r>
    </w:p>
    <w:p w14:paraId="57E9CAC7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Edyta Górniak: Tatę miałam w życiu tylko do szóstego roku życia, ale pamiętam jego gitarę. Kiedy grał, byłam tak podekscytowana, że dostawałam gorączki. Miałam wypieki na twarzy. To było jak otwarcie zupełnie innego świata.</w:t>
      </w:r>
    </w:p>
    <w:p w14:paraId="3F150A16" w14:textId="77777777" w:rsidR="00DA7B91" w:rsidRPr="00DA7B91" w:rsidRDefault="00DA7B91" w:rsidP="00DA7B91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DA7B91">
        <w:rPr>
          <w:rFonts w:eastAsia="Times New Roman" w:cs="Calibri"/>
          <w:i/>
          <w:iCs/>
          <w:lang w:eastAsia="pl-PL"/>
        </w:rPr>
        <w:t>Powtarzał mi wtedy: „Chciałbym, żebyś śpiewała i żeby to była twoja praca”.</w:t>
      </w:r>
    </w:p>
    <w:p w14:paraId="5F05FE2A" w14:textId="77777777" w:rsidR="009A6C6A" w:rsidRDefault="009A6C6A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</w:p>
    <w:p w14:paraId="14705347" w14:textId="6D6F39B6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t>O CZASIE I DOŚWIADCZENIACH</w:t>
      </w:r>
    </w:p>
    <w:p w14:paraId="34379533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lastRenderedPageBreak/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W twojej historii przeszłość i przyszłość często się przenikają. Mam wrażenie, że żyjesz jednocześnie w kilku momentach swojego życia.</w:t>
      </w:r>
    </w:p>
    <w:p w14:paraId="5363872A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Bo tak naprawdę nam się tylko wydaje, że przemieszczamy się przez czas. W nas zostają ślady doświadczeń, emocji i relacji. Niektóre są wciąż żywe, inne musieliśmy wyciszyć, żeby zachować równowagę.</w:t>
      </w:r>
    </w:p>
    <w:p w14:paraId="2C453498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To wszystko w nas pulsuje i odzywa się w zależności od sytuacji. Jeśli wydarza się coś podobnego do tego, co przeżyliśmy wcześniej, natychmiast aktywują się w nas różne wspomnienia i emocje.</w:t>
      </w:r>
    </w:p>
    <w:p w14:paraId="64D196F1" w14:textId="1FC80723" w:rsidR="008017F2" w:rsidRDefault="008017F2" w:rsidP="00A01182">
      <w:pPr>
        <w:spacing w:before="100" w:beforeAutospacing="1" w:after="100" w:afterAutospacing="1" w:line="240" w:lineRule="auto"/>
        <w:rPr>
          <w:rFonts w:eastAsia="Times New Roman" w:cs="Calibri"/>
          <w:i/>
          <w:iCs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Dopiero teraz uświadomiłam sobie coś ciekawego – pierwszym instrumentem, który słyszałam w życiu, była gitara mojego taty. A później wyszłam za mąż za gitarzystę. Nigdy wcześniej o tym nie pomyślałam.</w:t>
      </w:r>
    </w:p>
    <w:p w14:paraId="56B701F9" w14:textId="77777777" w:rsidR="009A6C6A" w:rsidRPr="008017F2" w:rsidRDefault="009A6C6A" w:rsidP="00A0118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57988054" w14:textId="77777777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t>O DUCHOWOŚCI</w:t>
      </w:r>
    </w:p>
    <w:p w14:paraId="107FFC1F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W filmie pojawia się też wątek duchowości i twojego przekonania, że w życiu spotykamy różne dobre siły. Wspominasz nawet, że jako dziecko chciałaś zobaczyć anioła podczas pogrzebu.</w:t>
      </w:r>
    </w:p>
    <w:p w14:paraId="18F7F06E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Tak, jako dziecko czułam intuicyjnie, że moment narodzin i moment śmierci są bardzo metafizyczne. To chwile, w których spotykają się dwa światy – fizyczny i duchowy.</w:t>
      </w:r>
    </w:p>
    <w:p w14:paraId="7ACF6427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Chciałam zobaczyć anioła. Czasami kłamałam babci, że idę na huśtawki, a tak naprawdę biegłam na cmentarz, żeby zobaczyć pogrzeb. Czułam, że tam dzieje się coś niezwykłego.</w:t>
      </w:r>
    </w:p>
    <w:p w14:paraId="01423537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Dopiero później w życiu zaczęłam rozumieć te doświadczenia. Dziś mogę o tym mówić spokojnie i z wdzięcznością, bo ludzie coraz częściej otwierają się na duchowość. Kiedyś takie rozmowy nie były w modzie.</w:t>
      </w:r>
    </w:p>
    <w:p w14:paraId="64003AFF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Dziś wiele osób czuje, że świat materialny to tylko niewielka część rzeczywistości.</w:t>
      </w:r>
    </w:p>
    <w:p w14:paraId="77E4356E" w14:textId="57C68DD3" w:rsidR="008017F2" w:rsidRPr="008017F2" w:rsidRDefault="008017F2" w:rsidP="008017F2">
      <w:pPr>
        <w:spacing w:after="0" w:line="240" w:lineRule="auto"/>
        <w:rPr>
          <w:rFonts w:eastAsia="Times New Roman" w:cs="Calibri"/>
          <w:lang w:eastAsia="pl-PL"/>
        </w:rPr>
      </w:pPr>
    </w:p>
    <w:p w14:paraId="08E2BEBE" w14:textId="77777777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t>O DEBIUCIE W OPOLU</w:t>
      </w:r>
    </w:p>
    <w:p w14:paraId="7DBC2336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Jako siedemnastoletnia dziewczyna wyszłaś na scenę w Opolu. To był moment, który sobie wcześniej wymarzyłaś.</w:t>
      </w:r>
    </w:p>
    <w:p w14:paraId="359FC48E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Tak, to było moje dziecięce marzenie. Wyobrażałam sobie, że kiedyś stanę na tej scenie z prawdziwym mikrofonem, w pięknej sukience i zaśpiewam dla ludzi.</w:t>
      </w:r>
    </w:p>
    <w:p w14:paraId="4D4451D4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Dla mnie scena w Opolu była wtedy absolutnym celem. Wydawało mi się, że jeśli tam dotrę, to spełnię wszystkie marzenia. Nie miałam wtedy innych planów.</w:t>
      </w:r>
    </w:p>
    <w:p w14:paraId="51040E7A" w14:textId="351AF52B" w:rsidR="008017F2" w:rsidRPr="008017F2" w:rsidRDefault="008017F2" w:rsidP="008017F2">
      <w:pPr>
        <w:spacing w:after="0" w:line="240" w:lineRule="auto"/>
        <w:rPr>
          <w:rFonts w:eastAsia="Times New Roman" w:cs="Calibri"/>
          <w:lang w:eastAsia="pl-PL"/>
        </w:rPr>
      </w:pPr>
    </w:p>
    <w:p w14:paraId="23AC3DB5" w14:textId="77777777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lastRenderedPageBreak/>
        <w:t>O EUROWIZJI</w:t>
      </w:r>
    </w:p>
    <w:p w14:paraId="21C80500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A później pojawił się Dublin i Eurowizja. „To nie ja” zapisało się w historii polskiej muzyki.</w:t>
      </w:r>
    </w:p>
    <w:p w14:paraId="117485FA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Byłam wtedy bardzo przestraszona. To była ogromna odpowiedzialność. Czułam, że reprezentuję cały kraj.</w:t>
      </w:r>
    </w:p>
    <w:p w14:paraId="3E448B68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Dodatkowo byłam bardzo przeziębiona. W Dublinie mocno wieje, a ja miałam chorą krtań i tchawicę. Pamiętam, że myślałam wtedy: jeśli nie wyjdę na scenę albo coś pójdzie nie tak, nie będę miała gdzie wrócić.</w:t>
      </w:r>
    </w:p>
    <w:p w14:paraId="66A4E879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Jednocześnie ta odpowiedzialność mnie zahartowała. Zrozumiałam, że jeśli chcę coś osiągnąć, muszę pokonywać własny strach.</w:t>
      </w:r>
    </w:p>
    <w:p w14:paraId="5F776609" w14:textId="45D385CC" w:rsidR="008017F2" w:rsidRPr="008017F2" w:rsidRDefault="008017F2" w:rsidP="008017F2">
      <w:pPr>
        <w:spacing w:after="0" w:line="240" w:lineRule="auto"/>
        <w:rPr>
          <w:rFonts w:eastAsia="Times New Roman" w:cs="Calibri"/>
          <w:lang w:eastAsia="pl-PL"/>
        </w:rPr>
      </w:pPr>
    </w:p>
    <w:p w14:paraId="02925FAF" w14:textId="77777777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t>O PERFEKCJONIZMIE</w:t>
      </w:r>
    </w:p>
    <w:p w14:paraId="446D6C14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Wiele osób mówi, że twój profesjonalizm bywa odbierany jako gwiazdorstwo.</w:t>
      </w:r>
    </w:p>
    <w:p w14:paraId="34D81B41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To prawda, że jestem bardzo wymagająca – przede wszystkim wobec siebie. Jeśli coś robię, chcę zrobić to najlepiej, jak potrafię.</w:t>
      </w:r>
    </w:p>
    <w:p w14:paraId="619A4AE1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To bywa wyczerpujące, bo nie potrafię robić rzeczy byle jak. Nawet jeśli myję naczynia, chcę zrobić to porządnie.</w:t>
      </w:r>
    </w:p>
    <w:p w14:paraId="77377167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Najważniejsze jest dla mnie jedno – szacunek do widza. Jeśli ktoś przychodzi na koncert, zasługuje na najlepszą możliwą jakość.</w:t>
      </w:r>
    </w:p>
    <w:p w14:paraId="25066A31" w14:textId="5EC0C2DE" w:rsidR="008017F2" w:rsidRPr="008017F2" w:rsidRDefault="008017F2" w:rsidP="008017F2">
      <w:pPr>
        <w:spacing w:after="0" w:line="240" w:lineRule="auto"/>
        <w:rPr>
          <w:rFonts w:eastAsia="Times New Roman" w:cs="Calibri"/>
          <w:lang w:eastAsia="pl-PL"/>
        </w:rPr>
      </w:pPr>
    </w:p>
    <w:p w14:paraId="02249154" w14:textId="77777777" w:rsidR="008017F2" w:rsidRPr="008017F2" w:rsidRDefault="008017F2" w:rsidP="008017F2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017F2">
        <w:rPr>
          <w:rFonts w:eastAsia="Times New Roman" w:cs="Calibri"/>
          <w:b/>
          <w:bCs/>
          <w:kern w:val="36"/>
          <w:lang w:eastAsia="pl-PL"/>
        </w:rPr>
        <w:t>O TAŃCU Z GWIAZDAMI</w:t>
      </w:r>
    </w:p>
    <w:p w14:paraId="4FE7E77B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8017F2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8017F2">
        <w:rPr>
          <w:rFonts w:eastAsia="Times New Roman" w:cs="Calibri"/>
          <w:b/>
          <w:bCs/>
          <w:lang w:eastAsia="pl-PL"/>
        </w:rPr>
        <w:t>: Wiele osób pamięta też twoją przygodę z „Tańcem z gwiazdami”.</w:t>
      </w:r>
    </w:p>
    <w:p w14:paraId="0EA83AB9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Edyta Górniak: Przez osiem sezonów odmawiałam udziału w tym programie. Nie czułam się tancerką.</w:t>
      </w:r>
    </w:p>
    <w:p w14:paraId="66E177F0" w14:textId="77777777" w:rsidR="008017F2" w:rsidRP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W końcu znajomi zaczęli mnie prowokować, mówiąc, że nie dam rady. No więc musiałam spróbować.</w:t>
      </w:r>
    </w:p>
    <w:p w14:paraId="72C31CE2" w14:textId="77777777" w:rsidR="008017F2" w:rsidRDefault="008017F2" w:rsidP="008017F2">
      <w:pPr>
        <w:spacing w:before="100" w:beforeAutospacing="1" w:after="100" w:afterAutospacing="1" w:line="240" w:lineRule="auto"/>
        <w:rPr>
          <w:rFonts w:eastAsia="Times New Roman" w:cs="Calibri"/>
          <w:i/>
          <w:iCs/>
          <w:lang w:eastAsia="pl-PL"/>
        </w:rPr>
      </w:pPr>
      <w:r w:rsidRPr="008017F2">
        <w:rPr>
          <w:rFonts w:eastAsia="Times New Roman" w:cs="Calibri"/>
          <w:i/>
          <w:iCs/>
          <w:lang w:eastAsia="pl-PL"/>
        </w:rPr>
        <w:t>Dziś wspominam to bardzo ciepło. To było jedno z najpiękniejszych doświadczeń w moim życiu. Muzyka na żywo, orkiestra, taniec – to było ogromne szczęście.</w:t>
      </w:r>
    </w:p>
    <w:p w14:paraId="46AFFC07" w14:textId="77777777" w:rsidR="009A6C6A" w:rsidRPr="008017F2" w:rsidRDefault="009A6C6A" w:rsidP="008017F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08EF3441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POWROCIE NA SCENĘ</w:t>
      </w:r>
    </w:p>
    <w:p w14:paraId="5BB46832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lastRenderedPageBreak/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W twojej historii jest też moment całkowitego wycofania się z życia publicznego. Rok 2004 był dla ciebie przełomowy.</w:t>
      </w:r>
    </w:p>
    <w:p w14:paraId="330E240D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2004 rok to przede wszystkim narodziny mojego syna. To był jednocześnie bardzo trudny czas.</w:t>
      </w:r>
    </w:p>
    <w:p w14:paraId="4089D10D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Po rozwodzie, który był bardzo medialny, czułam się potraktowana przedmiotowo. Odebrano mi prawo do bycia człowiekiem, do głosu, do poczucia bycia matką.</w:t>
      </w:r>
    </w:p>
    <w:p w14:paraId="0225C0C2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Naprawdę myślałam wtedy, że już nigdy nie wrócę na scenę.</w:t>
      </w:r>
    </w:p>
    <w:p w14:paraId="7D608E91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A jednak stanęłaś na niej bardzo szybko – na urodzinach RMF FM.</w:t>
      </w:r>
    </w:p>
    <w:p w14:paraId="7C4A4470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Tak. Pamiętam ten moment bardzo dokładnie. Śpiewałam wtedy „Hello”. Byłam w takim stanie psychicznym, że nie byłam w stanie mówić, spać ani myśleć.</w:t>
      </w:r>
    </w:p>
    <w:p w14:paraId="483085E2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Nie chciałam wtedy występować, ale zostałam o to bardzo poproszona. Byłam tak słaba, że poprosiłam o krzesło i śpiewałam siedząc na wysokim stołku.</w:t>
      </w:r>
    </w:p>
    <w:p w14:paraId="088CF90F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Ludzie myśleli, że to element scenografii, ale prawda była taka, że nie byłam w stanie stać.</w:t>
      </w:r>
    </w:p>
    <w:p w14:paraId="233B72A4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Po tym koncercie naprawdę myślałam, że już nie wrócę. Skupiłam się na ratowaniu psychiki mojego syna.</w:t>
      </w:r>
    </w:p>
    <w:p w14:paraId="3AA9CE47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Dopiero po jakimś czasie zaczęłam wracać na scenę – trochę z potrzeby życia, trochę z potrzeby utrzymania się. Przypomniałam sobie wtedy, jak bardzo kocham muzykę.</w:t>
      </w:r>
    </w:p>
    <w:p w14:paraId="1F5B4553" w14:textId="6864845D" w:rsidR="00FB378F" w:rsidRPr="00FB378F" w:rsidRDefault="00FB378F" w:rsidP="00FB378F">
      <w:pPr>
        <w:spacing w:after="0" w:line="240" w:lineRule="auto"/>
        <w:rPr>
          <w:rFonts w:eastAsia="Times New Roman" w:cs="Calibri"/>
          <w:lang w:eastAsia="pl-PL"/>
        </w:rPr>
      </w:pPr>
    </w:p>
    <w:p w14:paraId="0B7F383A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DWÓCH ŚWIATACH</w:t>
      </w:r>
    </w:p>
    <w:p w14:paraId="2A9CCFF4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Na scenie jesteś niezwykle silną kobietą, ale w życiu prywatnym – jak sama mówisz – bywało zupełnie inaczej.</w:t>
      </w:r>
    </w:p>
    <w:p w14:paraId="5CE29709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Tak, bo sceny uczyłam się od ludzi, którzy mnie inspirowali. Natomiast w domu uczono mnie zupełnie innych rzeczy.</w:t>
      </w:r>
    </w:p>
    <w:p w14:paraId="7BC91479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W domu była uległość, posłuszeństwo i bardzo dużo ograniczeń. Dorastając w takich warunkach, nie znałam innego sposobu funkcjonowania w relacjach.</w:t>
      </w:r>
    </w:p>
    <w:p w14:paraId="6C236ED9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Dlatego przez wiele lat mieszkałam w hotelach. Hotel nie daje poczucia domu, ale daje poczucie bezpieczeństwa.</w:t>
      </w:r>
    </w:p>
    <w:p w14:paraId="266075A4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Ten film dokumentalny pozwolił mi pokazać ludziom nie tylko artystkę, ale też człowieka.</w:t>
      </w:r>
    </w:p>
    <w:p w14:paraId="5D8DE354" w14:textId="7336CC3B" w:rsidR="00FB378F" w:rsidRPr="00FB378F" w:rsidRDefault="00FB378F" w:rsidP="00FB378F">
      <w:pPr>
        <w:spacing w:after="0" w:line="240" w:lineRule="auto"/>
        <w:rPr>
          <w:rFonts w:eastAsia="Times New Roman" w:cs="Calibri"/>
          <w:lang w:eastAsia="pl-PL"/>
        </w:rPr>
      </w:pPr>
    </w:p>
    <w:p w14:paraId="2756E3AF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TAJLANDII</w:t>
      </w:r>
    </w:p>
    <w:p w14:paraId="4B698611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lastRenderedPageBreak/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Miejscem, w którym odnajdujesz równowagę, jest Tajlandia.</w:t>
      </w:r>
    </w:p>
    <w:p w14:paraId="2A491DAF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Tak. Tam nikt mnie nie zna i nikt niczego ode mnie nie oczekuje.</w:t>
      </w:r>
    </w:p>
    <w:p w14:paraId="52047E71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To ogromna ulga móc być zwykłym człowiekiem. Chodzić boso, w klapkach, bez makijażu, bez presji.</w:t>
      </w:r>
    </w:p>
    <w:p w14:paraId="117393EA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To trochę jak powrót do tej dziewczynki z Ziębic.</w:t>
      </w:r>
    </w:p>
    <w:p w14:paraId="19FE29D6" w14:textId="1845FB95" w:rsidR="00FB378F" w:rsidRPr="00FB378F" w:rsidRDefault="00FB378F" w:rsidP="00FB378F">
      <w:pPr>
        <w:spacing w:after="0" w:line="240" w:lineRule="auto"/>
        <w:rPr>
          <w:rFonts w:eastAsia="Times New Roman" w:cs="Calibri"/>
          <w:lang w:eastAsia="pl-PL"/>
        </w:rPr>
      </w:pPr>
    </w:p>
    <w:p w14:paraId="4697C890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HEJCIE I MEDIACH</w:t>
      </w:r>
    </w:p>
    <w:p w14:paraId="47F623A3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W sieci często pojawiają się różne historie na twój temat. Jak dziś na nie reagujesz?</w:t>
      </w:r>
    </w:p>
    <w:p w14:paraId="48C21090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Już się w to nie angażuję. Te historie często powtarzają się od lat – zmieniają się tylko nazwiska.</w:t>
      </w:r>
    </w:p>
    <w:p w14:paraId="580230D0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Staram się patrzeć na to z empatią. Każdy człowiek ma swoją historię. Może ktoś pisze sensacyjny tytuł, bo potrzebuje pieniędzy albo ma trudną sytuację.</w:t>
      </w:r>
    </w:p>
    <w:p w14:paraId="671786DC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Dlatego wolę wybaczać i iść dalej.</w:t>
      </w:r>
    </w:p>
    <w:p w14:paraId="0C9D83F6" w14:textId="4FD13841" w:rsidR="00FB378F" w:rsidRPr="00FB378F" w:rsidRDefault="00FB378F" w:rsidP="00FB378F">
      <w:pPr>
        <w:spacing w:after="0" w:line="240" w:lineRule="auto"/>
        <w:rPr>
          <w:rFonts w:eastAsia="Times New Roman" w:cs="Calibri"/>
          <w:lang w:eastAsia="pl-PL"/>
        </w:rPr>
      </w:pPr>
    </w:p>
    <w:p w14:paraId="11DC2646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NOWEJ MUZYCE</w:t>
      </w:r>
    </w:p>
    <w:p w14:paraId="45B4FDDB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Przed tobą kolejna premiera. Utwór w zupełnie nowym stylu.</w:t>
      </w:r>
    </w:p>
    <w:p w14:paraId="4B7B9DC3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Tak, to dla mnie bardzo ciekawe doświadczenie. Tym razem pracowałam z młodymi producentami – Francisem i Adasiem ze studia F44.</w:t>
      </w:r>
    </w:p>
    <w:p w14:paraId="60602E8F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Zwykle współpracowałam z bardzo doświadczonymi twórcami, którzy pracowali z największymi gwiazdami świata.</w:t>
      </w:r>
    </w:p>
    <w:p w14:paraId="64E7134A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Tutaj spotkałam młodych ludzi z ogromną energią i odwagą. Nie patrzyli na mnie przez pryzmat mojej przeszłości. Po prostu zaproponowali mi świeże, odważne brzmienie.</w:t>
      </w:r>
    </w:p>
    <w:p w14:paraId="0FDBFAF1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To było dla mnie bardzo inspirujące.</w:t>
      </w:r>
    </w:p>
    <w:p w14:paraId="0536A91A" w14:textId="2867E723" w:rsidR="00FB378F" w:rsidRPr="00FB378F" w:rsidRDefault="00FB378F" w:rsidP="00FB378F">
      <w:pPr>
        <w:spacing w:after="0" w:line="240" w:lineRule="auto"/>
        <w:rPr>
          <w:rFonts w:eastAsia="Times New Roman" w:cs="Calibri"/>
          <w:lang w:eastAsia="pl-PL"/>
        </w:rPr>
      </w:pPr>
    </w:p>
    <w:p w14:paraId="1D01EABE" w14:textId="77777777" w:rsidR="00FB378F" w:rsidRPr="00FB378F" w:rsidRDefault="00FB378F" w:rsidP="00FB378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FB378F">
        <w:rPr>
          <w:rFonts w:eastAsia="Times New Roman" w:cs="Calibri"/>
          <w:b/>
          <w:bCs/>
          <w:kern w:val="36"/>
          <w:lang w:eastAsia="pl-PL"/>
        </w:rPr>
        <w:t>O SZCZĘŚCIU</w:t>
      </w:r>
    </w:p>
    <w:p w14:paraId="6D973983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b/>
          <w:bCs/>
          <w:lang w:eastAsia="pl-PL"/>
        </w:rPr>
        <w:t xml:space="preserve">Darek </w:t>
      </w:r>
      <w:proofErr w:type="spellStart"/>
      <w:r w:rsidRPr="00FB378F">
        <w:rPr>
          <w:rFonts w:eastAsia="Times New Roman" w:cs="Calibri"/>
          <w:b/>
          <w:bCs/>
          <w:lang w:eastAsia="pl-PL"/>
        </w:rPr>
        <w:t>Maciborek</w:t>
      </w:r>
      <w:proofErr w:type="spellEnd"/>
      <w:r w:rsidRPr="00FB378F">
        <w:rPr>
          <w:rFonts w:eastAsia="Times New Roman" w:cs="Calibri"/>
          <w:b/>
          <w:bCs/>
          <w:lang w:eastAsia="pl-PL"/>
        </w:rPr>
        <w:t>: Kiedy byłaś naprawdę szczęśliwa?</w:t>
      </w:r>
    </w:p>
    <w:p w14:paraId="5D864329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Edyta Górniak: To może zabrzmieć banalnie, ale jestem szczęśliwa codziennie, kiedy się budzę.</w:t>
      </w:r>
    </w:p>
    <w:p w14:paraId="02CB5D61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lastRenderedPageBreak/>
        <w:t>Naprawdę. Czasem o piątej rano, czasem o szóstej. Wtedy myślę sobie: jeszcze jeden dzień przede mną.</w:t>
      </w:r>
    </w:p>
    <w:p w14:paraId="4ECA11C7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Jeszcze mogę napić się kawy, zobaczyć ptaki za oknem, przytulić syna, stworzyć nową muzykę.</w:t>
      </w:r>
    </w:p>
    <w:p w14:paraId="3918DA55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Z biegiem lat coraz bardziej doceniam życie. Wiem, że mogłam nie dotrzeć do tego miejsca, w którym jestem dziś.</w:t>
      </w:r>
    </w:p>
    <w:p w14:paraId="097CD3F6" w14:textId="77777777" w:rsidR="00FB378F" w:rsidRPr="00FB378F" w:rsidRDefault="00FB378F" w:rsidP="00FB378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FB378F">
        <w:rPr>
          <w:rFonts w:eastAsia="Times New Roman" w:cs="Calibri"/>
          <w:i/>
          <w:iCs/>
          <w:lang w:eastAsia="pl-PL"/>
        </w:rPr>
        <w:t>Dlatego każdy dzień jest dla mnie powodem do wdzięczności.</w:t>
      </w:r>
    </w:p>
    <w:p w14:paraId="5D5C254A" w14:textId="77777777" w:rsidR="00206337" w:rsidRPr="007242B9" w:rsidRDefault="00206337" w:rsidP="007242B9">
      <w:pPr>
        <w:pStyle w:val="NormalnyWeb"/>
        <w:rPr>
          <w:rFonts w:ascii="Calibri" w:hAnsi="Calibri" w:cs="Calibri"/>
          <w:sz w:val="22"/>
          <w:szCs w:val="22"/>
        </w:rPr>
      </w:pP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7CEA" w14:textId="77777777" w:rsidR="003B6653" w:rsidRDefault="003B6653" w:rsidP="00F92223">
      <w:pPr>
        <w:spacing w:after="0" w:line="240" w:lineRule="auto"/>
      </w:pPr>
      <w:r>
        <w:separator/>
      </w:r>
    </w:p>
  </w:endnote>
  <w:endnote w:type="continuationSeparator" w:id="0">
    <w:p w14:paraId="2625B06D" w14:textId="77777777" w:rsidR="003B6653" w:rsidRDefault="003B665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3B6653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411B" w14:textId="77777777" w:rsidR="003B6653" w:rsidRDefault="003B6653" w:rsidP="00F92223">
      <w:pPr>
        <w:spacing w:after="0" w:line="240" w:lineRule="auto"/>
      </w:pPr>
      <w:r>
        <w:separator/>
      </w:r>
    </w:p>
  </w:footnote>
  <w:footnote w:type="continuationSeparator" w:id="0">
    <w:p w14:paraId="748C7F2C" w14:textId="77777777" w:rsidR="003B6653" w:rsidRDefault="003B665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3B6653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13A6"/>
    <w:rsid w:val="00174BD1"/>
    <w:rsid w:val="001F7EC1"/>
    <w:rsid w:val="00206337"/>
    <w:rsid w:val="00241EF2"/>
    <w:rsid w:val="002C6871"/>
    <w:rsid w:val="0030275C"/>
    <w:rsid w:val="00334EAD"/>
    <w:rsid w:val="00381C88"/>
    <w:rsid w:val="003B6653"/>
    <w:rsid w:val="003B6F22"/>
    <w:rsid w:val="00406B71"/>
    <w:rsid w:val="004F1B15"/>
    <w:rsid w:val="00514467"/>
    <w:rsid w:val="00684B8C"/>
    <w:rsid w:val="006917C8"/>
    <w:rsid w:val="006C0590"/>
    <w:rsid w:val="006C5052"/>
    <w:rsid w:val="00715A3B"/>
    <w:rsid w:val="007242B9"/>
    <w:rsid w:val="00744606"/>
    <w:rsid w:val="007844E3"/>
    <w:rsid w:val="007D3A31"/>
    <w:rsid w:val="008017F2"/>
    <w:rsid w:val="008140EB"/>
    <w:rsid w:val="008255C6"/>
    <w:rsid w:val="008262A3"/>
    <w:rsid w:val="008550B7"/>
    <w:rsid w:val="00883052"/>
    <w:rsid w:val="00892950"/>
    <w:rsid w:val="00892FE1"/>
    <w:rsid w:val="00947566"/>
    <w:rsid w:val="009635DC"/>
    <w:rsid w:val="009A6C6A"/>
    <w:rsid w:val="00A01182"/>
    <w:rsid w:val="00A01F46"/>
    <w:rsid w:val="00AC66FA"/>
    <w:rsid w:val="00B17584"/>
    <w:rsid w:val="00B80776"/>
    <w:rsid w:val="00BE23A7"/>
    <w:rsid w:val="00BF6C12"/>
    <w:rsid w:val="00C81FE3"/>
    <w:rsid w:val="00C8331F"/>
    <w:rsid w:val="00C9160D"/>
    <w:rsid w:val="00CC0B7D"/>
    <w:rsid w:val="00D01708"/>
    <w:rsid w:val="00D030FB"/>
    <w:rsid w:val="00D057F8"/>
    <w:rsid w:val="00D81E8F"/>
    <w:rsid w:val="00DA7B91"/>
    <w:rsid w:val="00DF5286"/>
    <w:rsid w:val="00DF7F5A"/>
    <w:rsid w:val="00E96292"/>
    <w:rsid w:val="00ED184F"/>
    <w:rsid w:val="00F009F6"/>
    <w:rsid w:val="00F15D37"/>
    <w:rsid w:val="00F40126"/>
    <w:rsid w:val="00F92223"/>
    <w:rsid w:val="00FA5C90"/>
    <w:rsid w:val="00FB378F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7</Pages>
  <Words>1605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2026-03-16T14:52:00Z</dcterms:created>
  <dcterms:modified xsi:type="dcterms:W3CDTF">2026-03-16T14:52:00Z</dcterms:modified>
</cp:coreProperties>
</file>