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736AA" w14:textId="103720D4" w:rsidR="001713A6" w:rsidRPr="00177AFE" w:rsidRDefault="006D682E" w:rsidP="001713A6">
      <w:pPr>
        <w:jc w:val="right"/>
        <w:rPr>
          <w:rFonts w:cs="Calibri"/>
        </w:rPr>
      </w:pPr>
      <w:r>
        <w:rPr>
          <w:rFonts w:cs="Calibri"/>
        </w:rPr>
        <w:t>13</w:t>
      </w:r>
      <w:r w:rsidR="001713A6" w:rsidRPr="00177AFE">
        <w:rPr>
          <w:rFonts w:cs="Calibri"/>
        </w:rPr>
        <w:t>.0</w:t>
      </w:r>
      <w:r w:rsidR="001713A6">
        <w:rPr>
          <w:rFonts w:cs="Calibri"/>
        </w:rPr>
        <w:t>3</w:t>
      </w:r>
      <w:r w:rsidR="001713A6" w:rsidRPr="00177AFE">
        <w:rPr>
          <w:rFonts w:cs="Calibri"/>
        </w:rPr>
        <w:t>.</w:t>
      </w:r>
      <w:proofErr w:type="gramStart"/>
      <w:r w:rsidR="001713A6" w:rsidRPr="00177AFE">
        <w:rPr>
          <w:rFonts w:cs="Calibri"/>
        </w:rPr>
        <w:t>2026r.</w:t>
      </w:r>
      <w:proofErr w:type="gramEnd"/>
    </w:p>
    <w:p w14:paraId="37A90381" w14:textId="77777777" w:rsidR="001713A6" w:rsidRDefault="001713A6" w:rsidP="001713A6">
      <w:pPr>
        <w:rPr>
          <w:rFonts w:cs="Calibri"/>
        </w:rPr>
      </w:pPr>
      <w:r>
        <w:rPr>
          <w:rFonts w:cs="Calibri"/>
        </w:rPr>
        <w:t>ZAPIS ROZMOWY</w:t>
      </w:r>
    </w:p>
    <w:p w14:paraId="4C2FA77D" w14:textId="77777777" w:rsidR="00F15D37" w:rsidRDefault="00F15D37"/>
    <w:p w14:paraId="7B02E41D" w14:textId="70AEC005" w:rsidR="001713A6" w:rsidRDefault="006D682E" w:rsidP="001713A6">
      <w:pPr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  <w:lang w:eastAsia="pl-PL"/>
        </w:rPr>
      </w:pPr>
      <w:r>
        <w:rPr>
          <w:rFonts w:eastAsia="Times New Roman" w:cs="Calibri"/>
          <w:b/>
          <w:bCs/>
          <w:lang w:eastAsia="pl-PL"/>
        </w:rPr>
        <w:t xml:space="preserve">CONRADO MORENO </w:t>
      </w:r>
      <w:r w:rsidR="0030275C">
        <w:rPr>
          <w:rFonts w:eastAsia="Times New Roman" w:cs="Calibri"/>
          <w:b/>
          <w:bCs/>
          <w:lang w:eastAsia="pl-PL"/>
        </w:rPr>
        <w:t>GOŚCIEM RMF FM</w:t>
      </w:r>
    </w:p>
    <w:p w14:paraId="38F62D30" w14:textId="77777777" w:rsidR="001713A6" w:rsidRPr="00892950" w:rsidRDefault="001713A6" w:rsidP="001713A6">
      <w:pPr>
        <w:spacing w:before="100" w:beforeAutospacing="1" w:after="100" w:afterAutospacing="1" w:line="240" w:lineRule="auto"/>
        <w:jc w:val="center"/>
        <w:rPr>
          <w:rFonts w:eastAsia="Times New Roman" w:cs="Calibri"/>
          <w:lang w:eastAsia="pl-PL"/>
        </w:rPr>
      </w:pPr>
    </w:p>
    <w:p w14:paraId="63D2F3B2" w14:textId="77777777" w:rsidR="0017077B" w:rsidRDefault="0017077B" w:rsidP="0017077B">
      <w:r>
        <w:rPr>
          <w:b/>
        </w:rPr>
        <w:t xml:space="preserve">KUBA ŚLIWIŃSKI: Witamy w kolejnym odcinku </w:t>
      </w:r>
      <w:proofErr w:type="spellStart"/>
      <w:r>
        <w:rPr>
          <w:b/>
        </w:rPr>
        <w:t>podcastu</w:t>
      </w:r>
      <w:proofErr w:type="spellEnd"/>
      <w:r>
        <w:rPr>
          <w:b/>
        </w:rPr>
        <w:t xml:space="preserve"> RMF24 „Co u nich słychać?”. Naszym gościem jest dziennikarz i konferansjer, znany między innymi z programu „Europa da się lubić” – </w:t>
      </w:r>
      <w:proofErr w:type="spellStart"/>
      <w:r>
        <w:rPr>
          <w:b/>
        </w:rPr>
        <w:t>Conrado</w:t>
      </w:r>
      <w:proofErr w:type="spellEnd"/>
      <w:r>
        <w:rPr>
          <w:b/>
        </w:rPr>
        <w:t xml:space="preserve"> Moreno-Szypowski. Zaczniemy od historii rodzinnej, bo w Twojej biografii pojawia się niezwykła postać – pułkownik Jan Szypowski „Leśnik”, uczestnik Powstania Warszawskiego.</w:t>
      </w:r>
    </w:p>
    <w:p w14:paraId="2EDBF1B2" w14:textId="77777777" w:rsidR="0017077B" w:rsidRDefault="0017077B" w:rsidP="0017077B">
      <w:r>
        <w:rPr>
          <w:i/>
        </w:rPr>
        <w:t xml:space="preserve">CONRADO MORENO: To bardzo ważna historia w mojej rodzinie. </w:t>
      </w:r>
      <w:proofErr w:type="gramStart"/>
      <w:r>
        <w:rPr>
          <w:i/>
        </w:rPr>
        <w:t>Zawsze</w:t>
      </w:r>
      <w:proofErr w:type="gramEnd"/>
      <w:r>
        <w:rPr>
          <w:i/>
        </w:rPr>
        <w:t xml:space="preserve"> gdy opowiadam o pradziadku, mam poczucie, że trzeba mu oddać głos i szacunek. Historia Polski była obecna w moim domu od dzieciństwa, bo to właśnie mama uczyła mnie i moją siostrę języka polskiego, a przy okazji opowiadała nam o historii, literaturze i o dziejach naszej rodziny.</w:t>
      </w:r>
    </w:p>
    <w:p w14:paraId="46D40112" w14:textId="77777777" w:rsidR="0017077B" w:rsidRDefault="0017077B" w:rsidP="0017077B">
      <w:r>
        <w:rPr>
          <w:b/>
        </w:rPr>
        <w:t>KUBA ŚLIWIŃSKI: Twoje życie od początku było związane z różnymi kulturami. Polska, Hiszpania, Francja – to wszystko pojawia się w historii Twojej rodziny.</w:t>
      </w:r>
    </w:p>
    <w:p w14:paraId="4E39ED59" w14:textId="77777777" w:rsidR="0017077B" w:rsidRDefault="0017077B" w:rsidP="0017077B">
      <w:r>
        <w:rPr>
          <w:i/>
        </w:rPr>
        <w:t>CONRADO MORENO: Tak, to prawda. Mój pradziadek pracował przy tworzeniu uzbrojenia odradzającego się państwa polskiego. We Francji poznał swoją przyszłą żonę – moją prababkę Marię, która była Francuzką i uczyła języka francuskiego w warszawskim liceum Batorego. W mojej rodzinie od zawsze spotykały się różne kultury. Ja sam często jestem przedstawiany jako Hiszpan i oczywiście czuję się Hiszpanem, ale historia Polski jest dla mnie równie ważna.</w:t>
      </w:r>
    </w:p>
    <w:p w14:paraId="1F53590F" w14:textId="77777777" w:rsidR="0017077B" w:rsidRDefault="0017077B" w:rsidP="0017077B">
      <w:r>
        <w:rPr>
          <w:b/>
        </w:rPr>
        <w:t>KUBA ŚLIWIŃSKI: Twoi rodzice także byli bardzo związani z kulturą i literaturą.</w:t>
      </w:r>
    </w:p>
    <w:p w14:paraId="5B8C533D" w14:textId="77777777" w:rsidR="0017077B" w:rsidRDefault="0017077B" w:rsidP="0017077B">
      <w:r>
        <w:rPr>
          <w:i/>
        </w:rPr>
        <w:t>CONRADO MORENO: Tak, książki były najważniejszą rzeczą, którą zawsze zabieraliśmy podczas przeprowadzek. Moi rodzice mieszkali w różnych miejscach – w Madrycie, Warszawie, Odessie, Francji. W pewnym momencie założyli nawet wydawnictwo w Hiszpanii i tłumaczyli na język hiszpański polską literaturę – między innymi Żeromskiego czy Witkacego. To był bardzo ambitny projekt, choć rynek okazał się trudny.</w:t>
      </w:r>
    </w:p>
    <w:p w14:paraId="31622D3E" w14:textId="77777777" w:rsidR="0017077B" w:rsidRDefault="0017077B" w:rsidP="0017077B">
      <w:r>
        <w:rPr>
          <w:b/>
        </w:rPr>
        <w:t>KUBA ŚLIWIŃSKI: Twoje dzieciństwo przypadło na bardzo burzliwy czas w Hiszpanii.</w:t>
      </w:r>
    </w:p>
    <w:p w14:paraId="1E6E7473" w14:textId="77777777" w:rsidR="0017077B" w:rsidRDefault="0017077B" w:rsidP="0017077B">
      <w:r>
        <w:rPr>
          <w:i/>
        </w:rPr>
        <w:t>CONRADO MORENO: To były lata osiemdziesiąte, kiedy w Hiszpanii wciąż zdarzały się zamachy związane z działalnością ETA. Pamiętam atmosferę napięcia, informacje o wybuchach czy atakach. Jednocześnie wychowywałem się w domu pełnym kultury, muzyki i książek, więc miałem poczucie stabilności.</w:t>
      </w:r>
    </w:p>
    <w:p w14:paraId="0E7619DA" w14:textId="77777777" w:rsidR="0017077B" w:rsidRDefault="0017077B" w:rsidP="0017077B">
      <w:r>
        <w:rPr>
          <w:b/>
        </w:rPr>
        <w:t>KUBA ŚLIWIŃSKI: Zdarzały się też sytuacje związane z Twoim pochodzeniem.</w:t>
      </w:r>
    </w:p>
    <w:p w14:paraId="63CA6AE7" w14:textId="77777777" w:rsidR="0017077B" w:rsidRDefault="0017077B" w:rsidP="0017077B">
      <w:r>
        <w:rPr>
          <w:i/>
        </w:rPr>
        <w:t>CONRADO MORENO: Tak, w szkole czasem słyszałem określenie „głupi jak Polak”. Nie wynikało to z nienawiści, raczej z niewiedzy. Hiszpania była wtedy krajem bardziej zamkniętym. Dla mnie było to jednak doświadczenie, które pokazało, jak ważne jest poznawanie innych kultur.</w:t>
      </w:r>
    </w:p>
    <w:p w14:paraId="67740E49" w14:textId="77777777" w:rsidR="0017077B" w:rsidRDefault="0017077B" w:rsidP="0017077B">
      <w:r>
        <w:rPr>
          <w:b/>
        </w:rPr>
        <w:lastRenderedPageBreak/>
        <w:t>KUBA ŚLIWIŃSKI: Kiedy dowiedziałeś się, że Twoja rodzina przenosi się do Polski, byłeś zaskoczony?</w:t>
      </w:r>
    </w:p>
    <w:p w14:paraId="6A54F5B6" w14:textId="77777777" w:rsidR="0017077B" w:rsidRDefault="0017077B" w:rsidP="0017077B">
      <w:r>
        <w:rPr>
          <w:i/>
        </w:rPr>
        <w:t>CONRADO MORENO: Raczej szczęśliwy. Przyjeżdżałem do Polski wcześniej na wakacje do mojej babci i dziadka. Ten dom był pełen historii i opowieści rodzinnych. Choć Polska była wtedy krajem komunistycznym, dla mnie kojarzyła się z wolnością i z czymś bardzo autentycznym.</w:t>
      </w:r>
    </w:p>
    <w:p w14:paraId="5863363C" w14:textId="77777777" w:rsidR="0017077B" w:rsidRDefault="0017077B" w:rsidP="0017077B">
      <w:r>
        <w:rPr>
          <w:b/>
        </w:rPr>
        <w:t>KUBA ŚLIWIŃSKI: Wielu widzów pamięta Cię przede wszystkim z programu „Europa da się lubić”. Jak dziś patrzysz na tamten czas?</w:t>
      </w:r>
    </w:p>
    <w:p w14:paraId="712483F2" w14:textId="77777777" w:rsidR="0017077B" w:rsidRDefault="0017077B" w:rsidP="0017077B">
      <w:r>
        <w:rPr>
          <w:i/>
        </w:rPr>
        <w:t>CONRADO MORENO: To było niezwykłe doświadczenie. Program pozwalał nam opowiadać o naszych krajach i kulturach, ale też pokazywać Polakom świat z trochę innej perspektywy. W studiu spotykali się ludzie z różnych krajów i nagle okazywało się, że mimo różnic mamy bardzo wiele wspólnego.</w:t>
      </w:r>
    </w:p>
    <w:p w14:paraId="20E6C730" w14:textId="77777777" w:rsidR="0017077B" w:rsidRDefault="0017077B" w:rsidP="0017077B">
      <w:r>
        <w:rPr>
          <w:b/>
        </w:rPr>
        <w:t>KUBA ŚLIWIŃSKI: Czy utrzymujecie kontakt po latach?</w:t>
      </w:r>
    </w:p>
    <w:p w14:paraId="5074420C" w14:textId="77777777" w:rsidR="0017077B" w:rsidRDefault="0017077B" w:rsidP="0017077B">
      <w:r>
        <w:rPr>
          <w:i/>
        </w:rPr>
        <w:t xml:space="preserve">CONRADO MORENO: Z częścią osób tak. Mam dobry kontakt z Elizabeth Dudą, która dziś mieszka w Paryżu. Pamiętam też Toniego </w:t>
      </w:r>
      <w:proofErr w:type="spellStart"/>
      <w:r>
        <w:rPr>
          <w:i/>
        </w:rPr>
        <w:t>Hyyryläinena</w:t>
      </w:r>
      <w:proofErr w:type="spellEnd"/>
      <w:r>
        <w:rPr>
          <w:i/>
        </w:rPr>
        <w:t xml:space="preserve"> czy Paolo </w:t>
      </w:r>
      <w:proofErr w:type="spellStart"/>
      <w:r>
        <w:rPr>
          <w:i/>
        </w:rPr>
        <w:t>Cozzę</w:t>
      </w:r>
      <w:proofErr w:type="spellEnd"/>
      <w:r>
        <w:rPr>
          <w:i/>
        </w:rPr>
        <w:t>. Każdy z nas poszedł w swoją stronę, ale wspomnienia z programu zostały.</w:t>
      </w:r>
    </w:p>
    <w:p w14:paraId="17169663" w14:textId="77777777" w:rsidR="0017077B" w:rsidRDefault="0017077B" w:rsidP="0017077B">
      <w:r>
        <w:rPr>
          <w:b/>
        </w:rPr>
        <w:t xml:space="preserve">KUBA ŚLIWIŃSKI: W </w:t>
      </w:r>
      <w:proofErr w:type="spellStart"/>
      <w:r>
        <w:rPr>
          <w:b/>
        </w:rPr>
        <w:t>internecie</w:t>
      </w:r>
      <w:proofErr w:type="spellEnd"/>
      <w:r>
        <w:rPr>
          <w:b/>
        </w:rPr>
        <w:t xml:space="preserve"> krąży nagranie z Twoim wjazdem skuterem do studia. Dziś patrzysz na to z dystansem?</w:t>
      </w:r>
    </w:p>
    <w:p w14:paraId="58940724" w14:textId="77777777" w:rsidR="0017077B" w:rsidRDefault="0017077B" w:rsidP="0017077B">
      <w:r>
        <w:rPr>
          <w:i/>
        </w:rPr>
        <w:t>CONRADO MORENO: Zdecydowanie. To był wypadek na planie, który wydarzył się w jednej chwili. Wtedy było to trudne doświadczenie, ale z czasem nauczyłem się patrzeć na to z dystansem. To po prostu fragment mojej historii.</w:t>
      </w:r>
    </w:p>
    <w:p w14:paraId="41E2CC3D" w14:textId="77777777" w:rsidR="0017077B" w:rsidRDefault="0017077B" w:rsidP="0017077B">
      <w:r>
        <w:rPr>
          <w:b/>
        </w:rPr>
        <w:t>KUBA ŚLIWIŃSKI: Po programie zajmowałeś się wieloma rzeczami – dziennikarstwem, prowadzeniem wydarzeń, podróżami.</w:t>
      </w:r>
    </w:p>
    <w:p w14:paraId="34C22A09" w14:textId="77777777" w:rsidR="0017077B" w:rsidRDefault="0017077B" w:rsidP="0017077B">
      <w:r>
        <w:rPr>
          <w:i/>
        </w:rPr>
        <w:t>CONRADO MORENO: Tak, lubię różnorodność. Zawsze interesowały mnie spotkania z ludźmi, rozmowy i podróże. Mam poczucie, że to właśnie spotkania z innymi najbardziej rozwijają.</w:t>
      </w:r>
    </w:p>
    <w:p w14:paraId="17D36800" w14:textId="77777777" w:rsidR="0017077B" w:rsidRDefault="0017077B" w:rsidP="0017077B">
      <w:r>
        <w:rPr>
          <w:b/>
        </w:rPr>
        <w:t>KUBA ŚLIWIŃSKI: Napisałeś też książkę „Mój Madryt”.</w:t>
      </w:r>
    </w:p>
    <w:p w14:paraId="24497B7A" w14:textId="77777777" w:rsidR="0017077B" w:rsidRDefault="0017077B" w:rsidP="0017077B">
      <w:r>
        <w:rPr>
          <w:i/>
        </w:rPr>
        <w:t>CONRADO MORENO: Madryt to miasto mojego dzieciństwa i młodości. Chciałem pokazać je z osobistej perspektywy – nie tylko jako miejsce turystyczne, ale jako przestrzeń życia i wspomnień.</w:t>
      </w:r>
    </w:p>
    <w:p w14:paraId="3212C8FE" w14:textId="77777777" w:rsidR="0017077B" w:rsidRDefault="0017077B" w:rsidP="0017077B">
      <w:r>
        <w:rPr>
          <w:b/>
        </w:rPr>
        <w:t>KUBA ŚLIWIŃSKI: Czy planujesz kolejne książki?</w:t>
      </w:r>
    </w:p>
    <w:p w14:paraId="15B591AA" w14:textId="77777777" w:rsidR="0017077B" w:rsidRDefault="0017077B" w:rsidP="0017077B">
      <w:r>
        <w:rPr>
          <w:i/>
        </w:rPr>
        <w:t>CONRADO MORENO: Pisanie jest dla mnie ważne i od kilku lat zbieram materiały do kolejnego projektu. Nie chcę się spieszyć – zależy mi na tym, żeby była to książka naprawdę wartościowa.</w:t>
      </w:r>
    </w:p>
    <w:p w14:paraId="71A1F4FB" w14:textId="77777777" w:rsidR="0017077B" w:rsidRDefault="0017077B" w:rsidP="0017077B">
      <w:r>
        <w:rPr>
          <w:b/>
        </w:rPr>
        <w:t xml:space="preserve">KUBA ŚLIWIŃSKI: </w:t>
      </w:r>
      <w:proofErr w:type="spellStart"/>
      <w:r>
        <w:rPr>
          <w:b/>
        </w:rPr>
        <w:t>Conrado</w:t>
      </w:r>
      <w:proofErr w:type="spellEnd"/>
      <w:r>
        <w:rPr>
          <w:b/>
        </w:rPr>
        <w:t xml:space="preserve"> Moreno-Szypowski był gościem </w:t>
      </w:r>
      <w:proofErr w:type="spellStart"/>
      <w:r>
        <w:rPr>
          <w:b/>
        </w:rPr>
        <w:t>podcastu</w:t>
      </w:r>
      <w:proofErr w:type="spellEnd"/>
      <w:r>
        <w:rPr>
          <w:b/>
        </w:rPr>
        <w:t xml:space="preserve"> „Co u nich słychać?”. Bardzo dziękuję za rozmowę.</w:t>
      </w:r>
    </w:p>
    <w:p w14:paraId="6D40334C" w14:textId="77777777" w:rsidR="0017077B" w:rsidRDefault="0017077B" w:rsidP="0017077B">
      <w:r>
        <w:rPr>
          <w:i/>
        </w:rPr>
        <w:t>CONRADO MORENO: Bardzo dziękuję.</w:t>
      </w:r>
    </w:p>
    <w:p w14:paraId="26C1BEFF" w14:textId="77777777" w:rsidR="001713A6" w:rsidRDefault="001713A6"/>
    <w:sectPr w:rsidR="001713A6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DA99B" w14:textId="77777777" w:rsidR="004F0714" w:rsidRDefault="004F0714" w:rsidP="00F92223">
      <w:pPr>
        <w:spacing w:after="0" w:line="240" w:lineRule="auto"/>
      </w:pPr>
      <w:r>
        <w:separator/>
      </w:r>
    </w:p>
  </w:endnote>
  <w:endnote w:type="continuationSeparator" w:id="0">
    <w:p w14:paraId="2BB8D7E3" w14:textId="77777777" w:rsidR="004F0714" w:rsidRDefault="004F0714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AAC00" w14:textId="77777777" w:rsidR="00F92223" w:rsidRDefault="004F0714" w:rsidP="00F92223">
    <w:pPr>
      <w:pStyle w:val="Stopka"/>
      <w:jc w:val="center"/>
    </w:pPr>
    <w:r>
      <w:rPr>
        <w:noProof/>
        <w:lang w:eastAsia="pl-PL"/>
      </w:rPr>
      <w:pict w14:anchorId="1E7A84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2A18C" w14:textId="77777777" w:rsidR="004F0714" w:rsidRDefault="004F0714" w:rsidP="00F92223">
      <w:pPr>
        <w:spacing w:after="0" w:line="240" w:lineRule="auto"/>
      </w:pPr>
      <w:r>
        <w:separator/>
      </w:r>
    </w:p>
  </w:footnote>
  <w:footnote w:type="continuationSeparator" w:id="0">
    <w:p w14:paraId="4C9B51E7" w14:textId="77777777" w:rsidR="004F0714" w:rsidRDefault="004F0714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CCF08" w14:textId="77777777" w:rsidR="00F92223" w:rsidRDefault="004F0714">
    <w:pPr>
      <w:pStyle w:val="Nagwek"/>
    </w:pPr>
    <w:r>
      <w:rPr>
        <w:noProof/>
        <w:lang w:eastAsia="pl-PL"/>
      </w:rPr>
      <w:pict w14:anchorId="14911F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13A6"/>
    <w:rsid w:val="0017077B"/>
    <w:rsid w:val="001713A6"/>
    <w:rsid w:val="001F7EC1"/>
    <w:rsid w:val="00206337"/>
    <w:rsid w:val="00241EF2"/>
    <w:rsid w:val="0030275C"/>
    <w:rsid w:val="00334EAD"/>
    <w:rsid w:val="00381C88"/>
    <w:rsid w:val="003B6F22"/>
    <w:rsid w:val="003D5678"/>
    <w:rsid w:val="00406B71"/>
    <w:rsid w:val="004F0714"/>
    <w:rsid w:val="004F1B15"/>
    <w:rsid w:val="00514467"/>
    <w:rsid w:val="00684B8C"/>
    <w:rsid w:val="006917C8"/>
    <w:rsid w:val="00696426"/>
    <w:rsid w:val="006C0590"/>
    <w:rsid w:val="006C5052"/>
    <w:rsid w:val="006D682E"/>
    <w:rsid w:val="00715A3B"/>
    <w:rsid w:val="007242B9"/>
    <w:rsid w:val="00735820"/>
    <w:rsid w:val="00744606"/>
    <w:rsid w:val="007844E3"/>
    <w:rsid w:val="007D3A31"/>
    <w:rsid w:val="008140EB"/>
    <w:rsid w:val="008255C6"/>
    <w:rsid w:val="008262A3"/>
    <w:rsid w:val="00847EF0"/>
    <w:rsid w:val="008550B7"/>
    <w:rsid w:val="00883052"/>
    <w:rsid w:val="00892950"/>
    <w:rsid w:val="00892FE1"/>
    <w:rsid w:val="009635DC"/>
    <w:rsid w:val="00A01F46"/>
    <w:rsid w:val="00AC66FA"/>
    <w:rsid w:val="00B17584"/>
    <w:rsid w:val="00BE23A7"/>
    <w:rsid w:val="00BF6C12"/>
    <w:rsid w:val="00C81FE3"/>
    <w:rsid w:val="00C8331F"/>
    <w:rsid w:val="00C9160D"/>
    <w:rsid w:val="00CC0B7D"/>
    <w:rsid w:val="00D01708"/>
    <w:rsid w:val="00D030FB"/>
    <w:rsid w:val="00D057F8"/>
    <w:rsid w:val="00D814E1"/>
    <w:rsid w:val="00D81E8F"/>
    <w:rsid w:val="00DF5286"/>
    <w:rsid w:val="00DF7F5A"/>
    <w:rsid w:val="00E96292"/>
    <w:rsid w:val="00ED184F"/>
    <w:rsid w:val="00F009F6"/>
    <w:rsid w:val="00F15D37"/>
    <w:rsid w:val="00F40126"/>
    <w:rsid w:val="00F92223"/>
    <w:rsid w:val="00FA5C90"/>
    <w:rsid w:val="00FD6B61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9055D"/>
  <w15:chartTrackingRefBased/>
  <w15:docId w15:val="{6FF2FA61-8948-46F2-A5EF-4802EAD7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3A6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D057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057F8"/>
    <w:rPr>
      <w:b/>
      <w:bCs/>
    </w:rPr>
  </w:style>
  <w:style w:type="character" w:styleId="Uwydatnienie">
    <w:name w:val="Emphasis"/>
    <w:uiPriority w:val="20"/>
    <w:qFormat/>
    <w:rsid w:val="00D057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0</TotalTime>
  <Pages>2</Pages>
  <Words>694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2026-03-13T12:54:00Z</dcterms:created>
  <dcterms:modified xsi:type="dcterms:W3CDTF">2026-03-13T12:54:00Z</dcterms:modified>
</cp:coreProperties>
</file>