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7B5EBEC9" w:rsidR="00503205" w:rsidRPr="00503205" w:rsidRDefault="00D31AAF" w:rsidP="00503205">
      <w:pPr>
        <w:jc w:val="right"/>
        <w:rPr>
          <w:rFonts w:cs="Calibri"/>
        </w:rPr>
      </w:pPr>
      <w:r>
        <w:rPr>
          <w:rFonts w:cs="Calibri"/>
        </w:rPr>
        <w:t>13</w:t>
      </w:r>
      <w:r w:rsidR="00503205" w:rsidRPr="00503205">
        <w:rPr>
          <w:rFonts w:cs="Calibri"/>
        </w:rPr>
        <w:t>.03.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51F3FFA8" w14:textId="77777777" w:rsidR="0090265B" w:rsidRPr="0090265B" w:rsidRDefault="0090265B" w:rsidP="009026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90265B">
        <w:rPr>
          <w:rStyle w:val="Pogrubienie"/>
          <w:rFonts w:ascii="Calibri" w:hAnsi="Calibri" w:cs="Calibri"/>
          <w:sz w:val="22"/>
          <w:szCs w:val="22"/>
        </w:rPr>
        <w:t xml:space="preserve">„Mówili: głupi jak Polak”. </w:t>
      </w:r>
      <w:proofErr w:type="spellStart"/>
      <w:r w:rsidRPr="0090265B">
        <w:rPr>
          <w:rStyle w:val="Pogrubienie"/>
          <w:rFonts w:ascii="Calibri" w:hAnsi="Calibri" w:cs="Calibri"/>
          <w:sz w:val="22"/>
          <w:szCs w:val="22"/>
        </w:rPr>
        <w:t>Conrado</w:t>
      </w:r>
      <w:proofErr w:type="spellEnd"/>
      <w:r w:rsidRPr="0090265B">
        <w:rPr>
          <w:rStyle w:val="Pogrubienie"/>
          <w:rFonts w:ascii="Calibri" w:hAnsi="Calibri" w:cs="Calibri"/>
          <w:sz w:val="22"/>
          <w:szCs w:val="22"/>
        </w:rPr>
        <w:t xml:space="preserve"> Moreno wraca do przeszłości i wspomina „Europa da się lubić”</w:t>
      </w:r>
    </w:p>
    <w:p w14:paraId="18A3B304" w14:textId="77777777" w:rsidR="0090265B" w:rsidRPr="0090265B" w:rsidRDefault="0090265B" w:rsidP="009026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0265B">
        <w:rPr>
          <w:rStyle w:val="Pogrubienie"/>
          <w:rFonts w:ascii="Calibri" w:hAnsi="Calibri" w:cs="Calibri"/>
          <w:sz w:val="22"/>
          <w:szCs w:val="22"/>
        </w:rPr>
        <w:t xml:space="preserve">Jedni pamiętają go z kultowego programu „Europa da się lubić”, inni z </w:t>
      </w:r>
      <w:proofErr w:type="spellStart"/>
      <w:r w:rsidRPr="0090265B">
        <w:rPr>
          <w:rStyle w:val="Pogrubienie"/>
          <w:rFonts w:ascii="Calibri" w:hAnsi="Calibri" w:cs="Calibri"/>
          <w:sz w:val="22"/>
          <w:szCs w:val="22"/>
        </w:rPr>
        <w:t>viralowego</w:t>
      </w:r>
      <w:proofErr w:type="spellEnd"/>
      <w:r w:rsidRPr="0090265B">
        <w:rPr>
          <w:rStyle w:val="Pogrubienie"/>
          <w:rFonts w:ascii="Calibri" w:hAnsi="Calibri" w:cs="Calibri"/>
          <w:sz w:val="22"/>
          <w:szCs w:val="22"/>
        </w:rPr>
        <w:t xml:space="preserve"> nagrania ze skuterem w studiu. W podcaście „Co u nich słychać?” </w:t>
      </w:r>
      <w:proofErr w:type="spellStart"/>
      <w:r w:rsidRPr="0090265B">
        <w:rPr>
          <w:rStyle w:val="Pogrubienie"/>
          <w:rFonts w:ascii="Calibri" w:hAnsi="Calibri" w:cs="Calibri"/>
          <w:sz w:val="22"/>
          <w:szCs w:val="22"/>
        </w:rPr>
        <w:t>Conrado</w:t>
      </w:r>
      <w:proofErr w:type="spellEnd"/>
      <w:r w:rsidRPr="0090265B">
        <w:rPr>
          <w:rStyle w:val="Pogrubienie"/>
          <w:rFonts w:ascii="Calibri" w:hAnsi="Calibri" w:cs="Calibri"/>
          <w:sz w:val="22"/>
          <w:szCs w:val="22"/>
        </w:rPr>
        <w:t xml:space="preserve"> Moreno-Szypowski wraca do dzieciństwa w Hiszpanii lat 80., opowiada o przeprowadzce do Polski i zdradza kulisy jednego z najpopularniejszych programów telewizyjnych początku XXI wieku.</w:t>
      </w:r>
    </w:p>
    <w:p w14:paraId="5B1751E8" w14:textId="77777777" w:rsidR="0090265B" w:rsidRPr="0090265B" w:rsidRDefault="0090265B" w:rsidP="0090265B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90265B">
        <w:rPr>
          <w:rFonts w:ascii="Calibri" w:hAnsi="Calibri" w:cs="Calibri"/>
          <w:sz w:val="22"/>
          <w:szCs w:val="22"/>
        </w:rPr>
        <w:t>Conrado</w:t>
      </w:r>
      <w:proofErr w:type="spellEnd"/>
      <w:r w:rsidRPr="0090265B">
        <w:rPr>
          <w:rFonts w:ascii="Calibri" w:hAnsi="Calibri" w:cs="Calibri"/>
          <w:sz w:val="22"/>
          <w:szCs w:val="22"/>
        </w:rPr>
        <w:t xml:space="preserve"> Moreno-Szypowski – dziennikarz, konferansjer i jeden z najbardziej rozpoznawalnych uczestników programu „Europa da się lubić” – w rozmowie z Kubą Śliwińskim wraca do historii swojej rodziny i dzieciństwa spędzonego w Hiszpanii. </w:t>
      </w:r>
      <w:r w:rsidRPr="0090265B">
        <w:rPr>
          <w:rStyle w:val="Pogrubienie"/>
          <w:rFonts w:ascii="Calibri" w:hAnsi="Calibri" w:cs="Calibri"/>
          <w:sz w:val="22"/>
          <w:szCs w:val="22"/>
        </w:rPr>
        <w:t>Wspomina kraj lat 80., który – choć dziś kojarzy się z otwartością i południowym temperamentem – w tamtym czasie był miejscem napięć społecznych i politycznych.</w:t>
      </w:r>
    </w:p>
    <w:p w14:paraId="28AE06A0" w14:textId="77777777" w:rsidR="0090265B" w:rsidRPr="0090265B" w:rsidRDefault="0090265B" w:rsidP="009026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0265B">
        <w:rPr>
          <w:rStyle w:val="Pogrubienie"/>
          <w:rFonts w:ascii="Calibri" w:hAnsi="Calibri" w:cs="Calibri"/>
          <w:sz w:val="22"/>
          <w:szCs w:val="22"/>
        </w:rPr>
        <w:t>W rozmowie pojawia się także wątek jego polskich korzeni i rodzinnej historii, która od lat kształtuje jego tożsamość.</w:t>
      </w:r>
      <w:r w:rsidRPr="0090265B">
        <w:rPr>
          <w:rFonts w:ascii="Calibri" w:hAnsi="Calibri" w:cs="Calibri"/>
          <w:sz w:val="22"/>
          <w:szCs w:val="22"/>
        </w:rPr>
        <w:t xml:space="preserve"> Moreno-Szypowski opowiada o rodzinie, w której ważne miejsce zajmowały historia i kultura. Jedną z najważniejszych postaci w tej opowieści jest jego pradziadek – pułkownik Jan Szypowski „Leśnik”, uczestnik Powstania Warszawskiego.</w:t>
      </w:r>
    </w:p>
    <w:p w14:paraId="55AD4276" w14:textId="77777777" w:rsidR="005C0C9B" w:rsidRDefault="0090265B" w:rsidP="009026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0265B">
        <w:rPr>
          <w:rFonts w:ascii="Calibri" w:hAnsi="Calibri" w:cs="Calibri"/>
          <w:sz w:val="22"/>
          <w:szCs w:val="22"/>
        </w:rPr>
        <w:t xml:space="preserve">W podcaście pojawiają się również wspomnienia z dzieciństwa i szkolnych lat w Hiszpanii, kiedy </w:t>
      </w:r>
      <w:proofErr w:type="spellStart"/>
      <w:r w:rsidRPr="0090265B">
        <w:rPr>
          <w:rFonts w:ascii="Calibri" w:hAnsi="Calibri" w:cs="Calibri"/>
          <w:sz w:val="22"/>
          <w:szCs w:val="22"/>
        </w:rPr>
        <w:t>Conrado</w:t>
      </w:r>
      <w:proofErr w:type="spellEnd"/>
      <w:r w:rsidRPr="0090265B">
        <w:rPr>
          <w:rFonts w:ascii="Calibri" w:hAnsi="Calibri" w:cs="Calibri"/>
          <w:sz w:val="22"/>
          <w:szCs w:val="22"/>
        </w:rPr>
        <w:t xml:space="preserve"> po raz pierwszy zetknął się ze stereotypowym postrzeganiem Polaków.</w:t>
      </w:r>
    </w:p>
    <w:p w14:paraId="3740FDB2" w14:textId="571EDA65" w:rsidR="0090265B" w:rsidRPr="0090265B" w:rsidRDefault="0090265B" w:rsidP="009026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0265B">
        <w:rPr>
          <w:rFonts w:ascii="Calibri" w:hAnsi="Calibri" w:cs="Calibri"/>
          <w:sz w:val="22"/>
          <w:szCs w:val="22"/>
        </w:rPr>
        <w:br/>
      </w:r>
      <w:r w:rsidRPr="00FE1CB0">
        <w:rPr>
          <w:rStyle w:val="Uwydatnienie"/>
          <w:rFonts w:ascii="Calibri" w:hAnsi="Calibri" w:cs="Calibri"/>
          <w:b/>
          <w:bCs/>
          <w:sz w:val="22"/>
          <w:szCs w:val="22"/>
        </w:rPr>
        <w:t>– Zdarzało się, że słyszałem w szkole określenie „głupi jak Polak”. To było raczej efektem niewiedzy niż złej woli</w:t>
      </w:r>
      <w:r w:rsidRPr="0090265B">
        <w:rPr>
          <w:rStyle w:val="Uwydatnienie"/>
          <w:rFonts w:ascii="Calibri" w:hAnsi="Calibri" w:cs="Calibri"/>
          <w:sz w:val="22"/>
          <w:szCs w:val="22"/>
        </w:rPr>
        <w:t xml:space="preserve"> – </w:t>
      </w:r>
      <w:r w:rsidRPr="00FE1CB0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wspomina.</w:t>
      </w:r>
    </w:p>
    <w:p w14:paraId="535159C6" w14:textId="77777777" w:rsidR="0090265B" w:rsidRPr="0090265B" w:rsidRDefault="0090265B" w:rsidP="009026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0265B">
        <w:rPr>
          <w:rStyle w:val="Pogrubienie"/>
          <w:rFonts w:ascii="Calibri" w:hAnsi="Calibri" w:cs="Calibri"/>
          <w:sz w:val="22"/>
          <w:szCs w:val="22"/>
        </w:rPr>
        <w:t>Jednym z najważniejszych wątków rozmowy jest także powrót do programu „Europa da się lubić”, który na początku lat 2000. stał się jednym z najbardziej rozpoznawalnych formatów telewizyjnych w Polsce.</w:t>
      </w:r>
      <w:r w:rsidRPr="0090265B">
        <w:rPr>
          <w:rFonts w:ascii="Calibri" w:hAnsi="Calibri" w:cs="Calibri"/>
          <w:sz w:val="22"/>
          <w:szCs w:val="22"/>
        </w:rPr>
        <w:t xml:space="preserve"> Moreno-Szypowski wspomina atmosferę programu i relacje z innymi uczestnikami, którzy reprezentowali różne kraje i kultury.</w:t>
      </w:r>
    </w:p>
    <w:p w14:paraId="72EDDF09" w14:textId="77777777" w:rsidR="0090265B" w:rsidRPr="0090265B" w:rsidRDefault="0090265B" w:rsidP="009026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0265B">
        <w:rPr>
          <w:rStyle w:val="Pogrubienie"/>
          <w:rFonts w:ascii="Calibri" w:hAnsi="Calibri" w:cs="Calibri"/>
          <w:sz w:val="22"/>
          <w:szCs w:val="22"/>
        </w:rPr>
        <w:t xml:space="preserve">W rozmowie wraca także historia zdarzenia ze skuterem na planie programu, które po latach zaczęło żyć własnym życiem w </w:t>
      </w:r>
      <w:proofErr w:type="spellStart"/>
      <w:r w:rsidRPr="0090265B">
        <w:rPr>
          <w:rStyle w:val="Pogrubienie"/>
          <w:rFonts w:ascii="Calibri" w:hAnsi="Calibri" w:cs="Calibri"/>
          <w:sz w:val="22"/>
          <w:szCs w:val="22"/>
        </w:rPr>
        <w:t>internecie</w:t>
      </w:r>
      <w:proofErr w:type="spellEnd"/>
      <w:r w:rsidRPr="0090265B">
        <w:rPr>
          <w:rStyle w:val="Pogrubienie"/>
          <w:rFonts w:ascii="Calibri" w:hAnsi="Calibri" w:cs="Calibri"/>
          <w:sz w:val="22"/>
          <w:szCs w:val="22"/>
        </w:rPr>
        <w:t>.</w:t>
      </w:r>
      <w:r w:rsidRPr="0090265B">
        <w:rPr>
          <w:rFonts w:ascii="Calibri" w:hAnsi="Calibri" w:cs="Calibri"/>
          <w:sz w:val="22"/>
          <w:szCs w:val="22"/>
        </w:rPr>
        <w:t xml:space="preserve"> Nagranie z tej sytuacji krążyło w sieci przez lata i stało się jednym z najbardziej rozpoznawalnych fragmentów związanych z jego udziałem w telewizji. Dziś </w:t>
      </w:r>
      <w:proofErr w:type="spellStart"/>
      <w:r w:rsidRPr="0090265B">
        <w:rPr>
          <w:rFonts w:ascii="Calibri" w:hAnsi="Calibri" w:cs="Calibri"/>
          <w:sz w:val="22"/>
          <w:szCs w:val="22"/>
        </w:rPr>
        <w:t>Conrado</w:t>
      </w:r>
      <w:proofErr w:type="spellEnd"/>
      <w:r w:rsidRPr="0090265B">
        <w:rPr>
          <w:rFonts w:ascii="Calibri" w:hAnsi="Calibri" w:cs="Calibri"/>
          <w:sz w:val="22"/>
          <w:szCs w:val="22"/>
        </w:rPr>
        <w:t xml:space="preserve"> patrzy na to z dystansem i traktuje jako anegdotę z czasów swojej medialnej obecności.</w:t>
      </w:r>
    </w:p>
    <w:p w14:paraId="2A9261DE" w14:textId="77777777" w:rsidR="0090265B" w:rsidRPr="0090265B" w:rsidRDefault="0090265B" w:rsidP="009026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0265B">
        <w:rPr>
          <w:rStyle w:val="Pogrubienie"/>
          <w:rFonts w:ascii="Calibri" w:hAnsi="Calibri" w:cs="Calibri"/>
          <w:sz w:val="22"/>
          <w:szCs w:val="22"/>
        </w:rPr>
        <w:t>Moreno-Szypowski opowiada również o życiu między dwiema kulturami – polską i hiszpańską – oraz o różnicach w codzienności i relacjach międzyludzkich w obu krajach.</w:t>
      </w:r>
    </w:p>
    <w:p w14:paraId="4CC15664" w14:textId="77777777" w:rsidR="0090265B" w:rsidRPr="0090265B" w:rsidRDefault="0090265B" w:rsidP="009026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0265B">
        <w:rPr>
          <w:rStyle w:val="Pogrubienie"/>
          <w:rFonts w:ascii="Calibri" w:hAnsi="Calibri" w:cs="Calibri"/>
          <w:sz w:val="22"/>
          <w:szCs w:val="22"/>
        </w:rPr>
        <w:lastRenderedPageBreak/>
        <w:t>Podcast „Co u nich słychać?” to cykl rozmów, w którym Kuba Śliwiński odnajduje osoby, o których kiedyś mówiła cała Polska – a czasem nawet świat – i pyta, jak potoczyła się ich historia.</w:t>
      </w:r>
      <w:r w:rsidRPr="0090265B">
        <w:rPr>
          <w:rFonts w:ascii="Calibri" w:hAnsi="Calibri" w:cs="Calibri"/>
          <w:sz w:val="22"/>
          <w:szCs w:val="22"/>
        </w:rPr>
        <w:t xml:space="preserve"> Goście wracają do momentów największej popularności, ale opowiadają też o tym, co wydarzyło się później.</w:t>
      </w:r>
    </w:p>
    <w:p w14:paraId="08299F2F" w14:textId="1E6C593D" w:rsidR="00503205" w:rsidRDefault="00503205" w:rsidP="00426AC8">
      <w:pPr>
        <w:pStyle w:val="NormalnyWeb"/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5540" w14:textId="77777777" w:rsidR="0045509F" w:rsidRDefault="0045509F" w:rsidP="00F92223">
      <w:pPr>
        <w:spacing w:after="0" w:line="240" w:lineRule="auto"/>
      </w:pPr>
      <w:r>
        <w:separator/>
      </w:r>
    </w:p>
  </w:endnote>
  <w:endnote w:type="continuationSeparator" w:id="0">
    <w:p w14:paraId="313121A1" w14:textId="77777777" w:rsidR="0045509F" w:rsidRDefault="0045509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7B0E" w14:textId="77777777" w:rsidR="0045509F" w:rsidRDefault="0045509F" w:rsidP="00F92223">
      <w:pPr>
        <w:spacing w:after="0" w:line="240" w:lineRule="auto"/>
      </w:pPr>
      <w:r>
        <w:separator/>
      </w:r>
    </w:p>
  </w:footnote>
  <w:footnote w:type="continuationSeparator" w:id="0">
    <w:p w14:paraId="460260AE" w14:textId="77777777" w:rsidR="0045509F" w:rsidRDefault="0045509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000000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025A0"/>
    <w:rsid w:val="00146D80"/>
    <w:rsid w:val="001D1FC9"/>
    <w:rsid w:val="00381C88"/>
    <w:rsid w:val="00426AC8"/>
    <w:rsid w:val="0045509F"/>
    <w:rsid w:val="00503205"/>
    <w:rsid w:val="005C0C9B"/>
    <w:rsid w:val="006C3E55"/>
    <w:rsid w:val="00892FE1"/>
    <w:rsid w:val="0090265B"/>
    <w:rsid w:val="00A01F46"/>
    <w:rsid w:val="00D31AAF"/>
    <w:rsid w:val="00D814E1"/>
    <w:rsid w:val="00E96292"/>
    <w:rsid w:val="00F15D37"/>
    <w:rsid w:val="00F56FC0"/>
    <w:rsid w:val="00F92223"/>
    <w:rsid w:val="00FE1CB0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902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8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5</cp:revision>
  <dcterms:created xsi:type="dcterms:W3CDTF">2026-03-13T12:58:00Z</dcterms:created>
  <dcterms:modified xsi:type="dcterms:W3CDTF">2026-03-13T14:33:00Z</dcterms:modified>
</cp:coreProperties>
</file>