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A9B25" w14:textId="166BD8B8" w:rsidR="00124AA4" w:rsidRPr="00960A19" w:rsidRDefault="00E054B6" w:rsidP="00124AA4">
      <w:pPr>
        <w:jc w:val="right"/>
        <w:rPr>
          <w:rFonts w:cs="Calibri"/>
        </w:rPr>
      </w:pPr>
      <w:r w:rsidRPr="00960A19">
        <w:rPr>
          <w:rFonts w:cs="Calibri"/>
        </w:rPr>
        <w:t>13</w:t>
      </w:r>
      <w:r w:rsidR="00124AA4" w:rsidRPr="00960A19">
        <w:rPr>
          <w:rFonts w:cs="Calibri"/>
        </w:rPr>
        <w:t>.0</w:t>
      </w:r>
      <w:r w:rsidR="0012746F" w:rsidRPr="00960A19">
        <w:rPr>
          <w:rFonts w:cs="Calibri"/>
        </w:rPr>
        <w:t>3</w:t>
      </w:r>
      <w:r w:rsidR="00124AA4" w:rsidRPr="00960A19">
        <w:rPr>
          <w:rFonts w:cs="Calibri"/>
        </w:rPr>
        <w:t>.</w:t>
      </w:r>
      <w:proofErr w:type="gramStart"/>
      <w:r w:rsidR="00124AA4" w:rsidRPr="00960A19">
        <w:rPr>
          <w:rFonts w:cs="Calibri"/>
        </w:rPr>
        <w:t>2026r.</w:t>
      </w:r>
      <w:proofErr w:type="gramEnd"/>
    </w:p>
    <w:p w14:paraId="7CFE8F90" w14:textId="02B9AF99" w:rsidR="00124AA4" w:rsidRPr="00960A19" w:rsidRDefault="005A1EEF" w:rsidP="00124AA4">
      <w:pPr>
        <w:rPr>
          <w:rFonts w:cs="Calibri"/>
        </w:rPr>
      </w:pPr>
      <w:r w:rsidRPr="00960A19">
        <w:rPr>
          <w:rFonts w:cs="Calibri"/>
        </w:rPr>
        <w:t>ZAPIS ROZMOWY</w:t>
      </w:r>
    </w:p>
    <w:p w14:paraId="614279BF" w14:textId="77777777" w:rsidR="00124AA4" w:rsidRPr="00960A19" w:rsidRDefault="00124AA4" w:rsidP="00124AA4">
      <w:pPr>
        <w:rPr>
          <w:rFonts w:cs="Calibri"/>
        </w:rPr>
      </w:pPr>
    </w:p>
    <w:p w14:paraId="48BFCD0D" w14:textId="0C559D65" w:rsidR="00124AA4" w:rsidRPr="00960A19" w:rsidRDefault="00A515C3" w:rsidP="00A515C3">
      <w:pPr>
        <w:spacing w:before="100" w:beforeAutospacing="1" w:after="100" w:afterAutospacing="1" w:line="240" w:lineRule="auto"/>
        <w:jc w:val="center"/>
        <w:outlineLvl w:val="1"/>
        <w:rPr>
          <w:rFonts w:eastAsia="Times New Roman" w:cs="Calibri"/>
          <w:b/>
          <w:bCs/>
          <w:lang w:eastAsia="pl-PL"/>
        </w:rPr>
      </w:pPr>
      <w:r w:rsidRPr="00960A19">
        <w:rPr>
          <w:rFonts w:eastAsia="Times New Roman" w:cs="Calibri"/>
          <w:b/>
          <w:bCs/>
          <w:lang w:eastAsia="pl-PL"/>
        </w:rPr>
        <w:t>Katarzyna Dowbor</w:t>
      </w:r>
      <w:r w:rsidR="0012746F" w:rsidRPr="00960A19">
        <w:rPr>
          <w:rFonts w:eastAsia="Times New Roman" w:cs="Calibri"/>
          <w:b/>
          <w:bCs/>
          <w:lang w:eastAsia="pl-PL"/>
        </w:rPr>
        <w:t xml:space="preserve"> gośc</w:t>
      </w:r>
      <w:r w:rsidR="00E054B6" w:rsidRPr="00960A19">
        <w:rPr>
          <w:rFonts w:eastAsia="Times New Roman" w:cs="Calibri"/>
          <w:b/>
          <w:bCs/>
          <w:lang w:eastAsia="pl-PL"/>
        </w:rPr>
        <w:t xml:space="preserve">innie w </w:t>
      </w:r>
      <w:proofErr w:type="spellStart"/>
      <w:r w:rsidRPr="00960A19">
        <w:rPr>
          <w:rFonts w:eastAsia="Times New Roman" w:cs="Calibri"/>
          <w:b/>
          <w:bCs/>
          <w:lang w:eastAsia="pl-PL"/>
        </w:rPr>
        <w:t>Psiodcaście</w:t>
      </w:r>
      <w:proofErr w:type="spellEnd"/>
    </w:p>
    <w:p w14:paraId="19566165" w14:textId="77777777" w:rsidR="00DF2CFA" w:rsidRPr="00960A19" w:rsidRDefault="00DF2CFA" w:rsidP="00124AA4">
      <w:pPr>
        <w:spacing w:before="100" w:beforeAutospacing="1" w:after="100" w:afterAutospacing="1" w:line="240" w:lineRule="auto"/>
        <w:jc w:val="center"/>
        <w:outlineLvl w:val="1"/>
        <w:rPr>
          <w:rFonts w:eastAsia="Times New Roman" w:cs="Calibri"/>
          <w:b/>
          <w:bCs/>
          <w:lang w:eastAsia="pl-PL"/>
        </w:rPr>
      </w:pPr>
    </w:p>
    <w:p w14:paraId="34A87EC4" w14:textId="77777777" w:rsidR="00A515C3" w:rsidRPr="00960A19" w:rsidRDefault="00A515C3" w:rsidP="00A515C3">
      <w:pPr>
        <w:pStyle w:val="NormalnyWeb"/>
        <w:rPr>
          <w:rFonts w:ascii="Calibri" w:hAnsi="Calibri" w:cs="Calibri"/>
          <w:sz w:val="22"/>
          <w:szCs w:val="22"/>
        </w:rPr>
      </w:pPr>
      <w:r w:rsidRPr="00960A19">
        <w:rPr>
          <w:rStyle w:val="Pogrubienie"/>
          <w:rFonts w:ascii="Calibri" w:hAnsi="Calibri" w:cs="Calibri"/>
          <w:sz w:val="22"/>
          <w:szCs w:val="22"/>
        </w:rPr>
        <w:t>KAROL KOSIORKIEWICZ:</w:t>
      </w:r>
      <w:r w:rsidRPr="00960A19">
        <w:rPr>
          <w:rFonts w:ascii="Calibri" w:hAnsi="Calibri" w:cs="Calibri"/>
          <w:sz w:val="22"/>
          <w:szCs w:val="22"/>
        </w:rPr>
        <w:t xml:space="preserve"> Super, że jesteś. Bardzo się cieszę, że przyszłaś razem z nim, bo trudno wyobrazić sobie ciebie bez psa.</w:t>
      </w:r>
    </w:p>
    <w:p w14:paraId="3F140616" w14:textId="77777777" w:rsidR="00A515C3" w:rsidRPr="00960A19" w:rsidRDefault="00A515C3" w:rsidP="00A515C3">
      <w:pPr>
        <w:pStyle w:val="NormalnyWeb"/>
        <w:rPr>
          <w:rFonts w:ascii="Calibri" w:hAnsi="Calibri" w:cs="Calibri"/>
          <w:sz w:val="22"/>
          <w:szCs w:val="22"/>
        </w:rPr>
      </w:pPr>
      <w:r w:rsidRPr="00960A19">
        <w:rPr>
          <w:rStyle w:val="Uwydatnienie"/>
          <w:rFonts w:ascii="Calibri" w:hAnsi="Calibri" w:cs="Calibri"/>
          <w:sz w:val="22"/>
          <w:szCs w:val="22"/>
        </w:rPr>
        <w:t>KATARZYNA DOWBOR:</w:t>
      </w:r>
      <w:r w:rsidRPr="00960A19">
        <w:rPr>
          <w:rFonts w:ascii="Calibri" w:hAnsi="Calibri" w:cs="Calibri"/>
          <w:sz w:val="22"/>
          <w:szCs w:val="22"/>
        </w:rPr>
        <w:t xml:space="preserve"> Trochę tak jest. Mam dużo pracy, natomiast kiedy mamy rozmawiać o zwierzętach, to ja zawsze jestem.</w:t>
      </w:r>
    </w:p>
    <w:p w14:paraId="7E3A4E82" w14:textId="77777777" w:rsidR="00A515C3" w:rsidRPr="00960A19" w:rsidRDefault="00A515C3" w:rsidP="00A515C3">
      <w:pPr>
        <w:pStyle w:val="NormalnyWeb"/>
        <w:rPr>
          <w:rFonts w:ascii="Calibri" w:hAnsi="Calibri" w:cs="Calibri"/>
          <w:sz w:val="22"/>
          <w:szCs w:val="22"/>
        </w:rPr>
      </w:pPr>
      <w:r w:rsidRPr="00960A19">
        <w:rPr>
          <w:rStyle w:val="Pogrubienie"/>
          <w:rFonts w:ascii="Calibri" w:hAnsi="Calibri" w:cs="Calibri"/>
          <w:sz w:val="22"/>
          <w:szCs w:val="22"/>
        </w:rPr>
        <w:t>KAROL KOSIORKIEWICZ:</w:t>
      </w:r>
      <w:r w:rsidRPr="00960A19">
        <w:rPr>
          <w:rFonts w:ascii="Calibri" w:hAnsi="Calibri" w:cs="Calibri"/>
          <w:sz w:val="22"/>
          <w:szCs w:val="22"/>
        </w:rPr>
        <w:t xml:space="preserve"> Zwierzęta są w twoim życiu obecne i to w dużej liczbie. Na początek powiedz, co masz w domu.</w:t>
      </w:r>
    </w:p>
    <w:p w14:paraId="1DE2CD3C" w14:textId="77777777" w:rsidR="00A515C3" w:rsidRPr="00960A19" w:rsidRDefault="00A515C3" w:rsidP="00A515C3">
      <w:pPr>
        <w:pStyle w:val="NormalnyWeb"/>
        <w:rPr>
          <w:rFonts w:ascii="Calibri" w:hAnsi="Calibri" w:cs="Calibri"/>
          <w:sz w:val="22"/>
          <w:szCs w:val="22"/>
        </w:rPr>
      </w:pPr>
      <w:r w:rsidRPr="00960A19">
        <w:rPr>
          <w:rStyle w:val="Uwydatnienie"/>
          <w:rFonts w:ascii="Calibri" w:hAnsi="Calibri" w:cs="Calibri"/>
          <w:sz w:val="22"/>
          <w:szCs w:val="22"/>
        </w:rPr>
        <w:t>KATARZYNA DOWBOR:</w:t>
      </w:r>
      <w:r w:rsidRPr="00960A19">
        <w:rPr>
          <w:rFonts w:ascii="Calibri" w:hAnsi="Calibri" w:cs="Calibri"/>
          <w:sz w:val="22"/>
          <w:szCs w:val="22"/>
        </w:rPr>
        <w:t xml:space="preserve"> Jeszcze parę miesięcy temu było ich trochę więcej. Końcówka 2024 roku była dla mnie trudna, bo moje starsze zwierzęta zaczęły odchodzić. Dla konia trzydzieści pięć lat to bardzo dużo i moja ukochana Rodezja, moja kobyłka, na której jeździłam przez lata, była ze mną dwadzieścia dwa lata. To naprawdę piękny czas. Odeszła.</w:t>
      </w:r>
    </w:p>
    <w:p w14:paraId="20E841F4" w14:textId="77777777" w:rsidR="00A515C3" w:rsidRPr="00960A19" w:rsidRDefault="00A515C3" w:rsidP="00A515C3">
      <w:pPr>
        <w:pStyle w:val="NormalnyWeb"/>
        <w:rPr>
          <w:rFonts w:ascii="Calibri" w:hAnsi="Calibri" w:cs="Calibri"/>
          <w:sz w:val="22"/>
          <w:szCs w:val="22"/>
        </w:rPr>
      </w:pPr>
      <w:r w:rsidRPr="00960A19">
        <w:rPr>
          <w:rFonts w:ascii="Calibri" w:hAnsi="Calibri" w:cs="Calibri"/>
          <w:sz w:val="22"/>
          <w:szCs w:val="22"/>
        </w:rPr>
        <w:t>Odeszła nam też dziewczynka ze schroniska, bardzo podobna do niego.</w:t>
      </w:r>
    </w:p>
    <w:p w14:paraId="0936E83D" w14:textId="77777777" w:rsidR="00A515C3" w:rsidRPr="00960A19" w:rsidRDefault="00A515C3" w:rsidP="00A515C3">
      <w:pPr>
        <w:pStyle w:val="NormalnyWeb"/>
        <w:rPr>
          <w:rFonts w:ascii="Calibri" w:hAnsi="Calibri" w:cs="Calibri"/>
          <w:sz w:val="22"/>
          <w:szCs w:val="22"/>
        </w:rPr>
      </w:pPr>
      <w:r w:rsidRPr="00960A19">
        <w:rPr>
          <w:rStyle w:val="Pogrubienie"/>
          <w:rFonts w:ascii="Calibri" w:hAnsi="Calibri" w:cs="Calibri"/>
          <w:sz w:val="22"/>
          <w:szCs w:val="22"/>
        </w:rPr>
        <w:t>KAROL KOSIORKIEWICZ:</w:t>
      </w:r>
      <w:r w:rsidRPr="00960A19">
        <w:rPr>
          <w:rFonts w:ascii="Calibri" w:hAnsi="Calibri" w:cs="Calibri"/>
          <w:sz w:val="22"/>
          <w:szCs w:val="22"/>
        </w:rPr>
        <w:t xml:space="preserve"> Poczekaj, Rio…</w:t>
      </w:r>
    </w:p>
    <w:p w14:paraId="1A782149" w14:textId="77777777" w:rsidR="00A515C3" w:rsidRPr="00960A19" w:rsidRDefault="00A515C3" w:rsidP="00A515C3">
      <w:pPr>
        <w:pStyle w:val="NormalnyWeb"/>
        <w:rPr>
          <w:rFonts w:ascii="Calibri" w:hAnsi="Calibri" w:cs="Calibri"/>
          <w:sz w:val="22"/>
          <w:szCs w:val="22"/>
        </w:rPr>
      </w:pPr>
      <w:r w:rsidRPr="00960A19">
        <w:rPr>
          <w:rStyle w:val="Uwydatnienie"/>
          <w:rFonts w:ascii="Calibri" w:hAnsi="Calibri" w:cs="Calibri"/>
          <w:sz w:val="22"/>
          <w:szCs w:val="22"/>
        </w:rPr>
        <w:t>KATARZYNA DOWBOR:</w:t>
      </w:r>
      <w:r w:rsidRPr="00960A19">
        <w:rPr>
          <w:rFonts w:ascii="Calibri" w:hAnsi="Calibri" w:cs="Calibri"/>
          <w:sz w:val="22"/>
          <w:szCs w:val="22"/>
        </w:rPr>
        <w:t xml:space="preserve"> Daj mu, daj mu, pokaż sztuczkę.</w:t>
      </w:r>
    </w:p>
    <w:p w14:paraId="0DA1BF0B" w14:textId="77777777" w:rsidR="00A515C3" w:rsidRPr="00960A19" w:rsidRDefault="00A515C3" w:rsidP="00A515C3">
      <w:pPr>
        <w:pStyle w:val="NormalnyWeb"/>
        <w:rPr>
          <w:rFonts w:ascii="Calibri" w:hAnsi="Calibri" w:cs="Calibri"/>
          <w:sz w:val="22"/>
          <w:szCs w:val="22"/>
        </w:rPr>
      </w:pPr>
      <w:r w:rsidRPr="00960A19">
        <w:rPr>
          <w:rStyle w:val="Pogrubienie"/>
          <w:rFonts w:ascii="Calibri" w:hAnsi="Calibri" w:cs="Calibri"/>
          <w:sz w:val="22"/>
          <w:szCs w:val="22"/>
        </w:rPr>
        <w:t>KAROL KOSIORKIEWICZ:</w:t>
      </w:r>
      <w:r w:rsidRPr="00960A19">
        <w:rPr>
          <w:rFonts w:ascii="Calibri" w:hAnsi="Calibri" w:cs="Calibri"/>
          <w:sz w:val="22"/>
          <w:szCs w:val="22"/>
        </w:rPr>
        <w:t xml:space="preserve"> Rio, żółwik. Brawo.</w:t>
      </w:r>
    </w:p>
    <w:p w14:paraId="112AD474" w14:textId="77777777" w:rsidR="00A515C3" w:rsidRPr="00960A19" w:rsidRDefault="00A515C3" w:rsidP="00A515C3">
      <w:pPr>
        <w:pStyle w:val="NormalnyWeb"/>
        <w:rPr>
          <w:rFonts w:ascii="Calibri" w:hAnsi="Calibri" w:cs="Calibri"/>
          <w:sz w:val="22"/>
          <w:szCs w:val="22"/>
        </w:rPr>
      </w:pPr>
      <w:r w:rsidRPr="00960A19">
        <w:rPr>
          <w:rStyle w:val="Uwydatnienie"/>
          <w:rFonts w:ascii="Calibri" w:hAnsi="Calibri" w:cs="Calibri"/>
          <w:sz w:val="22"/>
          <w:szCs w:val="22"/>
        </w:rPr>
        <w:t>KATARZYNA DOWBOR:</w:t>
      </w:r>
      <w:r w:rsidRPr="00960A19">
        <w:rPr>
          <w:rFonts w:ascii="Calibri" w:hAnsi="Calibri" w:cs="Calibri"/>
          <w:sz w:val="22"/>
          <w:szCs w:val="22"/>
        </w:rPr>
        <w:t xml:space="preserve"> Za darmo nie ma.</w:t>
      </w:r>
    </w:p>
    <w:p w14:paraId="3325163F" w14:textId="77777777" w:rsidR="00A515C3" w:rsidRPr="00960A19" w:rsidRDefault="00A515C3" w:rsidP="00A515C3">
      <w:pPr>
        <w:pStyle w:val="NormalnyWeb"/>
        <w:rPr>
          <w:rFonts w:ascii="Calibri" w:hAnsi="Calibri" w:cs="Calibri"/>
          <w:sz w:val="22"/>
          <w:szCs w:val="22"/>
        </w:rPr>
      </w:pPr>
      <w:r w:rsidRPr="00960A19">
        <w:rPr>
          <w:rStyle w:val="Pogrubienie"/>
          <w:rFonts w:ascii="Calibri" w:hAnsi="Calibri" w:cs="Calibri"/>
          <w:sz w:val="22"/>
          <w:szCs w:val="22"/>
        </w:rPr>
        <w:t>KAROL KOSIORKIEWICZ:</w:t>
      </w:r>
      <w:r w:rsidRPr="00960A19">
        <w:rPr>
          <w:rFonts w:ascii="Calibri" w:hAnsi="Calibri" w:cs="Calibri"/>
          <w:sz w:val="22"/>
          <w:szCs w:val="22"/>
        </w:rPr>
        <w:t xml:space="preserve"> Mam nadzieję, że się uspokoi. Przepraszam za niego.</w:t>
      </w:r>
    </w:p>
    <w:p w14:paraId="30D339E4" w14:textId="77777777" w:rsidR="00A515C3" w:rsidRPr="00960A19" w:rsidRDefault="00A515C3" w:rsidP="00A515C3">
      <w:pPr>
        <w:pStyle w:val="NormalnyWeb"/>
        <w:rPr>
          <w:rFonts w:ascii="Calibri" w:hAnsi="Calibri" w:cs="Calibri"/>
          <w:sz w:val="22"/>
          <w:szCs w:val="22"/>
        </w:rPr>
      </w:pPr>
      <w:r w:rsidRPr="00960A19">
        <w:rPr>
          <w:rStyle w:val="Uwydatnienie"/>
          <w:rFonts w:ascii="Calibri" w:hAnsi="Calibri" w:cs="Calibri"/>
          <w:sz w:val="22"/>
          <w:szCs w:val="22"/>
        </w:rPr>
        <w:t>KATARZYNA DOWBOR:</w:t>
      </w:r>
      <w:r w:rsidRPr="00960A19">
        <w:rPr>
          <w:rFonts w:ascii="Calibri" w:hAnsi="Calibri" w:cs="Calibri"/>
          <w:sz w:val="22"/>
          <w:szCs w:val="22"/>
        </w:rPr>
        <w:t xml:space="preserve"> Ale cudownie. Zwierzęta mają swoje prawa.</w:t>
      </w:r>
    </w:p>
    <w:p w14:paraId="3260B2DA" w14:textId="77777777" w:rsidR="00A515C3" w:rsidRPr="00960A19" w:rsidRDefault="00A515C3" w:rsidP="00A515C3">
      <w:pPr>
        <w:pStyle w:val="NormalnyWeb"/>
        <w:rPr>
          <w:rFonts w:ascii="Calibri" w:hAnsi="Calibri" w:cs="Calibri"/>
          <w:sz w:val="22"/>
          <w:szCs w:val="22"/>
        </w:rPr>
      </w:pPr>
      <w:r w:rsidRPr="00960A19">
        <w:rPr>
          <w:rStyle w:val="Pogrubienie"/>
          <w:rFonts w:ascii="Calibri" w:hAnsi="Calibri" w:cs="Calibri"/>
          <w:sz w:val="22"/>
          <w:szCs w:val="22"/>
        </w:rPr>
        <w:t>KAROL KOSIORKIEWICZ:</w:t>
      </w:r>
      <w:r w:rsidRPr="00960A19">
        <w:rPr>
          <w:rFonts w:ascii="Calibri" w:hAnsi="Calibri" w:cs="Calibri"/>
          <w:sz w:val="22"/>
          <w:szCs w:val="22"/>
        </w:rPr>
        <w:t xml:space="preserve"> Taki podcast.</w:t>
      </w:r>
    </w:p>
    <w:p w14:paraId="7766EF15" w14:textId="22D4CE69" w:rsidR="00A515C3" w:rsidRPr="00960A19" w:rsidRDefault="00A515C3" w:rsidP="00A515C3">
      <w:pPr>
        <w:pStyle w:val="NormalnyWeb"/>
        <w:rPr>
          <w:rFonts w:ascii="Calibri" w:hAnsi="Calibri" w:cs="Calibri"/>
          <w:sz w:val="22"/>
          <w:szCs w:val="22"/>
        </w:rPr>
      </w:pPr>
      <w:r w:rsidRPr="00960A19">
        <w:rPr>
          <w:rStyle w:val="Uwydatnienie"/>
          <w:rFonts w:ascii="Calibri" w:hAnsi="Calibri" w:cs="Calibri"/>
          <w:sz w:val="22"/>
          <w:szCs w:val="22"/>
        </w:rPr>
        <w:t>KATARZYNA DOWBOR:</w:t>
      </w:r>
      <w:r w:rsidRPr="00960A19">
        <w:rPr>
          <w:rFonts w:ascii="Calibri" w:hAnsi="Calibri" w:cs="Calibri"/>
          <w:sz w:val="22"/>
          <w:szCs w:val="22"/>
        </w:rPr>
        <w:t xml:space="preserve"> Odeszła też Lulu. Lulu miała piętnaście lat. Został mój Stefanek, który jest bardzo ciężko chory, berneńczyk i przeżywam to ogromnie. Ma raka kości, ale walczę o niego. Bardzo walczę.</w:t>
      </w:r>
      <w:r w:rsidR="00D9522C">
        <w:rPr>
          <w:rFonts w:ascii="Calibri" w:hAnsi="Calibri" w:cs="Calibri"/>
          <w:sz w:val="22"/>
          <w:szCs w:val="22"/>
        </w:rPr>
        <w:t xml:space="preserve"> </w:t>
      </w:r>
      <w:r w:rsidRPr="00960A19">
        <w:rPr>
          <w:rFonts w:ascii="Calibri" w:hAnsi="Calibri" w:cs="Calibri"/>
          <w:sz w:val="22"/>
          <w:szCs w:val="22"/>
        </w:rPr>
        <w:t xml:space="preserve">Został też Felek, Jack Russell </w:t>
      </w:r>
      <w:proofErr w:type="spellStart"/>
      <w:r w:rsidRPr="00960A19">
        <w:rPr>
          <w:rFonts w:ascii="Calibri" w:hAnsi="Calibri" w:cs="Calibri"/>
          <w:sz w:val="22"/>
          <w:szCs w:val="22"/>
        </w:rPr>
        <w:t>Terrier</w:t>
      </w:r>
      <w:proofErr w:type="spellEnd"/>
      <w:r w:rsidRPr="00960A19">
        <w:rPr>
          <w:rFonts w:ascii="Calibri" w:hAnsi="Calibri" w:cs="Calibri"/>
          <w:sz w:val="22"/>
          <w:szCs w:val="22"/>
        </w:rPr>
        <w:t>. To są zdrowe psy na szczęście.</w:t>
      </w:r>
    </w:p>
    <w:p w14:paraId="42EEF17D" w14:textId="77777777" w:rsidR="00A515C3" w:rsidRPr="00960A19" w:rsidRDefault="00A515C3" w:rsidP="00A515C3">
      <w:pPr>
        <w:pStyle w:val="NormalnyWeb"/>
        <w:rPr>
          <w:rFonts w:ascii="Calibri" w:hAnsi="Calibri" w:cs="Calibri"/>
          <w:sz w:val="22"/>
          <w:szCs w:val="22"/>
        </w:rPr>
      </w:pPr>
      <w:r w:rsidRPr="00960A19">
        <w:rPr>
          <w:rFonts w:ascii="Calibri" w:hAnsi="Calibri" w:cs="Calibri"/>
          <w:sz w:val="22"/>
          <w:szCs w:val="22"/>
        </w:rPr>
        <w:lastRenderedPageBreak/>
        <w:t xml:space="preserve">I druga Jack Russell </w:t>
      </w:r>
      <w:proofErr w:type="spellStart"/>
      <w:r w:rsidRPr="00960A19">
        <w:rPr>
          <w:rFonts w:ascii="Calibri" w:hAnsi="Calibri" w:cs="Calibri"/>
          <w:sz w:val="22"/>
          <w:szCs w:val="22"/>
        </w:rPr>
        <w:t>Terrierka</w:t>
      </w:r>
      <w:proofErr w:type="spellEnd"/>
      <w:r w:rsidRPr="00960A19">
        <w:rPr>
          <w:rFonts w:ascii="Calibri" w:hAnsi="Calibri" w:cs="Calibri"/>
          <w:sz w:val="22"/>
          <w:szCs w:val="22"/>
        </w:rPr>
        <w:t>, Luna, która jest tak naprawdę psem mojego syna i mojej wnuczki, ale pomieszkuje u mnie, bo oni często wyjeżdżają. Myślę, że już u mnie zostanie.</w:t>
      </w:r>
    </w:p>
    <w:p w14:paraId="63B321CC" w14:textId="77777777" w:rsidR="00A515C3" w:rsidRPr="00960A19" w:rsidRDefault="00A515C3" w:rsidP="00A515C3">
      <w:pPr>
        <w:pStyle w:val="NormalnyWeb"/>
        <w:rPr>
          <w:rFonts w:ascii="Calibri" w:hAnsi="Calibri" w:cs="Calibri"/>
          <w:sz w:val="22"/>
          <w:szCs w:val="22"/>
        </w:rPr>
      </w:pPr>
      <w:r w:rsidRPr="00960A19">
        <w:rPr>
          <w:rFonts w:ascii="Calibri" w:hAnsi="Calibri" w:cs="Calibri"/>
          <w:sz w:val="22"/>
          <w:szCs w:val="22"/>
        </w:rPr>
        <w:t xml:space="preserve">Były też dwa koty. Niedawno odszedł mój Maine </w:t>
      </w:r>
      <w:proofErr w:type="spellStart"/>
      <w:r w:rsidRPr="00960A19">
        <w:rPr>
          <w:rFonts w:ascii="Calibri" w:hAnsi="Calibri" w:cs="Calibri"/>
          <w:sz w:val="22"/>
          <w:szCs w:val="22"/>
        </w:rPr>
        <w:t>Coon</w:t>
      </w:r>
      <w:proofErr w:type="spellEnd"/>
      <w:r w:rsidRPr="00960A19">
        <w:rPr>
          <w:rFonts w:ascii="Calibri" w:hAnsi="Calibri" w:cs="Calibri"/>
          <w:sz w:val="22"/>
          <w:szCs w:val="22"/>
        </w:rPr>
        <w:t xml:space="preserve"> </w:t>
      </w:r>
      <w:proofErr w:type="spellStart"/>
      <w:r w:rsidRPr="00960A19">
        <w:rPr>
          <w:rFonts w:ascii="Calibri" w:hAnsi="Calibri" w:cs="Calibri"/>
          <w:sz w:val="22"/>
          <w:szCs w:val="22"/>
        </w:rPr>
        <w:t>Jeggerek</w:t>
      </w:r>
      <w:proofErr w:type="spellEnd"/>
      <w:r w:rsidRPr="00960A19">
        <w:rPr>
          <w:rFonts w:ascii="Calibri" w:hAnsi="Calibri" w:cs="Calibri"/>
          <w:sz w:val="22"/>
          <w:szCs w:val="22"/>
        </w:rPr>
        <w:t xml:space="preserve">, który żył osiemnaście lat. To też jest piękny wiek dla kota. </w:t>
      </w:r>
      <w:proofErr w:type="spellStart"/>
      <w:r w:rsidRPr="00960A19">
        <w:rPr>
          <w:rFonts w:ascii="Calibri" w:hAnsi="Calibri" w:cs="Calibri"/>
          <w:sz w:val="22"/>
          <w:szCs w:val="22"/>
        </w:rPr>
        <w:t>Jeggerek</w:t>
      </w:r>
      <w:proofErr w:type="spellEnd"/>
      <w:r w:rsidRPr="00960A19">
        <w:rPr>
          <w:rFonts w:ascii="Calibri" w:hAnsi="Calibri" w:cs="Calibri"/>
          <w:sz w:val="22"/>
          <w:szCs w:val="22"/>
        </w:rPr>
        <w:t xml:space="preserve"> był wyjątkowy. To był kot, który rządził wszystkimi psami. Nawet konie się go bały, bo był bardzo charakterystyczną osobowością.</w:t>
      </w:r>
    </w:p>
    <w:p w14:paraId="6A2483B2" w14:textId="77777777" w:rsidR="00A515C3" w:rsidRPr="00960A19" w:rsidRDefault="00A515C3" w:rsidP="00A515C3">
      <w:pPr>
        <w:pStyle w:val="NormalnyWeb"/>
        <w:rPr>
          <w:rFonts w:ascii="Calibri" w:hAnsi="Calibri" w:cs="Calibri"/>
          <w:sz w:val="22"/>
          <w:szCs w:val="22"/>
        </w:rPr>
      </w:pPr>
      <w:r w:rsidRPr="00960A19">
        <w:rPr>
          <w:rFonts w:ascii="Calibri" w:hAnsi="Calibri" w:cs="Calibri"/>
          <w:sz w:val="22"/>
          <w:szCs w:val="22"/>
        </w:rPr>
        <w:t xml:space="preserve">Została jeszcze </w:t>
      </w:r>
      <w:proofErr w:type="spellStart"/>
      <w:r w:rsidRPr="00960A19">
        <w:rPr>
          <w:rFonts w:ascii="Calibri" w:hAnsi="Calibri" w:cs="Calibri"/>
          <w:sz w:val="22"/>
          <w:szCs w:val="22"/>
        </w:rPr>
        <w:t>Fionka</w:t>
      </w:r>
      <w:proofErr w:type="spellEnd"/>
      <w:r w:rsidRPr="00960A19">
        <w:rPr>
          <w:rFonts w:ascii="Calibri" w:hAnsi="Calibri" w:cs="Calibri"/>
          <w:sz w:val="22"/>
          <w:szCs w:val="22"/>
        </w:rPr>
        <w:t>, taka znajda. To kotka, która uznaje tylko mnie. Do nikogo innego się nie zbliża. Jest znalezionym kotem, który kiedyś był w rowie w ziemi. A do mnie przychodzi na kolana i się przytula.</w:t>
      </w:r>
    </w:p>
    <w:p w14:paraId="15DD35C8" w14:textId="77777777" w:rsidR="00A515C3" w:rsidRPr="00960A19" w:rsidRDefault="00A515C3" w:rsidP="00A515C3">
      <w:pPr>
        <w:pStyle w:val="NormalnyWeb"/>
        <w:rPr>
          <w:rFonts w:ascii="Calibri" w:hAnsi="Calibri" w:cs="Calibri"/>
          <w:sz w:val="22"/>
          <w:szCs w:val="22"/>
        </w:rPr>
      </w:pPr>
      <w:r w:rsidRPr="00960A19">
        <w:rPr>
          <w:rFonts w:ascii="Calibri" w:hAnsi="Calibri" w:cs="Calibri"/>
          <w:sz w:val="22"/>
          <w:szCs w:val="22"/>
        </w:rPr>
        <w:t>Mam też konie. Teraz dwa, bo jeden odszedł. Jedna to hucułka, bardzo sprytna. Potrafi zdejmować wiadra z pałąków i otwierać drzwi od stajni.</w:t>
      </w:r>
    </w:p>
    <w:p w14:paraId="626505A2" w14:textId="77777777" w:rsidR="00A515C3" w:rsidRPr="00960A19" w:rsidRDefault="00A515C3" w:rsidP="00A515C3">
      <w:pPr>
        <w:pStyle w:val="NormalnyWeb"/>
        <w:rPr>
          <w:rFonts w:ascii="Calibri" w:hAnsi="Calibri" w:cs="Calibri"/>
          <w:sz w:val="22"/>
          <w:szCs w:val="22"/>
        </w:rPr>
      </w:pPr>
      <w:r w:rsidRPr="00960A19">
        <w:rPr>
          <w:rFonts w:ascii="Calibri" w:hAnsi="Calibri" w:cs="Calibri"/>
          <w:sz w:val="22"/>
          <w:szCs w:val="22"/>
        </w:rPr>
        <w:t>Jest też Wojtuś, śląski wałach, którego adoptowałam z fundacji. Był przeznaczony na rzeź. Jest pięknym koniem, ale bardzo chorym, bo ma RAO, czyli końską astmę. To choroba nieuleczalna, ale walczę o niego. Ma specjalną maskę do inhalacji, specjalnie przygotowane siano, żeby nie było kurzu. Jest co robić.</w:t>
      </w:r>
    </w:p>
    <w:p w14:paraId="5895F8BC" w14:textId="77777777" w:rsidR="00A515C3" w:rsidRPr="00960A19" w:rsidRDefault="00A515C3" w:rsidP="00A515C3">
      <w:pPr>
        <w:pStyle w:val="NormalnyWeb"/>
        <w:rPr>
          <w:rFonts w:ascii="Calibri" w:hAnsi="Calibri" w:cs="Calibri"/>
          <w:sz w:val="22"/>
          <w:szCs w:val="22"/>
        </w:rPr>
      </w:pPr>
      <w:r w:rsidRPr="00960A19">
        <w:rPr>
          <w:rStyle w:val="Pogrubienie"/>
          <w:rFonts w:ascii="Calibri" w:hAnsi="Calibri" w:cs="Calibri"/>
          <w:sz w:val="22"/>
          <w:szCs w:val="22"/>
        </w:rPr>
        <w:t>KAROL KOSIORKIEWICZ:</w:t>
      </w:r>
      <w:r w:rsidRPr="00960A19">
        <w:rPr>
          <w:rFonts w:ascii="Calibri" w:hAnsi="Calibri" w:cs="Calibri"/>
          <w:sz w:val="22"/>
          <w:szCs w:val="22"/>
        </w:rPr>
        <w:t xml:space="preserve"> Czyli mamy cztery psy.</w:t>
      </w:r>
    </w:p>
    <w:p w14:paraId="0C7418D2" w14:textId="77777777" w:rsidR="00A515C3" w:rsidRPr="00960A19" w:rsidRDefault="00A515C3" w:rsidP="00A515C3">
      <w:pPr>
        <w:pStyle w:val="NormalnyWeb"/>
        <w:rPr>
          <w:rFonts w:ascii="Calibri" w:hAnsi="Calibri" w:cs="Calibri"/>
          <w:sz w:val="22"/>
          <w:szCs w:val="22"/>
        </w:rPr>
      </w:pPr>
      <w:r w:rsidRPr="00960A19">
        <w:rPr>
          <w:rStyle w:val="Uwydatnienie"/>
          <w:rFonts w:ascii="Calibri" w:hAnsi="Calibri" w:cs="Calibri"/>
          <w:sz w:val="22"/>
          <w:szCs w:val="22"/>
        </w:rPr>
        <w:t>KATARZYNA DOWBOR:</w:t>
      </w:r>
      <w:r w:rsidRPr="00960A19">
        <w:rPr>
          <w:rFonts w:ascii="Calibri" w:hAnsi="Calibri" w:cs="Calibri"/>
          <w:sz w:val="22"/>
          <w:szCs w:val="22"/>
        </w:rPr>
        <w:t xml:space="preserve"> Cztery psy.</w:t>
      </w:r>
    </w:p>
    <w:p w14:paraId="5CE8DF91" w14:textId="77777777" w:rsidR="00A515C3" w:rsidRPr="00960A19" w:rsidRDefault="00A515C3" w:rsidP="00A515C3">
      <w:pPr>
        <w:pStyle w:val="NormalnyWeb"/>
        <w:rPr>
          <w:rFonts w:ascii="Calibri" w:hAnsi="Calibri" w:cs="Calibri"/>
          <w:sz w:val="22"/>
          <w:szCs w:val="22"/>
        </w:rPr>
      </w:pPr>
      <w:r w:rsidRPr="00960A19">
        <w:rPr>
          <w:rStyle w:val="Pogrubienie"/>
          <w:rFonts w:ascii="Calibri" w:hAnsi="Calibri" w:cs="Calibri"/>
          <w:sz w:val="22"/>
          <w:szCs w:val="22"/>
        </w:rPr>
        <w:t>KAROL KOSIORKIEWICZ:</w:t>
      </w:r>
      <w:r w:rsidRPr="00960A19">
        <w:rPr>
          <w:rFonts w:ascii="Calibri" w:hAnsi="Calibri" w:cs="Calibri"/>
          <w:sz w:val="22"/>
          <w:szCs w:val="22"/>
        </w:rPr>
        <w:t xml:space="preserve"> Dwa konie.</w:t>
      </w:r>
    </w:p>
    <w:p w14:paraId="6CD5AF1D" w14:textId="77777777" w:rsidR="00A515C3" w:rsidRPr="00960A19" w:rsidRDefault="00A515C3" w:rsidP="00A515C3">
      <w:pPr>
        <w:pStyle w:val="NormalnyWeb"/>
        <w:rPr>
          <w:rFonts w:ascii="Calibri" w:hAnsi="Calibri" w:cs="Calibri"/>
          <w:sz w:val="22"/>
          <w:szCs w:val="22"/>
        </w:rPr>
      </w:pPr>
      <w:r w:rsidRPr="00960A19">
        <w:rPr>
          <w:rStyle w:val="Uwydatnienie"/>
          <w:rFonts w:ascii="Calibri" w:hAnsi="Calibri" w:cs="Calibri"/>
          <w:sz w:val="22"/>
          <w:szCs w:val="22"/>
        </w:rPr>
        <w:t>KATARZYNA DOWBOR:</w:t>
      </w:r>
      <w:r w:rsidRPr="00960A19">
        <w:rPr>
          <w:rFonts w:ascii="Calibri" w:hAnsi="Calibri" w:cs="Calibri"/>
          <w:sz w:val="22"/>
          <w:szCs w:val="22"/>
        </w:rPr>
        <w:t xml:space="preserve"> Tak.</w:t>
      </w:r>
    </w:p>
    <w:p w14:paraId="5CABEBE3" w14:textId="77777777" w:rsidR="00A515C3" w:rsidRPr="00960A19" w:rsidRDefault="00A515C3" w:rsidP="00A515C3">
      <w:pPr>
        <w:pStyle w:val="NormalnyWeb"/>
        <w:rPr>
          <w:rFonts w:ascii="Calibri" w:hAnsi="Calibri" w:cs="Calibri"/>
          <w:sz w:val="22"/>
          <w:szCs w:val="22"/>
        </w:rPr>
      </w:pPr>
      <w:r w:rsidRPr="00960A19">
        <w:rPr>
          <w:rStyle w:val="Pogrubienie"/>
          <w:rFonts w:ascii="Calibri" w:hAnsi="Calibri" w:cs="Calibri"/>
          <w:sz w:val="22"/>
          <w:szCs w:val="22"/>
        </w:rPr>
        <w:t>KAROL KOSIORKIEWICZ:</w:t>
      </w:r>
      <w:r w:rsidRPr="00960A19">
        <w:rPr>
          <w:rFonts w:ascii="Calibri" w:hAnsi="Calibri" w:cs="Calibri"/>
          <w:sz w:val="22"/>
          <w:szCs w:val="22"/>
        </w:rPr>
        <w:t xml:space="preserve"> I kota.</w:t>
      </w:r>
    </w:p>
    <w:p w14:paraId="4A854326" w14:textId="77777777" w:rsidR="00A515C3" w:rsidRPr="00960A19" w:rsidRDefault="00A515C3" w:rsidP="00A515C3">
      <w:pPr>
        <w:pStyle w:val="NormalnyWeb"/>
        <w:rPr>
          <w:rFonts w:ascii="Calibri" w:hAnsi="Calibri" w:cs="Calibri"/>
          <w:sz w:val="22"/>
          <w:szCs w:val="22"/>
        </w:rPr>
      </w:pPr>
      <w:r w:rsidRPr="00960A19">
        <w:rPr>
          <w:rStyle w:val="Uwydatnienie"/>
          <w:rFonts w:ascii="Calibri" w:hAnsi="Calibri" w:cs="Calibri"/>
          <w:sz w:val="22"/>
          <w:szCs w:val="22"/>
        </w:rPr>
        <w:t>KATARZYNA DOWBOR:</w:t>
      </w:r>
      <w:r w:rsidRPr="00960A19">
        <w:rPr>
          <w:rFonts w:ascii="Calibri" w:hAnsi="Calibri" w:cs="Calibri"/>
          <w:sz w:val="22"/>
          <w:szCs w:val="22"/>
        </w:rPr>
        <w:t xml:space="preserve"> Siedem istnień. Siedem dusz i siedem razy miłość.</w:t>
      </w:r>
    </w:p>
    <w:p w14:paraId="756DE0EB" w14:textId="77777777" w:rsidR="00A515C3" w:rsidRPr="00960A19" w:rsidRDefault="00A515C3" w:rsidP="00A515C3">
      <w:pPr>
        <w:pStyle w:val="NormalnyWeb"/>
        <w:rPr>
          <w:rFonts w:ascii="Calibri" w:hAnsi="Calibri" w:cs="Calibri"/>
          <w:sz w:val="22"/>
          <w:szCs w:val="22"/>
        </w:rPr>
      </w:pPr>
      <w:r w:rsidRPr="00960A19">
        <w:rPr>
          <w:rStyle w:val="Pogrubienie"/>
          <w:rFonts w:ascii="Calibri" w:hAnsi="Calibri" w:cs="Calibri"/>
          <w:sz w:val="22"/>
          <w:szCs w:val="22"/>
        </w:rPr>
        <w:t>KAROL KOSIORKIEWICZ:</w:t>
      </w:r>
      <w:r w:rsidRPr="00960A19">
        <w:rPr>
          <w:rFonts w:ascii="Calibri" w:hAnsi="Calibri" w:cs="Calibri"/>
          <w:sz w:val="22"/>
          <w:szCs w:val="22"/>
        </w:rPr>
        <w:t xml:space="preserve"> Skąd wzięła się u ciebie taka ogromna miłość do zwierząt?</w:t>
      </w:r>
    </w:p>
    <w:p w14:paraId="135A8897" w14:textId="77777777" w:rsidR="00A515C3" w:rsidRPr="00960A19" w:rsidRDefault="00A515C3" w:rsidP="00A515C3">
      <w:pPr>
        <w:pStyle w:val="NormalnyWeb"/>
        <w:rPr>
          <w:rFonts w:ascii="Calibri" w:hAnsi="Calibri" w:cs="Calibri"/>
          <w:sz w:val="22"/>
          <w:szCs w:val="22"/>
        </w:rPr>
      </w:pPr>
      <w:r w:rsidRPr="00960A19">
        <w:rPr>
          <w:rStyle w:val="Uwydatnienie"/>
          <w:rFonts w:ascii="Calibri" w:hAnsi="Calibri" w:cs="Calibri"/>
          <w:sz w:val="22"/>
          <w:szCs w:val="22"/>
        </w:rPr>
        <w:t>KATARZYNA DOWBOR:</w:t>
      </w:r>
      <w:r w:rsidRPr="00960A19">
        <w:rPr>
          <w:rFonts w:ascii="Calibri" w:hAnsi="Calibri" w:cs="Calibri"/>
          <w:sz w:val="22"/>
          <w:szCs w:val="22"/>
        </w:rPr>
        <w:t xml:space="preserve"> Jestem córką biologa. Mój tata był naukowcem i miał ogromną miłość do zwierząt. U nas w domu zawsze były psy. Zawsze były znajdy koty. Były ptaki z połamanymi skrzydłami. Mój tata je leczył.</w:t>
      </w:r>
    </w:p>
    <w:p w14:paraId="1336CE04" w14:textId="77777777" w:rsidR="00A515C3" w:rsidRPr="00960A19" w:rsidRDefault="00A515C3" w:rsidP="00A515C3">
      <w:pPr>
        <w:pStyle w:val="NormalnyWeb"/>
        <w:rPr>
          <w:rFonts w:ascii="Calibri" w:hAnsi="Calibri" w:cs="Calibri"/>
          <w:sz w:val="22"/>
          <w:szCs w:val="22"/>
        </w:rPr>
      </w:pPr>
      <w:r w:rsidRPr="00960A19">
        <w:rPr>
          <w:rFonts w:ascii="Calibri" w:hAnsi="Calibri" w:cs="Calibri"/>
          <w:sz w:val="22"/>
          <w:szCs w:val="22"/>
        </w:rPr>
        <w:t>Za moich czasów dzieci nie rozróżniały weterynarza od biologa. Wiedziały tylko, że mój tata zajmuje się zwierzętami. Więc wszystko, co na podwórku miało jakiś problem zdrowotny, było przynoszone do naszego domu.</w:t>
      </w:r>
    </w:p>
    <w:p w14:paraId="388A3C08" w14:textId="77777777" w:rsidR="00A515C3" w:rsidRPr="00960A19" w:rsidRDefault="00A515C3" w:rsidP="00A515C3">
      <w:pPr>
        <w:pStyle w:val="NormalnyWeb"/>
        <w:rPr>
          <w:rFonts w:ascii="Calibri" w:hAnsi="Calibri" w:cs="Calibri"/>
          <w:sz w:val="22"/>
          <w:szCs w:val="22"/>
        </w:rPr>
      </w:pPr>
      <w:r w:rsidRPr="00960A19">
        <w:rPr>
          <w:rFonts w:ascii="Calibri" w:hAnsi="Calibri" w:cs="Calibri"/>
          <w:sz w:val="22"/>
          <w:szCs w:val="22"/>
        </w:rPr>
        <w:t>I te zwierzęta były leczone, a potem wypuszczane albo oddawane do adopcji.</w:t>
      </w:r>
    </w:p>
    <w:p w14:paraId="2A2DCACF" w14:textId="77777777" w:rsidR="00A515C3" w:rsidRPr="00960A19" w:rsidRDefault="00A515C3" w:rsidP="00A515C3">
      <w:pPr>
        <w:pStyle w:val="NormalnyWeb"/>
        <w:rPr>
          <w:rFonts w:ascii="Calibri" w:hAnsi="Calibri" w:cs="Calibri"/>
          <w:sz w:val="22"/>
          <w:szCs w:val="22"/>
        </w:rPr>
      </w:pPr>
      <w:r w:rsidRPr="00960A19">
        <w:rPr>
          <w:rFonts w:ascii="Calibri" w:hAnsi="Calibri" w:cs="Calibri"/>
          <w:sz w:val="22"/>
          <w:szCs w:val="22"/>
        </w:rPr>
        <w:t>Tak wyglądało moje dzieciństwo</w:t>
      </w:r>
    </w:p>
    <w:p w14:paraId="0ACB0123" w14:textId="77777777" w:rsidR="00BF4587" w:rsidRPr="00960A19" w:rsidRDefault="00BF4587" w:rsidP="00BF4587">
      <w:pPr>
        <w:pStyle w:val="NormalnyWeb"/>
        <w:rPr>
          <w:rFonts w:ascii="Calibri" w:hAnsi="Calibri" w:cs="Calibri"/>
          <w:sz w:val="22"/>
          <w:szCs w:val="22"/>
        </w:rPr>
      </w:pPr>
      <w:r w:rsidRPr="00960A19">
        <w:rPr>
          <w:rStyle w:val="Pogrubienie"/>
          <w:rFonts w:ascii="Calibri" w:hAnsi="Calibri" w:cs="Calibri"/>
          <w:sz w:val="22"/>
          <w:szCs w:val="22"/>
        </w:rPr>
        <w:t>KAROL KOSIORKIEWICZ:</w:t>
      </w:r>
      <w:r w:rsidRPr="00960A19">
        <w:rPr>
          <w:rFonts w:ascii="Calibri" w:hAnsi="Calibri" w:cs="Calibri"/>
          <w:sz w:val="22"/>
          <w:szCs w:val="22"/>
        </w:rPr>
        <w:t xml:space="preserve"> Mówisz, że to nie są dla ciebie tylko zwierzęta, ale też nie są tylko członkami rodziny. Mówisz wprost, że z nimi rozmawiasz i że to są dla ciebie istoty jeszcze ważniejsze niż dla wielu ludzi. Jak wy się porozumiewacie?</w:t>
      </w:r>
    </w:p>
    <w:p w14:paraId="28F75BEE" w14:textId="77777777" w:rsidR="00BF4587" w:rsidRPr="00960A19" w:rsidRDefault="00BF4587" w:rsidP="00BF4587">
      <w:pPr>
        <w:pStyle w:val="NormalnyWeb"/>
        <w:rPr>
          <w:rFonts w:ascii="Calibri" w:hAnsi="Calibri" w:cs="Calibri"/>
          <w:sz w:val="22"/>
          <w:szCs w:val="22"/>
        </w:rPr>
      </w:pPr>
      <w:r w:rsidRPr="00960A19">
        <w:rPr>
          <w:rStyle w:val="Uwydatnienie"/>
          <w:rFonts w:ascii="Calibri" w:hAnsi="Calibri" w:cs="Calibri"/>
          <w:sz w:val="22"/>
          <w:szCs w:val="22"/>
        </w:rPr>
        <w:lastRenderedPageBreak/>
        <w:t>KATARZYNA DOWBOR:</w:t>
      </w:r>
      <w:r w:rsidRPr="00960A19">
        <w:rPr>
          <w:rFonts w:ascii="Calibri" w:hAnsi="Calibri" w:cs="Calibri"/>
          <w:sz w:val="22"/>
          <w:szCs w:val="22"/>
        </w:rPr>
        <w:t xml:space="preserve"> My bardzo nie doceniamy inteligencji i przywiązania zwierząt do człowieka. Bardzo często zapominamy, że to nie jest tylko zwierzę, któremu trzeba dać miskę z jedzeniem i wodą. To są naprawdę istoty rozumne.</w:t>
      </w:r>
    </w:p>
    <w:p w14:paraId="348E867D" w14:textId="77777777" w:rsidR="00BF4587" w:rsidRPr="00960A19" w:rsidRDefault="00BF4587" w:rsidP="00BF4587">
      <w:pPr>
        <w:pStyle w:val="NormalnyWeb"/>
        <w:rPr>
          <w:rFonts w:ascii="Calibri" w:hAnsi="Calibri" w:cs="Calibri"/>
          <w:sz w:val="22"/>
          <w:szCs w:val="22"/>
        </w:rPr>
      </w:pPr>
      <w:r w:rsidRPr="00960A19">
        <w:rPr>
          <w:rFonts w:ascii="Calibri" w:hAnsi="Calibri" w:cs="Calibri"/>
          <w:sz w:val="22"/>
          <w:szCs w:val="22"/>
        </w:rPr>
        <w:t>Nikt nas tak nie kocha bezwarunkowo jak zwierzęta. Dla psa czy kota nie ma znaczenia, czy jesteśmy biedni, bogaci, ładni czy brzydcy. Dla nich ważne jest tylko to, czy dajemy im miłość.</w:t>
      </w:r>
    </w:p>
    <w:p w14:paraId="5ACA38C2" w14:textId="77777777" w:rsidR="00BF4587" w:rsidRPr="00960A19" w:rsidRDefault="00BF4587" w:rsidP="00BF4587">
      <w:pPr>
        <w:pStyle w:val="NormalnyWeb"/>
        <w:rPr>
          <w:rFonts w:ascii="Calibri" w:hAnsi="Calibri" w:cs="Calibri"/>
          <w:sz w:val="22"/>
          <w:szCs w:val="22"/>
        </w:rPr>
      </w:pPr>
      <w:r w:rsidRPr="00960A19">
        <w:rPr>
          <w:rFonts w:ascii="Calibri" w:hAnsi="Calibri" w:cs="Calibri"/>
          <w:sz w:val="22"/>
          <w:szCs w:val="22"/>
        </w:rPr>
        <w:t>Ja z nimi zawsze rozmawiam. Tłumaczę im pewne rzeczy i widzę, że one to rozumieją.</w:t>
      </w:r>
    </w:p>
    <w:p w14:paraId="1AF05208" w14:textId="77777777" w:rsidR="00BF4587" w:rsidRPr="00960A19" w:rsidRDefault="00BF4587" w:rsidP="00BF4587">
      <w:pPr>
        <w:pStyle w:val="NormalnyWeb"/>
        <w:rPr>
          <w:rFonts w:ascii="Calibri" w:hAnsi="Calibri" w:cs="Calibri"/>
          <w:sz w:val="22"/>
          <w:szCs w:val="22"/>
        </w:rPr>
      </w:pPr>
      <w:r w:rsidRPr="00960A19">
        <w:rPr>
          <w:rFonts w:ascii="Calibri" w:hAnsi="Calibri" w:cs="Calibri"/>
          <w:sz w:val="22"/>
          <w:szCs w:val="22"/>
        </w:rPr>
        <w:t>Moje zwierzęta żyją razem jak jedna grupa rodzinna. Teraz są cztery psy, wcześniej było pięć, dopóki nie odeszła Lulu.</w:t>
      </w:r>
    </w:p>
    <w:p w14:paraId="1087B16F" w14:textId="77777777" w:rsidR="00BF4587" w:rsidRPr="00960A19" w:rsidRDefault="00BF4587" w:rsidP="00BF4587">
      <w:pPr>
        <w:pStyle w:val="NormalnyWeb"/>
        <w:rPr>
          <w:rFonts w:ascii="Calibri" w:hAnsi="Calibri" w:cs="Calibri"/>
          <w:sz w:val="22"/>
          <w:szCs w:val="22"/>
        </w:rPr>
      </w:pPr>
      <w:r w:rsidRPr="00960A19">
        <w:rPr>
          <w:rStyle w:val="Pogrubienie"/>
          <w:rFonts w:ascii="Calibri" w:hAnsi="Calibri" w:cs="Calibri"/>
          <w:sz w:val="22"/>
          <w:szCs w:val="22"/>
        </w:rPr>
        <w:t>KAROL KOSIORKIEWICZ:</w:t>
      </w:r>
      <w:r w:rsidRPr="00960A19">
        <w:rPr>
          <w:rFonts w:ascii="Calibri" w:hAnsi="Calibri" w:cs="Calibri"/>
          <w:sz w:val="22"/>
          <w:szCs w:val="22"/>
        </w:rPr>
        <w:t xml:space="preserve"> Tak fachowo mówiąc, stado to są zwierzęta jednego gatunku. A jak są różne gatunki, to mówimy raczej o grupie rodzinnej.</w:t>
      </w:r>
    </w:p>
    <w:p w14:paraId="40AEAF77" w14:textId="77777777" w:rsidR="00BF4587" w:rsidRPr="00960A19" w:rsidRDefault="00BF4587" w:rsidP="00BF4587">
      <w:pPr>
        <w:pStyle w:val="NormalnyWeb"/>
        <w:rPr>
          <w:rFonts w:ascii="Calibri" w:hAnsi="Calibri" w:cs="Calibri"/>
          <w:sz w:val="22"/>
          <w:szCs w:val="22"/>
        </w:rPr>
      </w:pPr>
      <w:r w:rsidRPr="00960A19">
        <w:rPr>
          <w:rStyle w:val="Uwydatnienie"/>
          <w:rFonts w:ascii="Calibri" w:hAnsi="Calibri" w:cs="Calibri"/>
          <w:sz w:val="22"/>
          <w:szCs w:val="22"/>
        </w:rPr>
        <w:t>KATARZYNA DOWBOR:</w:t>
      </w:r>
      <w:r w:rsidRPr="00960A19">
        <w:rPr>
          <w:rFonts w:ascii="Calibri" w:hAnsi="Calibri" w:cs="Calibri"/>
          <w:sz w:val="22"/>
          <w:szCs w:val="22"/>
        </w:rPr>
        <w:t xml:space="preserve"> Masz rację, to jest grupa rodzinna.</w:t>
      </w:r>
    </w:p>
    <w:p w14:paraId="088E2E4B" w14:textId="77777777" w:rsidR="00BF4587" w:rsidRPr="00960A19" w:rsidRDefault="00BF4587" w:rsidP="00BF4587">
      <w:pPr>
        <w:pStyle w:val="NormalnyWeb"/>
        <w:rPr>
          <w:rFonts w:ascii="Calibri" w:hAnsi="Calibri" w:cs="Calibri"/>
          <w:sz w:val="22"/>
          <w:szCs w:val="22"/>
        </w:rPr>
      </w:pPr>
      <w:r w:rsidRPr="00960A19">
        <w:rPr>
          <w:rStyle w:val="Pogrubienie"/>
          <w:rFonts w:ascii="Calibri" w:hAnsi="Calibri" w:cs="Calibri"/>
          <w:sz w:val="22"/>
          <w:szCs w:val="22"/>
        </w:rPr>
        <w:t>KAROL KOSIORKIEWICZ:</w:t>
      </w:r>
      <w:r w:rsidRPr="00960A19">
        <w:rPr>
          <w:rFonts w:ascii="Calibri" w:hAnsi="Calibri" w:cs="Calibri"/>
          <w:sz w:val="22"/>
          <w:szCs w:val="22"/>
        </w:rPr>
        <w:t xml:space="preserve"> Ale potocznie możemy powiedzieć stado.</w:t>
      </w:r>
    </w:p>
    <w:p w14:paraId="5192A05A" w14:textId="77777777" w:rsidR="00BF4587" w:rsidRPr="00960A19" w:rsidRDefault="00BF4587" w:rsidP="00BF4587">
      <w:pPr>
        <w:pStyle w:val="NormalnyWeb"/>
        <w:rPr>
          <w:rFonts w:ascii="Calibri" w:hAnsi="Calibri" w:cs="Calibri"/>
          <w:sz w:val="22"/>
          <w:szCs w:val="22"/>
        </w:rPr>
      </w:pPr>
      <w:r w:rsidRPr="00960A19">
        <w:rPr>
          <w:rStyle w:val="Uwydatnienie"/>
          <w:rFonts w:ascii="Calibri" w:hAnsi="Calibri" w:cs="Calibri"/>
          <w:sz w:val="22"/>
          <w:szCs w:val="22"/>
        </w:rPr>
        <w:t>KATARZYNA DOWBOR:</w:t>
      </w:r>
      <w:r w:rsidRPr="00960A19">
        <w:rPr>
          <w:rFonts w:ascii="Calibri" w:hAnsi="Calibri" w:cs="Calibri"/>
          <w:sz w:val="22"/>
          <w:szCs w:val="22"/>
        </w:rPr>
        <w:t xml:space="preserve"> Tak, ta grupa rodzinna jest bardzo ze sobą związana. Na przykład Lulu, która odeszła niedawno, była psem, który spędził osiem lat w schronisku. Nikt jej nie zauważał, bo ona się nie narzucała. Wydawało się, że ludzie nie przyniosą jej nic dobrego.</w:t>
      </w:r>
    </w:p>
    <w:p w14:paraId="011E83E0" w14:textId="77777777" w:rsidR="00BF4587" w:rsidRPr="00960A19" w:rsidRDefault="00BF4587" w:rsidP="00BF4587">
      <w:pPr>
        <w:pStyle w:val="NormalnyWeb"/>
        <w:rPr>
          <w:rFonts w:ascii="Calibri" w:hAnsi="Calibri" w:cs="Calibri"/>
          <w:sz w:val="22"/>
          <w:szCs w:val="22"/>
        </w:rPr>
      </w:pPr>
      <w:r w:rsidRPr="00960A19">
        <w:rPr>
          <w:rFonts w:ascii="Calibri" w:hAnsi="Calibri" w:cs="Calibri"/>
          <w:sz w:val="22"/>
          <w:szCs w:val="22"/>
        </w:rPr>
        <w:t>Znalazła ją moja córka i adoptowała.</w:t>
      </w:r>
    </w:p>
    <w:p w14:paraId="0AB5E06D" w14:textId="77777777" w:rsidR="00BF4587" w:rsidRPr="00960A19" w:rsidRDefault="00BF4587" w:rsidP="00BF4587">
      <w:pPr>
        <w:pStyle w:val="NormalnyWeb"/>
        <w:rPr>
          <w:rFonts w:ascii="Calibri" w:hAnsi="Calibri" w:cs="Calibri"/>
          <w:sz w:val="22"/>
          <w:szCs w:val="22"/>
        </w:rPr>
      </w:pPr>
      <w:r w:rsidRPr="00960A19">
        <w:rPr>
          <w:rFonts w:ascii="Calibri" w:hAnsi="Calibri" w:cs="Calibri"/>
          <w:sz w:val="22"/>
          <w:szCs w:val="22"/>
        </w:rPr>
        <w:t>Lulu mieszkała z moją córką w mieście, ale przyjeżdżała do mnie na wieś. I nagle okazało się, że pies, który był wycofany, który nie patrzył w oczy i nie wchodził w relacje, tutaj się otworzył.</w:t>
      </w:r>
    </w:p>
    <w:p w14:paraId="7E6F63FA" w14:textId="77777777" w:rsidR="00BF4587" w:rsidRPr="00960A19" w:rsidRDefault="00BF4587" w:rsidP="00BF4587">
      <w:pPr>
        <w:pStyle w:val="NormalnyWeb"/>
        <w:rPr>
          <w:rFonts w:ascii="Calibri" w:hAnsi="Calibri" w:cs="Calibri"/>
          <w:sz w:val="22"/>
          <w:szCs w:val="22"/>
        </w:rPr>
      </w:pPr>
      <w:r w:rsidRPr="00960A19">
        <w:rPr>
          <w:rFonts w:ascii="Calibri" w:hAnsi="Calibri" w:cs="Calibri"/>
          <w:sz w:val="22"/>
          <w:szCs w:val="22"/>
        </w:rPr>
        <w:t>W pewnym momencie córka przyjechała po nią, żeby ją zabrać do miasta. Lulu spojrzała na nią uważnie, po czym odwróciła się i wróciła do domu. Wybrała życie w tej naszej grupie rodzinnej.</w:t>
      </w:r>
    </w:p>
    <w:p w14:paraId="125B63DF" w14:textId="77777777" w:rsidR="00BF4587" w:rsidRPr="00960A19" w:rsidRDefault="00BF4587" w:rsidP="00BF4587">
      <w:pPr>
        <w:pStyle w:val="NormalnyWeb"/>
        <w:rPr>
          <w:rFonts w:ascii="Calibri" w:hAnsi="Calibri" w:cs="Calibri"/>
          <w:sz w:val="22"/>
          <w:szCs w:val="22"/>
        </w:rPr>
      </w:pPr>
      <w:r w:rsidRPr="00960A19">
        <w:rPr>
          <w:rFonts w:ascii="Calibri" w:hAnsi="Calibri" w:cs="Calibri"/>
          <w:sz w:val="22"/>
          <w:szCs w:val="22"/>
        </w:rPr>
        <w:t>Od tego momentu była zupełnie innym psem.</w:t>
      </w:r>
    </w:p>
    <w:p w14:paraId="57132F69" w14:textId="77777777" w:rsidR="00BF4587" w:rsidRPr="00960A19" w:rsidRDefault="00BF4587" w:rsidP="00BF4587">
      <w:pPr>
        <w:pStyle w:val="NormalnyWeb"/>
        <w:rPr>
          <w:rFonts w:ascii="Calibri" w:hAnsi="Calibri" w:cs="Calibri"/>
          <w:sz w:val="22"/>
          <w:szCs w:val="22"/>
        </w:rPr>
      </w:pPr>
      <w:r w:rsidRPr="00960A19">
        <w:rPr>
          <w:rFonts w:ascii="Calibri" w:hAnsi="Calibri" w:cs="Calibri"/>
          <w:sz w:val="22"/>
          <w:szCs w:val="22"/>
        </w:rPr>
        <w:t>Mam nagranie, jak ona się cieszy, kiedy wracam do domu. Podbiegała i łapkami uderzała z radości.</w:t>
      </w:r>
    </w:p>
    <w:p w14:paraId="160EC157" w14:textId="77777777" w:rsidR="00BF4587" w:rsidRPr="00960A19" w:rsidRDefault="00BF4587" w:rsidP="00BF4587">
      <w:pPr>
        <w:pStyle w:val="NormalnyWeb"/>
        <w:rPr>
          <w:rFonts w:ascii="Calibri" w:hAnsi="Calibri" w:cs="Calibri"/>
          <w:sz w:val="22"/>
          <w:szCs w:val="22"/>
        </w:rPr>
      </w:pPr>
      <w:r w:rsidRPr="00960A19">
        <w:rPr>
          <w:rFonts w:ascii="Calibri" w:hAnsi="Calibri" w:cs="Calibri"/>
          <w:sz w:val="22"/>
          <w:szCs w:val="22"/>
        </w:rPr>
        <w:t>Ona naprawdę ze mną rozmawiała. Jeśli w nocy miała problem z brzuchem, podchodziła do łóżka i dawała znać. Nigdy nie zrobiła nic w domu, mimo że osiem lat spędziła w schronisku.</w:t>
      </w:r>
    </w:p>
    <w:p w14:paraId="4F1BD330" w14:textId="77777777" w:rsidR="00BF4587" w:rsidRPr="00960A19" w:rsidRDefault="00BF4587" w:rsidP="00BF4587">
      <w:pPr>
        <w:pStyle w:val="NormalnyWeb"/>
        <w:rPr>
          <w:rFonts w:ascii="Calibri" w:hAnsi="Calibri" w:cs="Calibri"/>
          <w:sz w:val="22"/>
          <w:szCs w:val="22"/>
        </w:rPr>
      </w:pPr>
      <w:r w:rsidRPr="00960A19">
        <w:rPr>
          <w:rFonts w:ascii="Calibri" w:hAnsi="Calibri" w:cs="Calibri"/>
          <w:sz w:val="22"/>
          <w:szCs w:val="22"/>
        </w:rPr>
        <w:t>To był pies, który bardzo doceniał to, że ma dom.</w:t>
      </w:r>
    </w:p>
    <w:p w14:paraId="7981B532" w14:textId="77777777" w:rsidR="00BF4587" w:rsidRPr="00960A19" w:rsidRDefault="00BF4587" w:rsidP="00BF4587">
      <w:pPr>
        <w:pStyle w:val="NormalnyWeb"/>
        <w:rPr>
          <w:rFonts w:ascii="Calibri" w:hAnsi="Calibri" w:cs="Calibri"/>
          <w:sz w:val="22"/>
          <w:szCs w:val="22"/>
        </w:rPr>
      </w:pPr>
      <w:r w:rsidRPr="00960A19">
        <w:rPr>
          <w:rStyle w:val="Pogrubienie"/>
          <w:rFonts w:ascii="Calibri" w:hAnsi="Calibri" w:cs="Calibri"/>
          <w:sz w:val="22"/>
          <w:szCs w:val="22"/>
        </w:rPr>
        <w:t>KAROL KOSIORKIEWICZ:</w:t>
      </w:r>
      <w:r w:rsidRPr="00960A19">
        <w:rPr>
          <w:rFonts w:ascii="Calibri" w:hAnsi="Calibri" w:cs="Calibri"/>
          <w:sz w:val="22"/>
          <w:szCs w:val="22"/>
        </w:rPr>
        <w:t xml:space="preserve"> A jak wygląda wasze życie na wsi? Psy śpią w domu czy mają swoje miejsce w ogrodzie?</w:t>
      </w:r>
    </w:p>
    <w:p w14:paraId="00113A6D" w14:textId="77777777" w:rsidR="00BF4587" w:rsidRPr="00960A19" w:rsidRDefault="00BF4587" w:rsidP="00BF4587">
      <w:pPr>
        <w:pStyle w:val="NormalnyWeb"/>
        <w:rPr>
          <w:rFonts w:ascii="Calibri" w:hAnsi="Calibri" w:cs="Calibri"/>
          <w:sz w:val="22"/>
          <w:szCs w:val="22"/>
        </w:rPr>
      </w:pPr>
      <w:r w:rsidRPr="00960A19">
        <w:rPr>
          <w:rStyle w:val="Uwydatnienie"/>
          <w:rFonts w:ascii="Calibri" w:hAnsi="Calibri" w:cs="Calibri"/>
          <w:sz w:val="22"/>
          <w:szCs w:val="22"/>
        </w:rPr>
        <w:t>KATARZYNA DOWBOR:</w:t>
      </w:r>
      <w:r w:rsidRPr="00960A19">
        <w:rPr>
          <w:rFonts w:ascii="Calibri" w:hAnsi="Calibri" w:cs="Calibri"/>
          <w:sz w:val="22"/>
          <w:szCs w:val="22"/>
        </w:rPr>
        <w:t xml:space="preserve"> Psy śpią ze mną w łóżku. Przyznaję się do tego. Są właściciele, którzy się do tego przyznają i tacy, którzy nie. Ja się przyznaję.</w:t>
      </w:r>
    </w:p>
    <w:p w14:paraId="2FFB136F" w14:textId="77777777" w:rsidR="00BF4587" w:rsidRPr="00960A19" w:rsidRDefault="00BF4587" w:rsidP="00BF4587">
      <w:pPr>
        <w:pStyle w:val="NormalnyWeb"/>
        <w:rPr>
          <w:rFonts w:ascii="Calibri" w:hAnsi="Calibri" w:cs="Calibri"/>
          <w:sz w:val="22"/>
          <w:szCs w:val="22"/>
        </w:rPr>
      </w:pPr>
      <w:r w:rsidRPr="00960A19">
        <w:rPr>
          <w:rFonts w:ascii="Calibri" w:hAnsi="Calibri" w:cs="Calibri"/>
          <w:sz w:val="22"/>
          <w:szCs w:val="22"/>
        </w:rPr>
        <w:lastRenderedPageBreak/>
        <w:t>Nawet berneńczyk przychodzi się przytulić, chociaż jest mu za gorąco i potem śpi pod łóżkiem.</w:t>
      </w:r>
    </w:p>
    <w:p w14:paraId="4E2546C4" w14:textId="77777777" w:rsidR="00BF4587" w:rsidRPr="00960A19" w:rsidRDefault="00BF4587" w:rsidP="00BF4587">
      <w:pPr>
        <w:pStyle w:val="NormalnyWeb"/>
        <w:rPr>
          <w:rFonts w:ascii="Calibri" w:hAnsi="Calibri" w:cs="Calibri"/>
          <w:sz w:val="22"/>
          <w:szCs w:val="22"/>
        </w:rPr>
      </w:pPr>
      <w:r w:rsidRPr="00960A19">
        <w:rPr>
          <w:rFonts w:ascii="Calibri" w:hAnsi="Calibri" w:cs="Calibri"/>
          <w:sz w:val="22"/>
          <w:szCs w:val="22"/>
        </w:rPr>
        <w:t>Żadne zwierzę nie śpi u mnie w budzie. Wszystkie śpią w domu i są pełnoprawnymi członkami rodziny.</w:t>
      </w:r>
    </w:p>
    <w:p w14:paraId="0718B296" w14:textId="77777777" w:rsidR="00BF4587" w:rsidRPr="00960A19" w:rsidRDefault="00BF4587" w:rsidP="00BF4587">
      <w:pPr>
        <w:pStyle w:val="NormalnyWeb"/>
        <w:rPr>
          <w:rFonts w:ascii="Calibri" w:hAnsi="Calibri" w:cs="Calibri"/>
          <w:sz w:val="22"/>
          <w:szCs w:val="22"/>
        </w:rPr>
      </w:pPr>
      <w:r w:rsidRPr="00960A19">
        <w:rPr>
          <w:rFonts w:ascii="Calibri" w:hAnsi="Calibri" w:cs="Calibri"/>
          <w:sz w:val="22"/>
          <w:szCs w:val="22"/>
        </w:rPr>
        <w:t>Kiedy robiłam remont domu, miałam piękną drewnianą podłogę, ale była bardzo porysowana przez pazury. Zwierzęta wnosiły też dużo błota z podwórka.</w:t>
      </w:r>
    </w:p>
    <w:p w14:paraId="5987CEC0" w14:textId="77777777" w:rsidR="00BF4587" w:rsidRPr="00960A19" w:rsidRDefault="00BF4587" w:rsidP="00BF4587">
      <w:pPr>
        <w:pStyle w:val="NormalnyWeb"/>
        <w:rPr>
          <w:rFonts w:ascii="Calibri" w:hAnsi="Calibri" w:cs="Calibri"/>
          <w:sz w:val="22"/>
          <w:szCs w:val="22"/>
        </w:rPr>
      </w:pPr>
      <w:r w:rsidRPr="00960A19">
        <w:rPr>
          <w:rFonts w:ascii="Calibri" w:hAnsi="Calibri" w:cs="Calibri"/>
          <w:sz w:val="22"/>
          <w:szCs w:val="22"/>
        </w:rPr>
        <w:t>Więc zamiast pozbyć się zwierząt, pozbyłam się podłogi. Położyłam taką, którą łatwo się czyści.</w:t>
      </w:r>
    </w:p>
    <w:p w14:paraId="4A1386AC" w14:textId="77777777" w:rsidR="00BF4587" w:rsidRPr="00960A19" w:rsidRDefault="00BF4587" w:rsidP="00BF4587">
      <w:pPr>
        <w:pStyle w:val="NormalnyWeb"/>
        <w:rPr>
          <w:rFonts w:ascii="Calibri" w:hAnsi="Calibri" w:cs="Calibri"/>
          <w:sz w:val="22"/>
          <w:szCs w:val="22"/>
        </w:rPr>
      </w:pPr>
      <w:r w:rsidRPr="00960A19">
        <w:rPr>
          <w:rFonts w:ascii="Calibri" w:hAnsi="Calibri" w:cs="Calibri"/>
          <w:sz w:val="22"/>
          <w:szCs w:val="22"/>
        </w:rPr>
        <w:t>To jest ich dom.</w:t>
      </w:r>
    </w:p>
    <w:p w14:paraId="6A22560A" w14:textId="77777777" w:rsidR="00BF4587" w:rsidRPr="00960A19" w:rsidRDefault="00BF4587" w:rsidP="00BF4587">
      <w:pPr>
        <w:pStyle w:val="NormalnyWeb"/>
        <w:rPr>
          <w:rFonts w:ascii="Calibri" w:hAnsi="Calibri" w:cs="Calibri"/>
          <w:sz w:val="22"/>
          <w:szCs w:val="22"/>
        </w:rPr>
      </w:pPr>
      <w:r w:rsidRPr="00960A19">
        <w:rPr>
          <w:rStyle w:val="Pogrubienie"/>
          <w:rFonts w:ascii="Calibri" w:hAnsi="Calibri" w:cs="Calibri"/>
          <w:sz w:val="22"/>
          <w:szCs w:val="22"/>
        </w:rPr>
        <w:t>KAROL KOSIORKIEWICZ:</w:t>
      </w:r>
      <w:r w:rsidRPr="00960A19">
        <w:rPr>
          <w:rFonts w:ascii="Calibri" w:hAnsi="Calibri" w:cs="Calibri"/>
          <w:sz w:val="22"/>
          <w:szCs w:val="22"/>
        </w:rPr>
        <w:t xml:space="preserve"> Twoje zwierzęta żyją długo. Mam wrażenie, że mają po prostu dobre życie.</w:t>
      </w:r>
    </w:p>
    <w:p w14:paraId="424BAA81" w14:textId="77777777" w:rsidR="00BF4587" w:rsidRPr="00960A19" w:rsidRDefault="00BF4587" w:rsidP="00BF4587">
      <w:pPr>
        <w:pStyle w:val="NormalnyWeb"/>
        <w:rPr>
          <w:rFonts w:ascii="Calibri" w:hAnsi="Calibri" w:cs="Calibri"/>
          <w:sz w:val="22"/>
          <w:szCs w:val="22"/>
        </w:rPr>
      </w:pPr>
      <w:r w:rsidRPr="00960A19">
        <w:rPr>
          <w:rStyle w:val="Uwydatnienie"/>
          <w:rFonts w:ascii="Calibri" w:hAnsi="Calibri" w:cs="Calibri"/>
          <w:sz w:val="22"/>
          <w:szCs w:val="22"/>
        </w:rPr>
        <w:t>KATARZYNA DOWBOR:</w:t>
      </w:r>
      <w:r w:rsidRPr="00960A19">
        <w:rPr>
          <w:rFonts w:ascii="Calibri" w:hAnsi="Calibri" w:cs="Calibri"/>
          <w:sz w:val="22"/>
          <w:szCs w:val="22"/>
        </w:rPr>
        <w:t xml:space="preserve"> Mam nadzieję, że tak jest. Staram się robić wszystko, żeby miały dobre życie.</w:t>
      </w:r>
    </w:p>
    <w:p w14:paraId="6BD8EDC7" w14:textId="77777777" w:rsidR="00BF4587" w:rsidRPr="00960A19" w:rsidRDefault="00BF4587" w:rsidP="00BF4587">
      <w:pPr>
        <w:pStyle w:val="NormalnyWeb"/>
        <w:rPr>
          <w:rFonts w:ascii="Calibri" w:hAnsi="Calibri" w:cs="Calibri"/>
          <w:sz w:val="22"/>
          <w:szCs w:val="22"/>
        </w:rPr>
      </w:pPr>
      <w:r w:rsidRPr="00960A19">
        <w:rPr>
          <w:rFonts w:ascii="Calibri" w:hAnsi="Calibri" w:cs="Calibri"/>
          <w:sz w:val="22"/>
          <w:szCs w:val="22"/>
        </w:rPr>
        <w:t>Bo pamiętasz słowa z „Małego Księcia” – jeżeli coś oswoisz, jesteś za to odpowiedzialny.</w:t>
      </w:r>
    </w:p>
    <w:p w14:paraId="7C26E01A" w14:textId="77777777" w:rsidR="00BF4587" w:rsidRPr="00960A19" w:rsidRDefault="00BF4587" w:rsidP="00BF4587">
      <w:pPr>
        <w:pStyle w:val="NormalnyWeb"/>
        <w:rPr>
          <w:rFonts w:ascii="Calibri" w:hAnsi="Calibri" w:cs="Calibri"/>
          <w:sz w:val="22"/>
          <w:szCs w:val="22"/>
        </w:rPr>
      </w:pPr>
      <w:r w:rsidRPr="00960A19">
        <w:rPr>
          <w:rFonts w:ascii="Calibri" w:hAnsi="Calibri" w:cs="Calibri"/>
          <w:sz w:val="22"/>
          <w:szCs w:val="22"/>
        </w:rPr>
        <w:t>Jeżeli bierzesz zwierzę, jesteś za nie odpowiedzialny do końca jego życia.</w:t>
      </w:r>
    </w:p>
    <w:p w14:paraId="7A704C8A" w14:textId="77777777" w:rsidR="00BF4587" w:rsidRPr="00960A19" w:rsidRDefault="00BF4587" w:rsidP="00BF4587">
      <w:pPr>
        <w:pStyle w:val="NormalnyWeb"/>
        <w:rPr>
          <w:rFonts w:ascii="Calibri" w:hAnsi="Calibri" w:cs="Calibri"/>
          <w:sz w:val="22"/>
          <w:szCs w:val="22"/>
        </w:rPr>
      </w:pPr>
      <w:r w:rsidRPr="00960A19">
        <w:rPr>
          <w:rStyle w:val="Pogrubienie"/>
          <w:rFonts w:ascii="Calibri" w:hAnsi="Calibri" w:cs="Calibri"/>
          <w:sz w:val="22"/>
          <w:szCs w:val="22"/>
        </w:rPr>
        <w:t>KAROL KOSIORKIEWICZ:</w:t>
      </w:r>
      <w:r w:rsidRPr="00960A19">
        <w:rPr>
          <w:rFonts w:ascii="Calibri" w:hAnsi="Calibri" w:cs="Calibri"/>
          <w:sz w:val="22"/>
          <w:szCs w:val="22"/>
        </w:rPr>
        <w:t xml:space="preserve"> Zwierzęta pojawiają się też u ciebie na Instagramie. Jesteś </w:t>
      </w:r>
      <w:proofErr w:type="spellStart"/>
      <w:r w:rsidRPr="00960A19">
        <w:rPr>
          <w:rFonts w:ascii="Calibri" w:hAnsi="Calibri" w:cs="Calibri"/>
          <w:sz w:val="22"/>
          <w:szCs w:val="22"/>
        </w:rPr>
        <w:t>influencerką</w:t>
      </w:r>
      <w:proofErr w:type="spellEnd"/>
      <w:r w:rsidRPr="00960A19">
        <w:rPr>
          <w:rFonts w:ascii="Calibri" w:hAnsi="Calibri" w:cs="Calibri"/>
          <w:sz w:val="22"/>
          <w:szCs w:val="22"/>
        </w:rPr>
        <w:t>?</w:t>
      </w:r>
    </w:p>
    <w:p w14:paraId="41353727" w14:textId="77777777" w:rsidR="00BF4587" w:rsidRPr="00960A19" w:rsidRDefault="00BF4587" w:rsidP="00BF4587">
      <w:pPr>
        <w:pStyle w:val="NormalnyWeb"/>
        <w:rPr>
          <w:rFonts w:ascii="Calibri" w:hAnsi="Calibri" w:cs="Calibri"/>
          <w:sz w:val="22"/>
          <w:szCs w:val="22"/>
        </w:rPr>
      </w:pPr>
      <w:r w:rsidRPr="00960A19">
        <w:rPr>
          <w:rStyle w:val="Uwydatnienie"/>
          <w:rFonts w:ascii="Calibri" w:hAnsi="Calibri" w:cs="Calibri"/>
          <w:sz w:val="22"/>
          <w:szCs w:val="22"/>
        </w:rPr>
        <w:t>KATARZYNA DOWBOR:</w:t>
      </w:r>
      <w:r w:rsidRPr="00960A19">
        <w:rPr>
          <w:rFonts w:ascii="Calibri" w:hAnsi="Calibri" w:cs="Calibri"/>
          <w:sz w:val="22"/>
          <w:szCs w:val="22"/>
        </w:rPr>
        <w:t xml:space="preserve"> Myślę, że jestem osobą, która mimo wieku stara się nadążać za tym, co się dzieje. Nie ma sensu mówić, że czegoś się nie zrobi, bo świat się zmienia.</w:t>
      </w:r>
    </w:p>
    <w:p w14:paraId="3191B819" w14:textId="77777777" w:rsidR="00BF4587" w:rsidRPr="00960A19" w:rsidRDefault="00BF4587" w:rsidP="00BF4587">
      <w:pPr>
        <w:pStyle w:val="NormalnyWeb"/>
        <w:rPr>
          <w:rFonts w:ascii="Calibri" w:hAnsi="Calibri" w:cs="Calibri"/>
          <w:sz w:val="22"/>
          <w:szCs w:val="22"/>
        </w:rPr>
      </w:pPr>
      <w:r w:rsidRPr="00960A19">
        <w:rPr>
          <w:rStyle w:val="Pogrubienie"/>
          <w:rFonts w:ascii="Calibri" w:hAnsi="Calibri" w:cs="Calibri"/>
          <w:sz w:val="22"/>
          <w:szCs w:val="22"/>
        </w:rPr>
        <w:t>KAROL KOSIORKIEWICZ:</w:t>
      </w:r>
      <w:r w:rsidRPr="00960A19">
        <w:rPr>
          <w:rFonts w:ascii="Calibri" w:hAnsi="Calibri" w:cs="Calibri"/>
          <w:sz w:val="22"/>
          <w:szCs w:val="22"/>
        </w:rPr>
        <w:t xml:space="preserve"> Kto namówił cię na Instagrama?</w:t>
      </w:r>
    </w:p>
    <w:p w14:paraId="3E506442" w14:textId="77777777" w:rsidR="00BF4587" w:rsidRPr="00960A19" w:rsidRDefault="00BF4587" w:rsidP="00BF4587">
      <w:pPr>
        <w:pStyle w:val="NormalnyWeb"/>
        <w:rPr>
          <w:rFonts w:ascii="Calibri" w:hAnsi="Calibri" w:cs="Calibri"/>
          <w:sz w:val="22"/>
          <w:szCs w:val="22"/>
        </w:rPr>
      </w:pPr>
      <w:r w:rsidRPr="00960A19">
        <w:rPr>
          <w:rStyle w:val="Uwydatnienie"/>
          <w:rFonts w:ascii="Calibri" w:hAnsi="Calibri" w:cs="Calibri"/>
          <w:sz w:val="22"/>
          <w:szCs w:val="22"/>
        </w:rPr>
        <w:t>KATARZYNA DOWBOR:</w:t>
      </w:r>
      <w:r w:rsidRPr="00960A19">
        <w:rPr>
          <w:rFonts w:ascii="Calibri" w:hAnsi="Calibri" w:cs="Calibri"/>
          <w:sz w:val="22"/>
          <w:szCs w:val="22"/>
        </w:rPr>
        <w:t xml:space="preserve"> Moja menadżerka Kasia. Jest ode mnie młodsza i świetnie zajmuje się moimi sprawami. To ona powiedziała, że musimy być w mediach społecznościowych.</w:t>
      </w:r>
    </w:p>
    <w:p w14:paraId="2D231544" w14:textId="77777777" w:rsidR="00BF4587" w:rsidRPr="00960A19" w:rsidRDefault="00BF4587" w:rsidP="00BF4587">
      <w:pPr>
        <w:pStyle w:val="NormalnyWeb"/>
        <w:rPr>
          <w:rFonts w:ascii="Calibri" w:hAnsi="Calibri" w:cs="Calibri"/>
          <w:sz w:val="22"/>
          <w:szCs w:val="22"/>
        </w:rPr>
      </w:pPr>
      <w:r w:rsidRPr="00960A19">
        <w:rPr>
          <w:rFonts w:ascii="Calibri" w:hAnsi="Calibri" w:cs="Calibri"/>
          <w:sz w:val="22"/>
          <w:szCs w:val="22"/>
        </w:rPr>
        <w:t>Bo kiedyś była tylko telewizja i radio, a dziś młodzi ludzie korzystają z innych mediów.</w:t>
      </w:r>
    </w:p>
    <w:p w14:paraId="7901ADC4" w14:textId="77777777" w:rsidR="00081ED9" w:rsidRPr="00960A19" w:rsidRDefault="00081ED9" w:rsidP="00081ED9">
      <w:pPr>
        <w:pStyle w:val="NormalnyWeb"/>
        <w:rPr>
          <w:rFonts w:ascii="Calibri" w:hAnsi="Calibri" w:cs="Calibri"/>
          <w:sz w:val="22"/>
          <w:szCs w:val="22"/>
        </w:rPr>
      </w:pPr>
      <w:r w:rsidRPr="00960A19">
        <w:rPr>
          <w:rStyle w:val="Pogrubienie"/>
          <w:rFonts w:ascii="Calibri" w:hAnsi="Calibri" w:cs="Calibri"/>
          <w:sz w:val="22"/>
          <w:szCs w:val="22"/>
        </w:rPr>
        <w:t>KAROL KOSIORKIEWICZ:</w:t>
      </w:r>
      <w:r w:rsidRPr="00960A19">
        <w:rPr>
          <w:rFonts w:ascii="Calibri" w:hAnsi="Calibri" w:cs="Calibri"/>
          <w:sz w:val="22"/>
          <w:szCs w:val="22"/>
        </w:rPr>
        <w:t xml:space="preserve"> A nie masz w sobie takiej zadry jako dziennikarka z ogromnym doświadczeniem? Nie kłuje cię to, że dziś programy, podcasty czy audycje prowadzą ludzie, którzy mają duże zasięgi w </w:t>
      </w:r>
      <w:proofErr w:type="spellStart"/>
      <w:r w:rsidRPr="00960A19">
        <w:rPr>
          <w:rFonts w:ascii="Calibri" w:hAnsi="Calibri" w:cs="Calibri"/>
          <w:sz w:val="22"/>
          <w:szCs w:val="22"/>
        </w:rPr>
        <w:t>internecie</w:t>
      </w:r>
      <w:proofErr w:type="spellEnd"/>
      <w:r w:rsidRPr="00960A19">
        <w:rPr>
          <w:rFonts w:ascii="Calibri" w:hAnsi="Calibri" w:cs="Calibri"/>
          <w:sz w:val="22"/>
          <w:szCs w:val="22"/>
        </w:rPr>
        <w:t>, a nie mają warsztatu?</w:t>
      </w:r>
    </w:p>
    <w:p w14:paraId="50743EEC" w14:textId="77777777" w:rsidR="00081ED9" w:rsidRPr="00960A19" w:rsidRDefault="00081ED9" w:rsidP="00081ED9">
      <w:pPr>
        <w:pStyle w:val="NormalnyWeb"/>
        <w:rPr>
          <w:rFonts w:ascii="Calibri" w:hAnsi="Calibri" w:cs="Calibri"/>
          <w:sz w:val="22"/>
          <w:szCs w:val="22"/>
        </w:rPr>
      </w:pPr>
      <w:r w:rsidRPr="00960A19">
        <w:rPr>
          <w:rStyle w:val="Uwydatnienie"/>
          <w:rFonts w:ascii="Calibri" w:hAnsi="Calibri" w:cs="Calibri"/>
          <w:sz w:val="22"/>
          <w:szCs w:val="22"/>
        </w:rPr>
        <w:t>KATARZYNA DOWBOR:</w:t>
      </w:r>
      <w:r w:rsidRPr="00960A19">
        <w:rPr>
          <w:rFonts w:ascii="Calibri" w:hAnsi="Calibri" w:cs="Calibri"/>
          <w:sz w:val="22"/>
          <w:szCs w:val="22"/>
        </w:rPr>
        <w:t xml:space="preserve"> Wiesz co, ja zanim pokazałam się pierwszy raz na wizji, siedziałam dwa lata w nogach Edyty Wojtczak i uczyłam się zawodu. Wtedy nie wpuszczało się ludzi na antenę tak po prostu.</w:t>
      </w:r>
    </w:p>
    <w:p w14:paraId="169ED45B" w14:textId="77777777" w:rsidR="00081ED9" w:rsidRPr="00960A19" w:rsidRDefault="00081ED9" w:rsidP="00081ED9">
      <w:pPr>
        <w:pStyle w:val="NormalnyWeb"/>
        <w:rPr>
          <w:rFonts w:ascii="Calibri" w:hAnsi="Calibri" w:cs="Calibri"/>
          <w:sz w:val="22"/>
          <w:szCs w:val="22"/>
        </w:rPr>
      </w:pPr>
      <w:r w:rsidRPr="00960A19">
        <w:rPr>
          <w:rFonts w:ascii="Calibri" w:hAnsi="Calibri" w:cs="Calibri"/>
          <w:sz w:val="22"/>
          <w:szCs w:val="22"/>
        </w:rPr>
        <w:t>Ale to był inny czas. Ja tego doświadczyłam.</w:t>
      </w:r>
    </w:p>
    <w:p w14:paraId="66455AC2" w14:textId="77777777" w:rsidR="00081ED9" w:rsidRPr="00960A19" w:rsidRDefault="00081ED9" w:rsidP="00081ED9">
      <w:pPr>
        <w:pStyle w:val="NormalnyWeb"/>
        <w:rPr>
          <w:rFonts w:ascii="Calibri" w:hAnsi="Calibri" w:cs="Calibri"/>
          <w:sz w:val="22"/>
          <w:szCs w:val="22"/>
        </w:rPr>
      </w:pPr>
      <w:r w:rsidRPr="00960A19">
        <w:rPr>
          <w:rFonts w:ascii="Calibri" w:hAnsi="Calibri" w:cs="Calibri"/>
          <w:sz w:val="22"/>
          <w:szCs w:val="22"/>
        </w:rPr>
        <w:t>Natomiast dziś uważam, że jeśli ktoś zaczyna z ogromną liczbą obserwujących i nie ma warsztatu, ale chce się go nauczyć, pracuje nad sobą, poprawia dykcję, interpretuje tekst, uczy się – to ja takich ludzi bardzo szanuję.</w:t>
      </w:r>
    </w:p>
    <w:p w14:paraId="0DB7AB0F" w14:textId="77777777" w:rsidR="00081ED9" w:rsidRPr="00960A19" w:rsidRDefault="00081ED9" w:rsidP="00081ED9">
      <w:pPr>
        <w:pStyle w:val="NormalnyWeb"/>
        <w:rPr>
          <w:rFonts w:ascii="Calibri" w:hAnsi="Calibri" w:cs="Calibri"/>
          <w:sz w:val="22"/>
          <w:szCs w:val="22"/>
        </w:rPr>
      </w:pPr>
      <w:r w:rsidRPr="00960A19">
        <w:rPr>
          <w:rFonts w:ascii="Calibri" w:hAnsi="Calibri" w:cs="Calibri"/>
          <w:sz w:val="22"/>
          <w:szCs w:val="22"/>
        </w:rPr>
        <w:t>Natomiast wielu osobom wydaje się, że to łatwa praca. Pokazują chwilę, jak robią paznokcie albo co jedzą na śniadanie, mają chwilę popularności i znikają.</w:t>
      </w:r>
    </w:p>
    <w:p w14:paraId="5A2A051C" w14:textId="77777777" w:rsidR="00081ED9" w:rsidRPr="00960A19" w:rsidRDefault="00081ED9" w:rsidP="00081ED9">
      <w:pPr>
        <w:pStyle w:val="NormalnyWeb"/>
        <w:rPr>
          <w:rFonts w:ascii="Calibri" w:hAnsi="Calibri" w:cs="Calibri"/>
          <w:sz w:val="22"/>
          <w:szCs w:val="22"/>
        </w:rPr>
      </w:pPr>
      <w:r w:rsidRPr="00960A19">
        <w:rPr>
          <w:rFonts w:ascii="Calibri" w:hAnsi="Calibri" w:cs="Calibri"/>
          <w:sz w:val="22"/>
          <w:szCs w:val="22"/>
        </w:rPr>
        <w:lastRenderedPageBreak/>
        <w:t>Warsztat trzeba wypracować.</w:t>
      </w:r>
    </w:p>
    <w:p w14:paraId="1912F8E3" w14:textId="77777777" w:rsidR="00081ED9" w:rsidRPr="00960A19" w:rsidRDefault="00081ED9" w:rsidP="00081ED9">
      <w:pPr>
        <w:pStyle w:val="NormalnyWeb"/>
        <w:rPr>
          <w:rFonts w:ascii="Calibri" w:hAnsi="Calibri" w:cs="Calibri"/>
          <w:sz w:val="22"/>
          <w:szCs w:val="22"/>
        </w:rPr>
      </w:pPr>
      <w:r w:rsidRPr="00960A19">
        <w:rPr>
          <w:rStyle w:val="Pogrubienie"/>
          <w:rFonts w:ascii="Calibri" w:hAnsi="Calibri" w:cs="Calibri"/>
          <w:sz w:val="22"/>
          <w:szCs w:val="22"/>
        </w:rPr>
        <w:t>KAROL KOSIORKIEWICZ:</w:t>
      </w:r>
      <w:r w:rsidRPr="00960A19">
        <w:rPr>
          <w:rFonts w:ascii="Calibri" w:hAnsi="Calibri" w:cs="Calibri"/>
          <w:sz w:val="22"/>
          <w:szCs w:val="22"/>
        </w:rPr>
        <w:t xml:space="preserve"> A to prawda, że w Telewizji Polskiej można było dostać pracę po znajomości?</w:t>
      </w:r>
    </w:p>
    <w:p w14:paraId="07E2DDA8" w14:textId="77777777" w:rsidR="00081ED9" w:rsidRPr="00960A19" w:rsidRDefault="00081ED9" w:rsidP="00081ED9">
      <w:pPr>
        <w:pStyle w:val="NormalnyWeb"/>
        <w:rPr>
          <w:rFonts w:ascii="Calibri" w:hAnsi="Calibri" w:cs="Calibri"/>
          <w:sz w:val="22"/>
          <w:szCs w:val="22"/>
        </w:rPr>
      </w:pPr>
      <w:r w:rsidRPr="00960A19">
        <w:rPr>
          <w:rStyle w:val="Uwydatnienie"/>
          <w:rFonts w:ascii="Calibri" w:hAnsi="Calibri" w:cs="Calibri"/>
          <w:sz w:val="22"/>
          <w:szCs w:val="22"/>
        </w:rPr>
        <w:t>KATARZYNA DOWBOR:</w:t>
      </w:r>
      <w:r w:rsidRPr="00960A19">
        <w:rPr>
          <w:rFonts w:ascii="Calibri" w:hAnsi="Calibri" w:cs="Calibri"/>
          <w:sz w:val="22"/>
          <w:szCs w:val="22"/>
        </w:rPr>
        <w:t xml:space="preserve"> Myślę, że nie. Można było mieć znajomości i zacząć pracę, ale jeśli ktoś nie robił postępów, to szybko wypadał z gry.</w:t>
      </w:r>
    </w:p>
    <w:p w14:paraId="255E2A8F" w14:textId="77777777" w:rsidR="00081ED9" w:rsidRPr="00960A19" w:rsidRDefault="00081ED9" w:rsidP="00081ED9">
      <w:pPr>
        <w:pStyle w:val="NormalnyWeb"/>
        <w:rPr>
          <w:rFonts w:ascii="Calibri" w:hAnsi="Calibri" w:cs="Calibri"/>
          <w:sz w:val="22"/>
          <w:szCs w:val="22"/>
        </w:rPr>
      </w:pPr>
      <w:r w:rsidRPr="00960A19">
        <w:rPr>
          <w:rFonts w:ascii="Calibri" w:hAnsi="Calibri" w:cs="Calibri"/>
          <w:sz w:val="22"/>
          <w:szCs w:val="22"/>
        </w:rPr>
        <w:t>Zobacz, ilu było ludzi, którzy próbowali i po roku czy dwóch znikali.</w:t>
      </w:r>
    </w:p>
    <w:p w14:paraId="28937017" w14:textId="77777777" w:rsidR="00081ED9" w:rsidRPr="00960A19" w:rsidRDefault="00081ED9" w:rsidP="00081ED9">
      <w:pPr>
        <w:pStyle w:val="NormalnyWeb"/>
        <w:rPr>
          <w:rFonts w:ascii="Calibri" w:hAnsi="Calibri" w:cs="Calibri"/>
          <w:sz w:val="22"/>
          <w:szCs w:val="22"/>
        </w:rPr>
      </w:pPr>
      <w:r w:rsidRPr="00960A19">
        <w:rPr>
          <w:rFonts w:ascii="Calibri" w:hAnsi="Calibri" w:cs="Calibri"/>
          <w:sz w:val="22"/>
          <w:szCs w:val="22"/>
        </w:rPr>
        <w:t>Ten zawód wymaga talentu i pracy. Tak jak ja nie mogłabym być inżynierem, bo słabo liczę, mimo że bardzo lubię architekturę.</w:t>
      </w:r>
    </w:p>
    <w:p w14:paraId="3B3FE86A" w14:textId="77777777" w:rsidR="00081ED9" w:rsidRPr="00960A19" w:rsidRDefault="00081ED9" w:rsidP="00081ED9">
      <w:pPr>
        <w:pStyle w:val="NormalnyWeb"/>
        <w:rPr>
          <w:rFonts w:ascii="Calibri" w:hAnsi="Calibri" w:cs="Calibri"/>
          <w:sz w:val="22"/>
          <w:szCs w:val="22"/>
        </w:rPr>
      </w:pPr>
      <w:r w:rsidRPr="00960A19">
        <w:rPr>
          <w:rStyle w:val="Pogrubienie"/>
          <w:rFonts w:ascii="Calibri" w:hAnsi="Calibri" w:cs="Calibri"/>
          <w:sz w:val="22"/>
          <w:szCs w:val="22"/>
        </w:rPr>
        <w:t>KAROL KOSIORKIEWICZ:</w:t>
      </w:r>
      <w:r w:rsidRPr="00960A19">
        <w:rPr>
          <w:rFonts w:ascii="Calibri" w:hAnsi="Calibri" w:cs="Calibri"/>
          <w:sz w:val="22"/>
          <w:szCs w:val="22"/>
        </w:rPr>
        <w:t xml:space="preserve"> Wybacz bezpośredniość, ale czy z Telewizji Polskiej zniknęłaś dlatego, że usłyszałaś, że jesteś za stara?</w:t>
      </w:r>
    </w:p>
    <w:p w14:paraId="1DC3FDFB" w14:textId="77777777" w:rsidR="00081ED9" w:rsidRPr="00960A19" w:rsidRDefault="00081ED9" w:rsidP="00081ED9">
      <w:pPr>
        <w:pStyle w:val="NormalnyWeb"/>
        <w:rPr>
          <w:rFonts w:ascii="Calibri" w:hAnsi="Calibri" w:cs="Calibri"/>
          <w:sz w:val="22"/>
          <w:szCs w:val="22"/>
        </w:rPr>
      </w:pPr>
      <w:r w:rsidRPr="00960A19">
        <w:rPr>
          <w:rStyle w:val="Uwydatnienie"/>
          <w:rFonts w:ascii="Calibri" w:hAnsi="Calibri" w:cs="Calibri"/>
          <w:sz w:val="22"/>
          <w:szCs w:val="22"/>
        </w:rPr>
        <w:t>KATARZYNA DOWBOR:</w:t>
      </w:r>
      <w:r w:rsidRPr="00960A19">
        <w:rPr>
          <w:rFonts w:ascii="Calibri" w:hAnsi="Calibri" w:cs="Calibri"/>
          <w:sz w:val="22"/>
          <w:szCs w:val="22"/>
        </w:rPr>
        <w:t xml:space="preserve"> Tak. Usłyszałam wtedy, że telewizja stawia na młodych i nowe twarze.</w:t>
      </w:r>
    </w:p>
    <w:p w14:paraId="02F34700" w14:textId="77777777" w:rsidR="00081ED9" w:rsidRPr="00960A19" w:rsidRDefault="00081ED9" w:rsidP="00081ED9">
      <w:pPr>
        <w:pStyle w:val="NormalnyWeb"/>
        <w:rPr>
          <w:rFonts w:ascii="Calibri" w:hAnsi="Calibri" w:cs="Calibri"/>
          <w:sz w:val="22"/>
          <w:szCs w:val="22"/>
        </w:rPr>
      </w:pPr>
      <w:r w:rsidRPr="00960A19">
        <w:rPr>
          <w:rStyle w:val="Pogrubienie"/>
          <w:rFonts w:ascii="Calibri" w:hAnsi="Calibri" w:cs="Calibri"/>
          <w:sz w:val="22"/>
          <w:szCs w:val="22"/>
        </w:rPr>
        <w:t>KAROL KOSIORKIEWICZ:</w:t>
      </w:r>
      <w:r w:rsidRPr="00960A19">
        <w:rPr>
          <w:rFonts w:ascii="Calibri" w:hAnsi="Calibri" w:cs="Calibri"/>
          <w:sz w:val="22"/>
          <w:szCs w:val="22"/>
        </w:rPr>
        <w:t xml:space="preserve"> To był 2013 rok?</w:t>
      </w:r>
    </w:p>
    <w:p w14:paraId="49F7830C" w14:textId="77777777" w:rsidR="00081ED9" w:rsidRPr="00960A19" w:rsidRDefault="00081ED9" w:rsidP="00081ED9">
      <w:pPr>
        <w:pStyle w:val="NormalnyWeb"/>
        <w:rPr>
          <w:rFonts w:ascii="Calibri" w:hAnsi="Calibri" w:cs="Calibri"/>
          <w:sz w:val="22"/>
          <w:szCs w:val="22"/>
        </w:rPr>
      </w:pPr>
      <w:r w:rsidRPr="00960A19">
        <w:rPr>
          <w:rStyle w:val="Uwydatnienie"/>
          <w:rFonts w:ascii="Calibri" w:hAnsi="Calibri" w:cs="Calibri"/>
          <w:sz w:val="22"/>
          <w:szCs w:val="22"/>
        </w:rPr>
        <w:t>KATARZYNA DOWBOR:</w:t>
      </w:r>
      <w:r w:rsidRPr="00960A19">
        <w:rPr>
          <w:rFonts w:ascii="Calibri" w:hAnsi="Calibri" w:cs="Calibri"/>
          <w:sz w:val="22"/>
          <w:szCs w:val="22"/>
        </w:rPr>
        <w:t xml:space="preserve"> Nie każ mi liczyć, bo mówiłam, że nie umiem. Ale chyba tak.</w:t>
      </w:r>
    </w:p>
    <w:p w14:paraId="376B381B" w14:textId="77777777" w:rsidR="00081ED9" w:rsidRPr="00960A19" w:rsidRDefault="00081ED9" w:rsidP="00081ED9">
      <w:pPr>
        <w:pStyle w:val="NormalnyWeb"/>
        <w:rPr>
          <w:rFonts w:ascii="Calibri" w:hAnsi="Calibri" w:cs="Calibri"/>
          <w:sz w:val="22"/>
          <w:szCs w:val="22"/>
        </w:rPr>
      </w:pPr>
      <w:r w:rsidRPr="00960A19">
        <w:rPr>
          <w:rFonts w:ascii="Calibri" w:hAnsi="Calibri" w:cs="Calibri"/>
          <w:sz w:val="22"/>
          <w:szCs w:val="22"/>
        </w:rPr>
        <w:t xml:space="preserve">Miałam wtedy swój program „Ogrodowa </w:t>
      </w:r>
      <w:proofErr w:type="spellStart"/>
      <w:r w:rsidRPr="00960A19">
        <w:rPr>
          <w:rFonts w:ascii="Calibri" w:hAnsi="Calibri" w:cs="Calibri"/>
          <w:sz w:val="22"/>
          <w:szCs w:val="22"/>
        </w:rPr>
        <w:t>Dowborowa</w:t>
      </w:r>
      <w:proofErr w:type="spellEnd"/>
      <w:r w:rsidRPr="00960A19">
        <w:rPr>
          <w:rFonts w:ascii="Calibri" w:hAnsi="Calibri" w:cs="Calibri"/>
          <w:sz w:val="22"/>
          <w:szCs w:val="22"/>
        </w:rPr>
        <w:t>”, który miał sponsora i dobrze się oglądał. Ale zapadła decyzja, że jednak nie ze mną.</w:t>
      </w:r>
    </w:p>
    <w:p w14:paraId="27543F00" w14:textId="77777777" w:rsidR="00081ED9" w:rsidRPr="00960A19" w:rsidRDefault="00081ED9" w:rsidP="00081ED9">
      <w:pPr>
        <w:pStyle w:val="NormalnyWeb"/>
        <w:rPr>
          <w:rFonts w:ascii="Calibri" w:hAnsi="Calibri" w:cs="Calibri"/>
          <w:sz w:val="22"/>
          <w:szCs w:val="22"/>
        </w:rPr>
      </w:pPr>
      <w:r w:rsidRPr="00960A19">
        <w:rPr>
          <w:rFonts w:ascii="Calibri" w:hAnsi="Calibri" w:cs="Calibri"/>
          <w:sz w:val="22"/>
          <w:szCs w:val="22"/>
        </w:rPr>
        <w:t>I to było zabawne, bo byłam wtedy dużo młodsza niż jestem dziś.</w:t>
      </w:r>
    </w:p>
    <w:p w14:paraId="660198A6" w14:textId="77777777" w:rsidR="00081ED9" w:rsidRPr="00960A19" w:rsidRDefault="00081ED9" w:rsidP="00081ED9">
      <w:pPr>
        <w:pStyle w:val="NormalnyWeb"/>
        <w:rPr>
          <w:rFonts w:ascii="Calibri" w:hAnsi="Calibri" w:cs="Calibri"/>
          <w:sz w:val="22"/>
          <w:szCs w:val="22"/>
        </w:rPr>
      </w:pPr>
      <w:r w:rsidRPr="00960A19">
        <w:rPr>
          <w:rFonts w:ascii="Calibri" w:hAnsi="Calibri" w:cs="Calibri"/>
          <w:sz w:val="22"/>
          <w:szCs w:val="22"/>
        </w:rPr>
        <w:t>Uważam, że patrzenie na człowieka przez pryzmat wieku jest głupotą.</w:t>
      </w:r>
    </w:p>
    <w:p w14:paraId="6649F43D" w14:textId="77777777" w:rsidR="00081ED9" w:rsidRPr="00960A19" w:rsidRDefault="00081ED9" w:rsidP="00081ED9">
      <w:pPr>
        <w:pStyle w:val="NormalnyWeb"/>
        <w:rPr>
          <w:rFonts w:ascii="Calibri" w:hAnsi="Calibri" w:cs="Calibri"/>
          <w:sz w:val="22"/>
          <w:szCs w:val="22"/>
        </w:rPr>
      </w:pPr>
      <w:r w:rsidRPr="00960A19">
        <w:rPr>
          <w:rFonts w:ascii="Calibri" w:hAnsi="Calibri" w:cs="Calibri"/>
          <w:sz w:val="22"/>
          <w:szCs w:val="22"/>
        </w:rPr>
        <w:t>Niedawno w „Pytaniu na śniadanie” miałam gościa – panią, która ma 91 lat. W wieku osiemdziesięciu lat zrobiła dyplom, a teraz przygotowuje się do doktoratu.</w:t>
      </w:r>
    </w:p>
    <w:p w14:paraId="3E2BC37E" w14:textId="77777777" w:rsidR="00081ED9" w:rsidRPr="00960A19" w:rsidRDefault="00081ED9" w:rsidP="00081ED9">
      <w:pPr>
        <w:pStyle w:val="NormalnyWeb"/>
        <w:rPr>
          <w:rFonts w:ascii="Calibri" w:hAnsi="Calibri" w:cs="Calibri"/>
          <w:sz w:val="22"/>
          <w:szCs w:val="22"/>
        </w:rPr>
      </w:pPr>
      <w:r w:rsidRPr="00960A19">
        <w:rPr>
          <w:rFonts w:ascii="Calibri" w:hAnsi="Calibri" w:cs="Calibri"/>
          <w:sz w:val="22"/>
          <w:szCs w:val="22"/>
        </w:rPr>
        <w:t>Wyglądała świetnie i była zachwycona życiem.</w:t>
      </w:r>
    </w:p>
    <w:p w14:paraId="2FF791DD" w14:textId="77777777" w:rsidR="00081ED9" w:rsidRPr="00960A19" w:rsidRDefault="00081ED9" w:rsidP="00081ED9">
      <w:pPr>
        <w:pStyle w:val="NormalnyWeb"/>
        <w:rPr>
          <w:rFonts w:ascii="Calibri" w:hAnsi="Calibri" w:cs="Calibri"/>
          <w:sz w:val="22"/>
          <w:szCs w:val="22"/>
        </w:rPr>
      </w:pPr>
      <w:r w:rsidRPr="00960A19">
        <w:rPr>
          <w:rStyle w:val="Pogrubienie"/>
          <w:rFonts w:ascii="Calibri" w:hAnsi="Calibri" w:cs="Calibri"/>
          <w:sz w:val="22"/>
          <w:szCs w:val="22"/>
        </w:rPr>
        <w:t>KAROL KOSIORKIEWICZ:</w:t>
      </w:r>
      <w:r w:rsidRPr="00960A19">
        <w:rPr>
          <w:rFonts w:ascii="Calibri" w:hAnsi="Calibri" w:cs="Calibri"/>
          <w:sz w:val="22"/>
          <w:szCs w:val="22"/>
        </w:rPr>
        <w:t xml:space="preserve"> A w Polsacie?</w:t>
      </w:r>
    </w:p>
    <w:p w14:paraId="47A3A400" w14:textId="77777777" w:rsidR="00081ED9" w:rsidRPr="00960A19" w:rsidRDefault="00081ED9" w:rsidP="00081ED9">
      <w:pPr>
        <w:pStyle w:val="NormalnyWeb"/>
        <w:rPr>
          <w:rFonts w:ascii="Calibri" w:hAnsi="Calibri" w:cs="Calibri"/>
          <w:sz w:val="22"/>
          <w:szCs w:val="22"/>
        </w:rPr>
      </w:pPr>
      <w:r w:rsidRPr="00960A19">
        <w:rPr>
          <w:rStyle w:val="Uwydatnienie"/>
          <w:rFonts w:ascii="Calibri" w:hAnsi="Calibri" w:cs="Calibri"/>
          <w:sz w:val="22"/>
          <w:szCs w:val="22"/>
        </w:rPr>
        <w:t>KATARZYNA DOWBOR:</w:t>
      </w:r>
      <w:r w:rsidRPr="00960A19">
        <w:rPr>
          <w:rFonts w:ascii="Calibri" w:hAnsi="Calibri" w:cs="Calibri"/>
          <w:sz w:val="22"/>
          <w:szCs w:val="22"/>
        </w:rPr>
        <w:t xml:space="preserve"> Program „Nasz nowy dom” prowadziłam przez dziesięć lat i miał świetne wyniki oglądalności.</w:t>
      </w:r>
    </w:p>
    <w:p w14:paraId="6BD7703C" w14:textId="77777777" w:rsidR="00081ED9" w:rsidRPr="00960A19" w:rsidRDefault="00081ED9" w:rsidP="00081ED9">
      <w:pPr>
        <w:pStyle w:val="NormalnyWeb"/>
        <w:rPr>
          <w:rFonts w:ascii="Calibri" w:hAnsi="Calibri" w:cs="Calibri"/>
          <w:sz w:val="22"/>
          <w:szCs w:val="22"/>
        </w:rPr>
      </w:pPr>
      <w:r w:rsidRPr="00960A19">
        <w:rPr>
          <w:rFonts w:ascii="Calibri" w:hAnsi="Calibri" w:cs="Calibri"/>
          <w:sz w:val="22"/>
          <w:szCs w:val="22"/>
        </w:rPr>
        <w:t>Byłam chyba jedyną osobą przy tym programie, która właściwie nie miała hejtu.</w:t>
      </w:r>
    </w:p>
    <w:p w14:paraId="42F99EA4" w14:textId="77777777" w:rsidR="00081ED9" w:rsidRPr="00960A19" w:rsidRDefault="00081ED9" w:rsidP="00081ED9">
      <w:pPr>
        <w:pStyle w:val="NormalnyWeb"/>
        <w:rPr>
          <w:rFonts w:ascii="Calibri" w:hAnsi="Calibri" w:cs="Calibri"/>
          <w:sz w:val="22"/>
          <w:szCs w:val="22"/>
        </w:rPr>
      </w:pPr>
      <w:r w:rsidRPr="00960A19">
        <w:rPr>
          <w:rFonts w:ascii="Calibri" w:hAnsi="Calibri" w:cs="Calibri"/>
          <w:sz w:val="22"/>
          <w:szCs w:val="22"/>
        </w:rPr>
        <w:t>Natomiast do dziś nie wiem, dlaczego przestałam go prowadzić. Po prostu zmiany.</w:t>
      </w:r>
    </w:p>
    <w:p w14:paraId="7D47C255" w14:textId="77777777" w:rsidR="00081ED9" w:rsidRPr="00960A19" w:rsidRDefault="00081ED9" w:rsidP="00081ED9">
      <w:pPr>
        <w:pStyle w:val="NormalnyWeb"/>
        <w:rPr>
          <w:rFonts w:ascii="Calibri" w:hAnsi="Calibri" w:cs="Calibri"/>
          <w:sz w:val="22"/>
          <w:szCs w:val="22"/>
        </w:rPr>
      </w:pPr>
      <w:r w:rsidRPr="00960A19">
        <w:rPr>
          <w:rStyle w:val="Pogrubienie"/>
          <w:rFonts w:ascii="Calibri" w:hAnsi="Calibri" w:cs="Calibri"/>
          <w:sz w:val="22"/>
          <w:szCs w:val="22"/>
        </w:rPr>
        <w:t>KAROL KOSIORKIEWICZ:</w:t>
      </w:r>
      <w:r w:rsidRPr="00960A19">
        <w:rPr>
          <w:rFonts w:ascii="Calibri" w:hAnsi="Calibri" w:cs="Calibri"/>
          <w:sz w:val="22"/>
          <w:szCs w:val="22"/>
        </w:rPr>
        <w:t xml:space="preserve"> Co było trudniejsze – rozstanie z Telewizją Polską czy z Polsatem po dziesięciu latach programu?</w:t>
      </w:r>
    </w:p>
    <w:p w14:paraId="44F71F07" w14:textId="77777777" w:rsidR="00081ED9" w:rsidRPr="00960A19" w:rsidRDefault="00081ED9" w:rsidP="00081ED9">
      <w:pPr>
        <w:pStyle w:val="NormalnyWeb"/>
        <w:rPr>
          <w:rFonts w:ascii="Calibri" w:hAnsi="Calibri" w:cs="Calibri"/>
          <w:sz w:val="22"/>
          <w:szCs w:val="22"/>
        </w:rPr>
      </w:pPr>
      <w:r w:rsidRPr="00960A19">
        <w:rPr>
          <w:rStyle w:val="Uwydatnienie"/>
          <w:rFonts w:ascii="Calibri" w:hAnsi="Calibri" w:cs="Calibri"/>
          <w:sz w:val="22"/>
          <w:szCs w:val="22"/>
        </w:rPr>
        <w:lastRenderedPageBreak/>
        <w:t>KATARZYNA DOWBOR:</w:t>
      </w:r>
      <w:r w:rsidRPr="00960A19">
        <w:rPr>
          <w:rFonts w:ascii="Calibri" w:hAnsi="Calibri" w:cs="Calibri"/>
          <w:sz w:val="22"/>
          <w:szCs w:val="22"/>
        </w:rPr>
        <w:t xml:space="preserve"> Ja jestem osobą, która uważa, że wszystko dzieje się po coś.</w:t>
      </w:r>
    </w:p>
    <w:p w14:paraId="576E3BF7" w14:textId="77777777" w:rsidR="00081ED9" w:rsidRPr="00960A19" w:rsidRDefault="00081ED9" w:rsidP="00081ED9">
      <w:pPr>
        <w:pStyle w:val="NormalnyWeb"/>
        <w:rPr>
          <w:rFonts w:ascii="Calibri" w:hAnsi="Calibri" w:cs="Calibri"/>
          <w:sz w:val="22"/>
          <w:szCs w:val="22"/>
        </w:rPr>
      </w:pPr>
      <w:r w:rsidRPr="00960A19">
        <w:rPr>
          <w:rFonts w:ascii="Calibri" w:hAnsi="Calibri" w:cs="Calibri"/>
          <w:sz w:val="22"/>
          <w:szCs w:val="22"/>
        </w:rPr>
        <w:t>Gdybym nie odeszła z TVP, nie zrobiłabym programu „Nasz nowy dom”. A to był program mojego życia.</w:t>
      </w:r>
    </w:p>
    <w:p w14:paraId="3AFF4634" w14:textId="77777777" w:rsidR="00081ED9" w:rsidRPr="00960A19" w:rsidRDefault="00081ED9" w:rsidP="00081ED9">
      <w:pPr>
        <w:pStyle w:val="NormalnyWeb"/>
        <w:rPr>
          <w:rFonts w:ascii="Calibri" w:hAnsi="Calibri" w:cs="Calibri"/>
          <w:sz w:val="22"/>
          <w:szCs w:val="22"/>
        </w:rPr>
      </w:pPr>
      <w:r w:rsidRPr="00960A19">
        <w:rPr>
          <w:rFonts w:ascii="Calibri" w:hAnsi="Calibri" w:cs="Calibri"/>
          <w:sz w:val="22"/>
          <w:szCs w:val="22"/>
        </w:rPr>
        <w:t>To był program o pomaganiu ludziom. A ja bardzo lubię pomagać.</w:t>
      </w:r>
    </w:p>
    <w:p w14:paraId="6E34F9B3" w14:textId="77777777" w:rsidR="00081ED9" w:rsidRPr="00960A19" w:rsidRDefault="00081ED9" w:rsidP="00081ED9">
      <w:pPr>
        <w:pStyle w:val="NormalnyWeb"/>
        <w:rPr>
          <w:rFonts w:ascii="Calibri" w:hAnsi="Calibri" w:cs="Calibri"/>
          <w:sz w:val="22"/>
          <w:szCs w:val="22"/>
        </w:rPr>
      </w:pPr>
      <w:r w:rsidRPr="00960A19">
        <w:rPr>
          <w:rFonts w:ascii="Calibri" w:hAnsi="Calibri" w:cs="Calibri"/>
          <w:sz w:val="22"/>
          <w:szCs w:val="22"/>
        </w:rPr>
        <w:t>Poza tym uwielbiam design i możliwość zmieniania domów.</w:t>
      </w:r>
    </w:p>
    <w:p w14:paraId="015C4CCE" w14:textId="77777777" w:rsidR="00081ED9" w:rsidRPr="00960A19" w:rsidRDefault="00081ED9" w:rsidP="00081ED9">
      <w:pPr>
        <w:pStyle w:val="NormalnyWeb"/>
        <w:rPr>
          <w:rFonts w:ascii="Calibri" w:hAnsi="Calibri" w:cs="Calibri"/>
          <w:sz w:val="22"/>
          <w:szCs w:val="22"/>
        </w:rPr>
      </w:pPr>
      <w:r w:rsidRPr="00960A19">
        <w:rPr>
          <w:rFonts w:ascii="Calibri" w:hAnsi="Calibri" w:cs="Calibri"/>
          <w:sz w:val="22"/>
          <w:szCs w:val="22"/>
        </w:rPr>
        <w:t>Uwielbiałam pracę z ekipą – z Arturem, który był szefem budowy, z architektem Maćkiem. Do dziś mamy bardzo dobre relacje.</w:t>
      </w:r>
    </w:p>
    <w:p w14:paraId="4CFB2937" w14:textId="77777777" w:rsidR="00081ED9" w:rsidRPr="00960A19" w:rsidRDefault="00081ED9" w:rsidP="00081ED9">
      <w:pPr>
        <w:pStyle w:val="NormalnyWeb"/>
        <w:rPr>
          <w:rFonts w:ascii="Calibri" w:hAnsi="Calibri" w:cs="Calibri"/>
          <w:sz w:val="22"/>
          <w:szCs w:val="22"/>
        </w:rPr>
      </w:pPr>
      <w:r w:rsidRPr="00960A19">
        <w:rPr>
          <w:rFonts w:ascii="Calibri" w:hAnsi="Calibri" w:cs="Calibri"/>
          <w:sz w:val="22"/>
          <w:szCs w:val="22"/>
        </w:rPr>
        <w:t>Dziesięć lat to kawał życia i bardzo się cieszę, że mogłam to robić.</w:t>
      </w:r>
    </w:p>
    <w:p w14:paraId="7CDA6A8B" w14:textId="77777777" w:rsidR="00960A19" w:rsidRPr="00960A19" w:rsidRDefault="00960A19" w:rsidP="00960A19">
      <w:pPr>
        <w:pStyle w:val="NormalnyWeb"/>
        <w:rPr>
          <w:rFonts w:ascii="Calibri" w:hAnsi="Calibri" w:cs="Calibri"/>
          <w:sz w:val="22"/>
          <w:szCs w:val="22"/>
        </w:rPr>
      </w:pPr>
      <w:r w:rsidRPr="00960A19">
        <w:rPr>
          <w:rStyle w:val="Pogrubienie"/>
          <w:rFonts w:ascii="Calibri" w:hAnsi="Calibri" w:cs="Calibri"/>
          <w:sz w:val="22"/>
          <w:szCs w:val="22"/>
        </w:rPr>
        <w:t>KAROL KOSIORKIEWICZ:</w:t>
      </w:r>
      <w:r w:rsidRPr="00960A19">
        <w:rPr>
          <w:rFonts w:ascii="Calibri" w:hAnsi="Calibri" w:cs="Calibri"/>
          <w:sz w:val="22"/>
          <w:szCs w:val="22"/>
        </w:rPr>
        <w:t xml:space="preserve"> Powiedziałaś, że nie ma co płakać nad rozlanym mlekiem, ale kiedyś mówiłaś, że kiedy dzieje się coś trudnego, najpierw działasz, gasisz pożar, a dopiero potem siadasz i płaczesz.</w:t>
      </w:r>
    </w:p>
    <w:p w14:paraId="623641A4" w14:textId="77777777" w:rsidR="00960A19" w:rsidRPr="00960A19" w:rsidRDefault="00960A19" w:rsidP="00960A19">
      <w:pPr>
        <w:pStyle w:val="NormalnyWeb"/>
        <w:rPr>
          <w:rFonts w:ascii="Calibri" w:hAnsi="Calibri" w:cs="Calibri"/>
          <w:sz w:val="22"/>
          <w:szCs w:val="22"/>
        </w:rPr>
      </w:pPr>
      <w:r w:rsidRPr="00960A19">
        <w:rPr>
          <w:rStyle w:val="Uwydatnienie"/>
          <w:rFonts w:ascii="Calibri" w:hAnsi="Calibri" w:cs="Calibri"/>
          <w:sz w:val="22"/>
          <w:szCs w:val="22"/>
        </w:rPr>
        <w:t>KATARZYNA DOWBOR:</w:t>
      </w:r>
      <w:r w:rsidRPr="00960A19">
        <w:rPr>
          <w:rFonts w:ascii="Calibri" w:hAnsi="Calibri" w:cs="Calibri"/>
          <w:sz w:val="22"/>
          <w:szCs w:val="22"/>
        </w:rPr>
        <w:t xml:space="preserve"> Tak, bo gdzieś w środku jestem małą kobietką. Może wydaję się silna, ale jestem bardzo wrażliwa.</w:t>
      </w:r>
    </w:p>
    <w:p w14:paraId="56812730" w14:textId="77777777" w:rsidR="00960A19" w:rsidRPr="00960A19" w:rsidRDefault="00960A19" w:rsidP="00960A19">
      <w:pPr>
        <w:pStyle w:val="NormalnyWeb"/>
        <w:rPr>
          <w:rFonts w:ascii="Calibri" w:hAnsi="Calibri" w:cs="Calibri"/>
          <w:sz w:val="22"/>
          <w:szCs w:val="22"/>
        </w:rPr>
      </w:pPr>
      <w:r w:rsidRPr="00960A19">
        <w:rPr>
          <w:rFonts w:ascii="Calibri" w:hAnsi="Calibri" w:cs="Calibri"/>
          <w:sz w:val="22"/>
          <w:szCs w:val="22"/>
        </w:rPr>
        <w:t>Program „Nasz nowy dom” kosztował mnie ogrom emocji. Widziałam ludzi w bardzo trudnych sytuacjach życiowych. Kiedy jednak przychodził moment, w którym mogliśmy im pomóc i widziałam ich radość, to wszystko miało sens.</w:t>
      </w:r>
    </w:p>
    <w:p w14:paraId="33C94AE2" w14:textId="77777777" w:rsidR="00960A19" w:rsidRPr="00960A19" w:rsidRDefault="00960A19" w:rsidP="00960A19">
      <w:pPr>
        <w:pStyle w:val="NormalnyWeb"/>
        <w:rPr>
          <w:rFonts w:ascii="Calibri" w:hAnsi="Calibri" w:cs="Calibri"/>
          <w:sz w:val="22"/>
          <w:szCs w:val="22"/>
        </w:rPr>
      </w:pPr>
      <w:r w:rsidRPr="00960A19">
        <w:rPr>
          <w:rFonts w:ascii="Calibri" w:hAnsi="Calibri" w:cs="Calibri"/>
          <w:sz w:val="22"/>
          <w:szCs w:val="22"/>
        </w:rPr>
        <w:t>Ale czasem emocje pękały.</w:t>
      </w:r>
    </w:p>
    <w:p w14:paraId="4C4A8FE6" w14:textId="77777777" w:rsidR="00960A19" w:rsidRPr="00960A19" w:rsidRDefault="00960A19" w:rsidP="00960A19">
      <w:pPr>
        <w:pStyle w:val="NormalnyWeb"/>
        <w:rPr>
          <w:rFonts w:ascii="Calibri" w:hAnsi="Calibri" w:cs="Calibri"/>
          <w:sz w:val="22"/>
          <w:szCs w:val="22"/>
        </w:rPr>
      </w:pPr>
      <w:r w:rsidRPr="00960A19">
        <w:rPr>
          <w:rStyle w:val="Pogrubienie"/>
          <w:rFonts w:ascii="Calibri" w:hAnsi="Calibri" w:cs="Calibri"/>
          <w:sz w:val="22"/>
          <w:szCs w:val="22"/>
        </w:rPr>
        <w:t>KAROL KOSIORKIEWICZ:</w:t>
      </w:r>
      <w:r w:rsidRPr="00960A19">
        <w:rPr>
          <w:rFonts w:ascii="Calibri" w:hAnsi="Calibri" w:cs="Calibri"/>
          <w:sz w:val="22"/>
          <w:szCs w:val="22"/>
        </w:rPr>
        <w:t xml:space="preserve"> A jak zwierzęta pomagają ci regulować emocje?</w:t>
      </w:r>
    </w:p>
    <w:p w14:paraId="637F558D" w14:textId="77777777" w:rsidR="00960A19" w:rsidRPr="00960A19" w:rsidRDefault="00960A19" w:rsidP="00960A19">
      <w:pPr>
        <w:pStyle w:val="NormalnyWeb"/>
        <w:rPr>
          <w:rFonts w:ascii="Calibri" w:hAnsi="Calibri" w:cs="Calibri"/>
          <w:sz w:val="22"/>
          <w:szCs w:val="22"/>
        </w:rPr>
      </w:pPr>
      <w:r w:rsidRPr="00960A19">
        <w:rPr>
          <w:rStyle w:val="Uwydatnienie"/>
          <w:rFonts w:ascii="Calibri" w:hAnsi="Calibri" w:cs="Calibri"/>
          <w:sz w:val="22"/>
          <w:szCs w:val="22"/>
        </w:rPr>
        <w:t>KATARZYNA DOWBOR:</w:t>
      </w:r>
      <w:r w:rsidRPr="00960A19">
        <w:rPr>
          <w:rFonts w:ascii="Calibri" w:hAnsi="Calibri" w:cs="Calibri"/>
          <w:sz w:val="22"/>
          <w:szCs w:val="22"/>
        </w:rPr>
        <w:t xml:space="preserve"> Najbardziej.</w:t>
      </w:r>
    </w:p>
    <w:p w14:paraId="2701EAC0" w14:textId="77777777" w:rsidR="00960A19" w:rsidRPr="00960A19" w:rsidRDefault="00960A19" w:rsidP="00960A19">
      <w:pPr>
        <w:pStyle w:val="NormalnyWeb"/>
        <w:rPr>
          <w:rFonts w:ascii="Calibri" w:hAnsi="Calibri" w:cs="Calibri"/>
          <w:sz w:val="22"/>
          <w:szCs w:val="22"/>
        </w:rPr>
      </w:pPr>
      <w:r w:rsidRPr="00960A19">
        <w:rPr>
          <w:rFonts w:ascii="Calibri" w:hAnsi="Calibri" w:cs="Calibri"/>
          <w:sz w:val="22"/>
          <w:szCs w:val="22"/>
        </w:rPr>
        <w:t xml:space="preserve">Kiedy przez te dziesięć lat wracałam do domu i witały mnie wszystkie zwierzęta – mój poprzedni berneńczyk </w:t>
      </w:r>
      <w:proofErr w:type="spellStart"/>
      <w:r w:rsidRPr="00960A19">
        <w:rPr>
          <w:rFonts w:ascii="Calibri" w:hAnsi="Calibri" w:cs="Calibri"/>
          <w:sz w:val="22"/>
          <w:szCs w:val="22"/>
        </w:rPr>
        <w:t>Benio</w:t>
      </w:r>
      <w:proofErr w:type="spellEnd"/>
      <w:r w:rsidRPr="00960A19">
        <w:rPr>
          <w:rFonts w:ascii="Calibri" w:hAnsi="Calibri" w:cs="Calibri"/>
          <w:sz w:val="22"/>
          <w:szCs w:val="22"/>
        </w:rPr>
        <w:t xml:space="preserve">, </w:t>
      </w:r>
      <w:proofErr w:type="spellStart"/>
      <w:r w:rsidRPr="00960A19">
        <w:rPr>
          <w:rFonts w:ascii="Calibri" w:hAnsi="Calibri" w:cs="Calibri"/>
          <w:sz w:val="22"/>
          <w:szCs w:val="22"/>
        </w:rPr>
        <w:t>Pepuś</w:t>
      </w:r>
      <w:proofErr w:type="spellEnd"/>
      <w:r w:rsidRPr="00960A19">
        <w:rPr>
          <w:rFonts w:ascii="Calibri" w:hAnsi="Calibri" w:cs="Calibri"/>
          <w:sz w:val="22"/>
          <w:szCs w:val="22"/>
        </w:rPr>
        <w:t>, Jack Russell, moja kobyłka – to wszystko ze mnie schodziło.</w:t>
      </w:r>
    </w:p>
    <w:p w14:paraId="0F978A24" w14:textId="77777777" w:rsidR="00960A19" w:rsidRPr="00960A19" w:rsidRDefault="00960A19" w:rsidP="00960A19">
      <w:pPr>
        <w:pStyle w:val="NormalnyWeb"/>
        <w:rPr>
          <w:rFonts w:ascii="Calibri" w:hAnsi="Calibri" w:cs="Calibri"/>
          <w:sz w:val="22"/>
          <w:szCs w:val="22"/>
        </w:rPr>
      </w:pPr>
      <w:r w:rsidRPr="00960A19">
        <w:rPr>
          <w:rFonts w:ascii="Calibri" w:hAnsi="Calibri" w:cs="Calibri"/>
          <w:sz w:val="22"/>
          <w:szCs w:val="22"/>
        </w:rPr>
        <w:t>Każde z tych zwierząt ma swój sposób okazywania miłości.</w:t>
      </w:r>
    </w:p>
    <w:p w14:paraId="439B3802" w14:textId="77777777" w:rsidR="00960A19" w:rsidRPr="00960A19" w:rsidRDefault="00960A19" w:rsidP="00960A19">
      <w:pPr>
        <w:pStyle w:val="NormalnyWeb"/>
        <w:rPr>
          <w:rFonts w:ascii="Calibri" w:hAnsi="Calibri" w:cs="Calibri"/>
          <w:sz w:val="22"/>
          <w:szCs w:val="22"/>
        </w:rPr>
      </w:pPr>
      <w:r w:rsidRPr="00960A19">
        <w:rPr>
          <w:rFonts w:ascii="Calibri" w:hAnsi="Calibri" w:cs="Calibri"/>
          <w:sz w:val="22"/>
          <w:szCs w:val="22"/>
        </w:rPr>
        <w:t xml:space="preserve">Mam kundelka </w:t>
      </w:r>
      <w:proofErr w:type="spellStart"/>
      <w:r w:rsidRPr="00960A19">
        <w:rPr>
          <w:rFonts w:ascii="Calibri" w:hAnsi="Calibri" w:cs="Calibri"/>
          <w:sz w:val="22"/>
          <w:szCs w:val="22"/>
        </w:rPr>
        <w:t>Rumpelka</w:t>
      </w:r>
      <w:proofErr w:type="spellEnd"/>
      <w:r w:rsidRPr="00960A19">
        <w:rPr>
          <w:rFonts w:ascii="Calibri" w:hAnsi="Calibri" w:cs="Calibri"/>
          <w:sz w:val="22"/>
          <w:szCs w:val="22"/>
        </w:rPr>
        <w:t>. On codziennie, kiedy wracam do domu, biegnie po zabawkę i przynosi mi ją w prezencie. Kładzie ją przy moich nogach.</w:t>
      </w:r>
    </w:p>
    <w:p w14:paraId="34C06FA8" w14:textId="77777777" w:rsidR="00960A19" w:rsidRPr="00960A19" w:rsidRDefault="00960A19" w:rsidP="00960A19">
      <w:pPr>
        <w:pStyle w:val="NormalnyWeb"/>
        <w:rPr>
          <w:rFonts w:ascii="Calibri" w:hAnsi="Calibri" w:cs="Calibri"/>
          <w:sz w:val="22"/>
          <w:szCs w:val="22"/>
        </w:rPr>
      </w:pPr>
      <w:r w:rsidRPr="00960A19">
        <w:rPr>
          <w:rFonts w:ascii="Calibri" w:hAnsi="Calibri" w:cs="Calibri"/>
          <w:sz w:val="22"/>
          <w:szCs w:val="22"/>
        </w:rPr>
        <w:t>To jest jego sposób powiedzenia: cieszę się, że wróciłaś.</w:t>
      </w:r>
    </w:p>
    <w:p w14:paraId="55884C15" w14:textId="77777777" w:rsidR="00960A19" w:rsidRPr="00960A19" w:rsidRDefault="00960A19" w:rsidP="00960A19">
      <w:pPr>
        <w:pStyle w:val="NormalnyWeb"/>
        <w:rPr>
          <w:rFonts w:ascii="Calibri" w:hAnsi="Calibri" w:cs="Calibri"/>
          <w:sz w:val="22"/>
          <w:szCs w:val="22"/>
        </w:rPr>
      </w:pPr>
      <w:r w:rsidRPr="00960A19">
        <w:rPr>
          <w:rFonts w:ascii="Calibri" w:hAnsi="Calibri" w:cs="Calibri"/>
          <w:sz w:val="22"/>
          <w:szCs w:val="22"/>
        </w:rPr>
        <w:t>Gdyby nie zwierzęta, myślę, że psychika dużo gorzej znosiłaby to wszystko, co się dzieje.</w:t>
      </w:r>
    </w:p>
    <w:p w14:paraId="68DBA97A" w14:textId="77777777" w:rsidR="00960A19" w:rsidRPr="00960A19" w:rsidRDefault="00960A19" w:rsidP="00960A19">
      <w:pPr>
        <w:pStyle w:val="NormalnyWeb"/>
        <w:rPr>
          <w:rFonts w:ascii="Calibri" w:hAnsi="Calibri" w:cs="Calibri"/>
          <w:sz w:val="22"/>
          <w:szCs w:val="22"/>
        </w:rPr>
      </w:pPr>
      <w:r w:rsidRPr="00960A19">
        <w:rPr>
          <w:rStyle w:val="Pogrubienie"/>
          <w:rFonts w:ascii="Calibri" w:hAnsi="Calibri" w:cs="Calibri"/>
          <w:sz w:val="22"/>
          <w:szCs w:val="22"/>
        </w:rPr>
        <w:t>KAROL KOSIORKIEWICZ:</w:t>
      </w:r>
      <w:r w:rsidRPr="00960A19">
        <w:rPr>
          <w:rFonts w:ascii="Calibri" w:hAnsi="Calibri" w:cs="Calibri"/>
          <w:sz w:val="22"/>
          <w:szCs w:val="22"/>
        </w:rPr>
        <w:t xml:space="preserve"> Przytulanie psa naprawdę obniża poziom kortyzolu?</w:t>
      </w:r>
    </w:p>
    <w:p w14:paraId="4E01A415" w14:textId="77777777" w:rsidR="00960A19" w:rsidRPr="00960A19" w:rsidRDefault="00960A19" w:rsidP="00960A19">
      <w:pPr>
        <w:pStyle w:val="NormalnyWeb"/>
        <w:rPr>
          <w:rFonts w:ascii="Calibri" w:hAnsi="Calibri" w:cs="Calibri"/>
          <w:sz w:val="22"/>
          <w:szCs w:val="22"/>
        </w:rPr>
      </w:pPr>
      <w:r w:rsidRPr="00960A19">
        <w:rPr>
          <w:rStyle w:val="Uwydatnienie"/>
          <w:rFonts w:ascii="Calibri" w:hAnsi="Calibri" w:cs="Calibri"/>
          <w:sz w:val="22"/>
          <w:szCs w:val="22"/>
        </w:rPr>
        <w:t>KATARZYNA DOWBOR:</w:t>
      </w:r>
      <w:r w:rsidRPr="00960A19">
        <w:rPr>
          <w:rFonts w:ascii="Calibri" w:hAnsi="Calibri" w:cs="Calibri"/>
          <w:sz w:val="22"/>
          <w:szCs w:val="22"/>
        </w:rPr>
        <w:t xml:space="preserve"> Oczywiście. Zobacz, co ja teraz robię – głaszczę twojego psa.</w:t>
      </w:r>
    </w:p>
    <w:p w14:paraId="30008FA6" w14:textId="77777777" w:rsidR="00960A19" w:rsidRPr="00960A19" w:rsidRDefault="00960A19" w:rsidP="00960A19">
      <w:pPr>
        <w:pStyle w:val="NormalnyWeb"/>
        <w:rPr>
          <w:rFonts w:ascii="Calibri" w:hAnsi="Calibri" w:cs="Calibri"/>
          <w:sz w:val="22"/>
          <w:szCs w:val="22"/>
        </w:rPr>
      </w:pPr>
      <w:r w:rsidRPr="00960A19">
        <w:rPr>
          <w:rFonts w:ascii="Calibri" w:hAnsi="Calibri" w:cs="Calibri"/>
          <w:sz w:val="22"/>
          <w:szCs w:val="22"/>
        </w:rPr>
        <w:lastRenderedPageBreak/>
        <w:t>On to lubi i ja to lubię. Zwierzęta mają niesamowitą zdolność wyciszania ludzi.</w:t>
      </w:r>
    </w:p>
    <w:p w14:paraId="20939ADD" w14:textId="77777777" w:rsidR="00960A19" w:rsidRPr="00960A19" w:rsidRDefault="00960A19" w:rsidP="00960A19">
      <w:pPr>
        <w:pStyle w:val="NormalnyWeb"/>
        <w:rPr>
          <w:rFonts w:ascii="Calibri" w:hAnsi="Calibri" w:cs="Calibri"/>
          <w:sz w:val="22"/>
          <w:szCs w:val="22"/>
        </w:rPr>
      </w:pPr>
      <w:r w:rsidRPr="00960A19">
        <w:rPr>
          <w:rFonts w:ascii="Calibri" w:hAnsi="Calibri" w:cs="Calibri"/>
          <w:sz w:val="22"/>
          <w:szCs w:val="22"/>
        </w:rPr>
        <w:t>Widziałam to też w telewizji. Kiedy w studiu pojawiały się psy, goście od razu zachowywali się inaczej.</w:t>
      </w:r>
    </w:p>
    <w:p w14:paraId="59A8D5AB" w14:textId="77777777" w:rsidR="00960A19" w:rsidRPr="00960A19" w:rsidRDefault="00960A19" w:rsidP="00960A19">
      <w:pPr>
        <w:pStyle w:val="NormalnyWeb"/>
        <w:rPr>
          <w:rFonts w:ascii="Calibri" w:hAnsi="Calibri" w:cs="Calibri"/>
          <w:sz w:val="22"/>
          <w:szCs w:val="22"/>
        </w:rPr>
      </w:pPr>
      <w:r w:rsidRPr="00960A19">
        <w:rPr>
          <w:rStyle w:val="Pogrubienie"/>
          <w:rFonts w:ascii="Calibri" w:hAnsi="Calibri" w:cs="Calibri"/>
          <w:sz w:val="22"/>
          <w:szCs w:val="22"/>
        </w:rPr>
        <w:t>KAROL KOSIORKIEWICZ:</w:t>
      </w:r>
      <w:r w:rsidRPr="00960A19">
        <w:rPr>
          <w:rFonts w:ascii="Calibri" w:hAnsi="Calibri" w:cs="Calibri"/>
          <w:sz w:val="22"/>
          <w:szCs w:val="22"/>
        </w:rPr>
        <w:t xml:space="preserve"> Powiedziałaś wcześniej, że masz chorego berneńczyka. Co się dzieje?</w:t>
      </w:r>
    </w:p>
    <w:p w14:paraId="3D19E29A" w14:textId="77777777" w:rsidR="00960A19" w:rsidRPr="00960A19" w:rsidRDefault="00960A19" w:rsidP="00960A19">
      <w:pPr>
        <w:pStyle w:val="NormalnyWeb"/>
        <w:rPr>
          <w:rFonts w:ascii="Calibri" w:hAnsi="Calibri" w:cs="Calibri"/>
          <w:sz w:val="22"/>
          <w:szCs w:val="22"/>
        </w:rPr>
      </w:pPr>
      <w:r w:rsidRPr="00960A19">
        <w:rPr>
          <w:rStyle w:val="Uwydatnienie"/>
          <w:rFonts w:ascii="Calibri" w:hAnsi="Calibri" w:cs="Calibri"/>
          <w:sz w:val="22"/>
          <w:szCs w:val="22"/>
        </w:rPr>
        <w:t>KATARZYNA DOWBOR:</w:t>
      </w:r>
      <w:r w:rsidRPr="00960A19">
        <w:rPr>
          <w:rFonts w:ascii="Calibri" w:hAnsi="Calibri" w:cs="Calibri"/>
          <w:sz w:val="22"/>
          <w:szCs w:val="22"/>
        </w:rPr>
        <w:t xml:space="preserve"> Mam niespełna trzyletniego Stefana. To cudowny pies, największy </w:t>
      </w:r>
      <w:proofErr w:type="spellStart"/>
      <w:r w:rsidRPr="00960A19">
        <w:rPr>
          <w:rFonts w:ascii="Calibri" w:hAnsi="Calibri" w:cs="Calibri"/>
          <w:sz w:val="22"/>
          <w:szCs w:val="22"/>
        </w:rPr>
        <w:t>przytulas</w:t>
      </w:r>
      <w:proofErr w:type="spellEnd"/>
      <w:r w:rsidRPr="00960A19">
        <w:rPr>
          <w:rFonts w:ascii="Calibri" w:hAnsi="Calibri" w:cs="Calibri"/>
          <w:sz w:val="22"/>
          <w:szCs w:val="22"/>
        </w:rPr>
        <w:t>, jakiego miałam w życiu.</w:t>
      </w:r>
    </w:p>
    <w:p w14:paraId="251713DA" w14:textId="77777777" w:rsidR="00960A19" w:rsidRPr="00960A19" w:rsidRDefault="00960A19" w:rsidP="00960A19">
      <w:pPr>
        <w:pStyle w:val="NormalnyWeb"/>
        <w:rPr>
          <w:rFonts w:ascii="Calibri" w:hAnsi="Calibri" w:cs="Calibri"/>
          <w:sz w:val="22"/>
          <w:szCs w:val="22"/>
        </w:rPr>
      </w:pPr>
      <w:r w:rsidRPr="00960A19">
        <w:rPr>
          <w:rFonts w:ascii="Calibri" w:hAnsi="Calibri" w:cs="Calibri"/>
          <w:sz w:val="22"/>
          <w:szCs w:val="22"/>
        </w:rPr>
        <w:t>Okazało się, że ma nowotwór kości.</w:t>
      </w:r>
    </w:p>
    <w:p w14:paraId="016146E0" w14:textId="77777777" w:rsidR="00960A19" w:rsidRPr="00960A19" w:rsidRDefault="00960A19" w:rsidP="00960A19">
      <w:pPr>
        <w:pStyle w:val="NormalnyWeb"/>
        <w:rPr>
          <w:rFonts w:ascii="Calibri" w:hAnsi="Calibri" w:cs="Calibri"/>
          <w:sz w:val="22"/>
          <w:szCs w:val="22"/>
        </w:rPr>
      </w:pPr>
      <w:r w:rsidRPr="00960A19">
        <w:rPr>
          <w:rFonts w:ascii="Calibri" w:hAnsi="Calibri" w:cs="Calibri"/>
          <w:sz w:val="22"/>
          <w:szCs w:val="22"/>
        </w:rPr>
        <w:t>Walczymy. Jesteśmy po radioterapii. Teraz ma chemię. Rokowania są niestety słabe.</w:t>
      </w:r>
    </w:p>
    <w:p w14:paraId="0BE8A717" w14:textId="77777777" w:rsidR="00960A19" w:rsidRPr="00960A19" w:rsidRDefault="00960A19" w:rsidP="00960A19">
      <w:pPr>
        <w:pStyle w:val="NormalnyWeb"/>
        <w:rPr>
          <w:rFonts w:ascii="Calibri" w:hAnsi="Calibri" w:cs="Calibri"/>
          <w:sz w:val="22"/>
          <w:szCs w:val="22"/>
        </w:rPr>
      </w:pPr>
      <w:r w:rsidRPr="00960A19">
        <w:rPr>
          <w:rFonts w:ascii="Calibri" w:hAnsi="Calibri" w:cs="Calibri"/>
          <w:sz w:val="22"/>
          <w:szCs w:val="22"/>
        </w:rPr>
        <w:t>To najgorsze, co może spotkać właściciela psa – patrzeć na jego chorobę.</w:t>
      </w:r>
    </w:p>
    <w:p w14:paraId="775EDB2B" w14:textId="77777777" w:rsidR="00960A19" w:rsidRPr="00960A19" w:rsidRDefault="00960A19" w:rsidP="00960A19">
      <w:pPr>
        <w:pStyle w:val="NormalnyWeb"/>
        <w:rPr>
          <w:rFonts w:ascii="Calibri" w:hAnsi="Calibri" w:cs="Calibri"/>
          <w:sz w:val="22"/>
          <w:szCs w:val="22"/>
        </w:rPr>
      </w:pPr>
      <w:r w:rsidRPr="00960A19">
        <w:rPr>
          <w:rFonts w:ascii="Calibri" w:hAnsi="Calibri" w:cs="Calibri"/>
          <w:sz w:val="22"/>
          <w:szCs w:val="22"/>
        </w:rPr>
        <w:t>Na razie nie cierpi, bo dostaje silne leki przeciwbólowe. Nie ma takich pieniędzy, których bym nie wydała na jego leczenie.</w:t>
      </w:r>
    </w:p>
    <w:p w14:paraId="0D0B06B5" w14:textId="77777777" w:rsidR="00960A19" w:rsidRPr="00960A19" w:rsidRDefault="00960A19" w:rsidP="00960A19">
      <w:pPr>
        <w:pStyle w:val="NormalnyWeb"/>
        <w:rPr>
          <w:rFonts w:ascii="Calibri" w:hAnsi="Calibri" w:cs="Calibri"/>
          <w:sz w:val="22"/>
          <w:szCs w:val="22"/>
        </w:rPr>
      </w:pPr>
      <w:r w:rsidRPr="00960A19">
        <w:rPr>
          <w:rFonts w:ascii="Calibri" w:hAnsi="Calibri" w:cs="Calibri"/>
          <w:sz w:val="22"/>
          <w:szCs w:val="22"/>
        </w:rPr>
        <w:t>Ale szanse są niewielkie.</w:t>
      </w:r>
    </w:p>
    <w:p w14:paraId="7B0D1635" w14:textId="77777777" w:rsidR="00960A19" w:rsidRPr="00960A19" w:rsidRDefault="00960A19" w:rsidP="00960A19">
      <w:pPr>
        <w:pStyle w:val="NormalnyWeb"/>
        <w:rPr>
          <w:rFonts w:ascii="Calibri" w:hAnsi="Calibri" w:cs="Calibri"/>
          <w:sz w:val="22"/>
          <w:szCs w:val="22"/>
        </w:rPr>
      </w:pPr>
      <w:r w:rsidRPr="00960A19">
        <w:rPr>
          <w:rFonts w:ascii="Calibri" w:hAnsi="Calibri" w:cs="Calibri"/>
          <w:sz w:val="22"/>
          <w:szCs w:val="22"/>
        </w:rPr>
        <w:t>Chcę tylko, żeby ten czas, który nam jeszcze został, był dla niego jak najlepszy.</w:t>
      </w:r>
    </w:p>
    <w:p w14:paraId="4019E1E5" w14:textId="77777777" w:rsidR="00960A19" w:rsidRPr="00960A19" w:rsidRDefault="00960A19" w:rsidP="00960A19">
      <w:pPr>
        <w:pStyle w:val="NormalnyWeb"/>
        <w:rPr>
          <w:rFonts w:ascii="Calibri" w:hAnsi="Calibri" w:cs="Calibri"/>
          <w:sz w:val="22"/>
          <w:szCs w:val="22"/>
        </w:rPr>
      </w:pPr>
      <w:r w:rsidRPr="00960A19">
        <w:rPr>
          <w:rStyle w:val="Pogrubienie"/>
          <w:rFonts w:ascii="Calibri" w:hAnsi="Calibri" w:cs="Calibri"/>
          <w:sz w:val="22"/>
          <w:szCs w:val="22"/>
        </w:rPr>
        <w:t>KAROL KOSIORKIEWICZ:</w:t>
      </w:r>
      <w:r w:rsidRPr="00960A19">
        <w:rPr>
          <w:rFonts w:ascii="Calibri" w:hAnsi="Calibri" w:cs="Calibri"/>
          <w:sz w:val="22"/>
          <w:szCs w:val="22"/>
        </w:rPr>
        <w:t xml:space="preserve"> Ile czasu wam zostało?</w:t>
      </w:r>
    </w:p>
    <w:p w14:paraId="3BFBE4BC" w14:textId="77777777" w:rsidR="00960A19" w:rsidRPr="00960A19" w:rsidRDefault="00960A19" w:rsidP="00960A19">
      <w:pPr>
        <w:pStyle w:val="NormalnyWeb"/>
        <w:rPr>
          <w:rFonts w:ascii="Calibri" w:hAnsi="Calibri" w:cs="Calibri"/>
          <w:sz w:val="22"/>
          <w:szCs w:val="22"/>
        </w:rPr>
      </w:pPr>
      <w:r w:rsidRPr="00960A19">
        <w:rPr>
          <w:rStyle w:val="Uwydatnienie"/>
          <w:rFonts w:ascii="Calibri" w:hAnsi="Calibri" w:cs="Calibri"/>
          <w:sz w:val="22"/>
          <w:szCs w:val="22"/>
        </w:rPr>
        <w:t>KATARZYNA DOWBOR:</w:t>
      </w:r>
      <w:r w:rsidRPr="00960A19">
        <w:rPr>
          <w:rFonts w:ascii="Calibri" w:hAnsi="Calibri" w:cs="Calibri"/>
          <w:sz w:val="22"/>
          <w:szCs w:val="22"/>
        </w:rPr>
        <w:t xml:space="preserve"> Może pół roku, może trzy miesiące. Ale walczymy.</w:t>
      </w:r>
    </w:p>
    <w:p w14:paraId="4982D245" w14:textId="77777777" w:rsidR="00960A19" w:rsidRPr="00960A19" w:rsidRDefault="00960A19" w:rsidP="00960A19">
      <w:pPr>
        <w:pStyle w:val="NormalnyWeb"/>
        <w:rPr>
          <w:rFonts w:ascii="Calibri" w:hAnsi="Calibri" w:cs="Calibri"/>
          <w:sz w:val="22"/>
          <w:szCs w:val="22"/>
        </w:rPr>
      </w:pPr>
      <w:r w:rsidRPr="00960A19">
        <w:rPr>
          <w:rFonts w:ascii="Calibri" w:hAnsi="Calibri" w:cs="Calibri"/>
          <w:sz w:val="22"/>
          <w:szCs w:val="22"/>
        </w:rPr>
        <w:t>Jeżdżę po specjalne leki, jeżdżę po chemię. On dostaje ją w tabletkach.</w:t>
      </w:r>
    </w:p>
    <w:p w14:paraId="3AC96FF7" w14:textId="77777777" w:rsidR="00960A19" w:rsidRPr="00960A19" w:rsidRDefault="00960A19" w:rsidP="00960A19">
      <w:pPr>
        <w:pStyle w:val="NormalnyWeb"/>
        <w:rPr>
          <w:rFonts w:ascii="Calibri" w:hAnsi="Calibri" w:cs="Calibri"/>
          <w:sz w:val="22"/>
          <w:szCs w:val="22"/>
        </w:rPr>
      </w:pPr>
      <w:r w:rsidRPr="00960A19">
        <w:rPr>
          <w:rFonts w:ascii="Calibri" w:hAnsi="Calibri" w:cs="Calibri"/>
          <w:sz w:val="22"/>
          <w:szCs w:val="22"/>
        </w:rPr>
        <w:t>Staram się, żeby był jeszcze szczęśliwy przez chwilę.</w:t>
      </w:r>
    </w:p>
    <w:p w14:paraId="5CD93AD5" w14:textId="77777777" w:rsidR="00960A19" w:rsidRPr="00960A19" w:rsidRDefault="00960A19" w:rsidP="00960A19">
      <w:pPr>
        <w:pStyle w:val="NormalnyWeb"/>
        <w:rPr>
          <w:rFonts w:ascii="Calibri" w:hAnsi="Calibri" w:cs="Calibri"/>
          <w:sz w:val="22"/>
          <w:szCs w:val="22"/>
        </w:rPr>
      </w:pPr>
      <w:r w:rsidRPr="00960A19">
        <w:rPr>
          <w:rFonts w:ascii="Calibri" w:hAnsi="Calibri" w:cs="Calibri"/>
          <w:sz w:val="22"/>
          <w:szCs w:val="22"/>
        </w:rPr>
        <w:t>To jest najtrudniejsze.</w:t>
      </w:r>
    </w:p>
    <w:p w14:paraId="14B2F0FF" w14:textId="77777777" w:rsidR="00960A19" w:rsidRPr="00960A19" w:rsidRDefault="00960A19" w:rsidP="00960A19">
      <w:pPr>
        <w:pStyle w:val="NormalnyWeb"/>
        <w:rPr>
          <w:rFonts w:ascii="Calibri" w:hAnsi="Calibri" w:cs="Calibri"/>
          <w:sz w:val="22"/>
          <w:szCs w:val="22"/>
        </w:rPr>
      </w:pPr>
      <w:r w:rsidRPr="00960A19">
        <w:rPr>
          <w:rStyle w:val="Pogrubienie"/>
          <w:rFonts w:ascii="Calibri" w:hAnsi="Calibri" w:cs="Calibri"/>
          <w:sz w:val="22"/>
          <w:szCs w:val="22"/>
        </w:rPr>
        <w:t>KAROL KOSIORKIEWICZ:</w:t>
      </w:r>
      <w:r w:rsidRPr="00960A19">
        <w:rPr>
          <w:rFonts w:ascii="Calibri" w:hAnsi="Calibri" w:cs="Calibri"/>
          <w:sz w:val="22"/>
          <w:szCs w:val="22"/>
        </w:rPr>
        <w:t xml:space="preserve"> Usłyszenie takiej diagnozy to ogromny cios.</w:t>
      </w:r>
    </w:p>
    <w:p w14:paraId="2FD42487" w14:textId="77777777" w:rsidR="00960A19" w:rsidRPr="00960A19" w:rsidRDefault="00960A19" w:rsidP="00960A19">
      <w:pPr>
        <w:pStyle w:val="NormalnyWeb"/>
        <w:rPr>
          <w:rFonts w:ascii="Calibri" w:hAnsi="Calibri" w:cs="Calibri"/>
          <w:sz w:val="22"/>
          <w:szCs w:val="22"/>
        </w:rPr>
      </w:pPr>
      <w:r w:rsidRPr="00960A19">
        <w:rPr>
          <w:rStyle w:val="Uwydatnienie"/>
          <w:rFonts w:ascii="Calibri" w:hAnsi="Calibri" w:cs="Calibri"/>
          <w:sz w:val="22"/>
          <w:szCs w:val="22"/>
        </w:rPr>
        <w:t>KATARZYNA DOWBOR:</w:t>
      </w:r>
      <w:r w:rsidRPr="00960A19">
        <w:rPr>
          <w:rFonts w:ascii="Calibri" w:hAnsi="Calibri" w:cs="Calibri"/>
          <w:sz w:val="22"/>
          <w:szCs w:val="22"/>
        </w:rPr>
        <w:t xml:space="preserve"> Byłam w szoku. Zaczął kuleć i myślałam, że to problem ze stawem albo więzadłem.</w:t>
      </w:r>
    </w:p>
    <w:p w14:paraId="788A2A3A" w14:textId="77777777" w:rsidR="00960A19" w:rsidRPr="00960A19" w:rsidRDefault="00960A19" w:rsidP="00960A19">
      <w:pPr>
        <w:pStyle w:val="NormalnyWeb"/>
        <w:rPr>
          <w:rFonts w:ascii="Calibri" w:hAnsi="Calibri" w:cs="Calibri"/>
          <w:sz w:val="22"/>
          <w:szCs w:val="22"/>
        </w:rPr>
      </w:pPr>
      <w:r w:rsidRPr="00960A19">
        <w:rPr>
          <w:rFonts w:ascii="Calibri" w:hAnsi="Calibri" w:cs="Calibri"/>
          <w:sz w:val="22"/>
          <w:szCs w:val="22"/>
        </w:rPr>
        <w:t>Rentgen nic nie pokazał. Dopiero rezonans ujawnił guza na kręgosłupie.</w:t>
      </w:r>
    </w:p>
    <w:p w14:paraId="6782F572" w14:textId="77777777" w:rsidR="00960A19" w:rsidRPr="00960A19" w:rsidRDefault="00960A19" w:rsidP="00960A19">
      <w:pPr>
        <w:pStyle w:val="NormalnyWeb"/>
        <w:rPr>
          <w:rFonts w:ascii="Calibri" w:hAnsi="Calibri" w:cs="Calibri"/>
          <w:sz w:val="22"/>
          <w:szCs w:val="22"/>
        </w:rPr>
      </w:pPr>
      <w:r w:rsidRPr="00960A19">
        <w:rPr>
          <w:rFonts w:ascii="Calibri" w:hAnsi="Calibri" w:cs="Calibri"/>
          <w:sz w:val="22"/>
          <w:szCs w:val="22"/>
        </w:rPr>
        <w:t>Weterynarze, na których trafiłam, byli bardzo empatyczni i za to jestem im ogromnie wdzięczna.</w:t>
      </w:r>
    </w:p>
    <w:p w14:paraId="260EF25A" w14:textId="77777777" w:rsidR="00960A19" w:rsidRPr="00960A19" w:rsidRDefault="00960A19" w:rsidP="00960A19">
      <w:pPr>
        <w:pStyle w:val="NormalnyWeb"/>
        <w:rPr>
          <w:rFonts w:ascii="Calibri" w:hAnsi="Calibri" w:cs="Calibri"/>
          <w:sz w:val="22"/>
          <w:szCs w:val="22"/>
        </w:rPr>
      </w:pPr>
      <w:r w:rsidRPr="00960A19">
        <w:rPr>
          <w:rFonts w:ascii="Calibri" w:hAnsi="Calibri" w:cs="Calibri"/>
          <w:sz w:val="22"/>
          <w:szCs w:val="22"/>
        </w:rPr>
        <w:t>Powiedziałam wtedy, że będę walczyć.</w:t>
      </w:r>
    </w:p>
    <w:p w14:paraId="26743BAA" w14:textId="77777777" w:rsidR="00960A19" w:rsidRPr="00960A19" w:rsidRDefault="00960A19" w:rsidP="00960A19">
      <w:pPr>
        <w:pStyle w:val="NormalnyWeb"/>
        <w:rPr>
          <w:rFonts w:ascii="Calibri" w:hAnsi="Calibri" w:cs="Calibri"/>
          <w:sz w:val="22"/>
          <w:szCs w:val="22"/>
        </w:rPr>
      </w:pPr>
      <w:r w:rsidRPr="00960A19">
        <w:rPr>
          <w:rFonts w:ascii="Calibri" w:hAnsi="Calibri" w:cs="Calibri"/>
          <w:sz w:val="22"/>
          <w:szCs w:val="22"/>
        </w:rPr>
        <w:t>Zrobiliśmy radioterapię, ale po trzech miesiącach kontrolny rezonans pokazał, że guz urósł i są już przerzuty na płuca.</w:t>
      </w:r>
    </w:p>
    <w:p w14:paraId="5421C1D9" w14:textId="77777777" w:rsidR="00960A19" w:rsidRPr="00960A19" w:rsidRDefault="00960A19" w:rsidP="00960A19">
      <w:pPr>
        <w:pStyle w:val="NormalnyWeb"/>
        <w:rPr>
          <w:rFonts w:ascii="Calibri" w:hAnsi="Calibri" w:cs="Calibri"/>
          <w:sz w:val="22"/>
          <w:szCs w:val="22"/>
        </w:rPr>
      </w:pPr>
      <w:r w:rsidRPr="00960A19">
        <w:rPr>
          <w:rFonts w:ascii="Calibri" w:hAnsi="Calibri" w:cs="Calibri"/>
          <w:sz w:val="22"/>
          <w:szCs w:val="22"/>
        </w:rPr>
        <w:lastRenderedPageBreak/>
        <w:t>To było straszne.</w:t>
      </w:r>
    </w:p>
    <w:p w14:paraId="2E167A8C" w14:textId="77777777" w:rsidR="00960A19" w:rsidRPr="00960A19" w:rsidRDefault="00960A19" w:rsidP="00960A19">
      <w:pPr>
        <w:pStyle w:val="NormalnyWeb"/>
        <w:rPr>
          <w:rFonts w:ascii="Calibri" w:hAnsi="Calibri" w:cs="Calibri"/>
          <w:sz w:val="22"/>
          <w:szCs w:val="22"/>
        </w:rPr>
      </w:pPr>
      <w:r w:rsidRPr="00960A19">
        <w:rPr>
          <w:rFonts w:ascii="Calibri" w:hAnsi="Calibri" w:cs="Calibri"/>
          <w:sz w:val="22"/>
          <w:szCs w:val="22"/>
        </w:rPr>
        <w:t>Moja weterynarz powiedziała mi jedno ważne zdanie: nie płacz przy nim, bo on to rozumie.</w:t>
      </w:r>
    </w:p>
    <w:p w14:paraId="3838283F" w14:textId="77777777" w:rsidR="00A515C3" w:rsidRPr="00A515C3" w:rsidRDefault="00A515C3">
      <w:pPr>
        <w:rPr>
          <w:rFonts w:cs="Calibri"/>
        </w:rPr>
      </w:pPr>
    </w:p>
    <w:sectPr w:rsidR="00A515C3" w:rsidRPr="00A515C3" w:rsidSect="00F92223">
      <w:headerReference w:type="default" r:id="rId6"/>
      <w:footerReference w:type="default" r:id="rId7"/>
      <w:pgSz w:w="11906" w:h="16838" w:code="9"/>
      <w:pgMar w:top="2835" w:right="851" w:bottom="1701" w:left="85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DF5F4" w14:textId="77777777" w:rsidR="00906717" w:rsidRDefault="00906717" w:rsidP="00F92223">
      <w:pPr>
        <w:spacing w:after="0" w:line="240" w:lineRule="auto"/>
      </w:pPr>
      <w:r>
        <w:separator/>
      </w:r>
    </w:p>
  </w:endnote>
  <w:endnote w:type="continuationSeparator" w:id="0">
    <w:p w14:paraId="4CEBC30D" w14:textId="77777777" w:rsidR="00906717" w:rsidRDefault="00906717" w:rsidP="00F92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97E23" w14:textId="77777777" w:rsidR="00F92223" w:rsidRDefault="00906717" w:rsidP="00F92223">
    <w:pPr>
      <w:pStyle w:val="Stopka"/>
      <w:jc w:val="center"/>
    </w:pPr>
    <w:r>
      <w:rPr>
        <w:noProof/>
        <w:lang w:eastAsia="pl-PL"/>
      </w:rPr>
      <w:pict w14:anchorId="3C7B81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i1026" type="#_x0000_t75" style="width:510pt;height:16pt;visibility:visible">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97D83" w14:textId="77777777" w:rsidR="00906717" w:rsidRDefault="00906717" w:rsidP="00F92223">
      <w:pPr>
        <w:spacing w:after="0" w:line="240" w:lineRule="auto"/>
      </w:pPr>
      <w:r>
        <w:separator/>
      </w:r>
    </w:p>
  </w:footnote>
  <w:footnote w:type="continuationSeparator" w:id="0">
    <w:p w14:paraId="3F5B3D91" w14:textId="77777777" w:rsidR="00906717" w:rsidRDefault="00906717" w:rsidP="00F92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27934" w14:textId="77777777" w:rsidR="00F92223" w:rsidRDefault="00906717">
    <w:pPr>
      <w:pStyle w:val="Nagwek"/>
    </w:pPr>
    <w:r>
      <w:rPr>
        <w:noProof/>
        <w:lang w:eastAsia="pl-PL"/>
      </w:rPr>
      <w:pict w14:anchorId="68B9D7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5" type="#_x0000_t75" style="width:510.5pt;height:1in;visibility:visible">
          <v:imagedata r:id="rId1" o:titl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24AA4"/>
    <w:rsid w:val="00081ED9"/>
    <w:rsid w:val="00124AA4"/>
    <w:rsid w:val="0012746F"/>
    <w:rsid w:val="00167D4A"/>
    <w:rsid w:val="001F3B5F"/>
    <w:rsid w:val="002C476E"/>
    <w:rsid w:val="00311549"/>
    <w:rsid w:val="00381C88"/>
    <w:rsid w:val="004D3734"/>
    <w:rsid w:val="005A1EEF"/>
    <w:rsid w:val="006462EB"/>
    <w:rsid w:val="00693630"/>
    <w:rsid w:val="00892FE1"/>
    <w:rsid w:val="00906717"/>
    <w:rsid w:val="00912F3F"/>
    <w:rsid w:val="00960A19"/>
    <w:rsid w:val="009764A4"/>
    <w:rsid w:val="009B3D68"/>
    <w:rsid w:val="00A01F46"/>
    <w:rsid w:val="00A515C3"/>
    <w:rsid w:val="00AD76C1"/>
    <w:rsid w:val="00AE6886"/>
    <w:rsid w:val="00B15BF1"/>
    <w:rsid w:val="00BF4587"/>
    <w:rsid w:val="00D9522C"/>
    <w:rsid w:val="00DF2CFA"/>
    <w:rsid w:val="00E054B6"/>
    <w:rsid w:val="00E20C48"/>
    <w:rsid w:val="00E66735"/>
    <w:rsid w:val="00E96292"/>
    <w:rsid w:val="00F15D37"/>
    <w:rsid w:val="00F67678"/>
    <w:rsid w:val="00F922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89C932"/>
  <w15:chartTrackingRefBased/>
  <w15:docId w15:val="{77FA603D-566E-479B-8A73-5E25125F4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24AA4"/>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9222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223"/>
  </w:style>
  <w:style w:type="paragraph" w:styleId="Stopka">
    <w:name w:val="footer"/>
    <w:basedOn w:val="Normalny"/>
    <w:link w:val="StopkaZnak"/>
    <w:uiPriority w:val="99"/>
    <w:unhideWhenUsed/>
    <w:rsid w:val="00F9222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223"/>
  </w:style>
  <w:style w:type="paragraph" w:styleId="NormalnyWeb">
    <w:name w:val="Normal (Web)"/>
    <w:basedOn w:val="Normalny"/>
    <w:uiPriority w:val="99"/>
    <w:semiHidden/>
    <w:unhideWhenUsed/>
    <w:rsid w:val="00E66735"/>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E66735"/>
    <w:rPr>
      <w:b/>
      <w:bCs/>
    </w:rPr>
  </w:style>
  <w:style w:type="character" w:styleId="Uwydatnienie">
    <w:name w:val="Emphasis"/>
    <w:uiPriority w:val="20"/>
    <w:qFormat/>
    <w:rsid w:val="00E6673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ciej%20Majzner\OneDrive%20-%2038PR%20&amp;%20Content%20Communication\Dokumenty\papier%20firmowy%20RMF%20F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papier firmowy RMF FM</Template>
  <TotalTime>1</TotalTime>
  <Pages>8</Pages>
  <Words>1880</Words>
  <Characters>11284</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
    </vt:vector>
  </TitlesOfParts>
  <Company>Grupa RMF Sp. z o.o. Sp. k.</Company>
  <LinksUpToDate>false</LinksUpToDate>
  <CharactersWithSpaces>13138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Majzner</dc:creator>
  <cp:keywords/>
  <dc:description/>
  <cp:lastModifiedBy>Maciej Majzner</cp:lastModifiedBy>
  <cp:revision>2</cp:revision>
  <dcterms:created xsi:type="dcterms:W3CDTF">2026-03-13T12:02:00Z</dcterms:created>
  <dcterms:modified xsi:type="dcterms:W3CDTF">2026-03-13T12:02:00Z</dcterms:modified>
</cp:coreProperties>
</file>