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018C" w14:textId="77777777" w:rsidR="00E267F4" w:rsidRPr="00177AFE" w:rsidRDefault="00E267F4" w:rsidP="00E267F4">
      <w:pPr>
        <w:jc w:val="right"/>
        <w:rPr>
          <w:rFonts w:cs="Calibri"/>
        </w:rPr>
      </w:pPr>
      <w:r>
        <w:rPr>
          <w:rFonts w:cs="Calibri"/>
        </w:rPr>
        <w:t>13</w:t>
      </w:r>
      <w:r w:rsidRPr="00177AFE">
        <w:rPr>
          <w:rFonts w:cs="Calibri"/>
        </w:rPr>
        <w:t>.0</w:t>
      </w:r>
      <w:r>
        <w:rPr>
          <w:rFonts w:cs="Calibri"/>
        </w:rPr>
        <w:t>3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23653C6A" w14:textId="5A33B488" w:rsidR="00E267F4" w:rsidRDefault="00E267F4" w:rsidP="00E267F4">
      <w:pPr>
        <w:rPr>
          <w:rFonts w:cs="Calibri"/>
        </w:rPr>
      </w:pPr>
      <w:r>
        <w:rPr>
          <w:rFonts w:cs="Calibri"/>
        </w:rPr>
        <w:t>INFORMACJA PRASOWA</w:t>
      </w:r>
    </w:p>
    <w:p w14:paraId="7608190D" w14:textId="77777777" w:rsidR="00F15D37" w:rsidRPr="00E267F4" w:rsidRDefault="00F15D37" w:rsidP="00E267F4">
      <w:pPr>
        <w:jc w:val="both"/>
        <w:rPr>
          <w:rFonts w:cs="Calibri"/>
        </w:rPr>
      </w:pPr>
    </w:p>
    <w:p w14:paraId="34D58E40" w14:textId="1F2761C1" w:rsidR="002D3F5E" w:rsidRPr="002D3F5E" w:rsidRDefault="002D3F5E" w:rsidP="002D3F5E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2D3F5E">
        <w:rPr>
          <w:rStyle w:val="Pogrubienie"/>
          <w:rFonts w:ascii="Calibri" w:hAnsi="Calibri" w:cs="Calibri"/>
          <w:sz w:val="22"/>
          <w:szCs w:val="22"/>
        </w:rPr>
        <w:t>„Usłyszałam, że jestem za stara”. Katarzyna Dowbor szczerze o telewizji i najtrudniejszych momentach</w:t>
      </w:r>
      <w:r>
        <w:rPr>
          <w:rStyle w:val="Pogrubienie"/>
          <w:rFonts w:ascii="Calibri" w:hAnsi="Calibri" w:cs="Calibri"/>
          <w:sz w:val="22"/>
          <w:szCs w:val="22"/>
        </w:rPr>
        <w:br/>
      </w:r>
      <w:r w:rsidRPr="002D3F5E">
        <w:rPr>
          <w:rStyle w:val="Pogrubienie"/>
          <w:rFonts w:ascii="Calibri" w:hAnsi="Calibri" w:cs="Calibri"/>
          <w:sz w:val="22"/>
          <w:szCs w:val="22"/>
        </w:rPr>
        <w:t>w karierze</w:t>
      </w:r>
    </w:p>
    <w:p w14:paraId="7FBEFB3F" w14:textId="77777777" w:rsidR="002D3F5E" w:rsidRPr="002D3F5E" w:rsidRDefault="002D3F5E" w:rsidP="002D3F5E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2D3F5E">
        <w:rPr>
          <w:rFonts w:ascii="Calibri" w:hAnsi="Calibri" w:cs="Calibri"/>
          <w:b/>
          <w:bCs/>
          <w:sz w:val="22"/>
          <w:szCs w:val="22"/>
        </w:rPr>
        <w:t xml:space="preserve">Katarzyna Dowbor była </w:t>
      </w:r>
      <w:proofErr w:type="spellStart"/>
      <w:r w:rsidRPr="002D3F5E">
        <w:rPr>
          <w:rFonts w:ascii="Calibri" w:hAnsi="Calibri" w:cs="Calibri"/>
          <w:b/>
          <w:bCs/>
          <w:sz w:val="22"/>
          <w:szCs w:val="22"/>
        </w:rPr>
        <w:t>gościnią</w:t>
      </w:r>
      <w:proofErr w:type="spellEnd"/>
      <w:r w:rsidRPr="002D3F5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D3F5E">
        <w:rPr>
          <w:rFonts w:ascii="Calibri" w:hAnsi="Calibri" w:cs="Calibri"/>
          <w:b/>
          <w:bCs/>
          <w:sz w:val="22"/>
          <w:szCs w:val="22"/>
        </w:rPr>
        <w:t>Psiodcastu</w:t>
      </w:r>
      <w:proofErr w:type="spellEnd"/>
      <w:r w:rsidRPr="002D3F5E">
        <w:rPr>
          <w:rFonts w:ascii="Calibri" w:hAnsi="Calibri" w:cs="Calibri"/>
          <w:b/>
          <w:bCs/>
          <w:sz w:val="22"/>
          <w:szCs w:val="22"/>
        </w:rPr>
        <w:t xml:space="preserve"> RMF FM, w którym w szczerej rozmowie z Karolem </w:t>
      </w:r>
      <w:proofErr w:type="spellStart"/>
      <w:r w:rsidRPr="002D3F5E">
        <w:rPr>
          <w:rFonts w:ascii="Calibri" w:hAnsi="Calibri" w:cs="Calibri"/>
          <w:b/>
          <w:bCs/>
          <w:sz w:val="22"/>
          <w:szCs w:val="22"/>
        </w:rPr>
        <w:t>Kosiorkiewiczem</w:t>
      </w:r>
      <w:proofErr w:type="spellEnd"/>
      <w:r w:rsidRPr="002D3F5E">
        <w:rPr>
          <w:rFonts w:ascii="Calibri" w:hAnsi="Calibri" w:cs="Calibri"/>
          <w:b/>
          <w:bCs/>
          <w:sz w:val="22"/>
          <w:szCs w:val="22"/>
        </w:rPr>
        <w:t xml:space="preserve"> opowiedziała nie tylko o swojej wieloletniej pracy w telewizji, ale też o momentach, które najmocniej zmieniły jej zawodową drogę. Dziennikarka wróciła do kulis odejścia z Telewizji Polskiej, wspomniała o dziesięciu latach spędzonych przy programie „Nasz nowy dom” i otwarcie mówiła o tym, jak wygląda dziś rynek medialny.</w:t>
      </w:r>
    </w:p>
    <w:p w14:paraId="5CB9A376" w14:textId="77777777" w:rsidR="002D3F5E" w:rsidRPr="002D3F5E" w:rsidRDefault="002D3F5E" w:rsidP="002D3F5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D3F5E">
        <w:rPr>
          <w:rFonts w:ascii="Calibri" w:hAnsi="Calibri" w:cs="Calibri"/>
          <w:sz w:val="22"/>
          <w:szCs w:val="22"/>
        </w:rPr>
        <w:t>Dowbor przyznała, że jednym z najbardziej zaskakujących momentów w jej karierze było rozstanie z Telewizją Polską. Mimo wieloletniego doświadczenia i własnego programu usłyszała wówczas, że stacja chce postawić na młodsze twarze.</w:t>
      </w:r>
    </w:p>
    <w:p w14:paraId="58C0BE35" w14:textId="77777777" w:rsidR="002D3F5E" w:rsidRPr="00464D67" w:rsidRDefault="002D3F5E" w:rsidP="002D3F5E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464D67">
        <w:rPr>
          <w:rFonts w:ascii="Calibri" w:hAnsi="Calibri" w:cs="Calibri"/>
          <w:b/>
          <w:bCs/>
          <w:i/>
          <w:iCs/>
          <w:sz w:val="22"/>
          <w:szCs w:val="22"/>
        </w:rPr>
        <w:t>– Usłyszałam wtedy, że telewizja stawia na młodych i nowe twarze</w:t>
      </w:r>
      <w:r w:rsidRPr="00464D67">
        <w:rPr>
          <w:rFonts w:ascii="Calibri" w:hAnsi="Calibri" w:cs="Calibri"/>
          <w:b/>
          <w:bCs/>
          <w:sz w:val="22"/>
          <w:szCs w:val="22"/>
        </w:rPr>
        <w:t xml:space="preserve"> – wspominała w rozmowie.</w:t>
      </w:r>
    </w:p>
    <w:p w14:paraId="754DD702" w14:textId="77777777" w:rsidR="002D3F5E" w:rsidRPr="00B64D25" w:rsidRDefault="002D3F5E" w:rsidP="002D3F5E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B64D25">
        <w:rPr>
          <w:rFonts w:ascii="Calibri" w:hAnsi="Calibri" w:cs="Calibri"/>
          <w:b/>
          <w:bCs/>
          <w:sz w:val="22"/>
          <w:szCs w:val="22"/>
        </w:rPr>
        <w:t>Jak podkreśla, patrzenie na ludzi wyłącznie przez pryzmat wieku jest jednym z największych błędów współczesnych mediów. Dziennikarka zwróciła uwagę, że telewizja powinna być przestrzenią dla różnych pokoleń, szczególnie że jej głównymi widzami wciąż są osoby w średnim i starszym wieku.</w:t>
      </w:r>
    </w:p>
    <w:p w14:paraId="463E6D2C" w14:textId="77777777" w:rsidR="002D3F5E" w:rsidRPr="002D3F5E" w:rsidRDefault="002D3F5E" w:rsidP="002D3F5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900E5">
        <w:rPr>
          <w:rFonts w:ascii="Calibri" w:hAnsi="Calibri" w:cs="Calibri"/>
          <w:b/>
          <w:bCs/>
          <w:sz w:val="22"/>
          <w:szCs w:val="22"/>
        </w:rPr>
        <w:t>Jednym z najważniejszych etapów w jej karierze był program „Nasz nowy dom”,</w:t>
      </w:r>
      <w:r w:rsidRPr="002D3F5E">
        <w:rPr>
          <w:rFonts w:ascii="Calibri" w:hAnsi="Calibri" w:cs="Calibri"/>
          <w:sz w:val="22"/>
          <w:szCs w:val="22"/>
        </w:rPr>
        <w:t xml:space="preserve"> który prowadziła przez dziesięć lat. Dowbor podkreśla, że był to dla niej projekt wyjątkowy – nie tylko telewizyjny format, ale przede wszystkim realna pomoc dla ludzi.</w:t>
      </w:r>
    </w:p>
    <w:p w14:paraId="63EF1E27" w14:textId="77777777" w:rsidR="002D3F5E" w:rsidRPr="002D3F5E" w:rsidRDefault="002D3F5E" w:rsidP="002D3F5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D3F5E">
        <w:rPr>
          <w:rFonts w:ascii="Calibri" w:hAnsi="Calibri" w:cs="Calibri"/>
          <w:sz w:val="22"/>
          <w:szCs w:val="22"/>
        </w:rPr>
        <w:t>Dziennikarka przyznała, że program miał ogromny wpływ również na nią samą. Spotkania z bohaterami odcinków, ich historie i emocje często zostawały z nią na długo po zakończeniu nagrań.</w:t>
      </w:r>
    </w:p>
    <w:p w14:paraId="6764B0F5" w14:textId="77777777" w:rsidR="002D3F5E" w:rsidRPr="002D3F5E" w:rsidRDefault="002D3F5E" w:rsidP="002D3F5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900E5">
        <w:rPr>
          <w:rFonts w:ascii="Calibri" w:hAnsi="Calibri" w:cs="Calibri"/>
          <w:b/>
          <w:bCs/>
          <w:sz w:val="22"/>
          <w:szCs w:val="22"/>
        </w:rPr>
        <w:t xml:space="preserve">W rozmowie pojawił się także wątek zmieniającej się branży medialnej. Dowbor przyznała, że dziś wiele osób trafia do mediów dzięki popularności w </w:t>
      </w:r>
      <w:proofErr w:type="spellStart"/>
      <w:r w:rsidRPr="00F900E5">
        <w:rPr>
          <w:rFonts w:ascii="Calibri" w:hAnsi="Calibri" w:cs="Calibri"/>
          <w:b/>
          <w:bCs/>
          <w:sz w:val="22"/>
          <w:szCs w:val="22"/>
        </w:rPr>
        <w:t>internecie</w:t>
      </w:r>
      <w:proofErr w:type="spellEnd"/>
      <w:r w:rsidRPr="00F900E5">
        <w:rPr>
          <w:rFonts w:ascii="Calibri" w:hAnsi="Calibri" w:cs="Calibri"/>
          <w:b/>
          <w:bCs/>
          <w:sz w:val="22"/>
          <w:szCs w:val="22"/>
        </w:rPr>
        <w:t>, a nie wieloletniemu przygotowaniu zawodowemu</w:t>
      </w:r>
      <w:r w:rsidRPr="002D3F5E">
        <w:rPr>
          <w:rFonts w:ascii="Calibri" w:hAnsi="Calibri" w:cs="Calibri"/>
          <w:sz w:val="22"/>
          <w:szCs w:val="22"/>
        </w:rPr>
        <w:t>. Jednocześnie zaznacza, że sama stara się nadążać za zmianami i korzystać z nowych form komunikacji, w tym z mediów społecznościowych.</w:t>
      </w:r>
    </w:p>
    <w:p w14:paraId="1CE58B56" w14:textId="77777777" w:rsidR="002D3F5E" w:rsidRPr="002D3F5E" w:rsidRDefault="002D3F5E" w:rsidP="002D3F5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D3F5E">
        <w:rPr>
          <w:rFonts w:ascii="Calibri" w:hAnsi="Calibri" w:cs="Calibri"/>
          <w:sz w:val="22"/>
          <w:szCs w:val="22"/>
        </w:rPr>
        <w:t>Jak podkreśla, kluczowe w tym zawodzie pozostają jednak warsztat i doświadczenie, których nie da się zastąpić samą popularnością.</w:t>
      </w:r>
    </w:p>
    <w:p w14:paraId="2D1F1E09" w14:textId="77777777" w:rsidR="002D3F5E" w:rsidRPr="002D3F5E" w:rsidRDefault="002D3F5E" w:rsidP="002D3F5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900E5">
        <w:rPr>
          <w:rFonts w:ascii="Calibri" w:hAnsi="Calibri" w:cs="Calibri"/>
          <w:b/>
          <w:bCs/>
          <w:sz w:val="22"/>
          <w:szCs w:val="22"/>
        </w:rPr>
        <w:t>W rozmowie nie zabrakło także wątków osobistych. Dowbor opowiedziała o ogromnej roli zwierząt w swoim życiu oraz o tym, jak bardzo pomagają jej radzić sobie z emocjami po intensywnych i trudnych zawodowo momentach</w:t>
      </w:r>
      <w:r w:rsidRPr="002D3F5E">
        <w:rPr>
          <w:rFonts w:ascii="Calibri" w:hAnsi="Calibri" w:cs="Calibri"/>
          <w:sz w:val="22"/>
          <w:szCs w:val="22"/>
        </w:rPr>
        <w:t>.</w:t>
      </w:r>
    </w:p>
    <w:p w14:paraId="1DD0172A" w14:textId="77777777" w:rsidR="002D3F5E" w:rsidRPr="002D3F5E" w:rsidRDefault="002D3F5E" w:rsidP="002D3F5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D3F5E">
        <w:rPr>
          <w:rFonts w:ascii="Calibri" w:hAnsi="Calibri" w:cs="Calibri"/>
          <w:sz w:val="22"/>
          <w:szCs w:val="22"/>
        </w:rPr>
        <w:lastRenderedPageBreak/>
        <w:t>Szczególnie poruszającym fragmentem rozmowy była opowieść o jej berneńczyku Stefanie, który zmaga się z nowotworem kości. Dziennikarka nie ukrywała emocji, mówiąc o walce o jego zdrowie i o tym, jak trudne jest obserwowanie choroby ukochanego zwierzęcia.</w:t>
      </w:r>
    </w:p>
    <w:p w14:paraId="53155C35" w14:textId="77777777" w:rsidR="002D3F5E" w:rsidRPr="00D31762" w:rsidRDefault="002D3F5E" w:rsidP="002D3F5E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D31762">
        <w:rPr>
          <w:rFonts w:ascii="Calibri" w:hAnsi="Calibri" w:cs="Calibri"/>
          <w:b/>
          <w:bCs/>
          <w:sz w:val="22"/>
          <w:szCs w:val="22"/>
        </w:rPr>
        <w:t>W podcaście Dowbor poruszyła również temat odpowiedzialności za zwierzęta oraz problemów systemowych w Polsce – od przepełnionych schronisk po brak skutecznych regulacji dotyczących hodowli i opieki nad zwierzętami.</w:t>
      </w:r>
    </w:p>
    <w:p w14:paraId="757F2EB3" w14:textId="77777777" w:rsidR="002D3F5E" w:rsidRPr="002D3F5E" w:rsidRDefault="002D3F5E" w:rsidP="002D3F5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D3F5E">
        <w:rPr>
          <w:rFonts w:ascii="Calibri" w:hAnsi="Calibri" w:cs="Calibri"/>
          <w:sz w:val="22"/>
          <w:szCs w:val="22"/>
        </w:rPr>
        <w:t xml:space="preserve">Rozmowa w </w:t>
      </w:r>
      <w:proofErr w:type="spellStart"/>
      <w:r w:rsidRPr="002D3F5E">
        <w:rPr>
          <w:rFonts w:ascii="Calibri" w:hAnsi="Calibri" w:cs="Calibri"/>
          <w:sz w:val="22"/>
          <w:szCs w:val="22"/>
        </w:rPr>
        <w:t>Psiodcaście</w:t>
      </w:r>
      <w:proofErr w:type="spellEnd"/>
      <w:r w:rsidRPr="002D3F5E">
        <w:rPr>
          <w:rFonts w:ascii="Calibri" w:hAnsi="Calibri" w:cs="Calibri"/>
          <w:sz w:val="22"/>
          <w:szCs w:val="22"/>
        </w:rPr>
        <w:t xml:space="preserve"> RMF FM pokazuje Katarzynę Dowbor z bardzo osobistej strony – jako doświadczoną dziennikarkę, która przeszła przez wiele zmian w polskich mediach, ale wciąż pozostaje wierna wartościom, które towarzyszyły jej od początku kariery.</w:t>
      </w:r>
    </w:p>
    <w:p w14:paraId="46DF4990" w14:textId="77777777" w:rsidR="00E267F4" w:rsidRDefault="00E267F4"/>
    <w:sectPr w:rsidR="00E267F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D482" w14:textId="77777777" w:rsidR="00BF6801" w:rsidRDefault="00BF6801" w:rsidP="00F92223">
      <w:pPr>
        <w:spacing w:after="0" w:line="240" w:lineRule="auto"/>
      </w:pPr>
      <w:r>
        <w:separator/>
      </w:r>
    </w:p>
  </w:endnote>
  <w:endnote w:type="continuationSeparator" w:id="0">
    <w:p w14:paraId="24014D58" w14:textId="77777777" w:rsidR="00BF6801" w:rsidRDefault="00BF6801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D9FA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29511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9485" w14:textId="77777777" w:rsidR="00BF6801" w:rsidRDefault="00BF6801" w:rsidP="00F92223">
      <w:pPr>
        <w:spacing w:after="0" w:line="240" w:lineRule="auto"/>
      </w:pPr>
      <w:r>
        <w:separator/>
      </w:r>
    </w:p>
  </w:footnote>
  <w:footnote w:type="continuationSeparator" w:id="0">
    <w:p w14:paraId="60511A19" w14:textId="77777777" w:rsidR="00BF6801" w:rsidRDefault="00BF6801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9C71" w14:textId="77777777" w:rsidR="00F92223" w:rsidRDefault="00000000">
    <w:pPr>
      <w:pStyle w:val="Nagwek"/>
    </w:pPr>
    <w:r>
      <w:rPr>
        <w:noProof/>
        <w:lang w:eastAsia="pl-PL"/>
      </w:rPr>
      <w:pict w14:anchorId="42DCBD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7F4"/>
    <w:rsid w:val="00146064"/>
    <w:rsid w:val="002D3F5E"/>
    <w:rsid w:val="00381C88"/>
    <w:rsid w:val="00464D67"/>
    <w:rsid w:val="005D387E"/>
    <w:rsid w:val="00817115"/>
    <w:rsid w:val="00832DA5"/>
    <w:rsid w:val="008629AE"/>
    <w:rsid w:val="00892FE1"/>
    <w:rsid w:val="009F1F89"/>
    <w:rsid w:val="00A01F46"/>
    <w:rsid w:val="00A6589C"/>
    <w:rsid w:val="00A70C6B"/>
    <w:rsid w:val="00B64D25"/>
    <w:rsid w:val="00BA7136"/>
    <w:rsid w:val="00BF6801"/>
    <w:rsid w:val="00C40DB6"/>
    <w:rsid w:val="00D31762"/>
    <w:rsid w:val="00E267F4"/>
    <w:rsid w:val="00E96292"/>
    <w:rsid w:val="00F15D37"/>
    <w:rsid w:val="00F900E5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F0E42"/>
  <w15:chartTrackingRefBased/>
  <w15:docId w15:val="{F0F434DA-3BB9-4749-974A-06DF5BB0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E26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267F4"/>
    <w:rPr>
      <w:b/>
      <w:bCs/>
    </w:rPr>
  </w:style>
  <w:style w:type="character" w:styleId="Uwydatnienie">
    <w:name w:val="Emphasis"/>
    <w:uiPriority w:val="20"/>
    <w:qFormat/>
    <w:rsid w:val="00E267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46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2026-03-13T12:08:00Z</dcterms:created>
  <dcterms:modified xsi:type="dcterms:W3CDTF">2026-03-13T14:07:00Z</dcterms:modified>
</cp:coreProperties>
</file>