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018C" w14:textId="77777777" w:rsidR="00E267F4" w:rsidRPr="00177AFE" w:rsidRDefault="00E267F4" w:rsidP="00E267F4">
      <w:pPr>
        <w:jc w:val="right"/>
        <w:rPr>
          <w:rFonts w:cs="Calibri"/>
        </w:rPr>
      </w:pPr>
      <w:r>
        <w:rPr>
          <w:rFonts w:cs="Calibri"/>
        </w:rPr>
        <w:t>13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23653C6A" w14:textId="5A33B488" w:rsidR="00E267F4" w:rsidRDefault="00E267F4" w:rsidP="00E267F4">
      <w:pPr>
        <w:rPr>
          <w:rFonts w:cs="Calibri"/>
        </w:rPr>
      </w:pPr>
      <w:r>
        <w:rPr>
          <w:rFonts w:cs="Calibri"/>
        </w:rPr>
        <w:t>INFORMACJA PRASOWA</w:t>
      </w:r>
    </w:p>
    <w:p w14:paraId="7608190D" w14:textId="77777777" w:rsidR="00F15D37" w:rsidRPr="00E267F4" w:rsidRDefault="00F15D37" w:rsidP="00E267F4">
      <w:pPr>
        <w:jc w:val="both"/>
        <w:rPr>
          <w:rFonts w:cs="Calibri"/>
        </w:rPr>
      </w:pPr>
    </w:p>
    <w:p w14:paraId="1BEEA2D0" w14:textId="77777777" w:rsidR="00E267F4" w:rsidRPr="00E267F4" w:rsidRDefault="00E267F4" w:rsidP="00E267F4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E267F4">
        <w:rPr>
          <w:rStyle w:val="Pogrubienie"/>
          <w:rFonts w:ascii="Calibri" w:hAnsi="Calibri" w:cs="Calibri"/>
          <w:sz w:val="22"/>
          <w:szCs w:val="22"/>
        </w:rPr>
        <w:t xml:space="preserve">Ewa Kasprzyk o kulisach „Tańca z Gwiazdami”. Plotki o romansie, taneczna harówa i historia psa </w:t>
      </w:r>
      <w:proofErr w:type="spellStart"/>
      <w:r w:rsidRPr="00E267F4">
        <w:rPr>
          <w:rStyle w:val="Pogrubienie"/>
          <w:rFonts w:ascii="Calibri" w:hAnsi="Calibri" w:cs="Calibri"/>
          <w:sz w:val="22"/>
          <w:szCs w:val="22"/>
        </w:rPr>
        <w:t>Shakiry</w:t>
      </w:r>
      <w:proofErr w:type="spellEnd"/>
    </w:p>
    <w:p w14:paraId="2CE8C627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E267F4">
        <w:rPr>
          <w:rFonts w:ascii="Calibri" w:hAnsi="Calibri" w:cs="Calibri"/>
          <w:b/>
          <w:bCs/>
          <w:sz w:val="22"/>
          <w:szCs w:val="22"/>
        </w:rPr>
        <w:t xml:space="preserve">Ewa Kasprzyk, aktorka i jurorka „Tańca z Gwiazdami”, była </w:t>
      </w:r>
      <w:proofErr w:type="spellStart"/>
      <w:r w:rsidRPr="00E267F4">
        <w:rPr>
          <w:rFonts w:ascii="Calibri" w:hAnsi="Calibri" w:cs="Calibri"/>
          <w:b/>
          <w:bCs/>
          <w:sz w:val="22"/>
          <w:szCs w:val="22"/>
        </w:rPr>
        <w:t>gościnią</w:t>
      </w:r>
      <w:proofErr w:type="spellEnd"/>
      <w:r w:rsidRPr="00E267F4">
        <w:rPr>
          <w:rFonts w:ascii="Calibri" w:hAnsi="Calibri" w:cs="Calibri"/>
          <w:b/>
          <w:bCs/>
          <w:sz w:val="22"/>
          <w:szCs w:val="22"/>
        </w:rPr>
        <w:t xml:space="preserve"> programu „Gwiazdy z Tańcami” w RMF FM. W rozmowie wróciła do swojego udziału w show, medialnych plotek z tamtego czasu oraz intensywnych treningów, które – jak przyznaje – były jednym z najbardziej wymagających doświadczeń w jej karierze.</w:t>
      </w:r>
    </w:p>
    <w:p w14:paraId="79068FAB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267F4">
        <w:rPr>
          <w:rFonts w:ascii="Calibri" w:hAnsi="Calibri" w:cs="Calibri"/>
          <w:sz w:val="22"/>
          <w:szCs w:val="22"/>
        </w:rPr>
        <w:t>Aktorka nie ukrywa, że praca nad kolejnymi choreografiami była ogromnym wysiłkiem fizycznym. Treningi trwały godzinami, a zmęczenie dawało się we znaki również w życiu zawodowym.</w:t>
      </w:r>
    </w:p>
    <w:p w14:paraId="0BC29A98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267F4">
        <w:rPr>
          <w:rFonts w:ascii="Calibri" w:hAnsi="Calibri" w:cs="Calibri"/>
          <w:sz w:val="22"/>
          <w:szCs w:val="22"/>
        </w:rPr>
        <w:t xml:space="preserve">– </w:t>
      </w:r>
      <w:r w:rsidRPr="00E267F4">
        <w:rPr>
          <w:rStyle w:val="Uwydatnienie"/>
          <w:rFonts w:ascii="Calibri" w:hAnsi="Calibri" w:cs="Calibri"/>
          <w:sz w:val="22"/>
          <w:szCs w:val="22"/>
        </w:rPr>
        <w:t>To była harówa. Naprawdę harówa</w:t>
      </w:r>
      <w:r w:rsidRPr="00E267F4">
        <w:rPr>
          <w:rFonts w:ascii="Calibri" w:hAnsi="Calibri" w:cs="Calibri"/>
          <w:sz w:val="22"/>
          <w:szCs w:val="22"/>
        </w:rPr>
        <w:t xml:space="preserve"> – wspominała.</w:t>
      </w:r>
    </w:p>
    <w:p w14:paraId="43B17C48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E267F4">
        <w:rPr>
          <w:rFonts w:ascii="Calibri" w:hAnsi="Calibri" w:cs="Calibri"/>
          <w:b/>
          <w:bCs/>
          <w:sz w:val="22"/>
          <w:szCs w:val="22"/>
        </w:rPr>
        <w:t>Kasprzyk zdradziła, że zdarzało się jej grać spektakle teatralne tuż po wielogodzinnych próbach do programu, a wyczerpanie bywało tak duże, że walczyła ze snem nawet na scenie.</w:t>
      </w:r>
    </w:p>
    <w:p w14:paraId="0AF99F71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267F4">
        <w:rPr>
          <w:rFonts w:ascii="Calibri" w:hAnsi="Calibri" w:cs="Calibri"/>
          <w:sz w:val="22"/>
          <w:szCs w:val="22"/>
        </w:rPr>
        <w:t xml:space="preserve">W rozmowie pojawił się także wątek medialnych plotek o romansie z partnerem tanecznym Janem </w:t>
      </w:r>
      <w:proofErr w:type="spellStart"/>
      <w:r w:rsidRPr="00E267F4">
        <w:rPr>
          <w:rFonts w:ascii="Calibri" w:hAnsi="Calibri" w:cs="Calibri"/>
          <w:sz w:val="22"/>
          <w:szCs w:val="22"/>
        </w:rPr>
        <w:t>Klimentem</w:t>
      </w:r>
      <w:proofErr w:type="spellEnd"/>
      <w:r w:rsidRPr="00E267F4">
        <w:rPr>
          <w:rFonts w:ascii="Calibri" w:hAnsi="Calibri" w:cs="Calibri"/>
          <w:sz w:val="22"/>
          <w:szCs w:val="22"/>
        </w:rPr>
        <w:t>. Aktorka podchodzi dziś do tych doniesień z dystansem.</w:t>
      </w:r>
    </w:p>
    <w:p w14:paraId="256657E4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629A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8629AE">
        <w:rPr>
          <w:rStyle w:val="Uwydatnienie"/>
          <w:rFonts w:ascii="Calibri" w:hAnsi="Calibri" w:cs="Calibri"/>
          <w:b/>
          <w:bCs/>
          <w:sz w:val="22"/>
          <w:szCs w:val="22"/>
        </w:rPr>
        <w:t>Podejrzewali nas o romans. Ale w tym programie podejrzewają o to prawie wszystkich</w:t>
      </w:r>
      <w:r w:rsidRPr="00E267F4">
        <w:rPr>
          <w:rFonts w:ascii="Calibri" w:hAnsi="Calibri" w:cs="Calibri"/>
          <w:sz w:val="22"/>
          <w:szCs w:val="22"/>
        </w:rPr>
        <w:t xml:space="preserve"> – mówiła.</w:t>
      </w:r>
    </w:p>
    <w:p w14:paraId="62469540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267F4">
        <w:rPr>
          <w:rFonts w:ascii="Calibri" w:hAnsi="Calibri" w:cs="Calibri"/>
          <w:sz w:val="22"/>
          <w:szCs w:val="22"/>
        </w:rPr>
        <w:t>Jak podkreśliła, bliskość między partnerami jest naturalną częścią tańca i wynika ze specyfiki choreografii.</w:t>
      </w:r>
    </w:p>
    <w:p w14:paraId="48D8A6C5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267F4">
        <w:rPr>
          <w:rFonts w:ascii="Calibri" w:hAnsi="Calibri" w:cs="Calibri"/>
          <w:sz w:val="22"/>
          <w:szCs w:val="22"/>
        </w:rPr>
        <w:t xml:space="preserve">Po programie została jej jednak bardzo nietypowa pamiątka. Jan </w:t>
      </w:r>
      <w:proofErr w:type="spellStart"/>
      <w:r w:rsidRPr="00E267F4">
        <w:rPr>
          <w:rFonts w:ascii="Calibri" w:hAnsi="Calibri" w:cs="Calibri"/>
          <w:sz w:val="22"/>
          <w:szCs w:val="22"/>
        </w:rPr>
        <w:t>Kliment</w:t>
      </w:r>
      <w:proofErr w:type="spellEnd"/>
      <w:r w:rsidRPr="00E267F4">
        <w:rPr>
          <w:rFonts w:ascii="Calibri" w:hAnsi="Calibri" w:cs="Calibri"/>
          <w:sz w:val="22"/>
          <w:szCs w:val="22"/>
        </w:rPr>
        <w:t xml:space="preserve"> przywiózł jej z Czech psa rasy </w:t>
      </w:r>
      <w:proofErr w:type="spellStart"/>
      <w:r w:rsidRPr="00E267F4">
        <w:rPr>
          <w:rFonts w:ascii="Calibri" w:hAnsi="Calibri" w:cs="Calibri"/>
          <w:sz w:val="22"/>
          <w:szCs w:val="22"/>
        </w:rPr>
        <w:t>papillon</w:t>
      </w:r>
      <w:proofErr w:type="spellEnd"/>
      <w:r w:rsidRPr="00E267F4">
        <w:rPr>
          <w:rFonts w:ascii="Calibri" w:hAnsi="Calibri" w:cs="Calibri"/>
          <w:sz w:val="22"/>
          <w:szCs w:val="22"/>
        </w:rPr>
        <w:t>, który szybko stał się częścią jej codzienności.</w:t>
      </w:r>
    </w:p>
    <w:p w14:paraId="3A82AA56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267F4">
        <w:rPr>
          <w:rFonts w:ascii="Calibri" w:hAnsi="Calibri" w:cs="Calibri"/>
          <w:sz w:val="22"/>
          <w:szCs w:val="22"/>
        </w:rPr>
        <w:t xml:space="preserve">– </w:t>
      </w:r>
      <w:r w:rsidRPr="00E267F4">
        <w:rPr>
          <w:rStyle w:val="Uwydatnienie"/>
          <w:rFonts w:ascii="Calibri" w:hAnsi="Calibri" w:cs="Calibri"/>
          <w:sz w:val="22"/>
          <w:szCs w:val="22"/>
        </w:rPr>
        <w:t xml:space="preserve">Zaczęliśmy wymyślać imię. Były Cha-Cha, Tango… aż w końcu została </w:t>
      </w:r>
      <w:proofErr w:type="spellStart"/>
      <w:r w:rsidRPr="00E267F4">
        <w:rPr>
          <w:rStyle w:val="Uwydatnienie"/>
          <w:rFonts w:ascii="Calibri" w:hAnsi="Calibri" w:cs="Calibri"/>
          <w:sz w:val="22"/>
          <w:szCs w:val="22"/>
        </w:rPr>
        <w:t>Shakira</w:t>
      </w:r>
      <w:proofErr w:type="spellEnd"/>
      <w:r w:rsidRPr="00E267F4">
        <w:rPr>
          <w:rFonts w:ascii="Calibri" w:hAnsi="Calibri" w:cs="Calibri"/>
          <w:sz w:val="22"/>
          <w:szCs w:val="22"/>
        </w:rPr>
        <w:t xml:space="preserve"> – opowiadała.</w:t>
      </w:r>
    </w:p>
    <w:p w14:paraId="41CD65C1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E267F4">
        <w:rPr>
          <w:rFonts w:ascii="Calibri" w:hAnsi="Calibri" w:cs="Calibri"/>
          <w:b/>
          <w:bCs/>
          <w:sz w:val="22"/>
          <w:szCs w:val="22"/>
        </w:rPr>
        <w:t>Aktorka wspomina również jedną z najbardziej pamiętnych sytuacji z programu. Po komentarzu Andrzeja Grabowskiego, który stwierdził, że „sapnie jak lokomotywa”, w ramach żartobliwych przeprosin miała publicznie go spoliczkować.</w:t>
      </w:r>
    </w:p>
    <w:p w14:paraId="7FC58602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267F4">
        <w:rPr>
          <w:rFonts w:ascii="Calibri" w:hAnsi="Calibri" w:cs="Calibri"/>
          <w:sz w:val="22"/>
          <w:szCs w:val="22"/>
        </w:rPr>
        <w:t xml:space="preserve">– </w:t>
      </w:r>
      <w:r w:rsidRPr="00E267F4">
        <w:rPr>
          <w:rStyle w:val="Uwydatnienie"/>
          <w:rFonts w:ascii="Calibri" w:hAnsi="Calibri" w:cs="Calibri"/>
          <w:sz w:val="22"/>
          <w:szCs w:val="22"/>
        </w:rPr>
        <w:t>No to spoliczkowałam</w:t>
      </w:r>
      <w:r w:rsidRPr="00E267F4">
        <w:rPr>
          <w:rFonts w:ascii="Calibri" w:hAnsi="Calibri" w:cs="Calibri"/>
          <w:sz w:val="22"/>
          <w:szCs w:val="22"/>
        </w:rPr>
        <w:t xml:space="preserve"> – relacjonowała z uśmiechem.</w:t>
      </w:r>
    </w:p>
    <w:p w14:paraId="57B30651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267F4">
        <w:rPr>
          <w:rFonts w:ascii="Calibri" w:hAnsi="Calibri" w:cs="Calibri"/>
          <w:sz w:val="22"/>
          <w:szCs w:val="22"/>
        </w:rPr>
        <w:t>Dziś Ewa Kasprzyk ogląda program z zupełnie innej perspektywy – jako jurorka. Jak zauważa, wśród uczestników zawsze widać różnicę między tymi, którzy skupiają się wyłącznie na show, a tymi, którzy naprawdę chcą nauczyć się tańczyć.</w:t>
      </w:r>
    </w:p>
    <w:p w14:paraId="0A063A8E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46064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146064">
        <w:rPr>
          <w:rStyle w:val="Uwydatnienie"/>
          <w:rFonts w:ascii="Calibri" w:hAnsi="Calibri" w:cs="Calibri"/>
          <w:b/>
          <w:bCs/>
          <w:sz w:val="22"/>
          <w:szCs w:val="22"/>
        </w:rPr>
        <w:t>Są gwiazdy, które robią tylko show. I są takie, które robią show i jeszcze tańczą</w:t>
      </w:r>
      <w:r w:rsidRPr="00E267F4">
        <w:rPr>
          <w:rFonts w:ascii="Calibri" w:hAnsi="Calibri" w:cs="Calibri"/>
          <w:sz w:val="22"/>
          <w:szCs w:val="22"/>
        </w:rPr>
        <w:t xml:space="preserve"> – podkreśliła.</w:t>
      </w:r>
    </w:p>
    <w:p w14:paraId="2C0106FE" w14:textId="77777777" w:rsidR="00E267F4" w:rsidRPr="00E267F4" w:rsidRDefault="00E267F4" w:rsidP="00E267F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267F4">
        <w:rPr>
          <w:rFonts w:ascii="Calibri" w:hAnsi="Calibri" w:cs="Calibri"/>
          <w:sz w:val="22"/>
          <w:szCs w:val="22"/>
        </w:rPr>
        <w:lastRenderedPageBreak/>
        <w:t>Zdaniem aktorki „Taniec z Gwiazdami” z roku na rok staje się coraz bardziej widowiskowy i dopracowany, a udział w nim pozostaje dla wielu uczestników jednym z najbardziej intensywnych doświadczeń zawodowych.</w:t>
      </w:r>
    </w:p>
    <w:p w14:paraId="46DF4990" w14:textId="77777777" w:rsidR="00E267F4" w:rsidRDefault="00E267F4"/>
    <w:sectPr w:rsidR="00E267F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773F" w14:textId="77777777" w:rsidR="00C40DB6" w:rsidRDefault="00C40DB6" w:rsidP="00F92223">
      <w:pPr>
        <w:spacing w:after="0" w:line="240" w:lineRule="auto"/>
      </w:pPr>
      <w:r>
        <w:separator/>
      </w:r>
    </w:p>
  </w:endnote>
  <w:endnote w:type="continuationSeparator" w:id="0">
    <w:p w14:paraId="0703617D" w14:textId="77777777" w:rsidR="00C40DB6" w:rsidRDefault="00C40DB6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D9FA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29511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1697" w14:textId="77777777" w:rsidR="00C40DB6" w:rsidRDefault="00C40DB6" w:rsidP="00F92223">
      <w:pPr>
        <w:spacing w:after="0" w:line="240" w:lineRule="auto"/>
      </w:pPr>
      <w:r>
        <w:separator/>
      </w:r>
    </w:p>
  </w:footnote>
  <w:footnote w:type="continuationSeparator" w:id="0">
    <w:p w14:paraId="46AFCAA4" w14:textId="77777777" w:rsidR="00C40DB6" w:rsidRDefault="00C40DB6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9C71" w14:textId="77777777" w:rsidR="00F92223" w:rsidRDefault="00000000">
    <w:pPr>
      <w:pStyle w:val="Nagwek"/>
    </w:pPr>
    <w:r>
      <w:rPr>
        <w:noProof/>
        <w:lang w:eastAsia="pl-PL"/>
      </w:rPr>
      <w:pict w14:anchorId="42DCB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7F4"/>
    <w:rsid w:val="00146064"/>
    <w:rsid w:val="00381C88"/>
    <w:rsid w:val="008629AE"/>
    <w:rsid w:val="00892FE1"/>
    <w:rsid w:val="00A01F46"/>
    <w:rsid w:val="00A6589C"/>
    <w:rsid w:val="00A70C6B"/>
    <w:rsid w:val="00C40DB6"/>
    <w:rsid w:val="00E267F4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F0E42"/>
  <w15:chartTrackingRefBased/>
  <w15:docId w15:val="{F0F434DA-3BB9-4749-974A-06DF5BB0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E26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267F4"/>
    <w:rPr>
      <w:b/>
      <w:bCs/>
    </w:rPr>
  </w:style>
  <w:style w:type="character" w:styleId="Uwydatnienie">
    <w:name w:val="Emphasis"/>
    <w:uiPriority w:val="20"/>
    <w:qFormat/>
    <w:rsid w:val="00E26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11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2026-03-05T15:48:00Z</dcterms:created>
  <dcterms:modified xsi:type="dcterms:W3CDTF">2026-03-13T11:45:00Z</dcterms:modified>
</cp:coreProperties>
</file>