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9B25" w14:textId="166BD8B8" w:rsidR="00124AA4" w:rsidRPr="00177AFE" w:rsidRDefault="00E054B6" w:rsidP="00124AA4">
      <w:pPr>
        <w:jc w:val="right"/>
        <w:rPr>
          <w:rFonts w:cs="Calibri"/>
        </w:rPr>
      </w:pPr>
      <w:r>
        <w:rPr>
          <w:rFonts w:cs="Calibri"/>
        </w:rPr>
        <w:t>13</w:t>
      </w:r>
      <w:r w:rsidR="00124AA4" w:rsidRPr="00177AFE">
        <w:rPr>
          <w:rFonts w:cs="Calibri"/>
        </w:rPr>
        <w:t>.0</w:t>
      </w:r>
      <w:r w:rsidR="0012746F">
        <w:rPr>
          <w:rFonts w:cs="Calibri"/>
        </w:rPr>
        <w:t>3</w:t>
      </w:r>
      <w:r w:rsidR="00124AA4" w:rsidRPr="00177AFE">
        <w:rPr>
          <w:rFonts w:cs="Calibri"/>
        </w:rPr>
        <w:t>.</w:t>
      </w:r>
      <w:proofErr w:type="gramStart"/>
      <w:r w:rsidR="00124AA4" w:rsidRPr="00177AFE">
        <w:rPr>
          <w:rFonts w:cs="Calibri"/>
        </w:rPr>
        <w:t>2026r.</w:t>
      </w:r>
      <w:proofErr w:type="gramEnd"/>
    </w:p>
    <w:p w14:paraId="7CFE8F90" w14:textId="02B9AF99" w:rsidR="00124AA4" w:rsidRDefault="005A1EEF" w:rsidP="00124AA4">
      <w:pPr>
        <w:rPr>
          <w:rFonts w:cs="Calibri"/>
        </w:rPr>
      </w:pPr>
      <w:r>
        <w:rPr>
          <w:rFonts w:cs="Calibri"/>
        </w:rPr>
        <w:t>ZAPIS ROZMOWY</w:t>
      </w:r>
    </w:p>
    <w:p w14:paraId="614279BF" w14:textId="77777777" w:rsidR="00124AA4" w:rsidRDefault="00124AA4" w:rsidP="00124AA4">
      <w:pPr>
        <w:rPr>
          <w:rFonts w:cs="Calibri"/>
        </w:rPr>
      </w:pPr>
    </w:p>
    <w:p w14:paraId="48BFCD0D" w14:textId="568E8C2D" w:rsidR="00124AA4" w:rsidRDefault="00E054B6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Ewa Kasprzyk</w:t>
      </w:r>
      <w:r w:rsidR="0012746F">
        <w:rPr>
          <w:rFonts w:eastAsia="Times New Roman" w:cs="Calibri"/>
          <w:b/>
          <w:bCs/>
          <w:lang w:eastAsia="pl-PL"/>
        </w:rPr>
        <w:t xml:space="preserve"> gośc</w:t>
      </w:r>
      <w:r>
        <w:rPr>
          <w:rFonts w:eastAsia="Times New Roman" w:cs="Calibri"/>
          <w:b/>
          <w:bCs/>
          <w:lang w:eastAsia="pl-PL"/>
        </w:rPr>
        <w:t>innie w trzecim odcinku</w:t>
      </w:r>
      <w:r w:rsidR="00124AA4" w:rsidRPr="00124AA4">
        <w:rPr>
          <w:rFonts w:eastAsia="Times New Roman" w:cs="Calibri"/>
          <w:b/>
          <w:bCs/>
          <w:lang w:eastAsia="pl-PL"/>
        </w:rPr>
        <w:t xml:space="preserve"> programu Gwiazdy z Tańcami</w:t>
      </w:r>
    </w:p>
    <w:p w14:paraId="19566165" w14:textId="77777777" w:rsidR="00DF2CFA" w:rsidRPr="00F67678" w:rsidRDefault="00DF2CFA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</w:p>
    <w:p w14:paraId="4E65B2FE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 xml:space="preserve">Błysk nóżką i nagłówki z </w:t>
      </w:r>
      <w:proofErr w:type="spellStart"/>
      <w:r w:rsidRPr="00F67678">
        <w:rPr>
          <w:rFonts w:eastAsia="Times New Roman" w:cs="Calibri"/>
          <w:b/>
          <w:bCs/>
          <w:lang w:eastAsia="pl-PL"/>
        </w:rPr>
        <w:t>internetu</w:t>
      </w:r>
      <w:proofErr w:type="spellEnd"/>
    </w:p>
    <w:p w14:paraId="2E9089EC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takie fortunne, nie? „Błyska nóżką”. Błyszczy powinno się powiedzieć raczej. Błyszczy nóżką albo błysnęła. No dobra, nie czepiajmy się.</w:t>
      </w:r>
    </w:p>
    <w:p w14:paraId="7A07FFCB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 xml:space="preserve">Sensacyjne nagłówki o Janie </w:t>
      </w:r>
      <w:proofErr w:type="spellStart"/>
      <w:r w:rsidRPr="00F67678">
        <w:rPr>
          <w:rFonts w:eastAsia="Times New Roman" w:cs="Calibri"/>
          <w:b/>
          <w:bCs/>
          <w:lang w:eastAsia="pl-PL"/>
        </w:rPr>
        <w:t>Klimencie</w:t>
      </w:r>
      <w:proofErr w:type="spellEnd"/>
    </w:p>
    <w:p w14:paraId="1FECFF84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Widocznie coś tam było między nami, skoro takie nagłówki powstawały. Może bił, ale nie bił mocno, bo jakoś tego nie pamiętam.</w:t>
      </w:r>
    </w:p>
    <w:p w14:paraId="62132CAA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Gdyby bił mocno, to jakieś rany by zostały. A ja naprawdę nie pamiętam, o co w tym chodziło.</w:t>
      </w:r>
    </w:p>
    <w:p w14:paraId="14A55B10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Plotki o romansie w programie</w:t>
      </w:r>
    </w:p>
    <w:p w14:paraId="26A33E78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Podejrzewali nas o romans. Ale jak nie, to przecież każdego podejrzewają. Dlaczego ja miałabym być wyjątkiem?</w:t>
      </w:r>
    </w:p>
    <w:p w14:paraId="5FA04A46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Kontakt w tańcu jest bardzo bliski. Tango bez przytulenia? To przecież niemożliwe.</w:t>
      </w:r>
    </w:p>
    <w:p w14:paraId="234E409D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 xml:space="preserve">Skąd wzięła się </w:t>
      </w:r>
      <w:proofErr w:type="spellStart"/>
      <w:r w:rsidRPr="00F67678">
        <w:rPr>
          <w:rFonts w:eastAsia="Times New Roman" w:cs="Calibri"/>
          <w:b/>
          <w:bCs/>
          <w:lang w:eastAsia="pl-PL"/>
        </w:rPr>
        <w:t>Shakira</w:t>
      </w:r>
      <w:proofErr w:type="spellEnd"/>
    </w:p>
    <w:p w14:paraId="0C119111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Janek przywiózł ją z Czech. Zaczęliśmy wymyślać imię. Były różne propozycje: Cha-Cha, Tango…</w:t>
      </w:r>
    </w:p>
    <w:p w14:paraId="18F6FE56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 xml:space="preserve">I nagle ktoś powiedział: </w:t>
      </w:r>
      <w:proofErr w:type="spellStart"/>
      <w:r w:rsidRPr="00F67678">
        <w:rPr>
          <w:rFonts w:eastAsia="Times New Roman" w:cs="Calibri"/>
          <w:i/>
          <w:iCs/>
          <w:lang w:eastAsia="pl-PL"/>
        </w:rPr>
        <w:t>Shakira</w:t>
      </w:r>
      <w:proofErr w:type="spellEnd"/>
      <w:r w:rsidRPr="00F67678">
        <w:rPr>
          <w:rFonts w:eastAsia="Times New Roman" w:cs="Calibri"/>
          <w:i/>
          <w:iCs/>
          <w:lang w:eastAsia="pl-PL"/>
        </w:rPr>
        <w:t>. I tak już zostało.</w:t>
      </w:r>
    </w:p>
    <w:p w14:paraId="5687F5D1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Pies zamiast Kryształowej Kuli</w:t>
      </w:r>
    </w:p>
    <w:p w14:paraId="38EE4531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Po Tańcu z Gwiazdami nie zostało złamane serce, tylko piesek.</w:t>
      </w:r>
    </w:p>
    <w:p w14:paraId="27E142B7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była taka moja Kryształowa Kula.</w:t>
      </w:r>
    </w:p>
    <w:p w14:paraId="07C93F20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Pierwsza noc z nowym pupilem</w:t>
      </w:r>
    </w:p>
    <w:p w14:paraId="4E875D88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On odjechał, zostawił ją i ona wskoczyła do łóżka. A ja pomyślałam: Święty Antoni, Święty Jezu, co ja zrobiłam?</w:t>
      </w:r>
    </w:p>
    <w:p w14:paraId="3A1BF902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Całą noc nie spałam, bo bawiłam się z nią.</w:t>
      </w:r>
    </w:p>
    <w:p w14:paraId="5E2C89F5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proofErr w:type="spellStart"/>
      <w:r w:rsidRPr="00F67678">
        <w:rPr>
          <w:rFonts w:eastAsia="Times New Roman" w:cs="Calibri"/>
          <w:b/>
          <w:bCs/>
          <w:lang w:eastAsia="pl-PL"/>
        </w:rPr>
        <w:lastRenderedPageBreak/>
        <w:t>Shakira</w:t>
      </w:r>
      <w:proofErr w:type="spellEnd"/>
      <w:r w:rsidRPr="00F67678">
        <w:rPr>
          <w:rFonts w:eastAsia="Times New Roman" w:cs="Calibri"/>
          <w:b/>
          <w:bCs/>
          <w:lang w:eastAsia="pl-PL"/>
        </w:rPr>
        <w:t xml:space="preserve"> – pies z charakterem</w:t>
      </w:r>
    </w:p>
    <w:p w14:paraId="6DB559BD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 xml:space="preserve">To jest rasa </w:t>
      </w:r>
      <w:proofErr w:type="spellStart"/>
      <w:r w:rsidRPr="00F67678">
        <w:rPr>
          <w:rFonts w:eastAsia="Times New Roman" w:cs="Calibri"/>
          <w:i/>
          <w:iCs/>
          <w:lang w:eastAsia="pl-PL"/>
        </w:rPr>
        <w:t>papillon</w:t>
      </w:r>
      <w:proofErr w:type="spellEnd"/>
      <w:r w:rsidRPr="00F67678">
        <w:rPr>
          <w:rFonts w:eastAsia="Times New Roman" w:cs="Calibri"/>
          <w:i/>
          <w:iCs/>
          <w:lang w:eastAsia="pl-PL"/>
        </w:rPr>
        <w:t>, czyli motyl. Bardzo inteligentny pies. Jedna z najmądrzejszych ras.</w:t>
      </w:r>
    </w:p>
    <w:p w14:paraId="61408A6A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Wszyscy myślą, że to piesek do leżenia na kanapie z kokardką, a to jest prawdziwy sportowiec.</w:t>
      </w:r>
    </w:p>
    <w:p w14:paraId="040AEDF0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Treningi jak prawdziwa harówka</w:t>
      </w:r>
    </w:p>
    <w:p w14:paraId="3256B31B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była harówa. Naprawdę harówa.</w:t>
      </w:r>
    </w:p>
    <w:p w14:paraId="4321DF03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Ja miałam jeszcze spektakle w teatrze. Po treningach modliłam się tylko, żebym nie zasnęła na scenie.</w:t>
      </w:r>
    </w:p>
    <w:p w14:paraId="05754585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Zmęczenie podczas spektakli</w:t>
      </w:r>
    </w:p>
    <w:p w14:paraId="7EF8A11B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Były momenty, że partner na scenie wołał mnie, a ja nie odpowiadałam, bo prawie zasypiałam.</w:t>
      </w:r>
    </w:p>
    <w:p w14:paraId="234985F1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Uprzedzałam tylko: w razie czego szturchnij mnie.</w:t>
      </w:r>
    </w:p>
    <w:p w14:paraId="56A42F36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Kontuzje i problemy z biodrem</w:t>
      </w:r>
    </w:p>
    <w:p w14:paraId="73B42173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Biodro mi się zakleszczało, ale to nie przez taniec.</w:t>
      </w:r>
    </w:p>
    <w:p w14:paraId="60743C20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była raczej ofiara sportu z dawnych lat. Za dużo biegania po asfalcie w Nowym Jorku.</w:t>
      </w:r>
    </w:p>
    <w:p w14:paraId="6633817F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Trudne figury taneczne</w:t>
      </w:r>
    </w:p>
    <w:p w14:paraId="60FBD83A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Robiłam wszystko. Gwiazdy na jajach, szpagaty, pełne szpagaty.</w:t>
      </w:r>
    </w:p>
    <w:p w14:paraId="38A302E9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Nie pół szpagaty. Normalne szpagaty.</w:t>
      </w:r>
    </w:p>
    <w:p w14:paraId="60B37651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Show czy taniec</w:t>
      </w:r>
    </w:p>
    <w:p w14:paraId="5FCEDAD0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Niektórym się wydaje, że samo nazwisko przepchnie ich do następnego odcinka.</w:t>
      </w:r>
    </w:p>
    <w:p w14:paraId="1DAD5227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Są gwiazdy, które robią tylko show. I są takie, które robią show i jeszcze tańczą.</w:t>
      </w:r>
    </w:p>
    <w:p w14:paraId="1D356DEC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Kto robił show</w:t>
      </w:r>
    </w:p>
    <w:p w14:paraId="25C6C2B7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Karolak nie tańczył, ale robił show.</w:t>
      </w:r>
    </w:p>
    <w:p w14:paraId="5528A100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Dagmara też właściwie nie tańczyła, ale robiła show.</w:t>
      </w:r>
    </w:p>
    <w:p w14:paraId="12B55186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Najlepsi uczestnicy</w:t>
      </w:r>
    </w:p>
    <w:p w14:paraId="510530F5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F67678">
        <w:rPr>
          <w:rFonts w:eastAsia="Times New Roman" w:cs="Calibri"/>
          <w:i/>
          <w:iCs/>
          <w:lang w:eastAsia="pl-PL"/>
        </w:rPr>
        <w:lastRenderedPageBreak/>
        <w:t>Gorodecka</w:t>
      </w:r>
      <w:proofErr w:type="spellEnd"/>
      <w:r w:rsidRPr="00F67678">
        <w:rPr>
          <w:rFonts w:eastAsia="Times New Roman" w:cs="Calibri"/>
          <w:i/>
          <w:iCs/>
          <w:lang w:eastAsia="pl-PL"/>
        </w:rPr>
        <w:t xml:space="preserve"> tańczyła wybitnie. I jeszcze robiła show.</w:t>
      </w:r>
    </w:p>
    <w:p w14:paraId="4F341872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są najlepsi uczestnicy – ci, którzy robią jedno i drugie.</w:t>
      </w:r>
    </w:p>
    <w:p w14:paraId="1C9AA768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Pamiętna sytuacja z Andrzejem Grabowskim</w:t>
      </w:r>
    </w:p>
    <w:p w14:paraId="7414FA06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Andrzej Grabowski powiedział, że sapię jak lokomotywa.</w:t>
      </w:r>
    </w:p>
    <w:p w14:paraId="63C8AFB0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Na przeprosiny zaproponował, żebym go publicznie spoliczkowała.</w:t>
      </w:r>
    </w:p>
    <w:p w14:paraId="2508E85A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No to spoliczkowałam.</w:t>
      </w:r>
    </w:p>
    <w:p w14:paraId="61C6905F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Jurorowanie i dyplomacja</w:t>
      </w:r>
    </w:p>
    <w:p w14:paraId="199D77E3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Teraz siedzę po drugiej stronie stołu i wiem, że trzeba mieć dużo dyplomacji.</w:t>
      </w:r>
    </w:p>
    <w:p w14:paraId="490CFE1B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Publiczność reaguje natychmiast – albo brawa, albo buczenie.</w:t>
      </w:r>
    </w:p>
    <w:p w14:paraId="127D25F5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 xml:space="preserve">Relacja z Iwoną </w:t>
      </w:r>
      <w:proofErr w:type="spellStart"/>
      <w:r w:rsidRPr="00F67678">
        <w:rPr>
          <w:rFonts w:eastAsia="Times New Roman" w:cs="Calibri"/>
          <w:b/>
          <w:bCs/>
          <w:lang w:eastAsia="pl-PL"/>
        </w:rPr>
        <w:t>Pavlović</w:t>
      </w:r>
      <w:proofErr w:type="spellEnd"/>
    </w:p>
    <w:p w14:paraId="6625DACE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Ja nie próbuję przebijać Iwony. Ona ma ogromną wiedzę o tańcu.</w:t>
      </w:r>
    </w:p>
    <w:p w14:paraId="5547F085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Ja patrzę bardziej na ogólne wrażenie. Na to, czy coś mnie porywa.</w:t>
      </w:r>
    </w:p>
    <w:p w14:paraId="43E2F66F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Nieprzewidziane sytuacje na żywo</w:t>
      </w:r>
    </w:p>
    <w:p w14:paraId="7514CB2D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Podczas jednego tanga podniosłam rękę i rozpruła mi się cała pacha w kostiumie.</w:t>
      </w:r>
    </w:p>
    <w:p w14:paraId="39C368CC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I to było oczywiście na żywo.</w:t>
      </w:r>
    </w:p>
    <w:p w14:paraId="18981FDF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Kulisy programu</w:t>
      </w:r>
    </w:p>
    <w:p w14:paraId="1F0B659C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Nie było żadnych osobnych garderób. Wszyscy przebieraliśmy się razem.</w:t>
      </w:r>
    </w:p>
    <w:p w14:paraId="1345E2F9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była taka komuna – wszyscy razem.</w:t>
      </w:r>
    </w:p>
    <w:p w14:paraId="7B212100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Ciało w tańcu</w:t>
      </w:r>
    </w:p>
    <w:p w14:paraId="40FC0632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Tancerze dziś tańczą prawie goli.</w:t>
      </w:r>
    </w:p>
    <w:p w14:paraId="1F86761F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Ale to jest piękne, bo widać ciało w ruchu.</w:t>
      </w:r>
    </w:p>
    <w:p w14:paraId="046E4175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Dlaczego warto być w jury</w:t>
      </w:r>
    </w:p>
    <w:p w14:paraId="14D1CFD7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lastRenderedPageBreak/>
        <w:t xml:space="preserve">Teraz Taniec z gwiazdami bardzo się </w:t>
      </w:r>
      <w:proofErr w:type="spellStart"/>
      <w:r w:rsidRPr="00F67678">
        <w:rPr>
          <w:rFonts w:eastAsia="Times New Roman" w:cs="Calibri"/>
          <w:i/>
          <w:iCs/>
          <w:lang w:eastAsia="pl-PL"/>
        </w:rPr>
        <w:t>upgrade’ował</w:t>
      </w:r>
      <w:proofErr w:type="spellEnd"/>
      <w:r w:rsidRPr="00F67678">
        <w:rPr>
          <w:rFonts w:eastAsia="Times New Roman" w:cs="Calibri"/>
          <w:i/>
          <w:iCs/>
          <w:lang w:eastAsia="pl-PL"/>
        </w:rPr>
        <w:t>.</w:t>
      </w:r>
    </w:p>
    <w:p w14:paraId="501F36A2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jest naprawdę jeden z najważniejszych programów rozrywkowych.</w:t>
      </w:r>
    </w:p>
    <w:p w14:paraId="587FC249" w14:textId="77777777" w:rsidR="00F67678" w:rsidRPr="00F67678" w:rsidRDefault="00F67678" w:rsidP="00F67678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pl-PL"/>
        </w:rPr>
      </w:pPr>
      <w:r w:rsidRPr="00F67678">
        <w:rPr>
          <w:rFonts w:eastAsia="Times New Roman" w:cs="Calibri"/>
          <w:b/>
          <w:bCs/>
          <w:lang w:eastAsia="pl-PL"/>
        </w:rPr>
        <w:t>„Tu jest jakby luksusowo”</w:t>
      </w:r>
    </w:p>
    <w:p w14:paraId="384D57C4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To już się stało bon motem.</w:t>
      </w:r>
    </w:p>
    <w:p w14:paraId="0A2CCD9A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Wszędzie mnie o to proszą.</w:t>
      </w:r>
    </w:p>
    <w:p w14:paraId="73D846CA" w14:textId="77777777" w:rsidR="00F67678" w:rsidRPr="00F67678" w:rsidRDefault="00F67678" w:rsidP="00F6767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67678">
        <w:rPr>
          <w:rFonts w:eastAsia="Times New Roman" w:cs="Calibri"/>
          <w:i/>
          <w:iCs/>
          <w:lang w:eastAsia="pl-PL"/>
        </w:rPr>
        <w:t>No to mówię. Nie mam z tym żadnego problemu.</w:t>
      </w:r>
    </w:p>
    <w:p w14:paraId="60CE9AD8" w14:textId="4B6CC1FB" w:rsidR="00124AA4" w:rsidRPr="00DF2CFA" w:rsidRDefault="00124AA4">
      <w:pPr>
        <w:rPr>
          <w:rFonts w:cs="Calibri"/>
        </w:rPr>
      </w:pPr>
    </w:p>
    <w:sectPr w:rsidR="00124AA4" w:rsidRPr="00DF2C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38CA" w14:textId="77777777" w:rsidR="00E20C48" w:rsidRDefault="00E20C48" w:rsidP="00F92223">
      <w:pPr>
        <w:spacing w:after="0" w:line="240" w:lineRule="auto"/>
      </w:pPr>
      <w:r>
        <w:separator/>
      </w:r>
    </w:p>
  </w:endnote>
  <w:endnote w:type="continuationSeparator" w:id="0">
    <w:p w14:paraId="3A4B0EA4" w14:textId="77777777" w:rsidR="00E20C48" w:rsidRDefault="00E20C4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E23" w14:textId="77777777" w:rsidR="00F92223" w:rsidRDefault="00E20C48" w:rsidP="00F92223">
    <w:pPr>
      <w:pStyle w:val="Stopka"/>
      <w:jc w:val="center"/>
    </w:pPr>
    <w:r>
      <w:rPr>
        <w:noProof/>
        <w:lang w:eastAsia="pl-PL"/>
      </w:rPr>
      <w:pict w14:anchorId="3C7B8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52B1" w14:textId="77777777" w:rsidR="00E20C48" w:rsidRDefault="00E20C48" w:rsidP="00F92223">
      <w:pPr>
        <w:spacing w:after="0" w:line="240" w:lineRule="auto"/>
      </w:pPr>
      <w:r>
        <w:separator/>
      </w:r>
    </w:p>
  </w:footnote>
  <w:footnote w:type="continuationSeparator" w:id="0">
    <w:p w14:paraId="474DB0AD" w14:textId="77777777" w:rsidR="00E20C48" w:rsidRDefault="00E20C4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7934" w14:textId="77777777" w:rsidR="00F92223" w:rsidRDefault="00E20C48">
    <w:pPr>
      <w:pStyle w:val="Nagwek"/>
    </w:pPr>
    <w:r>
      <w:rPr>
        <w:noProof/>
        <w:lang w:eastAsia="pl-PL"/>
      </w:rPr>
      <w:pict w14:anchorId="68B9D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AA4"/>
    <w:rsid w:val="00124AA4"/>
    <w:rsid w:val="0012746F"/>
    <w:rsid w:val="00167D4A"/>
    <w:rsid w:val="001F3B5F"/>
    <w:rsid w:val="002C476E"/>
    <w:rsid w:val="00311549"/>
    <w:rsid w:val="00381C88"/>
    <w:rsid w:val="004D3734"/>
    <w:rsid w:val="005A1EEF"/>
    <w:rsid w:val="006462EB"/>
    <w:rsid w:val="00693630"/>
    <w:rsid w:val="00892FE1"/>
    <w:rsid w:val="009764A4"/>
    <w:rsid w:val="009B3D68"/>
    <w:rsid w:val="00A01F46"/>
    <w:rsid w:val="00AD76C1"/>
    <w:rsid w:val="00B15BF1"/>
    <w:rsid w:val="00DF2CFA"/>
    <w:rsid w:val="00E054B6"/>
    <w:rsid w:val="00E20C48"/>
    <w:rsid w:val="00E66735"/>
    <w:rsid w:val="00E96292"/>
    <w:rsid w:val="00F15D37"/>
    <w:rsid w:val="00F6767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C932"/>
  <w15:chartTrackingRefBased/>
  <w15:docId w15:val="{77FA603D-566E-479B-8A73-5E25125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66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6735"/>
    <w:rPr>
      <w:b/>
      <w:bCs/>
    </w:rPr>
  </w:style>
  <w:style w:type="character" w:styleId="Uwydatnienie">
    <w:name w:val="Emphasis"/>
    <w:uiPriority w:val="20"/>
    <w:qFormat/>
    <w:rsid w:val="00E66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4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2026-03-05T15:45:00Z</dcterms:created>
  <dcterms:modified xsi:type="dcterms:W3CDTF">2026-03-05T15:45:00Z</dcterms:modified>
</cp:coreProperties>
</file>