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30EA6B41" w:rsidR="00A46DD3" w:rsidRPr="00115271" w:rsidRDefault="008824DA" w:rsidP="00A46DD3">
      <w:pPr>
        <w:jc w:val="right"/>
        <w:rPr>
          <w:rFonts w:cs="Calibri"/>
        </w:rPr>
      </w:pPr>
      <w:r w:rsidRPr="00115271">
        <w:rPr>
          <w:rFonts w:cs="Calibri"/>
        </w:rPr>
        <w:t>11</w:t>
      </w:r>
      <w:r w:rsidR="00A46DD3" w:rsidRPr="00115271">
        <w:rPr>
          <w:rFonts w:cs="Calibri"/>
        </w:rPr>
        <w:t>.03.</w:t>
      </w:r>
      <w:proofErr w:type="gramStart"/>
      <w:r w:rsidR="00A46DD3" w:rsidRPr="00115271">
        <w:rPr>
          <w:rFonts w:cs="Calibri"/>
        </w:rPr>
        <w:t>2026r.</w:t>
      </w:r>
      <w:proofErr w:type="gramEnd"/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05F3B7BF" w14:textId="77777777" w:rsidR="00B521F1" w:rsidRPr="00B521F1" w:rsidRDefault="00B521F1" w:rsidP="00B521F1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B521F1">
        <w:rPr>
          <w:rStyle w:val="Pogrubienie"/>
          <w:rFonts w:ascii="Calibri" w:hAnsi="Calibri" w:cs="Calibri"/>
          <w:sz w:val="22"/>
          <w:szCs w:val="22"/>
        </w:rPr>
        <w:t xml:space="preserve">Maja </w:t>
      </w:r>
      <w:proofErr w:type="spellStart"/>
      <w:r w:rsidRPr="00B521F1">
        <w:rPr>
          <w:rStyle w:val="Pogrubienie"/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Style w:val="Pogrubienie"/>
          <w:rFonts w:ascii="Calibri" w:hAnsi="Calibri" w:cs="Calibri"/>
          <w:sz w:val="22"/>
          <w:szCs w:val="22"/>
        </w:rPr>
        <w:t xml:space="preserve"> o zdradzie, terapii, medycynie estetycznej i relacji z </w:t>
      </w:r>
      <w:proofErr w:type="spellStart"/>
      <w:r w:rsidRPr="00B521F1">
        <w:rPr>
          <w:rStyle w:val="Pogrubienie"/>
          <w:rFonts w:ascii="Calibri" w:hAnsi="Calibri" w:cs="Calibri"/>
          <w:sz w:val="22"/>
          <w:szCs w:val="22"/>
        </w:rPr>
        <w:t>Dodą</w:t>
      </w:r>
      <w:proofErr w:type="spellEnd"/>
      <w:r w:rsidRPr="00B521F1">
        <w:rPr>
          <w:rStyle w:val="Pogrubienie"/>
          <w:rFonts w:ascii="Calibri" w:hAnsi="Calibri" w:cs="Calibri"/>
          <w:sz w:val="22"/>
          <w:szCs w:val="22"/>
        </w:rPr>
        <w:t>. „Najpierw trzeba naprawić to, co jest w środku”</w:t>
      </w:r>
    </w:p>
    <w:p w14:paraId="71DCD80D" w14:textId="77777777" w:rsidR="00B521F1" w:rsidRPr="008A19F6" w:rsidRDefault="00B521F1" w:rsidP="00B521F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8A19F6">
        <w:rPr>
          <w:rFonts w:ascii="Calibri" w:hAnsi="Calibri" w:cs="Calibri"/>
          <w:b/>
          <w:bCs/>
          <w:sz w:val="22"/>
          <w:szCs w:val="22"/>
        </w:rPr>
        <w:t xml:space="preserve">Maja </w:t>
      </w:r>
      <w:proofErr w:type="spellStart"/>
      <w:r w:rsidRPr="008A19F6">
        <w:rPr>
          <w:rFonts w:ascii="Calibri" w:hAnsi="Calibri" w:cs="Calibri"/>
          <w:b/>
          <w:bCs/>
          <w:sz w:val="22"/>
          <w:szCs w:val="22"/>
        </w:rPr>
        <w:t>Sablewska</w:t>
      </w:r>
      <w:proofErr w:type="spellEnd"/>
      <w:r w:rsidRPr="008A19F6">
        <w:rPr>
          <w:rFonts w:ascii="Calibri" w:hAnsi="Calibri" w:cs="Calibri"/>
          <w:b/>
          <w:bCs/>
          <w:sz w:val="22"/>
          <w:szCs w:val="22"/>
        </w:rPr>
        <w:t xml:space="preserve"> była </w:t>
      </w:r>
      <w:proofErr w:type="spellStart"/>
      <w:r w:rsidRPr="008A19F6">
        <w:rPr>
          <w:rFonts w:ascii="Calibri" w:hAnsi="Calibri" w:cs="Calibri"/>
          <w:b/>
          <w:bCs/>
          <w:sz w:val="22"/>
          <w:szCs w:val="22"/>
        </w:rPr>
        <w:t>gościnią</w:t>
      </w:r>
      <w:proofErr w:type="spellEnd"/>
      <w:r w:rsidRPr="008A19F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A19F6">
        <w:rPr>
          <w:rFonts w:ascii="Calibri" w:hAnsi="Calibri" w:cs="Calibri"/>
          <w:b/>
          <w:bCs/>
          <w:sz w:val="22"/>
          <w:szCs w:val="22"/>
        </w:rPr>
        <w:t>Amy</w:t>
      </w:r>
      <w:proofErr w:type="spellEnd"/>
      <w:r w:rsidRPr="008A19F6">
        <w:rPr>
          <w:rFonts w:ascii="Calibri" w:hAnsi="Calibri" w:cs="Calibri"/>
          <w:b/>
          <w:bCs/>
          <w:sz w:val="22"/>
          <w:szCs w:val="22"/>
        </w:rPr>
        <w:t xml:space="preserve"> Siekluckiej w podcaście </w:t>
      </w:r>
      <w:r w:rsidRPr="008A19F6">
        <w:rPr>
          <w:rStyle w:val="Uwydatnienie"/>
          <w:rFonts w:ascii="Calibri" w:hAnsi="Calibri" w:cs="Calibri"/>
          <w:b/>
          <w:bCs/>
          <w:sz w:val="22"/>
          <w:szCs w:val="22"/>
        </w:rPr>
        <w:t>P.S. I LOVE YOU</w:t>
      </w:r>
      <w:r w:rsidRPr="008A19F6">
        <w:rPr>
          <w:rFonts w:ascii="Calibri" w:hAnsi="Calibri" w:cs="Calibri"/>
          <w:b/>
          <w:bCs/>
          <w:sz w:val="22"/>
          <w:szCs w:val="22"/>
        </w:rPr>
        <w:t xml:space="preserve"> w RMF FM. W szczerej rozmowie opowiedziała o zdradzie w związku, terapii, presji wyglądu i swoim doświadczeniu z medycyną estetyczną. Była menedżerka gwiazd wróciła także do głośnej relacji zawodowej z </w:t>
      </w:r>
      <w:proofErr w:type="spellStart"/>
      <w:r w:rsidRPr="008A19F6">
        <w:rPr>
          <w:rFonts w:ascii="Calibri" w:hAnsi="Calibri" w:cs="Calibri"/>
          <w:b/>
          <w:bCs/>
          <w:sz w:val="22"/>
          <w:szCs w:val="22"/>
        </w:rPr>
        <w:t>Dodą</w:t>
      </w:r>
      <w:proofErr w:type="spellEnd"/>
      <w:r w:rsidRPr="008A19F6">
        <w:rPr>
          <w:rFonts w:ascii="Calibri" w:hAnsi="Calibri" w:cs="Calibri"/>
          <w:b/>
          <w:bCs/>
          <w:sz w:val="22"/>
          <w:szCs w:val="22"/>
        </w:rPr>
        <w:t xml:space="preserve"> i po latach podsumowała kulisy ich współpracy.</w:t>
      </w:r>
    </w:p>
    <w:p w14:paraId="4059575E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W rozmowie z </w:t>
      </w:r>
      <w:proofErr w:type="spellStart"/>
      <w:r w:rsidRPr="00B521F1">
        <w:rPr>
          <w:rFonts w:ascii="Calibri" w:hAnsi="Calibri" w:cs="Calibri"/>
          <w:sz w:val="22"/>
          <w:szCs w:val="22"/>
        </w:rPr>
        <w:t>Amą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Sieklucką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przyznała, że jednym z najtrudniejszych momentów w jej życiu była zdrada partnera. To właśnie to doświadczenie stało się dla niej impulsem do rozpoczęcia terapii i głębokiej zmiany w sposobie myślenia o sobie.</w:t>
      </w:r>
    </w:p>
    <w:p w14:paraId="3E7999AC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Poszłam wtedy na terapię i tam dowiedziałam się, że nie będziemy rozmawiać o tym, dlaczego zostałam zdradzona, tylko dlaczego ja tak na to zareagowałam. To był moment, kiedy zaczęłam wracać do siebie</w:t>
      </w:r>
      <w:r w:rsidRPr="00B521F1">
        <w:rPr>
          <w:rFonts w:ascii="Calibri" w:hAnsi="Calibri" w:cs="Calibri"/>
          <w:b/>
          <w:bCs/>
          <w:sz w:val="22"/>
          <w:szCs w:val="22"/>
        </w:rPr>
        <w:t xml:space="preserve"> –</w:t>
      </w:r>
      <w:r w:rsidRPr="00B521F1">
        <w:rPr>
          <w:rFonts w:ascii="Calibri" w:hAnsi="Calibri" w:cs="Calibri"/>
          <w:sz w:val="22"/>
          <w:szCs w:val="22"/>
        </w:rPr>
        <w:t xml:space="preserve"> powiedziała w podcaście </w:t>
      </w:r>
      <w:r w:rsidRPr="00B521F1">
        <w:rPr>
          <w:rStyle w:val="Uwydatnienie"/>
          <w:rFonts w:ascii="Calibri" w:hAnsi="Calibri" w:cs="Calibri"/>
          <w:sz w:val="22"/>
          <w:szCs w:val="22"/>
        </w:rPr>
        <w:t>P.S. I LOVE YOU</w:t>
      </w:r>
      <w:r w:rsidRPr="00B521F1">
        <w:rPr>
          <w:rFonts w:ascii="Calibri" w:hAnsi="Calibri" w:cs="Calibri"/>
          <w:sz w:val="22"/>
          <w:szCs w:val="22"/>
        </w:rPr>
        <w:t>.</w:t>
      </w:r>
    </w:p>
    <w:p w14:paraId="5A09443C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>Jak podkreśla, praca nad sobą była długim procesem, który pozwolił jej inaczej spojrzeć na relacje i własne potrzeby.</w:t>
      </w:r>
    </w:p>
    <w:p w14:paraId="308B8917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Wcześniej miałam wrażenie, że moje życie jest jednym wielkim reżimem. Wszystko musiało być zaplanowane i pod kontrolą. Dziś wiem, że najważniejsze jest życie w zgodzie ze sobą</w:t>
      </w:r>
      <w:r w:rsidRPr="00B521F1">
        <w:rPr>
          <w:rFonts w:ascii="Calibri" w:hAnsi="Calibri" w:cs="Calibri"/>
          <w:sz w:val="22"/>
          <w:szCs w:val="22"/>
        </w:rPr>
        <w:t xml:space="preserve"> – przyznała.</w:t>
      </w:r>
    </w:p>
    <w:p w14:paraId="74170248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W rozmowie pojawił się także temat presji wyglądu i medycyny estetycznej.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nie ukrywa, że sama przez lata korzystała z zabiegów, ale dziś patrzy na nie zupełnie inaczej.</w:t>
      </w:r>
    </w:p>
    <w:p w14:paraId="31BF7693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Sama byłam kobietą, która potrafiła pójść do gabinetu medycyny estetycznej tylko po to, żeby poprawić sobie nastrój. Dziś wiem, że to droga donikąd. Najpierw trzeba naprawić to, co jest w środku</w:t>
      </w:r>
      <w:r w:rsidRPr="00B521F1">
        <w:rPr>
          <w:rFonts w:ascii="Calibri" w:hAnsi="Calibri" w:cs="Calibri"/>
          <w:sz w:val="22"/>
          <w:szCs w:val="22"/>
        </w:rPr>
        <w:t xml:space="preserve"> – powiedziała.</w:t>
      </w:r>
    </w:p>
    <w:p w14:paraId="1934A6F8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Zdaniem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Sablewskiej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prawdziwa zmiana zaczyna się od rozmowy i pracy nad własnymi emocjami.</w:t>
      </w:r>
    </w:p>
    <w:p w14:paraId="13F6291A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Największą metamorfozą jest rozmowa. Jeśli nie zajmiemy się tym, co jest w środku, żadna zmiana na zewnątrz nie będzie trwała</w:t>
      </w:r>
      <w:r w:rsidRPr="00B521F1">
        <w:rPr>
          <w:rFonts w:ascii="Calibri" w:hAnsi="Calibri" w:cs="Calibri"/>
          <w:sz w:val="22"/>
          <w:szCs w:val="22"/>
        </w:rPr>
        <w:t xml:space="preserve"> – podkreśliła.</w:t>
      </w:r>
    </w:p>
    <w:p w14:paraId="659375FA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W podcaście pojawił się również wątek jej menedżerskiej przeszłości i współpracy z artystkami, które na początku lat 2000. należały do największych gwiazd polskiej sceny.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wróciła także do relacji z </w:t>
      </w:r>
      <w:proofErr w:type="spellStart"/>
      <w:r w:rsidRPr="00B521F1">
        <w:rPr>
          <w:rFonts w:ascii="Calibri" w:hAnsi="Calibri" w:cs="Calibri"/>
          <w:sz w:val="22"/>
          <w:szCs w:val="22"/>
        </w:rPr>
        <w:t>Dodą</w:t>
      </w:r>
      <w:proofErr w:type="spellEnd"/>
      <w:r w:rsidRPr="00B521F1">
        <w:rPr>
          <w:rFonts w:ascii="Calibri" w:hAnsi="Calibri" w:cs="Calibri"/>
          <w:sz w:val="22"/>
          <w:szCs w:val="22"/>
        </w:rPr>
        <w:t>, z którą przez kilka lat tworzyła jeden z najbardziej rozpoznawalnych duetów w polskim show-biznesie.</w:t>
      </w:r>
    </w:p>
    <w:p w14:paraId="6521E61D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>Jak wspomina, ich współpraca zaczęła się bardzo spontanicznie.</w:t>
      </w:r>
    </w:p>
    <w:p w14:paraId="6085CEC2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lastRenderedPageBreak/>
        <w:t xml:space="preserve">– Na jednym ze spotkań zapytano, kto zajmie się zespołem </w:t>
      </w:r>
      <w:proofErr w:type="spellStart"/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Virgin</w:t>
      </w:r>
      <w:proofErr w:type="spellEnd"/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Dodą</w:t>
      </w:r>
      <w:proofErr w:type="spellEnd"/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. Nikt się nie zgłosił, więc powiedziałam: ja mogę. Miałam wtedy 24 lata</w:t>
      </w:r>
      <w:r w:rsidRPr="00B521F1">
        <w:rPr>
          <w:rFonts w:ascii="Calibri" w:hAnsi="Calibri" w:cs="Calibri"/>
          <w:sz w:val="22"/>
          <w:szCs w:val="22"/>
        </w:rPr>
        <w:t xml:space="preserve"> – wspomina.</w:t>
      </w:r>
    </w:p>
    <w:p w14:paraId="0859DBB8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Po latach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przyznaje, że rozstanie z artystką było przede wszystkim konsekwencją jej własnych ambicji i chęci dalszego rozwoju.</w:t>
      </w:r>
    </w:p>
    <w:p w14:paraId="7A4EE341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Moim marzeniem było zostać najlepszym menedżerem w tym kraju. Chciałam się rozwijać i robić kolejne rzeczy. W pewnym momencie nasze drogi po prostu się rozeszły</w:t>
      </w:r>
      <w:r w:rsidRPr="00B521F1">
        <w:rPr>
          <w:rFonts w:ascii="Calibri" w:hAnsi="Calibri" w:cs="Calibri"/>
          <w:sz w:val="22"/>
          <w:szCs w:val="22"/>
        </w:rPr>
        <w:t xml:space="preserve"> – mówi.</w:t>
      </w:r>
    </w:p>
    <w:p w14:paraId="3F712468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>Dziś podkreśla, że mimo burzliwej historii patrzy na tę relację z dużym dystansem.</w:t>
      </w:r>
    </w:p>
    <w:p w14:paraId="728E83EB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Po latach mam wrażenie, że doceniła to, że byłyśmy przyjaciółkami. Zrobiłabym dla niej wtedy wszystko</w:t>
      </w:r>
      <w:r w:rsidRPr="00B521F1">
        <w:rPr>
          <w:rFonts w:ascii="Calibri" w:hAnsi="Calibri" w:cs="Calibri"/>
          <w:sz w:val="22"/>
          <w:szCs w:val="22"/>
        </w:rPr>
        <w:t xml:space="preserve"> – przyznała.</w:t>
      </w:r>
    </w:p>
    <w:p w14:paraId="6067BBEA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>Była menedżerka gwiazd nie ukrywa, że wszystkie doświadczenia – zarówno te dobre, jak i trudne – traktuje dziś jako ważne lekcje.</w:t>
      </w:r>
    </w:p>
    <w:p w14:paraId="06A0EF6E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Sukces nie powstaje z pucharów, które stawiasz na półce, tylko z błędów, które popełniasz i z których potrafisz wyciągnąć wnioski</w:t>
      </w:r>
      <w:r w:rsidRPr="00B521F1">
        <w:rPr>
          <w:rFonts w:ascii="Calibri" w:hAnsi="Calibri" w:cs="Calibri"/>
          <w:sz w:val="22"/>
          <w:szCs w:val="22"/>
        </w:rPr>
        <w:t xml:space="preserve"> – zaznaczyła.</w:t>
      </w:r>
    </w:p>
    <w:p w14:paraId="670E0642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 xml:space="preserve">Dziś Maja </w:t>
      </w:r>
      <w:proofErr w:type="spellStart"/>
      <w:r w:rsidRPr="00B521F1">
        <w:rPr>
          <w:rFonts w:ascii="Calibri" w:hAnsi="Calibri" w:cs="Calibri"/>
          <w:sz w:val="22"/>
          <w:szCs w:val="22"/>
        </w:rPr>
        <w:t>Sablewska</w:t>
      </w:r>
      <w:proofErr w:type="spellEnd"/>
      <w:r w:rsidRPr="00B521F1">
        <w:rPr>
          <w:rFonts w:ascii="Calibri" w:hAnsi="Calibri" w:cs="Calibri"/>
          <w:sz w:val="22"/>
          <w:szCs w:val="22"/>
        </w:rPr>
        <w:t xml:space="preserve"> podkreśla, że znajduje się w zupełnie innym miejscu niż kilka lat temu. Najważniejsze stały się dla niej spokój, uważność i życie w zgodzie ze sobą.</w:t>
      </w:r>
    </w:p>
    <w:p w14:paraId="2012EDC4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Wcześniej byłam obok siebie, a dziś jestem w sobie</w:t>
      </w:r>
      <w:r w:rsidRPr="00B521F1">
        <w:rPr>
          <w:rFonts w:ascii="Calibri" w:hAnsi="Calibri" w:cs="Calibri"/>
          <w:sz w:val="22"/>
          <w:szCs w:val="22"/>
        </w:rPr>
        <w:t xml:space="preserve"> – podsumowała.</w:t>
      </w:r>
    </w:p>
    <w:p w14:paraId="11383F3D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Fonts w:ascii="Calibri" w:hAnsi="Calibri" w:cs="Calibri"/>
          <w:sz w:val="22"/>
          <w:szCs w:val="22"/>
        </w:rPr>
        <w:t>Choć przez lata była jedną z najbardziej rozpoznawalnych menedżerek w polskim show-biznesie, dziś skupia się przede wszystkim na pracy doradczej i projektach, które są zgodne z jej wartościami. Jak podkreśla, największą zmianą w jej życiu jest to, że nauczyła się słuchać własnej intuicji.</w:t>
      </w:r>
    </w:p>
    <w:p w14:paraId="35DEC221" w14:textId="77777777" w:rsidR="00B521F1" w:rsidRPr="00B521F1" w:rsidRDefault="00B521F1" w:rsidP="00B521F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B521F1">
        <w:rPr>
          <w:rStyle w:val="Uwydatnienie"/>
          <w:rFonts w:ascii="Calibri" w:hAnsi="Calibri" w:cs="Calibri"/>
          <w:b/>
          <w:bCs/>
          <w:sz w:val="22"/>
          <w:szCs w:val="22"/>
        </w:rPr>
        <w:t>– Intuicja jest dziś moją najlepszą przyjaciółką. Przez wiele lat jej nie słuchałam, a teraz wiem, że zawsze warto jej zaufać</w:t>
      </w:r>
      <w:r w:rsidRPr="00B521F1">
        <w:rPr>
          <w:rFonts w:ascii="Calibri" w:hAnsi="Calibri" w:cs="Calibri"/>
          <w:sz w:val="22"/>
          <w:szCs w:val="22"/>
        </w:rPr>
        <w:t xml:space="preserve"> – powiedziała.</w:t>
      </w:r>
    </w:p>
    <w:p w14:paraId="5CF9A137" w14:textId="77777777" w:rsidR="00B521F1" w:rsidRDefault="00B521F1" w:rsidP="00115271">
      <w:pPr>
        <w:jc w:val="both"/>
      </w:pPr>
    </w:p>
    <w:sectPr w:rsidR="00B521F1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662CF" w14:textId="77777777" w:rsidR="00EF703E" w:rsidRDefault="00EF703E" w:rsidP="00F92223">
      <w:pPr>
        <w:spacing w:after="0" w:line="240" w:lineRule="auto"/>
      </w:pPr>
      <w:r>
        <w:separator/>
      </w:r>
    </w:p>
  </w:endnote>
  <w:endnote w:type="continuationSeparator" w:id="0">
    <w:p w14:paraId="6C77F043" w14:textId="77777777" w:rsidR="00EF703E" w:rsidRDefault="00EF703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2CAD" w14:textId="77777777" w:rsidR="00EF703E" w:rsidRDefault="00EF703E" w:rsidP="00F92223">
      <w:pPr>
        <w:spacing w:after="0" w:line="240" w:lineRule="auto"/>
      </w:pPr>
      <w:r>
        <w:separator/>
      </w:r>
    </w:p>
  </w:footnote>
  <w:footnote w:type="continuationSeparator" w:id="0">
    <w:p w14:paraId="72179B0E" w14:textId="77777777" w:rsidR="00EF703E" w:rsidRDefault="00EF703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115271"/>
    <w:rsid w:val="00381C88"/>
    <w:rsid w:val="00467CAE"/>
    <w:rsid w:val="00514E7D"/>
    <w:rsid w:val="00586300"/>
    <w:rsid w:val="005D0487"/>
    <w:rsid w:val="00690050"/>
    <w:rsid w:val="006D58F6"/>
    <w:rsid w:val="008770F1"/>
    <w:rsid w:val="008824DA"/>
    <w:rsid w:val="00892FE1"/>
    <w:rsid w:val="008A19F6"/>
    <w:rsid w:val="008A7822"/>
    <w:rsid w:val="008C38B5"/>
    <w:rsid w:val="00A01F46"/>
    <w:rsid w:val="00A46DD3"/>
    <w:rsid w:val="00B521F1"/>
    <w:rsid w:val="00BA44BF"/>
    <w:rsid w:val="00BC1FC1"/>
    <w:rsid w:val="00C52BFB"/>
    <w:rsid w:val="00E96292"/>
    <w:rsid w:val="00EC2A41"/>
    <w:rsid w:val="00EF703E"/>
    <w:rsid w:val="00F15D37"/>
    <w:rsid w:val="00F92223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3</cp:revision>
  <dcterms:created xsi:type="dcterms:W3CDTF">2026-03-10T11:28:00Z</dcterms:created>
  <dcterms:modified xsi:type="dcterms:W3CDTF">2026-03-11T14:13:00Z</dcterms:modified>
</cp:coreProperties>
</file>