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412216" w:rsidRDefault="6EAE9DEF" w14:paraId="55C614A7" w14:textId="6D711B49">
      <w:pPr>
        <w:jc w:val="right"/>
      </w:pPr>
      <w:r>
        <w:t xml:space="preserve">Kraków, </w:t>
      </w:r>
      <w:r w:rsidR="072AD4BC">
        <w:t>10</w:t>
      </w:r>
      <w:r>
        <w:t>.0</w:t>
      </w:r>
      <w:r w:rsidR="408A3366">
        <w:t>3</w:t>
      </w:r>
      <w:r>
        <w:t>.2026r.</w:t>
      </w:r>
    </w:p>
    <w:p w:rsidR="00412216" w:rsidP="00412216" w:rsidRDefault="00412216" w14:paraId="592873BC" w14:textId="37CFF387">
      <w:r>
        <w:t>INFORMACJA PRASOWA</w:t>
      </w:r>
    </w:p>
    <w:p w:rsidR="00412216" w:rsidP="00412216" w:rsidRDefault="00412216" w14:paraId="3FBE658C" w14:textId="064A8E18"/>
    <w:p w:rsidRPr="00990C97" w:rsidR="089D2D2F" w:rsidP="138FC7C3" w:rsidRDefault="29644AC9" w14:paraId="1CE50A14" w14:textId="0FDA88BE">
      <w:pPr>
        <w:spacing w:before="240" w:after="240"/>
        <w:jc w:val="center"/>
        <w:rPr>
          <w:rFonts w:cs="Calibri"/>
          <w:b/>
          <w:bCs/>
        </w:rPr>
      </w:pPr>
      <w:r w:rsidRPr="138FC7C3">
        <w:rPr>
          <w:rFonts w:cs="Calibri"/>
          <w:b/>
          <w:bCs/>
        </w:rPr>
        <w:t>„Kumulacja Szczęścia” z Hubertem Urbańskim na antenie RMF FM</w:t>
      </w:r>
    </w:p>
    <w:p w:rsidRPr="00990C97" w:rsidR="089D2D2F" w:rsidP="138FC7C3" w:rsidRDefault="132B693E" w14:paraId="16458A34" w14:textId="792F129F">
      <w:pPr>
        <w:spacing w:before="240" w:after="240"/>
        <w:jc w:val="both"/>
        <w:rPr>
          <w:rFonts w:cs="Calibri"/>
          <w:b/>
          <w:bCs/>
        </w:rPr>
      </w:pPr>
      <w:r w:rsidRPr="63B74E7B" w:rsidR="132B693E">
        <w:rPr>
          <w:rFonts w:cs="Calibri"/>
          <w:b w:val="1"/>
          <w:bCs w:val="1"/>
        </w:rPr>
        <w:t>Na antenie największego radia w Polsce, codziennie od poniedziałku do piątku, trwa „Kumulacja Szczęścia”</w:t>
      </w:r>
      <w:r w:rsidRPr="63B74E7B" w:rsidR="153E9A64">
        <w:rPr>
          <w:rFonts w:cs="Calibri"/>
          <w:b w:val="1"/>
          <w:bCs w:val="1"/>
        </w:rPr>
        <w:t>. Do prowadzenia loterii w RMF FM dołączają gwiazdy, które wprowadz</w:t>
      </w:r>
      <w:r w:rsidRPr="63B74E7B" w:rsidR="66EB966F">
        <w:rPr>
          <w:rFonts w:cs="Calibri"/>
          <w:b w:val="1"/>
          <w:bCs w:val="1"/>
        </w:rPr>
        <w:t>ą</w:t>
      </w:r>
      <w:r w:rsidRPr="63B74E7B" w:rsidR="153E9A64">
        <w:rPr>
          <w:rFonts w:cs="Calibri"/>
          <w:b w:val="1"/>
          <w:bCs w:val="1"/>
        </w:rPr>
        <w:t xml:space="preserve"> dodatkową dawkę emocji. Od teraz uczestnikom w finałach będzie towarzyszył znany i lubiany prezenter telewizyjny</w:t>
      </w:r>
      <w:r w:rsidRPr="63B74E7B" w:rsidR="00DD2D35">
        <w:rPr>
          <w:rFonts w:cs="Calibri"/>
          <w:b w:val="1"/>
          <w:bCs w:val="1"/>
        </w:rPr>
        <w:t>,</w:t>
      </w:r>
      <w:r w:rsidRPr="63B74E7B" w:rsidR="153E9A64">
        <w:rPr>
          <w:rFonts w:cs="Calibri"/>
          <w:b w:val="1"/>
          <w:bCs w:val="1"/>
        </w:rPr>
        <w:t xml:space="preserve"> Hubert Urbański.</w:t>
      </w:r>
    </w:p>
    <w:p w:rsidRPr="00990C97" w:rsidR="089D2D2F" w:rsidP="63B74E7B" w:rsidRDefault="089D2D2F" w14:paraId="1B47CFDF" w14:textId="3F6CC5B4">
      <w:pPr>
        <w:spacing w:before="240" w:after="240"/>
        <w:jc w:val="both"/>
        <w:rPr>
          <w:rFonts w:cs="Calibri"/>
        </w:rPr>
      </w:pPr>
      <w:r w:rsidRPr="63B74E7B" w:rsidR="7AE6D56A">
        <w:rPr>
          <w:rFonts w:cs="Calibri"/>
        </w:rPr>
        <w:t xml:space="preserve">Loteria „Kumulacja szczęścia” na antenie RMF FM trwa od poniedziałku do piątku. W piątkowych finałach uczestnicy otwierają sejfy z nagrodami – czekają w nich dziesiątki tysięcy złotych, a w jednej ze skrytek może znajdować się nawet ponad milion złotych. Od teraz wybrane finały loterii poprowadzi </w:t>
      </w:r>
      <w:r w:rsidRPr="63B74E7B" w:rsidR="7AE6D56A">
        <w:rPr>
          <w:rFonts w:cs="Calibri"/>
          <w:b w:val="1"/>
          <w:bCs w:val="1"/>
        </w:rPr>
        <w:t>Hubert Urbański</w:t>
      </w:r>
      <w:r w:rsidRPr="63B74E7B" w:rsidR="7AE6D56A">
        <w:rPr>
          <w:rFonts w:cs="Calibri"/>
        </w:rPr>
        <w:t xml:space="preserve">, który wręcza zwycięzcom nagrody na antenie. Najbliższa okazja, by odebrać gotówkę lub inne nagrody z sejfów RMF FM z rąk prowadzącego, pojawi się w </w:t>
      </w:r>
      <w:r w:rsidRPr="63B74E7B" w:rsidR="7AE6D56A">
        <w:rPr>
          <w:rFonts w:cs="Calibri"/>
          <w:b w:val="1"/>
          <w:bCs w:val="1"/>
        </w:rPr>
        <w:t>piątek, 13 marca</w:t>
      </w:r>
      <w:r w:rsidRPr="63B74E7B" w:rsidR="7AE6D56A">
        <w:rPr>
          <w:rFonts w:cs="Calibri"/>
        </w:rPr>
        <w:t>.</w:t>
      </w:r>
    </w:p>
    <w:p w:rsidRPr="00990C97" w:rsidR="089D2D2F" w:rsidP="63B74E7B" w:rsidRDefault="089D2D2F" w14:paraId="3104324A" w14:textId="23E36879">
      <w:pPr>
        <w:pStyle w:val="Normal"/>
        <w:spacing w:before="240" w:after="240"/>
        <w:jc w:val="both"/>
        <w:rPr>
          <w:rFonts w:cs="Calibri"/>
        </w:rPr>
      </w:pPr>
      <w:r w:rsidRPr="63B74E7B" w:rsidR="7AE6D56A">
        <w:rPr>
          <w:rFonts w:cs="Calibri"/>
        </w:rPr>
        <w:t xml:space="preserve">– </w:t>
      </w:r>
      <w:r w:rsidRPr="63B74E7B" w:rsidR="7AE6D56A">
        <w:rPr>
          <w:rFonts w:cs="Calibri"/>
          <w:i w:val="1"/>
          <w:iCs w:val="1"/>
        </w:rPr>
        <w:t>„Kumulacja Szczęścia” czyli aktualna odsłona gry z sejfami u nas na antenie od lat budzi bardzo duże emocje wśród naszych słuchaczy. Obecność Huberta Urbańskiego w tej odsłonie zabawy to połączenie radiowej rozrywki z osobowością, która świetnie odnajduje się w formatach opartych na emocjach i bezpośrednim kontakcie z uczestnikami. No i po prostu stęskniliśmy za Hubertem w RMF FM więc nie mogę doczekać się pierwszych finałów z jego udziałem</w:t>
      </w:r>
      <w:r w:rsidRPr="63B74E7B" w:rsidR="7AE6D56A">
        <w:rPr>
          <w:rFonts w:cs="Calibri"/>
        </w:rPr>
        <w:t xml:space="preserve"> </w:t>
      </w:r>
      <w:r w:rsidRPr="63B74E7B" w:rsidR="089D2D2F">
        <w:rPr>
          <w:rFonts w:cs="Calibri"/>
        </w:rPr>
        <w:t xml:space="preserve">– </w:t>
      </w:r>
      <w:r w:rsidRPr="63B74E7B" w:rsidR="09C12402">
        <w:rPr>
          <w:rFonts w:cs="Calibri"/>
        </w:rPr>
        <w:t xml:space="preserve">mówi </w:t>
      </w:r>
      <w:r w:rsidRPr="63B74E7B" w:rsidR="089D2D2F">
        <w:rPr>
          <w:rFonts w:cs="Calibri"/>
          <w:b w:val="1"/>
          <w:bCs w:val="1"/>
        </w:rPr>
        <w:t>Przem</w:t>
      </w:r>
      <w:r w:rsidRPr="63B74E7B" w:rsidR="23E4334D">
        <w:rPr>
          <w:rFonts w:cs="Calibri"/>
          <w:b w:val="1"/>
          <w:bCs w:val="1"/>
        </w:rPr>
        <w:t>ysław</w:t>
      </w:r>
      <w:r w:rsidRPr="63B74E7B" w:rsidR="4E55D23D">
        <w:rPr>
          <w:rFonts w:cs="Calibri"/>
          <w:b w:val="1"/>
          <w:bCs w:val="1"/>
        </w:rPr>
        <w:t xml:space="preserve"> </w:t>
      </w:r>
      <w:r w:rsidRPr="63B74E7B" w:rsidR="089D2D2F">
        <w:rPr>
          <w:rFonts w:cs="Calibri"/>
          <w:b w:val="1"/>
          <w:bCs w:val="1"/>
        </w:rPr>
        <w:t>Kula, dyrektor anteny RMF FM</w:t>
      </w:r>
      <w:r w:rsidRPr="63B74E7B" w:rsidR="089D2D2F">
        <w:rPr>
          <w:rFonts w:cs="Calibri"/>
        </w:rPr>
        <w:t>.</w:t>
      </w:r>
      <w:r w:rsidRPr="63B74E7B" w:rsidR="237D7BC5">
        <w:rPr>
          <w:rFonts w:cs="Calibri"/>
        </w:rPr>
        <w:t xml:space="preserve"> </w:t>
      </w:r>
    </w:p>
    <w:p w:rsidRPr="00990C97" w:rsidR="089D2D2F" w:rsidP="323A6893" w:rsidRDefault="089D2D2F" w14:paraId="12E0E6CB" w14:textId="50B2059D">
      <w:pPr>
        <w:spacing w:before="240" w:after="240"/>
        <w:jc w:val="both"/>
        <w:rPr>
          <w:rFonts w:cs="Calibri"/>
        </w:rPr>
      </w:pPr>
      <w:r w:rsidRPr="63B74E7B" w:rsidR="089D2D2F">
        <w:rPr>
          <w:rFonts w:cs="Calibri"/>
        </w:rPr>
        <w:t xml:space="preserve">– </w:t>
      </w:r>
      <w:r w:rsidRPr="63B74E7B" w:rsidR="38027B30">
        <w:rPr>
          <w:rFonts w:cs="Calibri"/>
          <w:i w:val="1"/>
          <w:iCs w:val="1"/>
        </w:rPr>
        <w:t xml:space="preserve">Pracując na co dzień przy mikrofonie i prowadząc program na żywo, czasami zapominamy, jaka to wspaniała rzecz – mieć codzienny kontakt z ludźmi z całej Polski. Rozmawiać z nimi o wszystkim i o niczym. Dlatego chwile takie jak ta, kiedy znów jestem </w:t>
      </w:r>
      <w:r w:rsidRPr="63B74E7B" w:rsidR="1E780C2F">
        <w:rPr>
          <w:rFonts w:cs="Calibri"/>
          <w:i w:val="1"/>
          <w:iCs w:val="1"/>
        </w:rPr>
        <w:t xml:space="preserve">blisko </w:t>
      </w:r>
      <w:r w:rsidRPr="63B74E7B" w:rsidR="38027B30">
        <w:rPr>
          <w:rFonts w:cs="Calibri"/>
          <w:i w:val="1"/>
          <w:iCs w:val="1"/>
        </w:rPr>
        <w:t xml:space="preserve">ze Słuchaczami są dla mnie naprawdę wzruszające </w:t>
      </w:r>
      <w:r w:rsidRPr="63B74E7B" w:rsidR="089D2D2F">
        <w:rPr>
          <w:rFonts w:cs="Calibri"/>
          <w:i w:val="1"/>
          <w:iCs w:val="1"/>
        </w:rPr>
        <w:t>–</w:t>
      </w:r>
      <w:r w:rsidRPr="63B74E7B" w:rsidR="089D2D2F">
        <w:rPr>
          <w:rFonts w:cs="Calibri"/>
        </w:rPr>
        <w:t xml:space="preserve"> </w:t>
      </w:r>
      <w:r w:rsidRPr="63B74E7B" w:rsidR="0C789662">
        <w:rPr>
          <w:rFonts w:cs="Calibri"/>
        </w:rPr>
        <w:t>komentuje</w:t>
      </w:r>
      <w:r w:rsidRPr="63B74E7B" w:rsidR="089D2D2F">
        <w:rPr>
          <w:rFonts w:cs="Calibri"/>
        </w:rPr>
        <w:t xml:space="preserve"> </w:t>
      </w:r>
      <w:r w:rsidRPr="63B74E7B" w:rsidR="089D2D2F">
        <w:rPr>
          <w:rFonts w:cs="Calibri"/>
          <w:b w:val="1"/>
          <w:bCs w:val="1"/>
        </w:rPr>
        <w:t>Hubert Urbański</w:t>
      </w:r>
      <w:r w:rsidRPr="63B74E7B" w:rsidR="39842862">
        <w:rPr>
          <w:rFonts w:cs="Calibri"/>
        </w:rPr>
        <w:t xml:space="preserve">, </w:t>
      </w:r>
      <w:r w:rsidRPr="63B74E7B" w:rsidR="39842862">
        <w:rPr>
          <w:rFonts w:cs="Calibri"/>
          <w:b w:val="1"/>
          <w:bCs w:val="1"/>
        </w:rPr>
        <w:t xml:space="preserve">który </w:t>
      </w:r>
      <w:r w:rsidRPr="63B74E7B" w:rsidR="089D2D2F">
        <w:rPr>
          <w:rFonts w:cs="Calibri"/>
          <w:b w:val="1"/>
          <w:bCs w:val="1"/>
        </w:rPr>
        <w:t>na co dzień prowadzi teleturniej „Milionerzy”</w:t>
      </w:r>
      <w:r w:rsidRPr="63B74E7B" w:rsidR="007B4D25">
        <w:rPr>
          <w:rFonts w:cs="Calibri"/>
          <w:b w:val="1"/>
          <w:bCs w:val="1"/>
        </w:rPr>
        <w:t xml:space="preserve"> w telewizji Polsat</w:t>
      </w:r>
      <w:r w:rsidRPr="63B74E7B" w:rsidR="089D2D2F">
        <w:rPr>
          <w:rFonts w:cs="Calibri"/>
        </w:rPr>
        <w:t>. W przeszłości przez wiele lat był także gospodarzem finałów z sejfami w RMF FM.</w:t>
      </w:r>
    </w:p>
    <w:p w:rsidRPr="00990C97" w:rsidR="4B6BEAA0" w:rsidP="000A5481" w:rsidRDefault="4B6BEAA0" w14:paraId="47812384" w14:textId="0D91CBF0">
      <w:pPr>
        <w:spacing w:before="240" w:after="240"/>
        <w:rPr>
          <w:rFonts w:cs="Calibri"/>
        </w:rPr>
      </w:pPr>
      <w:r w:rsidRPr="00990C97">
        <w:rPr>
          <w:rFonts w:cs="Calibri"/>
        </w:rPr>
        <w:t xml:space="preserve">Szczegóły loterii są dostępne pod linkiem:  </w:t>
      </w:r>
      <w:hyperlink r:id="rId7">
        <w:r w:rsidRPr="00990C97">
          <w:rPr>
            <w:rStyle w:val="Hyperlink"/>
            <w:rFonts w:cs="Calibri"/>
          </w:rPr>
          <w:t>https://www.rmf.fm/loteria</w:t>
        </w:r>
      </w:hyperlink>
      <w:r w:rsidRPr="00990C97">
        <w:rPr>
          <w:rFonts w:cs="Calibri"/>
        </w:rPr>
        <w:t xml:space="preserve"> </w:t>
      </w:r>
      <w:r>
        <w:br/>
      </w:r>
    </w:p>
    <w:p w:rsidR="3508477B" w:rsidP="323A6893" w:rsidRDefault="3508477B" w14:paraId="770B016F" w14:textId="11A83CAA">
      <w:pPr>
        <w:jc w:val="both"/>
        <w:rPr>
          <w:i/>
          <w:iCs/>
          <w:sz w:val="20"/>
          <w:szCs w:val="20"/>
          <w:lang w:val="en-GB"/>
        </w:rPr>
      </w:pPr>
      <w:r w:rsidRPr="00990C97">
        <w:rPr>
          <w:i/>
          <w:iCs/>
          <w:sz w:val="20"/>
          <w:szCs w:val="20"/>
        </w:rPr>
        <w:t xml:space="preserve">W loterii, którą można usłyszeć na antenie RMF FM do wygrania są codziennie dziesiątki, a nawet setki tysięcy złotych oraz samochody. Nagroda główna w Super Loterii 3, którą można wygrać także każdego dnia wynosi ponad 1.000.000 zł. </w:t>
      </w:r>
      <w:proofErr w:type="spellStart"/>
      <w:r w:rsidRPr="323A6893">
        <w:rPr>
          <w:i/>
          <w:iCs/>
          <w:sz w:val="20"/>
          <w:szCs w:val="20"/>
          <w:lang w:val="en-GB"/>
        </w:rPr>
        <w:t>Organizatorem</w:t>
      </w:r>
      <w:proofErr w:type="spellEnd"/>
      <w:r w:rsidRPr="323A6893">
        <w:rPr>
          <w:i/>
          <w:iCs/>
          <w:sz w:val="20"/>
          <w:szCs w:val="20"/>
          <w:lang w:val="en-GB"/>
        </w:rPr>
        <w:t xml:space="preserve"> Super </w:t>
      </w:r>
      <w:proofErr w:type="spellStart"/>
      <w:r w:rsidRPr="323A6893">
        <w:rPr>
          <w:i/>
          <w:iCs/>
          <w:sz w:val="20"/>
          <w:szCs w:val="20"/>
          <w:lang w:val="en-GB"/>
        </w:rPr>
        <w:t>Loterii</w:t>
      </w:r>
      <w:proofErr w:type="spellEnd"/>
      <w:r w:rsidRPr="323A6893">
        <w:rPr>
          <w:i/>
          <w:iCs/>
          <w:sz w:val="20"/>
          <w:szCs w:val="20"/>
          <w:lang w:val="en-GB"/>
        </w:rPr>
        <w:t xml:space="preserve"> 3 jest </w:t>
      </w:r>
      <w:proofErr w:type="spellStart"/>
      <w:r w:rsidRPr="323A6893">
        <w:rPr>
          <w:i/>
          <w:iCs/>
          <w:sz w:val="20"/>
          <w:szCs w:val="20"/>
          <w:lang w:val="en-GB"/>
        </w:rPr>
        <w:t>spółka</w:t>
      </w:r>
      <w:proofErr w:type="spellEnd"/>
      <w:r w:rsidRPr="323A6893">
        <w:rPr>
          <w:i/>
          <w:iCs/>
          <w:sz w:val="20"/>
          <w:szCs w:val="20"/>
          <w:lang w:val="en-GB"/>
        </w:rPr>
        <w:t xml:space="preserve"> 2WIN.</w:t>
      </w:r>
    </w:p>
    <w:p w:rsidR="323A6893" w:rsidP="323A6893" w:rsidRDefault="323A6893" w14:paraId="0A77F7B1" w14:textId="61EC9FB1">
      <w:pPr>
        <w:jc w:val="both"/>
        <w:rPr>
          <w:i/>
          <w:iCs/>
          <w:sz w:val="20"/>
          <w:szCs w:val="20"/>
          <w:lang w:val="en-GB"/>
        </w:rPr>
      </w:pPr>
    </w:p>
    <w:sectPr w:rsidR="323A6893" w:rsidSect="00F92223">
      <w:headerReference w:type="default" r:id="rId8"/>
      <w:footerReference w:type="default" r:id="rId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0BC" w:rsidP="00F92223" w:rsidRDefault="006B00BC" w14:paraId="777776DA" w14:textId="77777777">
      <w:pPr>
        <w:spacing w:after="0" w:line="240" w:lineRule="auto"/>
      </w:pPr>
      <w:r>
        <w:separator/>
      </w:r>
    </w:p>
  </w:endnote>
  <w:endnote w:type="continuationSeparator" w:id="0">
    <w:p w:rsidR="006B00BC" w:rsidP="00F92223" w:rsidRDefault="006B00BC" w14:paraId="47DFC3C1" w14:textId="77777777">
      <w:pPr>
        <w:spacing w:after="0" w:line="240" w:lineRule="auto"/>
      </w:pPr>
      <w:r>
        <w:continuationSeparator/>
      </w:r>
    </w:p>
  </w:endnote>
  <w:endnote w:type="continuationNotice" w:id="1">
    <w:p w:rsidR="006B00BC" w:rsidRDefault="006B00BC" w14:paraId="4B73EC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412216" w14:paraId="6CAFE1E2" w14:textId="68D9CCF7">
    <w:pPr>
      <w:pStyle w:val="Footer"/>
      <w:jc w:val="center"/>
    </w:pPr>
    <w:r>
      <w:rPr>
        <w:noProof/>
        <w:lang w:eastAsia="pl-PL"/>
      </w:rPr>
      <w:drawing>
        <wp:inline distT="0" distB="0" distL="0" distR="0" wp14:anchorId="0B5888E5" wp14:editId="0AEAB2CB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0BC" w:rsidP="00F92223" w:rsidRDefault="006B00BC" w14:paraId="6B0C7DF6" w14:textId="77777777">
      <w:pPr>
        <w:spacing w:after="0" w:line="240" w:lineRule="auto"/>
      </w:pPr>
      <w:r>
        <w:separator/>
      </w:r>
    </w:p>
  </w:footnote>
  <w:footnote w:type="continuationSeparator" w:id="0">
    <w:p w:rsidR="006B00BC" w:rsidP="00F92223" w:rsidRDefault="006B00BC" w14:paraId="6AD4AFF2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0BC" w:rsidRDefault="006B00BC" w14:paraId="3E5D03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412216" w14:paraId="45BBD1FF" w14:textId="40782C19">
    <w:pPr>
      <w:pStyle w:val="Header"/>
    </w:pPr>
    <w:r>
      <w:rPr>
        <w:noProof/>
        <w:lang w:eastAsia="pl-PL"/>
      </w:rPr>
      <w:drawing>
        <wp:inline distT="0" distB="0" distL="0" distR="0" wp14:anchorId="481C93A2" wp14:editId="412195A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9TT8o8/ADj04w" int2:id="ChPPRpG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16"/>
    <w:rsid w:val="000855E9"/>
    <w:rsid w:val="000914AC"/>
    <w:rsid w:val="000A5481"/>
    <w:rsid w:val="000F3A26"/>
    <w:rsid w:val="00180BBC"/>
    <w:rsid w:val="00191ACF"/>
    <w:rsid w:val="00226548"/>
    <w:rsid w:val="00234105"/>
    <w:rsid w:val="00257D08"/>
    <w:rsid w:val="002F6B16"/>
    <w:rsid w:val="00381C88"/>
    <w:rsid w:val="003F2048"/>
    <w:rsid w:val="00412216"/>
    <w:rsid w:val="004F5866"/>
    <w:rsid w:val="005C6259"/>
    <w:rsid w:val="006B00BC"/>
    <w:rsid w:val="007B4D25"/>
    <w:rsid w:val="007F5ABD"/>
    <w:rsid w:val="008319ED"/>
    <w:rsid w:val="00840FA9"/>
    <w:rsid w:val="00861E9B"/>
    <w:rsid w:val="00892FE1"/>
    <w:rsid w:val="008A31B6"/>
    <w:rsid w:val="008F4076"/>
    <w:rsid w:val="0092713D"/>
    <w:rsid w:val="0094266C"/>
    <w:rsid w:val="00990C97"/>
    <w:rsid w:val="009D0F3F"/>
    <w:rsid w:val="00A01F46"/>
    <w:rsid w:val="00A825E0"/>
    <w:rsid w:val="00AD4355"/>
    <w:rsid w:val="00B54A4D"/>
    <w:rsid w:val="00C752C8"/>
    <w:rsid w:val="00CB380C"/>
    <w:rsid w:val="00D76393"/>
    <w:rsid w:val="00D7766A"/>
    <w:rsid w:val="00DD2D35"/>
    <w:rsid w:val="00E40C2D"/>
    <w:rsid w:val="00E96292"/>
    <w:rsid w:val="00F077B2"/>
    <w:rsid w:val="00F124FA"/>
    <w:rsid w:val="00F15D37"/>
    <w:rsid w:val="00F92223"/>
    <w:rsid w:val="03544DEB"/>
    <w:rsid w:val="03C25FD7"/>
    <w:rsid w:val="04FC6A55"/>
    <w:rsid w:val="072AD4BC"/>
    <w:rsid w:val="075CBF4C"/>
    <w:rsid w:val="089D2D2F"/>
    <w:rsid w:val="089D5EE8"/>
    <w:rsid w:val="09269483"/>
    <w:rsid w:val="09C12402"/>
    <w:rsid w:val="09CD11A6"/>
    <w:rsid w:val="0AB7FA68"/>
    <w:rsid w:val="0AC23014"/>
    <w:rsid w:val="0B874DD0"/>
    <w:rsid w:val="0C557694"/>
    <w:rsid w:val="0C58AA13"/>
    <w:rsid w:val="0C789662"/>
    <w:rsid w:val="0D1BBD15"/>
    <w:rsid w:val="0D662B2F"/>
    <w:rsid w:val="0F16CEB5"/>
    <w:rsid w:val="0F1EBF57"/>
    <w:rsid w:val="0FF8D53F"/>
    <w:rsid w:val="132B693E"/>
    <w:rsid w:val="138FC7C3"/>
    <w:rsid w:val="153E9A64"/>
    <w:rsid w:val="1541A1BB"/>
    <w:rsid w:val="175A53BC"/>
    <w:rsid w:val="1A05F045"/>
    <w:rsid w:val="1AACCEC2"/>
    <w:rsid w:val="1D78D8E3"/>
    <w:rsid w:val="1E780C2F"/>
    <w:rsid w:val="20B752B9"/>
    <w:rsid w:val="216A7D14"/>
    <w:rsid w:val="22039950"/>
    <w:rsid w:val="237D7BC5"/>
    <w:rsid w:val="23E4334D"/>
    <w:rsid w:val="2434388E"/>
    <w:rsid w:val="275D0D0C"/>
    <w:rsid w:val="27CA6CC0"/>
    <w:rsid w:val="29644AC9"/>
    <w:rsid w:val="29747BB2"/>
    <w:rsid w:val="298B7E1B"/>
    <w:rsid w:val="2ACE3490"/>
    <w:rsid w:val="2B8FB498"/>
    <w:rsid w:val="2C4DADC1"/>
    <w:rsid w:val="2D536787"/>
    <w:rsid w:val="2E89EF98"/>
    <w:rsid w:val="2FBB4054"/>
    <w:rsid w:val="30731EE9"/>
    <w:rsid w:val="30E6DA07"/>
    <w:rsid w:val="321764C5"/>
    <w:rsid w:val="323A6893"/>
    <w:rsid w:val="33BD25DC"/>
    <w:rsid w:val="33D1BEB9"/>
    <w:rsid w:val="34DC7E46"/>
    <w:rsid w:val="34FEA4D8"/>
    <w:rsid w:val="3508477B"/>
    <w:rsid w:val="356A5702"/>
    <w:rsid w:val="38027B30"/>
    <w:rsid w:val="382DB0BC"/>
    <w:rsid w:val="3843AE7B"/>
    <w:rsid w:val="38D1D528"/>
    <w:rsid w:val="39842862"/>
    <w:rsid w:val="3AA1D5DA"/>
    <w:rsid w:val="3AA26719"/>
    <w:rsid w:val="3AF8C014"/>
    <w:rsid w:val="3C74ADB9"/>
    <w:rsid w:val="3F79E586"/>
    <w:rsid w:val="402C231B"/>
    <w:rsid w:val="408A3366"/>
    <w:rsid w:val="44BAB05E"/>
    <w:rsid w:val="45396CF5"/>
    <w:rsid w:val="4548AC37"/>
    <w:rsid w:val="48D58F5F"/>
    <w:rsid w:val="499E03FC"/>
    <w:rsid w:val="4AB0EE60"/>
    <w:rsid w:val="4B6BEAA0"/>
    <w:rsid w:val="4C96425D"/>
    <w:rsid w:val="4CD8A1AE"/>
    <w:rsid w:val="4DA2BC49"/>
    <w:rsid w:val="4E0E5DD7"/>
    <w:rsid w:val="4E55D23D"/>
    <w:rsid w:val="50B7283C"/>
    <w:rsid w:val="52CF85C0"/>
    <w:rsid w:val="54EC70C0"/>
    <w:rsid w:val="5523A2B7"/>
    <w:rsid w:val="560E0F9A"/>
    <w:rsid w:val="5AA29B4E"/>
    <w:rsid w:val="5C1B9AC3"/>
    <w:rsid w:val="5D5EBD28"/>
    <w:rsid w:val="5DF2C388"/>
    <w:rsid w:val="5E221CB3"/>
    <w:rsid w:val="5EAD4DCA"/>
    <w:rsid w:val="5EFDD081"/>
    <w:rsid w:val="61E4897C"/>
    <w:rsid w:val="636422BD"/>
    <w:rsid w:val="63B74E7B"/>
    <w:rsid w:val="64E6E8FD"/>
    <w:rsid w:val="66EB966F"/>
    <w:rsid w:val="671E98BD"/>
    <w:rsid w:val="675BDF27"/>
    <w:rsid w:val="6812383B"/>
    <w:rsid w:val="68F9EBCF"/>
    <w:rsid w:val="6A7EB77D"/>
    <w:rsid w:val="6AA54D41"/>
    <w:rsid w:val="6ADD269C"/>
    <w:rsid w:val="6B1463AD"/>
    <w:rsid w:val="6EAE9DEF"/>
    <w:rsid w:val="70132216"/>
    <w:rsid w:val="70741805"/>
    <w:rsid w:val="7138EF2E"/>
    <w:rsid w:val="7169F315"/>
    <w:rsid w:val="75BDD16A"/>
    <w:rsid w:val="77942808"/>
    <w:rsid w:val="77B8826E"/>
    <w:rsid w:val="77DAE5D4"/>
    <w:rsid w:val="788963EB"/>
    <w:rsid w:val="78DDED29"/>
    <w:rsid w:val="79F76A97"/>
    <w:rsid w:val="7AE6D56A"/>
    <w:rsid w:val="7BAB7065"/>
    <w:rsid w:val="7D20ADA2"/>
    <w:rsid w:val="7F37D01B"/>
    <w:rsid w:val="7FD0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A6219"/>
  <w15:chartTrackingRefBased/>
  <w15:docId w15:val="{06F0D2BB-EE66-493B-997F-0C50344A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paragraph" w:styleId="NormalWeb">
    <w:name w:val="Normal (Web)"/>
    <w:basedOn w:val="Normal"/>
    <w:uiPriority w:val="99"/>
    <w:semiHidden/>
    <w:unhideWhenUsed/>
    <w:rsid w:val="00861E9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0914AC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0C97"/>
    <w:rPr>
      <w:b/>
      <w:bCs/>
      <w:lang w:eastAsia="en-US"/>
    </w:rPr>
  </w:style>
  <w:style w:type="paragraph" w:styleId="Revision">
    <w:name w:val="Revision"/>
    <w:hidden/>
    <w:uiPriority w:val="99"/>
    <w:semiHidden/>
    <w:rsid w:val="007B4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rmf.fm/loteria" TargetMode="External" Id="rId7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31</revision>
  <dcterms:created xsi:type="dcterms:W3CDTF">2026-02-12T16:16:00.0000000Z</dcterms:created>
  <dcterms:modified xsi:type="dcterms:W3CDTF">2026-03-10T10:00:25.8688113Z</dcterms:modified>
</coreProperties>
</file>