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8CF" w14:textId="32B38EFD" w:rsidR="00CF4079" w:rsidRPr="00177AFE" w:rsidRDefault="00CF4079" w:rsidP="00CF4079">
      <w:pPr>
        <w:jc w:val="right"/>
        <w:rPr>
          <w:rFonts w:cs="Calibri"/>
        </w:rPr>
      </w:pPr>
      <w:r>
        <w:rPr>
          <w:rFonts w:cs="Calibri"/>
        </w:rPr>
        <w:t>1</w:t>
      </w:r>
      <w:r w:rsidR="001810D7">
        <w:rPr>
          <w:rFonts w:cs="Calibri"/>
        </w:rPr>
        <w:t>0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.2026r.</w:t>
      </w:r>
    </w:p>
    <w:p w14:paraId="5E0BA92D" w14:textId="46C19938" w:rsidR="00CF4079" w:rsidRDefault="00CF4079" w:rsidP="00CF4079">
      <w:pPr>
        <w:rPr>
          <w:rFonts w:cs="Calibri"/>
        </w:rPr>
      </w:pPr>
      <w:r>
        <w:rPr>
          <w:rFonts w:cs="Calibri"/>
        </w:rPr>
        <w:t>INFORMACJA PRASOWA</w:t>
      </w:r>
    </w:p>
    <w:p w14:paraId="12C83468" w14:textId="77777777" w:rsidR="00F15D37" w:rsidRPr="00CF4079" w:rsidRDefault="00F15D37" w:rsidP="00CF4079">
      <w:pPr>
        <w:jc w:val="both"/>
        <w:rPr>
          <w:rFonts w:cs="Calibri"/>
        </w:rPr>
      </w:pPr>
    </w:p>
    <w:p w14:paraId="7EE134DF" w14:textId="77777777" w:rsidR="00CF4079" w:rsidRPr="00CF4079" w:rsidRDefault="00CF4079" w:rsidP="00CF4079">
      <w:pPr>
        <w:jc w:val="both"/>
        <w:rPr>
          <w:rFonts w:cs="Calibri"/>
        </w:rPr>
      </w:pPr>
    </w:p>
    <w:p w14:paraId="3C6EC73B" w14:textId="77777777" w:rsidR="00CF4079" w:rsidRPr="00CF4079" w:rsidRDefault="00CF4079" w:rsidP="00CF407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F4079">
        <w:rPr>
          <w:rStyle w:val="Pogrubienie"/>
          <w:rFonts w:ascii="Calibri" w:hAnsi="Calibri" w:cs="Calibri"/>
          <w:sz w:val="22"/>
          <w:szCs w:val="22"/>
        </w:rPr>
        <w:t xml:space="preserve">„Taniec z Gwiazdami”, Fame MMA i rasizm. </w:t>
      </w:r>
      <w:proofErr w:type="spellStart"/>
      <w:r w:rsidRPr="00CF4079">
        <w:rPr>
          <w:rStyle w:val="Pogrubienie"/>
          <w:rFonts w:ascii="Calibri" w:hAnsi="Calibri" w:cs="Calibri"/>
          <w:sz w:val="22"/>
          <w:szCs w:val="22"/>
        </w:rPr>
        <w:t>Gamou</w:t>
      </w:r>
      <w:proofErr w:type="spellEnd"/>
      <w:r w:rsidRPr="00CF4079">
        <w:rPr>
          <w:rStyle w:val="Pogrubienie"/>
          <w:rFonts w:ascii="Calibri" w:hAnsi="Calibri" w:cs="Calibri"/>
          <w:sz w:val="22"/>
          <w:szCs w:val="22"/>
        </w:rPr>
        <w:t xml:space="preserve"> Fall szczerze o swojej drodze w </w:t>
      </w:r>
      <w:proofErr w:type="spellStart"/>
      <w:r w:rsidRPr="00CF4079">
        <w:rPr>
          <w:rStyle w:val="Pogrubienie"/>
          <w:rFonts w:ascii="Calibri" w:hAnsi="Calibri" w:cs="Calibri"/>
          <w:sz w:val="22"/>
          <w:szCs w:val="22"/>
        </w:rPr>
        <w:t>Psiodcaście</w:t>
      </w:r>
      <w:proofErr w:type="spellEnd"/>
      <w:r w:rsidRPr="00CF4079">
        <w:rPr>
          <w:rStyle w:val="Pogrubienie"/>
          <w:rFonts w:ascii="Calibri" w:hAnsi="Calibri" w:cs="Calibri"/>
          <w:sz w:val="22"/>
          <w:szCs w:val="22"/>
        </w:rPr>
        <w:t xml:space="preserve"> RMF FM</w:t>
      </w:r>
    </w:p>
    <w:p w14:paraId="00DDF349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Style w:val="Pogrubienie"/>
          <w:rFonts w:ascii="Calibri" w:hAnsi="Calibri" w:cs="Calibri"/>
          <w:sz w:val="22"/>
          <w:szCs w:val="22"/>
        </w:rPr>
        <w:t xml:space="preserve">Gościem najnowszego odcinka </w:t>
      </w:r>
      <w:proofErr w:type="spellStart"/>
      <w:r w:rsidRPr="00CF4079">
        <w:rPr>
          <w:rStyle w:val="Pogrubienie"/>
          <w:rFonts w:ascii="Calibri" w:hAnsi="Calibri" w:cs="Calibri"/>
          <w:sz w:val="22"/>
          <w:szCs w:val="22"/>
        </w:rPr>
        <w:t>Psiodcastu</w:t>
      </w:r>
      <w:proofErr w:type="spellEnd"/>
      <w:r w:rsidRPr="00CF4079">
        <w:rPr>
          <w:rStyle w:val="Pogrubienie"/>
          <w:rFonts w:ascii="Calibri" w:hAnsi="Calibri" w:cs="Calibri"/>
          <w:sz w:val="22"/>
          <w:szCs w:val="22"/>
        </w:rPr>
        <w:t xml:space="preserve"> RMF FM prowadzonego przez Karola Kosiorowskiego jest </w:t>
      </w:r>
      <w:proofErr w:type="spellStart"/>
      <w:r w:rsidRPr="00CF4079">
        <w:rPr>
          <w:rStyle w:val="Pogrubienie"/>
          <w:rFonts w:ascii="Calibri" w:hAnsi="Calibri" w:cs="Calibri"/>
          <w:sz w:val="22"/>
          <w:szCs w:val="22"/>
        </w:rPr>
        <w:t>Gamou</w:t>
      </w:r>
      <w:proofErr w:type="spellEnd"/>
      <w:r w:rsidRPr="00CF4079">
        <w:rPr>
          <w:rStyle w:val="Pogrubienie"/>
          <w:rFonts w:ascii="Calibri" w:hAnsi="Calibri" w:cs="Calibri"/>
          <w:sz w:val="22"/>
          <w:szCs w:val="22"/>
        </w:rPr>
        <w:t xml:space="preserve"> Fall – aktor, model i jeden z pierwszych czarnoskórych artystów, którzy przebili się w polskim show-biznesie. W rozmowie opowiada o doświadczeniach związanych z rasizmem w Polsce, kulisach udziału w Fame MMA oraz o tym, dlaczego zdecydował się przyjąć zaproszenie do programu „Taniec z Gwiazdami”.</w:t>
      </w:r>
    </w:p>
    <w:p w14:paraId="5DCAEA9E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CF4079">
        <w:rPr>
          <w:rFonts w:ascii="Calibri" w:hAnsi="Calibri" w:cs="Calibri"/>
          <w:sz w:val="22"/>
          <w:szCs w:val="22"/>
        </w:rPr>
        <w:t>Gamou</w:t>
      </w:r>
      <w:proofErr w:type="spellEnd"/>
      <w:r w:rsidRPr="00CF4079">
        <w:rPr>
          <w:rFonts w:ascii="Calibri" w:hAnsi="Calibri" w:cs="Calibri"/>
          <w:sz w:val="22"/>
          <w:szCs w:val="22"/>
        </w:rPr>
        <w:t xml:space="preserve"> Fall to aktor i model urodzony w Polsce w rodzinie polsko-senegalskiej. Przez lata pracował w modelingu i pojawiał się w kampaniach reklamowych oraz produkcjach telewizyjnych. Jak przyznaje, kiedy zaczynał swoją karierę, obecność czarnoskórych modeli i aktorów w polskich produkcjach była rzadkością.</w:t>
      </w:r>
    </w:p>
    <w:p w14:paraId="4C97AAF5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b/>
          <w:bCs/>
          <w:i/>
          <w:iCs/>
          <w:sz w:val="22"/>
          <w:szCs w:val="22"/>
        </w:rPr>
        <w:t>– Chodzi o to, żeby czarnoskóry aktor mógł być obsadzany po prostu jako Polak, bez zbędnego tłumaczenia skąd jest i dlaczego wygląda inaczej</w:t>
      </w:r>
      <w:r w:rsidRPr="00CF4079">
        <w:rPr>
          <w:rFonts w:ascii="Calibri" w:hAnsi="Calibri" w:cs="Calibri"/>
          <w:sz w:val="22"/>
          <w:szCs w:val="22"/>
        </w:rPr>
        <w:t xml:space="preserve"> – mówi w rozmowie.</w:t>
      </w:r>
    </w:p>
    <w:p w14:paraId="71864C19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sz w:val="22"/>
          <w:szCs w:val="22"/>
        </w:rPr>
        <w:t>W podcaście Fall wraca do doświadczeń związanych z dorastaniem w Polsce jako syn Polki i Senegalczyka. Jak podkreśla, wiele sytuacji wynikało z ciekawości ludzi, ale zdarzały się też momenty, które uczyły go dystansu i budowania własnej siły.</w:t>
      </w:r>
    </w:p>
    <w:p w14:paraId="482245C8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b/>
          <w:bCs/>
          <w:i/>
          <w:iCs/>
          <w:sz w:val="22"/>
          <w:szCs w:val="22"/>
        </w:rPr>
        <w:t>– Wszyscy dostajemy w życiu jakąś talię kart. Ja uznałem, że nie będę z tym walczył, tylko będę tym grał. To jestem ja</w:t>
      </w:r>
      <w:r w:rsidRPr="00CF4079">
        <w:rPr>
          <w:rFonts w:ascii="Calibri" w:hAnsi="Calibri" w:cs="Calibri"/>
          <w:sz w:val="22"/>
          <w:szCs w:val="22"/>
        </w:rPr>
        <w:t xml:space="preserve"> – przyznaje.</w:t>
      </w:r>
    </w:p>
    <w:p w14:paraId="65DBD64E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sz w:val="22"/>
          <w:szCs w:val="22"/>
        </w:rPr>
        <w:t>Aktor opowiada także o swojej przygodzie z galami Fame MMA. Jak zaznacza, dla wielu zawodników to przede wszystkim możliwość zarobku i dotarcia do ogromnej publiczności. Sam potraktował udział w tym projekcie jako doświadczenie i sprawdzenie się w zupełnie nowej przestrzeni.</w:t>
      </w:r>
    </w:p>
    <w:p w14:paraId="3DB96792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b/>
          <w:bCs/>
          <w:i/>
          <w:iCs/>
          <w:sz w:val="22"/>
          <w:szCs w:val="22"/>
        </w:rPr>
        <w:t>– W sporcie walki bardzo trudno zarobić dobre pieniądze. Wielu sportowców idzie tam właśnie po to. Ja potraktowałem to jako doświadczenie</w:t>
      </w:r>
      <w:r w:rsidRPr="00CF4079">
        <w:rPr>
          <w:rFonts w:ascii="Calibri" w:hAnsi="Calibri" w:cs="Calibri"/>
          <w:sz w:val="22"/>
          <w:szCs w:val="22"/>
        </w:rPr>
        <w:t xml:space="preserve"> – tłumaczy.</w:t>
      </w:r>
    </w:p>
    <w:p w14:paraId="0CC721D6" w14:textId="56D15F31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sz w:val="22"/>
          <w:szCs w:val="22"/>
        </w:rPr>
        <w:t xml:space="preserve">W rozmowie pojawia się również temat programu „Taniec z Gwiazdami”, w którym </w:t>
      </w:r>
      <w:proofErr w:type="spellStart"/>
      <w:r w:rsidRPr="00CF4079">
        <w:rPr>
          <w:rFonts w:ascii="Calibri" w:hAnsi="Calibri" w:cs="Calibri"/>
          <w:sz w:val="22"/>
          <w:szCs w:val="22"/>
        </w:rPr>
        <w:t>Gamou</w:t>
      </w:r>
      <w:proofErr w:type="spellEnd"/>
      <w:r w:rsidRPr="00CF4079">
        <w:rPr>
          <w:rFonts w:ascii="Calibri" w:hAnsi="Calibri" w:cs="Calibri"/>
          <w:sz w:val="22"/>
          <w:szCs w:val="22"/>
        </w:rPr>
        <w:t xml:space="preserve"> Fall</w:t>
      </w:r>
      <w:r>
        <w:rPr>
          <w:rFonts w:ascii="Calibri" w:hAnsi="Calibri" w:cs="Calibri"/>
          <w:sz w:val="22"/>
          <w:szCs w:val="22"/>
        </w:rPr>
        <w:t xml:space="preserve"> jest jednym z uczestników.</w:t>
      </w:r>
      <w:r w:rsidRPr="00CF4079">
        <w:rPr>
          <w:rFonts w:ascii="Calibri" w:hAnsi="Calibri" w:cs="Calibri"/>
          <w:sz w:val="22"/>
          <w:szCs w:val="22"/>
        </w:rPr>
        <w:t xml:space="preserve"> Jak przyznaje, propozycja udziału w popularnym show była dla niego sporym zaskoczeniem.</w:t>
      </w:r>
    </w:p>
    <w:p w14:paraId="4E69C165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i/>
          <w:iCs/>
          <w:sz w:val="22"/>
          <w:szCs w:val="22"/>
        </w:rPr>
        <w:t>– Tego nie było w moim bingo na ten rok</w:t>
      </w:r>
      <w:r w:rsidRPr="00CF4079">
        <w:rPr>
          <w:rFonts w:ascii="Calibri" w:hAnsi="Calibri" w:cs="Calibri"/>
          <w:sz w:val="22"/>
          <w:szCs w:val="22"/>
        </w:rPr>
        <w:t xml:space="preserve"> – mówi.</w:t>
      </w:r>
    </w:p>
    <w:p w14:paraId="4A2D1170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F4079">
        <w:rPr>
          <w:rFonts w:ascii="Calibri" w:hAnsi="Calibri" w:cs="Calibri"/>
          <w:sz w:val="22"/>
          <w:szCs w:val="22"/>
        </w:rPr>
        <w:t>Psiodcaście</w:t>
      </w:r>
      <w:proofErr w:type="spellEnd"/>
      <w:r w:rsidRPr="00CF4079">
        <w:rPr>
          <w:rFonts w:ascii="Calibri" w:hAnsi="Calibri" w:cs="Calibri"/>
          <w:sz w:val="22"/>
          <w:szCs w:val="22"/>
        </w:rPr>
        <w:t xml:space="preserve"> nie zabrakło też bardziej osobistych wątków. Aktor opowiada o swojej jamniczce </w:t>
      </w:r>
      <w:proofErr w:type="spellStart"/>
      <w:r w:rsidRPr="00CF4079">
        <w:rPr>
          <w:rFonts w:ascii="Calibri" w:hAnsi="Calibri" w:cs="Calibri"/>
          <w:sz w:val="22"/>
          <w:szCs w:val="22"/>
        </w:rPr>
        <w:t>Ludi</w:t>
      </w:r>
      <w:proofErr w:type="spellEnd"/>
      <w:r w:rsidRPr="00CF4079">
        <w:rPr>
          <w:rFonts w:ascii="Calibri" w:hAnsi="Calibri" w:cs="Calibri"/>
          <w:sz w:val="22"/>
          <w:szCs w:val="22"/>
        </w:rPr>
        <w:t>, która całkowicie zmieniła jego codzienność i – jak sam przyznaje – nauczyła go ogromnej odpowiedzialności.</w:t>
      </w:r>
    </w:p>
    <w:p w14:paraId="3E02D60C" w14:textId="77777777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i/>
          <w:iCs/>
          <w:sz w:val="22"/>
          <w:szCs w:val="22"/>
        </w:rPr>
        <w:t>– Nie spodziewałem się, że można aż tak pokochać psa</w:t>
      </w:r>
      <w:r w:rsidRPr="00CF4079">
        <w:rPr>
          <w:rFonts w:ascii="Calibri" w:hAnsi="Calibri" w:cs="Calibri"/>
          <w:sz w:val="22"/>
          <w:szCs w:val="22"/>
        </w:rPr>
        <w:t xml:space="preserve"> – przyznaje.</w:t>
      </w:r>
    </w:p>
    <w:p w14:paraId="0BE7255C" w14:textId="0E7312D3" w:rsidR="00CF4079" w:rsidRPr="00CF4079" w:rsidRDefault="00CF4079" w:rsidP="00CF407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F4079">
        <w:rPr>
          <w:rFonts w:ascii="Calibri" w:hAnsi="Calibri" w:cs="Calibri"/>
          <w:sz w:val="22"/>
          <w:szCs w:val="22"/>
        </w:rPr>
        <w:lastRenderedPageBreak/>
        <w:t xml:space="preserve">Najnowszy odcinek </w:t>
      </w:r>
      <w:proofErr w:type="spellStart"/>
      <w:r w:rsidRPr="00CF4079">
        <w:rPr>
          <w:rFonts w:ascii="Calibri" w:hAnsi="Calibri" w:cs="Calibri"/>
          <w:sz w:val="22"/>
          <w:szCs w:val="22"/>
        </w:rPr>
        <w:t>Psiodcastu</w:t>
      </w:r>
      <w:proofErr w:type="spellEnd"/>
      <w:r w:rsidRPr="00CF4079">
        <w:rPr>
          <w:rFonts w:ascii="Calibri" w:hAnsi="Calibri" w:cs="Calibri"/>
          <w:sz w:val="22"/>
          <w:szCs w:val="22"/>
        </w:rPr>
        <w:t xml:space="preserve"> RMF FM to rozmowa o show-biznesie, sporcie i tożsamości, ale też o drodze do spełnienia i o tym, jak radzić sobie ze stereotypami w polskiej popkulturze.</w:t>
      </w:r>
    </w:p>
    <w:p w14:paraId="0E0F5709" w14:textId="77777777" w:rsidR="00CF4079" w:rsidRPr="00CF4079" w:rsidRDefault="00CF4079" w:rsidP="00CF4079">
      <w:pPr>
        <w:jc w:val="both"/>
        <w:rPr>
          <w:rFonts w:cs="Calibri"/>
        </w:rPr>
      </w:pPr>
    </w:p>
    <w:sectPr w:rsidR="00CF4079" w:rsidRPr="00CF407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74CD" w14:textId="77777777" w:rsidR="00453E71" w:rsidRDefault="00453E71" w:rsidP="00F92223">
      <w:pPr>
        <w:spacing w:after="0" w:line="240" w:lineRule="auto"/>
      </w:pPr>
      <w:r>
        <w:separator/>
      </w:r>
    </w:p>
  </w:endnote>
  <w:endnote w:type="continuationSeparator" w:id="0">
    <w:p w14:paraId="3E0AA213" w14:textId="77777777" w:rsidR="00453E71" w:rsidRDefault="00453E7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C9EA" w14:textId="77777777" w:rsidR="00F92223" w:rsidRDefault="00453E71" w:rsidP="00F92223">
    <w:pPr>
      <w:pStyle w:val="Stopka"/>
      <w:jc w:val="center"/>
    </w:pPr>
    <w:r>
      <w:rPr>
        <w:noProof/>
        <w:lang w:eastAsia="pl-PL"/>
      </w:rPr>
      <w:pict w14:anchorId="2CC5B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A626" w14:textId="77777777" w:rsidR="00453E71" w:rsidRDefault="00453E71" w:rsidP="00F92223">
      <w:pPr>
        <w:spacing w:after="0" w:line="240" w:lineRule="auto"/>
      </w:pPr>
      <w:r>
        <w:separator/>
      </w:r>
    </w:p>
  </w:footnote>
  <w:footnote w:type="continuationSeparator" w:id="0">
    <w:p w14:paraId="557A9466" w14:textId="77777777" w:rsidR="00453E71" w:rsidRDefault="00453E7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C2C1" w14:textId="77777777" w:rsidR="00F92223" w:rsidRDefault="00453E71">
    <w:pPr>
      <w:pStyle w:val="Nagwek"/>
    </w:pPr>
    <w:r>
      <w:rPr>
        <w:noProof/>
        <w:lang w:eastAsia="pl-PL"/>
      </w:rPr>
      <w:pict w14:anchorId="0FE70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79"/>
    <w:rsid w:val="001810D7"/>
    <w:rsid w:val="00381C88"/>
    <w:rsid w:val="00445524"/>
    <w:rsid w:val="00453E71"/>
    <w:rsid w:val="00892FE1"/>
    <w:rsid w:val="00A01F46"/>
    <w:rsid w:val="00CF081B"/>
    <w:rsid w:val="00CF4079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D217"/>
  <w15:chartTrackingRefBased/>
  <w15:docId w15:val="{B08ED666-D88F-41FF-B2BB-04E3A24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CF4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2026-03-09T12:59:00Z</dcterms:created>
  <dcterms:modified xsi:type="dcterms:W3CDTF">2026-03-09T13:40:00Z</dcterms:modified>
</cp:coreProperties>
</file>