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51B8" w14:textId="1C4FE356" w:rsidR="000C3B21" w:rsidRPr="00177AFE" w:rsidRDefault="000C3B21" w:rsidP="000C3B21">
      <w:pPr>
        <w:jc w:val="right"/>
        <w:rPr>
          <w:rFonts w:cs="Calibri"/>
        </w:rPr>
      </w:pPr>
      <w:r>
        <w:rPr>
          <w:rFonts w:cs="Calibri"/>
        </w:rPr>
        <w:t>09</w:t>
      </w:r>
      <w:r w:rsidRPr="00177AFE">
        <w:rPr>
          <w:rFonts w:cs="Calibri"/>
        </w:rPr>
        <w:t>.0</w:t>
      </w:r>
      <w:r>
        <w:rPr>
          <w:rFonts w:cs="Calibri"/>
        </w:rPr>
        <w:t>3</w:t>
      </w:r>
      <w:r w:rsidRPr="00177AFE">
        <w:rPr>
          <w:rFonts w:cs="Calibri"/>
        </w:rPr>
        <w:t>.</w:t>
      </w:r>
      <w:proofErr w:type="gramStart"/>
      <w:r w:rsidRPr="00177AFE">
        <w:rPr>
          <w:rFonts w:cs="Calibri"/>
        </w:rPr>
        <w:t>2026r.</w:t>
      </w:r>
      <w:proofErr w:type="gramEnd"/>
    </w:p>
    <w:p w14:paraId="14DCBFC3" w14:textId="77777777" w:rsidR="000C3B21" w:rsidRDefault="000C3B21" w:rsidP="000C3B21">
      <w:pPr>
        <w:rPr>
          <w:rFonts w:cs="Calibri"/>
        </w:rPr>
      </w:pPr>
      <w:r>
        <w:rPr>
          <w:rFonts w:cs="Calibri"/>
        </w:rPr>
        <w:t>ZAPIS ROZMOWY</w:t>
      </w:r>
    </w:p>
    <w:p w14:paraId="6E788C93" w14:textId="77777777" w:rsidR="00F15D37" w:rsidRPr="00905488" w:rsidRDefault="00F15D37">
      <w:pPr>
        <w:rPr>
          <w:rFonts w:cs="Calibri"/>
        </w:rPr>
      </w:pPr>
    </w:p>
    <w:p w14:paraId="6C78C00D" w14:textId="77777777" w:rsidR="00905488" w:rsidRDefault="00905488" w:rsidP="00905488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 w:rsidRPr="00905488">
        <w:rPr>
          <w:rFonts w:eastAsia="Times New Roman" w:cs="Calibri"/>
          <w:b/>
          <w:bCs/>
          <w:lang w:eastAsia="pl-PL"/>
        </w:rPr>
        <w:t>MACIEJ ZAKOŚCIELNY GOŚCIEM GRZEGORZA KRYCHOWIAKA W PODCAŚCIE „W STYLU KRYCHOWIAKA”</w:t>
      </w:r>
    </w:p>
    <w:p w14:paraId="77293319" w14:textId="77777777" w:rsidR="00905488" w:rsidRPr="00905488" w:rsidRDefault="00905488" w:rsidP="00905488">
      <w:pPr>
        <w:spacing w:before="100" w:beforeAutospacing="1" w:after="100" w:afterAutospacing="1" w:line="240" w:lineRule="auto"/>
        <w:jc w:val="center"/>
        <w:rPr>
          <w:rFonts w:eastAsia="Times New Roman" w:cs="Calibri"/>
          <w:lang w:eastAsia="pl-PL"/>
        </w:rPr>
      </w:pPr>
    </w:p>
    <w:p w14:paraId="6F6C99D2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905488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905488">
        <w:rPr>
          <w:rFonts w:eastAsia="Times New Roman" w:cs="Calibri"/>
          <w:b/>
          <w:bCs/>
          <w:lang w:eastAsia="pl-PL"/>
        </w:rPr>
        <w:t>: Wygląd ci pomógł czy trochę przeszkodził w karierze?</w:t>
      </w:r>
    </w:p>
    <w:p w14:paraId="34560B18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i/>
          <w:iCs/>
          <w:lang w:eastAsia="pl-PL"/>
        </w:rPr>
        <w:t>Maciej Zakościelny: Jest mi aż niezręcznie o tym mówić. Był moment w życiu, kiedy byłem bardzo przewrażliwiony na tym punkcie. Pamiętam, że kiedyś powiedziałem koledze, z którym dziś bardzo się lubimy, że jeśli jeszcze jedno słowo powie o moim wyglądzie, to naprawdę się zdenerwuję. Wtedy bardzo przejmowałem się tym, czy się komuś podobam i jak jestem odbierany.</w:t>
      </w:r>
    </w:p>
    <w:p w14:paraId="63F470A8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905488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905488">
        <w:rPr>
          <w:rFonts w:eastAsia="Times New Roman" w:cs="Calibri"/>
          <w:b/>
          <w:bCs/>
          <w:lang w:eastAsia="pl-PL"/>
        </w:rPr>
        <w:t>: Ale czym najbardziej się przejmowałeś?</w:t>
      </w:r>
    </w:p>
    <w:p w14:paraId="3392CE2D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i/>
          <w:iCs/>
          <w:lang w:eastAsia="pl-PL"/>
        </w:rPr>
        <w:t>Maciej Zakościelny: Tym, czy ktoś mnie akceptuje. Czy się komuś to podoba. Teraz patrzę na to zupełnie inaczej.</w:t>
      </w:r>
    </w:p>
    <w:p w14:paraId="21FC5277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905488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905488">
        <w:rPr>
          <w:rFonts w:eastAsia="Times New Roman" w:cs="Calibri"/>
          <w:b/>
          <w:bCs/>
          <w:lang w:eastAsia="pl-PL"/>
        </w:rPr>
        <w:t>: Taniec z gwiazdami to jest środowisko ludzi, których trzeba trochę odkurzyć. Ja byłem trochę rozczarowany.</w:t>
      </w:r>
    </w:p>
    <w:p w14:paraId="67F468F5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i/>
          <w:iCs/>
          <w:lang w:eastAsia="pl-PL"/>
        </w:rPr>
        <w:t>Maciej Zakościelny: Powody udziału w tym programie są różne. W moim przypadku było tak, że ja zawsze lubiłem tańczyć. Ta szkoła muzyczna też była związana z rytmem, z muzyką, z ruchem. Gdybym kiedyś trafił do szkoły tańca, to pewnie bym poszedł w tę stronę.</w:t>
      </w:r>
    </w:p>
    <w:p w14:paraId="266B7505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905488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905488">
        <w:rPr>
          <w:rFonts w:eastAsia="Times New Roman" w:cs="Calibri"/>
          <w:b/>
          <w:bCs/>
          <w:lang w:eastAsia="pl-PL"/>
        </w:rPr>
        <w:t>: Długo się zastanawiałeś nad przyjęciem propozycji?</w:t>
      </w:r>
    </w:p>
    <w:p w14:paraId="0374F785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i/>
          <w:iCs/>
          <w:lang w:eastAsia="pl-PL"/>
        </w:rPr>
        <w:t>Maciej Zakościelny: Dwadzieścia lat.</w:t>
      </w:r>
    </w:p>
    <w:p w14:paraId="39484D5C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905488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905488">
        <w:rPr>
          <w:rFonts w:eastAsia="Times New Roman" w:cs="Calibri"/>
          <w:b/>
          <w:bCs/>
          <w:lang w:eastAsia="pl-PL"/>
        </w:rPr>
        <w:t>: Dwadzieścia lat?</w:t>
      </w:r>
    </w:p>
    <w:p w14:paraId="25CC8410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i/>
          <w:iCs/>
          <w:lang w:eastAsia="pl-PL"/>
        </w:rPr>
        <w:t>Maciej Zakościelny: Tak. Pierwszą propozycję dostałem w 2006 roku. Wtedy jednak czasy były inne. W naszym zawodzie obowiązywała zasada, że im mniej widzowie wiedzą o aktorze prywatnie, tym łatwiej uwierzą w postać, którą gra.</w:t>
      </w:r>
    </w:p>
    <w:p w14:paraId="31F311C9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905488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905488">
        <w:rPr>
          <w:rFonts w:eastAsia="Times New Roman" w:cs="Calibri"/>
          <w:b/>
          <w:bCs/>
          <w:lang w:eastAsia="pl-PL"/>
        </w:rPr>
        <w:t>: Co się zmieniło po tych latach?</w:t>
      </w:r>
    </w:p>
    <w:p w14:paraId="54FE19CB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i/>
          <w:iCs/>
          <w:lang w:eastAsia="pl-PL"/>
        </w:rPr>
        <w:t>Maciej Zakościelny: Czasy. Zawsze miałem ochotę spróbować, ale wcześniej byłem w takim momencie kariery, kiedy jeszcze poznawałem ten zawód. Czułem, że nie jestem na tyle ugruntowany, żeby wchodzić w program rozrywkowy.</w:t>
      </w:r>
    </w:p>
    <w:p w14:paraId="33306F6B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905488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905488">
        <w:rPr>
          <w:rFonts w:eastAsia="Times New Roman" w:cs="Calibri"/>
          <w:b/>
          <w:bCs/>
          <w:lang w:eastAsia="pl-PL"/>
        </w:rPr>
        <w:t>: Po finale ciężko było zaakceptować decyzję widzów?</w:t>
      </w:r>
    </w:p>
    <w:p w14:paraId="642F1A36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i/>
          <w:iCs/>
          <w:lang w:eastAsia="pl-PL"/>
        </w:rPr>
        <w:lastRenderedPageBreak/>
        <w:t>Maciej Zakościelny: Byliśmy trochę zaskoczeni. Włożyliśmy w to ogrom pracy. Stworzyliśmy tańce, które do dziś są wspominane. Ale to jest program telewizyjny. Każdy z uczestników mógł wygrać.</w:t>
      </w:r>
    </w:p>
    <w:p w14:paraId="7E0D6840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905488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905488">
        <w:rPr>
          <w:rFonts w:eastAsia="Times New Roman" w:cs="Calibri"/>
          <w:b/>
          <w:bCs/>
          <w:lang w:eastAsia="pl-PL"/>
        </w:rPr>
        <w:t>: Widziałem twoją minę, kiedy partnerka powiedziała, że wszyscy zasłużyli na zwycięstwo.</w:t>
      </w:r>
    </w:p>
    <w:p w14:paraId="636548E6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i/>
          <w:iCs/>
          <w:lang w:eastAsia="pl-PL"/>
        </w:rPr>
        <w:t>Maciej Zakościelny: Wtedy byłem rozczarowany. To są ogromne emocje. Przez wiele tygodni trenowaliśmy codziennie po wiele godzin. Po takim wysiłku trudno jest zachować dystans.</w:t>
      </w:r>
    </w:p>
    <w:p w14:paraId="3FAA7DE4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905488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905488">
        <w:rPr>
          <w:rFonts w:eastAsia="Times New Roman" w:cs="Calibri"/>
          <w:b/>
          <w:bCs/>
          <w:lang w:eastAsia="pl-PL"/>
        </w:rPr>
        <w:t>: Nie było obawy, że coś nie wyjdzie i będzie pośmiewisko?</w:t>
      </w:r>
    </w:p>
    <w:p w14:paraId="0AAC619B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i/>
          <w:iCs/>
          <w:lang w:eastAsia="pl-PL"/>
        </w:rPr>
        <w:t>Maciej Zakościelny: Bardziej zastanawiałem się, czy będę na tyle kreatywny, żeby coś w tym tańcu powiedzieć od siebie. Pierwszy odcinek nie wyszedł nam najlepiej. Bardzo się zestresowałem walcem angielskim.</w:t>
      </w:r>
    </w:p>
    <w:p w14:paraId="12293F9E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905488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905488">
        <w:rPr>
          <w:rFonts w:eastAsia="Times New Roman" w:cs="Calibri"/>
          <w:b/>
          <w:bCs/>
          <w:lang w:eastAsia="pl-PL"/>
        </w:rPr>
        <w:t>: Co się wtedy zmieniło?</w:t>
      </w:r>
    </w:p>
    <w:p w14:paraId="537A4EBD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i/>
          <w:iCs/>
          <w:lang w:eastAsia="pl-PL"/>
        </w:rPr>
        <w:t>Maciej Zakościelny: Zrozumiałem, że to ma być radość. Że trzeba się tym bawić. Bo jeśli widz zobaczy w tobie emocję, to kupi cię jako uczestnika.</w:t>
      </w:r>
    </w:p>
    <w:p w14:paraId="162B874C" w14:textId="029A386D" w:rsidR="00905488" w:rsidRPr="00905488" w:rsidRDefault="00905488" w:rsidP="00905488">
      <w:pPr>
        <w:spacing w:after="0" w:line="240" w:lineRule="auto"/>
        <w:rPr>
          <w:rFonts w:eastAsia="Times New Roman" w:cs="Calibri"/>
          <w:lang w:eastAsia="pl-PL"/>
        </w:rPr>
      </w:pPr>
    </w:p>
    <w:p w14:paraId="1EF231E6" w14:textId="77777777" w:rsidR="00905488" w:rsidRPr="00905488" w:rsidRDefault="00905488" w:rsidP="00905488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lang w:eastAsia="pl-PL"/>
        </w:rPr>
      </w:pPr>
      <w:r w:rsidRPr="00905488">
        <w:rPr>
          <w:rFonts w:eastAsia="Times New Roman" w:cs="Calibri"/>
          <w:b/>
          <w:bCs/>
          <w:lang w:eastAsia="pl-PL"/>
        </w:rPr>
        <w:t>O SZKOLE MUZYCZNEJ I SKRZYPCACH</w:t>
      </w:r>
    </w:p>
    <w:p w14:paraId="4C70FC60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905488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905488">
        <w:rPr>
          <w:rFonts w:eastAsia="Times New Roman" w:cs="Calibri"/>
          <w:b/>
          <w:bCs/>
          <w:lang w:eastAsia="pl-PL"/>
        </w:rPr>
        <w:t>: Raper O.S.T.R. powiedział mi kiedyś, że skrzypce zniszczyły mu dzieciństwo.</w:t>
      </w:r>
    </w:p>
    <w:p w14:paraId="258ED514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i/>
          <w:iCs/>
          <w:lang w:eastAsia="pl-PL"/>
        </w:rPr>
        <w:t>Maciej Zakościelny: U mnie było inaczej. W mojej rodzinie muzyka była czymś naturalnym. Mama chodziła do szkoły muzycznej, jej siostry też. Jedna z nich była nauczycielką muzyki, druga śpiewała w operze w Regensburgu.</w:t>
      </w:r>
    </w:p>
    <w:p w14:paraId="739130D0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905488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905488">
        <w:rPr>
          <w:rFonts w:eastAsia="Times New Roman" w:cs="Calibri"/>
          <w:b/>
          <w:bCs/>
          <w:lang w:eastAsia="pl-PL"/>
        </w:rPr>
        <w:t>: Jak trafiłeś na skrzypce?</w:t>
      </w:r>
    </w:p>
    <w:p w14:paraId="240A7F85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i/>
          <w:iCs/>
          <w:lang w:eastAsia="pl-PL"/>
        </w:rPr>
        <w:t>Maciej Zakościelny: Chciałem grać na gitarze, ale nie było nauczyciela. Potem wybrałem pianino, ale było za dużo pianistów, więc padło na skrzypce.</w:t>
      </w:r>
    </w:p>
    <w:p w14:paraId="41CAD0C8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905488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905488">
        <w:rPr>
          <w:rFonts w:eastAsia="Times New Roman" w:cs="Calibri"/>
          <w:b/>
          <w:bCs/>
          <w:lang w:eastAsia="pl-PL"/>
        </w:rPr>
        <w:t>: Były wieczory przy winie, kiedy wyciągałeś skrzypce?</w:t>
      </w:r>
    </w:p>
    <w:p w14:paraId="1CB85CBA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i/>
          <w:iCs/>
          <w:lang w:eastAsia="pl-PL"/>
        </w:rPr>
        <w:t>Maciej Zakościelny: Najczęściej moja mama prosiła mnie, żebym zagrał, kiedy przychodziły jej koleżanki. Pamiętam, że czasem mówiła: zagraj coś. Ja mówiłem: nie, nie chcę. A ona mówiła: dam ci dwie dychy. I wtedy od razu brałem skrzypce i grałem.</w:t>
      </w:r>
    </w:p>
    <w:p w14:paraId="67CA1DC4" w14:textId="71736844" w:rsidR="00905488" w:rsidRPr="00905488" w:rsidRDefault="00905488" w:rsidP="00905488">
      <w:pPr>
        <w:spacing w:after="0" w:line="240" w:lineRule="auto"/>
        <w:rPr>
          <w:rFonts w:eastAsia="Times New Roman" w:cs="Calibri"/>
          <w:lang w:eastAsia="pl-PL"/>
        </w:rPr>
      </w:pPr>
    </w:p>
    <w:p w14:paraId="4FE4CC02" w14:textId="77777777" w:rsidR="00905488" w:rsidRPr="00905488" w:rsidRDefault="00905488" w:rsidP="00905488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lang w:eastAsia="pl-PL"/>
        </w:rPr>
      </w:pPr>
      <w:r w:rsidRPr="00905488">
        <w:rPr>
          <w:rFonts w:eastAsia="Times New Roman" w:cs="Calibri"/>
          <w:b/>
          <w:bCs/>
          <w:lang w:eastAsia="pl-PL"/>
        </w:rPr>
        <w:t>O PARYŻU I MŁODOŚCI</w:t>
      </w:r>
    </w:p>
    <w:p w14:paraId="17734078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905488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905488">
        <w:rPr>
          <w:rFonts w:eastAsia="Times New Roman" w:cs="Calibri"/>
          <w:b/>
          <w:bCs/>
          <w:lang w:eastAsia="pl-PL"/>
        </w:rPr>
        <w:t>: Grałeś kiedyś w metrze w Paryżu.</w:t>
      </w:r>
    </w:p>
    <w:p w14:paraId="3B7D09F8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i/>
          <w:iCs/>
          <w:lang w:eastAsia="pl-PL"/>
        </w:rPr>
        <w:lastRenderedPageBreak/>
        <w:t>Maciej Zakościelny: Tak. Miałem siedemnaście lat. Pojechałem z bratem i kuzynem do Paryża i graliśmy w metrze. Mieszkaliśmy na kempingu w namiocie. To była ogromna szkoła życia.</w:t>
      </w:r>
    </w:p>
    <w:p w14:paraId="46F448C8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905488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905488">
        <w:rPr>
          <w:rFonts w:eastAsia="Times New Roman" w:cs="Calibri"/>
          <w:b/>
          <w:bCs/>
          <w:lang w:eastAsia="pl-PL"/>
        </w:rPr>
        <w:t>: Bałbyś się dziś puścić siedemnastoletniego syna w taką podróż?</w:t>
      </w:r>
    </w:p>
    <w:p w14:paraId="24990AC2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i/>
          <w:iCs/>
          <w:lang w:eastAsia="pl-PL"/>
        </w:rPr>
        <w:t>Maciej Zakościelny: Dziś świat jest inny. Ale wiem, jak dużo mi to wtedy dało.</w:t>
      </w:r>
    </w:p>
    <w:p w14:paraId="1E3E6FBF" w14:textId="7373DB29" w:rsidR="00905488" w:rsidRPr="00905488" w:rsidRDefault="00905488" w:rsidP="00905488">
      <w:pPr>
        <w:spacing w:after="0" w:line="240" w:lineRule="auto"/>
        <w:rPr>
          <w:rFonts w:eastAsia="Times New Roman" w:cs="Calibri"/>
          <w:lang w:eastAsia="pl-PL"/>
        </w:rPr>
      </w:pPr>
    </w:p>
    <w:p w14:paraId="5C51BFDC" w14:textId="77777777" w:rsidR="00905488" w:rsidRPr="00905488" w:rsidRDefault="00905488" w:rsidP="00905488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lang w:eastAsia="pl-PL"/>
        </w:rPr>
      </w:pPr>
      <w:r w:rsidRPr="00905488">
        <w:rPr>
          <w:rFonts w:eastAsia="Times New Roman" w:cs="Calibri"/>
          <w:b/>
          <w:bCs/>
          <w:lang w:eastAsia="pl-PL"/>
        </w:rPr>
        <w:t>O OJCOSTWIE</w:t>
      </w:r>
    </w:p>
    <w:p w14:paraId="473A5415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905488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905488">
        <w:rPr>
          <w:rFonts w:eastAsia="Times New Roman" w:cs="Calibri"/>
          <w:b/>
          <w:bCs/>
          <w:lang w:eastAsia="pl-PL"/>
        </w:rPr>
        <w:t>: Jakim jesteś ojcem?</w:t>
      </w:r>
    </w:p>
    <w:p w14:paraId="23B87875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i/>
          <w:iCs/>
          <w:lang w:eastAsia="pl-PL"/>
        </w:rPr>
        <w:t>Maciej Zakościelny: Uczę się tego. Mój syn Borys jest bardzo podobny do mnie. Ma podobny charakter. Czasem mnie to irytuje, bo widzę w nim samego siebie.</w:t>
      </w:r>
    </w:p>
    <w:p w14:paraId="76F1D746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905488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905488">
        <w:rPr>
          <w:rFonts w:eastAsia="Times New Roman" w:cs="Calibri"/>
          <w:b/>
          <w:bCs/>
          <w:lang w:eastAsia="pl-PL"/>
        </w:rPr>
        <w:t xml:space="preserve">: Trudno znaleźć balans między dyscypliną a byciem </w:t>
      </w:r>
      <w:proofErr w:type="gramStart"/>
      <w:r w:rsidRPr="00905488">
        <w:rPr>
          <w:rFonts w:eastAsia="Times New Roman" w:cs="Calibri"/>
          <w:b/>
          <w:bCs/>
          <w:lang w:eastAsia="pl-PL"/>
        </w:rPr>
        <w:t>kumplem</w:t>
      </w:r>
      <w:proofErr w:type="gramEnd"/>
      <w:r w:rsidRPr="00905488">
        <w:rPr>
          <w:rFonts w:eastAsia="Times New Roman" w:cs="Calibri"/>
          <w:b/>
          <w:bCs/>
          <w:lang w:eastAsia="pl-PL"/>
        </w:rPr>
        <w:t xml:space="preserve"> dla dziecka?</w:t>
      </w:r>
    </w:p>
    <w:p w14:paraId="36DC902A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i/>
          <w:iCs/>
          <w:lang w:eastAsia="pl-PL"/>
        </w:rPr>
        <w:t>Maciej Zakościelny: Dyscyplina też jest miłością. My dzisiaj na nowo definiujemy ojcostwo. Ja staram się tłumaczyć synowi konsekwencje jego decyzji, a nie tylko go karać.</w:t>
      </w:r>
    </w:p>
    <w:p w14:paraId="46937F49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905488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905488">
        <w:rPr>
          <w:rFonts w:eastAsia="Times New Roman" w:cs="Calibri"/>
          <w:b/>
          <w:bCs/>
          <w:lang w:eastAsia="pl-PL"/>
        </w:rPr>
        <w:t>: Twój ojciec był taki sam?</w:t>
      </w:r>
    </w:p>
    <w:p w14:paraId="2387002B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i/>
          <w:iCs/>
          <w:lang w:eastAsia="pl-PL"/>
        </w:rPr>
        <w:t>Maciej Zakościelny: Nie. Mój ojciec był bardziej ojcem z obowiązku. Zapewniał wszystko, ale brakowało czasu spędzanego razem.</w:t>
      </w:r>
    </w:p>
    <w:p w14:paraId="0D1E33A3" w14:textId="3EAB9860" w:rsidR="00905488" w:rsidRPr="00905488" w:rsidRDefault="00905488" w:rsidP="00905488">
      <w:pPr>
        <w:spacing w:after="0" w:line="240" w:lineRule="auto"/>
        <w:rPr>
          <w:rFonts w:eastAsia="Times New Roman" w:cs="Calibri"/>
          <w:lang w:eastAsia="pl-PL"/>
        </w:rPr>
      </w:pPr>
    </w:p>
    <w:p w14:paraId="5AAFA8AA" w14:textId="77777777" w:rsidR="00905488" w:rsidRPr="00905488" w:rsidRDefault="00905488" w:rsidP="00905488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lang w:eastAsia="pl-PL"/>
        </w:rPr>
      </w:pPr>
      <w:r w:rsidRPr="00905488">
        <w:rPr>
          <w:rFonts w:eastAsia="Times New Roman" w:cs="Calibri"/>
          <w:b/>
          <w:bCs/>
          <w:lang w:eastAsia="pl-PL"/>
        </w:rPr>
        <w:t>O AKTORSTWIE</w:t>
      </w:r>
    </w:p>
    <w:p w14:paraId="1FE6614B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905488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905488">
        <w:rPr>
          <w:rFonts w:eastAsia="Times New Roman" w:cs="Calibri"/>
          <w:b/>
          <w:bCs/>
          <w:lang w:eastAsia="pl-PL"/>
        </w:rPr>
        <w:t>: Kiedy pojawiło się aktorstwo?</w:t>
      </w:r>
    </w:p>
    <w:p w14:paraId="642F446C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i/>
          <w:iCs/>
          <w:lang w:eastAsia="pl-PL"/>
        </w:rPr>
        <w:t>Maciej Zakościelny: Myślę, że moja babcia mi to wywróżyła. Mówiła do mnie „mój ty mały Delonie”. Ja wtedy nie wiedziałem, kim jest Alain Delon.</w:t>
      </w:r>
    </w:p>
    <w:p w14:paraId="0460DCB2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905488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905488">
        <w:rPr>
          <w:rFonts w:eastAsia="Times New Roman" w:cs="Calibri"/>
          <w:b/>
          <w:bCs/>
          <w:lang w:eastAsia="pl-PL"/>
        </w:rPr>
        <w:t>: Poszedłeś do Akademii Teatralnej.</w:t>
      </w:r>
    </w:p>
    <w:p w14:paraId="12FF5D00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i/>
          <w:iCs/>
          <w:lang w:eastAsia="pl-PL"/>
        </w:rPr>
        <w:t>Maciej Zakościelny: Tak. I wszystkie rzeczy, które robiłem wcześniej – sport, muzyka – bardzo mi się w tym zawodzie przydały.</w:t>
      </w:r>
    </w:p>
    <w:p w14:paraId="699F95A6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905488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905488">
        <w:rPr>
          <w:rFonts w:eastAsia="Times New Roman" w:cs="Calibri"/>
          <w:b/>
          <w:bCs/>
          <w:lang w:eastAsia="pl-PL"/>
        </w:rPr>
        <w:t>: W szkole teatralnej jest miejsce na kreatywność?</w:t>
      </w:r>
    </w:p>
    <w:p w14:paraId="2A3CFA8A" w14:textId="7777777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905488">
        <w:rPr>
          <w:rFonts w:eastAsia="Times New Roman" w:cs="Calibri"/>
          <w:i/>
          <w:iCs/>
          <w:lang w:eastAsia="pl-PL"/>
        </w:rPr>
        <w:t>Maciej Zakościelny: Ogromne. Po zajęciach mogliśmy pracować nad scenami do późnej nocy. Czasem powstawały rzeczy, które spokojnie mogłyby trafić do repertuaru teatru.</w:t>
      </w:r>
    </w:p>
    <w:sectPr w:rsidR="00905488" w:rsidRPr="00905488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67E46" w14:textId="77777777" w:rsidR="00127710" w:rsidRDefault="00127710" w:rsidP="00F92223">
      <w:pPr>
        <w:spacing w:after="0" w:line="240" w:lineRule="auto"/>
      </w:pPr>
      <w:r>
        <w:separator/>
      </w:r>
    </w:p>
  </w:endnote>
  <w:endnote w:type="continuationSeparator" w:id="0">
    <w:p w14:paraId="1B716417" w14:textId="77777777" w:rsidR="00127710" w:rsidRDefault="00127710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B9A0" w14:textId="77777777" w:rsidR="00F92223" w:rsidRDefault="00F92223" w:rsidP="00F92223">
    <w:pPr>
      <w:pStyle w:val="Stopka"/>
      <w:jc w:val="center"/>
    </w:pPr>
    <w:r w:rsidRPr="00907726">
      <w:rPr>
        <w:noProof/>
        <w:lang w:eastAsia="pl-PL"/>
      </w:rPr>
      <w:pict w14:anchorId="4A81F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82984" w14:textId="77777777" w:rsidR="00127710" w:rsidRDefault="00127710" w:rsidP="00F92223">
      <w:pPr>
        <w:spacing w:after="0" w:line="240" w:lineRule="auto"/>
      </w:pPr>
      <w:r>
        <w:separator/>
      </w:r>
    </w:p>
  </w:footnote>
  <w:footnote w:type="continuationSeparator" w:id="0">
    <w:p w14:paraId="25EDD7D6" w14:textId="77777777" w:rsidR="00127710" w:rsidRDefault="00127710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99BD" w14:textId="77777777" w:rsidR="00F92223" w:rsidRDefault="00F92223">
    <w:pPr>
      <w:pStyle w:val="Nagwek"/>
    </w:pPr>
    <w:r w:rsidRPr="00907726">
      <w:rPr>
        <w:noProof/>
        <w:lang w:eastAsia="pl-PL"/>
      </w:rPr>
      <w:pict w14:anchorId="5C6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B21"/>
    <w:rsid w:val="000C3B21"/>
    <w:rsid w:val="00127710"/>
    <w:rsid w:val="00381C88"/>
    <w:rsid w:val="00892FE1"/>
    <w:rsid w:val="00905488"/>
    <w:rsid w:val="00A01F46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F180A"/>
  <w15:chartTrackingRefBased/>
  <w15:docId w15:val="{A0EC221E-F062-46B7-A5B8-67425CD2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B2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19</TotalTime>
  <Pages>3</Pages>
  <Words>760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1</cp:revision>
  <dcterms:created xsi:type="dcterms:W3CDTF">2026-03-09T14:57:00Z</dcterms:created>
  <dcterms:modified xsi:type="dcterms:W3CDTF">2026-03-09T15:16:00Z</dcterms:modified>
</cp:coreProperties>
</file>