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02984A59" w:rsidR="0092019B" w:rsidRPr="00177AFE" w:rsidRDefault="0092019B" w:rsidP="0092019B">
      <w:pPr>
        <w:jc w:val="right"/>
        <w:rPr>
          <w:rFonts w:cs="Calibri"/>
        </w:rPr>
      </w:pPr>
      <w:r>
        <w:rPr>
          <w:rFonts w:cs="Calibri"/>
        </w:rPr>
        <w:t>09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186FADFF" w14:textId="77777777" w:rsidR="0092019B" w:rsidRPr="0092019B" w:rsidRDefault="0092019B" w:rsidP="0092019B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92019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92019B">
        <w:rPr>
          <w:rStyle w:val="Pogrubienie"/>
          <w:rFonts w:ascii="Calibri" w:hAnsi="Calibri" w:cs="Calibri"/>
          <w:sz w:val="22"/>
          <w:szCs w:val="22"/>
        </w:rPr>
        <w:t xml:space="preserve"> pyta Zakościelnego o urodę i presję wyglądu. Aktor w podcaście RMF FM szczery jak nigdy</w:t>
      </w:r>
    </w:p>
    <w:p w14:paraId="0F72D2B3" w14:textId="6BA52EFB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Style w:val="Pogrubienie"/>
          <w:rFonts w:ascii="Calibri" w:hAnsi="Calibri" w:cs="Calibri"/>
          <w:sz w:val="22"/>
          <w:szCs w:val="22"/>
        </w:rPr>
        <w:t xml:space="preserve">Maciej Zakościelny był gościem Grzegorza </w:t>
      </w:r>
      <w:proofErr w:type="spellStart"/>
      <w:r w:rsidRPr="0092019B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92019B">
        <w:rPr>
          <w:rStyle w:val="Pogrubienie"/>
          <w:rFonts w:ascii="Calibri" w:hAnsi="Calibri" w:cs="Calibri"/>
          <w:sz w:val="22"/>
          <w:szCs w:val="22"/>
        </w:rPr>
        <w:t xml:space="preserve"> w podcaście RMF FM „W stylu </w:t>
      </w:r>
      <w:proofErr w:type="spellStart"/>
      <w:r w:rsidRPr="0092019B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92019B">
        <w:rPr>
          <w:rStyle w:val="Pogrubienie"/>
          <w:rFonts w:ascii="Calibri" w:hAnsi="Calibri" w:cs="Calibri"/>
          <w:sz w:val="22"/>
          <w:szCs w:val="22"/>
        </w:rPr>
        <w:t>”. Już na początku rozmowy piłkarz postanowił zadać aktorowi pytanie, które od lat powraca w mediach – czy jego uroda pomogła mu w karierze. Zakościelny odpowiedział bardzo szczerze, przyznając, że</w:t>
      </w:r>
      <w:r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92019B">
        <w:rPr>
          <w:rStyle w:val="Pogrubienie"/>
          <w:rFonts w:ascii="Calibri" w:hAnsi="Calibri" w:cs="Calibri"/>
          <w:sz w:val="22"/>
          <w:szCs w:val="22"/>
        </w:rPr>
        <w:t>był wyjątkowo wrażliwy na komentarze dotyczące wyglądu. W rozmowie zdradził też, że aż 20 lat zastanawiał się, czy przyjąć zaproszenie do programu „Taniec z Gwiazdami”.</w:t>
      </w:r>
    </w:p>
    <w:p w14:paraId="4309E64F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 xml:space="preserve">Rozmowa w podcaście zaczęła się od tematu, który przez lata towarzyszył Maciejowi Zakościelnemu w mediach – jego wyglądu. Grzegorz </w:t>
      </w:r>
      <w:proofErr w:type="spellStart"/>
      <w:r w:rsidRPr="0092019B">
        <w:rPr>
          <w:rFonts w:ascii="Calibri" w:hAnsi="Calibri" w:cs="Calibri"/>
          <w:sz w:val="22"/>
          <w:szCs w:val="22"/>
        </w:rPr>
        <w:t>Krychowiak</w:t>
      </w:r>
      <w:proofErr w:type="spellEnd"/>
      <w:r w:rsidRPr="0092019B">
        <w:rPr>
          <w:rFonts w:ascii="Calibri" w:hAnsi="Calibri" w:cs="Calibri"/>
          <w:sz w:val="22"/>
          <w:szCs w:val="22"/>
        </w:rPr>
        <w:t xml:space="preserve"> zapytał wprost, czy uroda była dla niego w karierze bardziej pomocą czy przeszkodą.</w:t>
      </w:r>
    </w:p>
    <w:p w14:paraId="6DD530E6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>Aktor nie ukrywa, że był moment w jego życiu, kiedy bardzo przejmował się tym, jak jest odbierany.</w:t>
      </w:r>
    </w:p>
    <w:p w14:paraId="26C1DD58" w14:textId="77777777" w:rsidR="0092019B" w:rsidRPr="0092019B" w:rsidRDefault="0092019B" w:rsidP="0092019B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b/>
          <w:bCs/>
          <w:i/>
          <w:iCs/>
          <w:sz w:val="22"/>
          <w:szCs w:val="22"/>
        </w:rPr>
        <w:t>– Jest mi aż niezręcznie o tym mówić. Był moment w życiu, kiedy byłem bardzo przewrażliwiony na punkcie swojego wyglądu. Bardzo przejmowałem się tym, czy się komuś podobam i jak jestem odbierany</w:t>
      </w:r>
      <w:r w:rsidRPr="0092019B">
        <w:rPr>
          <w:rFonts w:ascii="Calibri" w:hAnsi="Calibri" w:cs="Calibri"/>
          <w:sz w:val="22"/>
          <w:szCs w:val="22"/>
        </w:rPr>
        <w:t xml:space="preserve"> – przyznał. </w:t>
      </w:r>
    </w:p>
    <w:p w14:paraId="3FB03F64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>Jak wspomina, zdarzało się, że reagował bardzo emocjonalnie na komentarze dotyczące jego aparycji.</w:t>
      </w:r>
    </w:p>
    <w:p w14:paraId="677CC65A" w14:textId="77777777" w:rsidR="0092019B" w:rsidRPr="0092019B" w:rsidRDefault="0092019B" w:rsidP="0092019B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b/>
          <w:bCs/>
          <w:i/>
          <w:iCs/>
          <w:sz w:val="22"/>
          <w:szCs w:val="22"/>
        </w:rPr>
        <w:t>– Pamiętam, że kiedyś powiedziałem koledze, z którym dziś bardzo się lubimy, że jeśli jeszcze jedno słowo powie o moim wyglądzie, to naprawdę się zdenerwuję</w:t>
      </w:r>
      <w:r w:rsidRPr="0092019B">
        <w:rPr>
          <w:rFonts w:ascii="Calibri" w:hAnsi="Calibri" w:cs="Calibri"/>
          <w:sz w:val="22"/>
          <w:szCs w:val="22"/>
        </w:rPr>
        <w:t xml:space="preserve"> – opowiada. </w:t>
      </w:r>
    </w:p>
    <w:p w14:paraId="79F47B64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>W rozmowie pojawił się również temat udziału w programie „Taniec z Gwiazdami”. Zakościelny zdradził, że decyzja o wejściu do popularnego show wcale nie była spontaniczna.</w:t>
      </w:r>
    </w:p>
    <w:p w14:paraId="332E9521" w14:textId="77777777" w:rsidR="0092019B" w:rsidRPr="0092019B" w:rsidRDefault="0092019B" w:rsidP="0092019B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b/>
          <w:bCs/>
          <w:i/>
          <w:iCs/>
          <w:sz w:val="22"/>
          <w:szCs w:val="22"/>
        </w:rPr>
        <w:t>– Długo się zastanawiałem. Dwadzieścia lat. Pierwszą propozycję dostałem w 2006 roku</w:t>
      </w:r>
      <w:r w:rsidRPr="0092019B">
        <w:rPr>
          <w:rFonts w:ascii="Calibri" w:hAnsi="Calibri" w:cs="Calibri"/>
          <w:sz w:val="22"/>
          <w:szCs w:val="22"/>
        </w:rPr>
        <w:t xml:space="preserve"> – mówi aktor. </w:t>
      </w:r>
    </w:p>
    <w:p w14:paraId="5056F559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>Jak tłumaczy, w tamtym czasie aktorzy bardzo pilnowali granicy między życiem prywatnym a zawodowym.</w:t>
      </w:r>
    </w:p>
    <w:p w14:paraId="330F28A1" w14:textId="77777777" w:rsidR="0092019B" w:rsidRPr="0092019B" w:rsidRDefault="0092019B" w:rsidP="0092019B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b/>
          <w:bCs/>
          <w:i/>
          <w:iCs/>
          <w:sz w:val="22"/>
          <w:szCs w:val="22"/>
        </w:rPr>
        <w:t>– W naszym zawodzie obowiązywała zasada, że im mniej widzowie wiedzą o aktorze prywatnie, tym łatwiej uwierzą w postać, którą gra</w:t>
      </w:r>
      <w:r w:rsidRPr="0092019B">
        <w:rPr>
          <w:rFonts w:ascii="Calibri" w:hAnsi="Calibri" w:cs="Calibri"/>
          <w:sz w:val="22"/>
          <w:szCs w:val="22"/>
        </w:rPr>
        <w:t xml:space="preserve"> – wyjaśnia. </w:t>
      </w:r>
    </w:p>
    <w:p w14:paraId="14887CE3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>W podcaście pojawiło się także wiele wspomnień z młodości. Zakościelny opowiedział między innymi o swojej edukacji muzycznej i o tym, jak jako nastolatek grał na skrzypcach w paryskim metrze.</w:t>
      </w:r>
    </w:p>
    <w:p w14:paraId="532BDA58" w14:textId="77777777" w:rsidR="0092019B" w:rsidRPr="0092019B" w:rsidRDefault="0092019B" w:rsidP="0092019B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b/>
          <w:bCs/>
          <w:i/>
          <w:iCs/>
          <w:sz w:val="22"/>
          <w:szCs w:val="22"/>
        </w:rPr>
        <w:t>– Miałem siedemnaście lat. Pojechałem z bratem i kuzynem do Paryża i graliśmy w metrze. Mieszkaliśmy na kempingu w namiocie. To była ogromna szkoła życia</w:t>
      </w:r>
      <w:r w:rsidRPr="0092019B">
        <w:rPr>
          <w:rFonts w:ascii="Calibri" w:hAnsi="Calibri" w:cs="Calibri"/>
          <w:sz w:val="22"/>
          <w:szCs w:val="22"/>
        </w:rPr>
        <w:t xml:space="preserve"> – wspomina. </w:t>
      </w:r>
    </w:p>
    <w:p w14:paraId="24E6FF68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lastRenderedPageBreak/>
        <w:t>Szczególnie osobisty fragment rozmowy dotyczył jednak ojcostwa. Aktor przyznał, że jego syn Borys jest do niego bardzo podobny – zarówno z charakteru, jak i z temperamentem.</w:t>
      </w:r>
    </w:p>
    <w:p w14:paraId="4CE103EF" w14:textId="77777777" w:rsidR="0092019B" w:rsidRPr="0092019B" w:rsidRDefault="0092019B" w:rsidP="0092019B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b/>
          <w:bCs/>
          <w:i/>
          <w:iCs/>
          <w:sz w:val="22"/>
          <w:szCs w:val="22"/>
        </w:rPr>
        <w:t>– Mój syn jest bardzo podobny do mnie. Czasem mnie to irytuje, bo widzę w nim samego siebie</w:t>
      </w:r>
      <w:r w:rsidRPr="0092019B">
        <w:rPr>
          <w:rFonts w:ascii="Calibri" w:hAnsi="Calibri" w:cs="Calibri"/>
          <w:sz w:val="22"/>
          <w:szCs w:val="22"/>
        </w:rPr>
        <w:t xml:space="preserve"> – mówi. </w:t>
      </w:r>
    </w:p>
    <w:p w14:paraId="6F037C24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>Jak podkreśla, dzisiejsze podejście do wychowania dzieci bardzo różni się od tego, które pamięta ze swojego dzieciństwa.</w:t>
      </w:r>
    </w:p>
    <w:p w14:paraId="73BE6909" w14:textId="77777777" w:rsidR="0092019B" w:rsidRPr="0092019B" w:rsidRDefault="0092019B" w:rsidP="0092019B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b/>
          <w:bCs/>
          <w:i/>
          <w:iCs/>
          <w:sz w:val="22"/>
          <w:szCs w:val="22"/>
        </w:rPr>
        <w:t>– Dyscyplina też jest miłością. My dzisiaj na nowo definiujemy ojcostwo</w:t>
      </w:r>
      <w:r w:rsidRPr="0092019B">
        <w:rPr>
          <w:rFonts w:ascii="Calibri" w:hAnsi="Calibri" w:cs="Calibri"/>
          <w:sz w:val="22"/>
          <w:szCs w:val="22"/>
        </w:rPr>
        <w:t xml:space="preserve"> – dodaje. </w:t>
      </w:r>
    </w:p>
    <w:p w14:paraId="5A770660" w14:textId="77777777" w:rsidR="0092019B" w:rsidRPr="0092019B" w:rsidRDefault="0092019B" w:rsidP="009201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019B">
        <w:rPr>
          <w:rFonts w:ascii="Calibri" w:hAnsi="Calibri" w:cs="Calibri"/>
          <w:sz w:val="22"/>
          <w:szCs w:val="22"/>
        </w:rPr>
        <w:t xml:space="preserve">Rozmowa Macieja Zakościelnego z Grzegorzem </w:t>
      </w:r>
      <w:proofErr w:type="spellStart"/>
      <w:r w:rsidRPr="0092019B">
        <w:rPr>
          <w:rFonts w:ascii="Calibri" w:hAnsi="Calibri" w:cs="Calibri"/>
          <w:sz w:val="22"/>
          <w:szCs w:val="22"/>
        </w:rPr>
        <w:t>Krychowiakiem</w:t>
      </w:r>
      <w:proofErr w:type="spellEnd"/>
      <w:r w:rsidRPr="0092019B">
        <w:rPr>
          <w:rFonts w:ascii="Calibri" w:hAnsi="Calibri" w:cs="Calibri"/>
          <w:sz w:val="22"/>
          <w:szCs w:val="22"/>
        </w:rPr>
        <w:t xml:space="preserve"> w podcaście „W stylu </w:t>
      </w:r>
      <w:proofErr w:type="spellStart"/>
      <w:r w:rsidRPr="0092019B">
        <w:rPr>
          <w:rFonts w:ascii="Calibri" w:hAnsi="Calibri" w:cs="Calibri"/>
          <w:sz w:val="22"/>
          <w:szCs w:val="22"/>
        </w:rPr>
        <w:t>Krychowiaka</w:t>
      </w:r>
      <w:proofErr w:type="spellEnd"/>
      <w:r w:rsidRPr="0092019B">
        <w:rPr>
          <w:rFonts w:ascii="Calibri" w:hAnsi="Calibri" w:cs="Calibri"/>
          <w:sz w:val="22"/>
          <w:szCs w:val="22"/>
        </w:rPr>
        <w:t>” to szczera opowieść o presji popularności, dorastaniu w show-biznesie, rodzinie i drodze do odnalezienia równowagi między życiem prywatnym a zawodowym.</w:t>
      </w:r>
    </w:p>
    <w:p w14:paraId="01A9592B" w14:textId="77777777" w:rsidR="0092019B" w:rsidRDefault="0092019B"/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559F" w14:textId="77777777" w:rsidR="00181B4A" w:rsidRDefault="00181B4A" w:rsidP="00F92223">
      <w:pPr>
        <w:spacing w:after="0" w:line="240" w:lineRule="auto"/>
      </w:pPr>
      <w:r>
        <w:separator/>
      </w:r>
    </w:p>
  </w:endnote>
  <w:endnote w:type="continuationSeparator" w:id="0">
    <w:p w14:paraId="384D7A87" w14:textId="77777777" w:rsidR="00181B4A" w:rsidRDefault="00181B4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A59C" w14:textId="77777777" w:rsidR="00181B4A" w:rsidRDefault="00181B4A" w:rsidP="00F92223">
      <w:pPr>
        <w:spacing w:after="0" w:line="240" w:lineRule="auto"/>
      </w:pPr>
      <w:r>
        <w:separator/>
      </w:r>
    </w:p>
  </w:footnote>
  <w:footnote w:type="continuationSeparator" w:id="0">
    <w:p w14:paraId="5B118B7B" w14:textId="77777777" w:rsidR="00181B4A" w:rsidRDefault="00181B4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F92223">
    <w:pPr>
      <w:pStyle w:val="Nagwek"/>
    </w:pPr>
    <w:r w:rsidRPr="00907726"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81B4A"/>
    <w:rsid w:val="00381C88"/>
    <w:rsid w:val="00892FE1"/>
    <w:rsid w:val="0092019B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2026-03-09T15:28:00Z</dcterms:created>
  <dcterms:modified xsi:type="dcterms:W3CDTF">2026-03-09T15:31:00Z</dcterms:modified>
</cp:coreProperties>
</file>