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E62D" w14:textId="77777777" w:rsidR="00F15D37" w:rsidRPr="001B77CD" w:rsidRDefault="00F15D37" w:rsidP="00E537D8">
      <w:pPr>
        <w:jc w:val="both"/>
        <w:rPr>
          <w:rFonts w:cs="Calibri"/>
        </w:rPr>
      </w:pPr>
    </w:p>
    <w:p w14:paraId="557B557D" w14:textId="404D0ADE" w:rsidR="001B77CD" w:rsidRPr="001B77CD" w:rsidRDefault="001B77CD" w:rsidP="001B77CD">
      <w:pPr>
        <w:jc w:val="right"/>
        <w:rPr>
          <w:rFonts w:cs="Calibri"/>
        </w:rPr>
      </w:pPr>
      <w:r w:rsidRPr="001B77CD">
        <w:rPr>
          <w:rFonts w:cs="Calibri"/>
        </w:rPr>
        <w:t>09.03.</w:t>
      </w:r>
      <w:proofErr w:type="gramStart"/>
      <w:r w:rsidRPr="001B77CD">
        <w:rPr>
          <w:rFonts w:cs="Calibri"/>
        </w:rPr>
        <w:t>2026r.</w:t>
      </w:r>
      <w:proofErr w:type="gramEnd"/>
    </w:p>
    <w:p w14:paraId="778B6E14" w14:textId="386BC109" w:rsidR="001B77CD" w:rsidRPr="001B77CD" w:rsidRDefault="001B77CD" w:rsidP="001B77CD">
      <w:pPr>
        <w:rPr>
          <w:rFonts w:cs="Calibri"/>
        </w:rPr>
      </w:pPr>
      <w:r w:rsidRPr="001B77CD">
        <w:rPr>
          <w:rFonts w:cs="Calibri"/>
        </w:rPr>
        <w:t>INFORMACJA PRASOWA</w:t>
      </w:r>
    </w:p>
    <w:p w14:paraId="63CC14E0" w14:textId="77777777" w:rsidR="001B77CD" w:rsidRPr="001B77CD" w:rsidRDefault="001B77CD" w:rsidP="001B77CD">
      <w:pPr>
        <w:rPr>
          <w:rFonts w:cs="Calibri"/>
        </w:rPr>
      </w:pPr>
    </w:p>
    <w:p w14:paraId="6641E272" w14:textId="77777777" w:rsidR="00742DDC" w:rsidRPr="00742DDC" w:rsidRDefault="00742DDC" w:rsidP="00CC11EC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742DDC">
        <w:rPr>
          <w:rStyle w:val="Pogrubienie"/>
          <w:rFonts w:ascii="Calibri" w:hAnsi="Calibri" w:cs="Calibri"/>
          <w:sz w:val="22"/>
          <w:szCs w:val="22"/>
        </w:rPr>
        <w:t>Julia Wieniawa w RMF FM o randkach i relacjach. Zdradziła, czego mężczyźni absolutnie nie powinni mówić kobiecie</w:t>
      </w:r>
    </w:p>
    <w:p w14:paraId="08991A0A" w14:textId="6D30DDDE" w:rsidR="00742DDC" w:rsidRPr="00742DDC" w:rsidRDefault="00742DDC" w:rsidP="00CC11E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42DDC">
        <w:rPr>
          <w:rStyle w:val="Pogrubienie"/>
          <w:rFonts w:ascii="Calibri" w:hAnsi="Calibri" w:cs="Calibri"/>
          <w:sz w:val="22"/>
          <w:szCs w:val="22"/>
        </w:rPr>
        <w:t>Z okazji Dnia Kobiet Julia Wieniawa odwiedziła studio RMF FM i wspólnie z Pauliną Sawicką oraz Magdaleną Karwat-Marek poprowadziła specjaln</w:t>
      </w:r>
      <w:r w:rsidR="00CD4386">
        <w:rPr>
          <w:rStyle w:val="Pogrubienie"/>
          <w:rFonts w:ascii="Calibri" w:hAnsi="Calibri" w:cs="Calibri"/>
          <w:sz w:val="22"/>
          <w:szCs w:val="22"/>
        </w:rPr>
        <w:t>y program</w:t>
      </w:r>
      <w:r w:rsidRPr="00742DDC">
        <w:rPr>
          <w:rStyle w:val="Pogrubienie"/>
          <w:rFonts w:ascii="Calibri" w:hAnsi="Calibri" w:cs="Calibri"/>
          <w:sz w:val="22"/>
          <w:szCs w:val="22"/>
        </w:rPr>
        <w:t xml:space="preserve"> pe</w:t>
      </w:r>
      <w:r w:rsidR="00CD4386">
        <w:rPr>
          <w:rStyle w:val="Pogrubienie"/>
          <w:rFonts w:ascii="Calibri" w:hAnsi="Calibri" w:cs="Calibri"/>
          <w:sz w:val="22"/>
          <w:szCs w:val="22"/>
        </w:rPr>
        <w:t>łen</w:t>
      </w:r>
      <w:r w:rsidRPr="00742DDC">
        <w:rPr>
          <w:rStyle w:val="Pogrubienie"/>
          <w:rFonts w:ascii="Calibri" w:hAnsi="Calibri" w:cs="Calibri"/>
          <w:sz w:val="22"/>
          <w:szCs w:val="22"/>
        </w:rPr>
        <w:t xml:space="preserve"> kobiecej energii. W</w:t>
      </w:r>
      <w:r w:rsidR="00CD4386">
        <w:rPr>
          <w:rStyle w:val="Pogrubienie"/>
          <w:rFonts w:ascii="Calibri" w:hAnsi="Calibri" w:cs="Calibri"/>
          <w:sz w:val="22"/>
          <w:szCs w:val="22"/>
        </w:rPr>
        <w:t xml:space="preserve"> jego</w:t>
      </w:r>
      <w:r w:rsidRPr="00742DDC">
        <w:rPr>
          <w:rStyle w:val="Pogrubienie"/>
          <w:rFonts w:ascii="Calibri" w:hAnsi="Calibri" w:cs="Calibri"/>
          <w:sz w:val="22"/>
          <w:szCs w:val="22"/>
        </w:rPr>
        <w:t xml:space="preserve"> trakcie artystka podzieliła się swoimi spostrzeżeniami na temat relacji damsko-męskich i zdradziła, jakie zachowania na randce mogą działać na kobiety… a jakie potrafią natychmiast zepsuć atmosferę.</w:t>
      </w:r>
    </w:p>
    <w:p w14:paraId="7488B750" w14:textId="77777777" w:rsidR="00742DDC" w:rsidRPr="00742DDC" w:rsidRDefault="00742DDC" w:rsidP="00CC11E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42DDC">
        <w:rPr>
          <w:rFonts w:ascii="Calibri" w:hAnsi="Calibri" w:cs="Calibri"/>
          <w:sz w:val="22"/>
          <w:szCs w:val="22"/>
        </w:rPr>
        <w:t>Julia Wieniawa od lat pozostaje jedną z najbardziej rozpoznawalnych postaci młodego pokolenia w polskim show-biznesie. Jej kariera muzyczna, aktorska i telewizyjna rozwija się równolegle z ogromnym zainteresowaniem mediów jej życiem prywatnym. Nic więc dziwnego, że temat relacji i randkowania regularnie wraca w rozmowach z artystką.</w:t>
      </w:r>
    </w:p>
    <w:p w14:paraId="3BED756B" w14:textId="0B5A5E94" w:rsidR="00742DDC" w:rsidRPr="00742DDC" w:rsidRDefault="00742DDC" w:rsidP="00CC11E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42DDC">
        <w:rPr>
          <w:rFonts w:ascii="Calibri" w:hAnsi="Calibri" w:cs="Calibri"/>
          <w:sz w:val="22"/>
          <w:szCs w:val="22"/>
        </w:rPr>
        <w:t>Podczas specjalne</w:t>
      </w:r>
      <w:r w:rsidR="00A06780">
        <w:rPr>
          <w:rFonts w:ascii="Calibri" w:hAnsi="Calibri" w:cs="Calibri"/>
          <w:sz w:val="22"/>
          <w:szCs w:val="22"/>
        </w:rPr>
        <w:t xml:space="preserve">go programu </w:t>
      </w:r>
      <w:r w:rsidRPr="00742DDC">
        <w:rPr>
          <w:rFonts w:ascii="Calibri" w:hAnsi="Calibri" w:cs="Calibri"/>
          <w:sz w:val="22"/>
          <w:szCs w:val="22"/>
        </w:rPr>
        <w:t>w RMF FM Wieniawa z dużym dystansem opowiadała o tym, jak z kobiecej perspektywy wyglądają pierwsze spotkania i co w zachowaniu mężczyzn potrafi zrobić naprawdę złe wrażenie.</w:t>
      </w:r>
    </w:p>
    <w:p w14:paraId="1FBE5F5E" w14:textId="77777777" w:rsidR="00742DDC" w:rsidRPr="009C5E83" w:rsidRDefault="00742DDC" w:rsidP="00CC11EC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9C5E83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9C5E83">
        <w:rPr>
          <w:rStyle w:val="Uwydatnienie"/>
          <w:rFonts w:ascii="Calibri" w:hAnsi="Calibri" w:cs="Calibri"/>
          <w:b/>
          <w:bCs/>
          <w:sz w:val="22"/>
          <w:szCs w:val="22"/>
        </w:rPr>
        <w:t>Wiesz, nie inicjuje on sam zajęcia podczas randki, tylko pyta: „A co dziś robimy?”. Najgorzej</w:t>
      </w:r>
      <w:r w:rsidRPr="009C5E83">
        <w:rPr>
          <w:rFonts w:ascii="Calibri" w:hAnsi="Calibri" w:cs="Calibri"/>
          <w:b/>
          <w:bCs/>
          <w:sz w:val="22"/>
          <w:szCs w:val="22"/>
        </w:rPr>
        <w:t xml:space="preserve"> – powiedziała na antenie.</w:t>
      </w:r>
    </w:p>
    <w:p w14:paraId="655D564A" w14:textId="77777777" w:rsidR="00742DDC" w:rsidRPr="00742DDC" w:rsidRDefault="00742DDC" w:rsidP="00CC11E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42DDC">
        <w:rPr>
          <w:rFonts w:ascii="Calibri" w:hAnsi="Calibri" w:cs="Calibri"/>
          <w:sz w:val="22"/>
          <w:szCs w:val="22"/>
        </w:rPr>
        <w:t>Jak wyjaśniła, w relacjach ogromne znaczenie ma inicjatywa i pewność siebie.</w:t>
      </w:r>
    </w:p>
    <w:p w14:paraId="48C4371D" w14:textId="77777777" w:rsidR="00742DDC" w:rsidRPr="00BA4332" w:rsidRDefault="00742DDC" w:rsidP="00CC11EC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BA433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BA4332">
        <w:rPr>
          <w:rStyle w:val="Uwydatnienie"/>
          <w:rFonts w:ascii="Calibri" w:hAnsi="Calibri" w:cs="Calibri"/>
          <w:b/>
          <w:bCs/>
          <w:sz w:val="22"/>
          <w:szCs w:val="22"/>
        </w:rPr>
        <w:t>Gdy wy jesteście decyzyjni, jesteście w tej męskiej energii, to my możemy się poczuć przy was jak takie królewny</w:t>
      </w:r>
      <w:r w:rsidRPr="00BA4332">
        <w:rPr>
          <w:rFonts w:ascii="Calibri" w:hAnsi="Calibri" w:cs="Calibri"/>
          <w:b/>
          <w:bCs/>
          <w:sz w:val="22"/>
          <w:szCs w:val="22"/>
        </w:rPr>
        <w:t xml:space="preserve"> – tłumaczyła.</w:t>
      </w:r>
    </w:p>
    <w:p w14:paraId="2A833265" w14:textId="77777777" w:rsidR="00742DDC" w:rsidRPr="00742DDC" w:rsidRDefault="00742DDC" w:rsidP="00CC11E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42DDC">
        <w:rPr>
          <w:rFonts w:ascii="Calibri" w:hAnsi="Calibri" w:cs="Calibri"/>
          <w:sz w:val="22"/>
          <w:szCs w:val="22"/>
        </w:rPr>
        <w:t>Rozmowa szybko przerodziła się w szerszą dyskusję o tym, jak kobiety i mężczyźni postrzegają relacje oraz czego często oczekują od siebie nawzajem. Wieniawa podkreślała, że kluczowe jest wzajemne zrozumienie i autentyczność.</w:t>
      </w:r>
    </w:p>
    <w:p w14:paraId="063124E3" w14:textId="77777777" w:rsidR="00742DDC" w:rsidRPr="00742DDC" w:rsidRDefault="00742DDC" w:rsidP="00CC11EC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742DDC">
        <w:rPr>
          <w:rFonts w:ascii="Calibri" w:hAnsi="Calibri" w:cs="Calibri"/>
          <w:sz w:val="22"/>
          <w:szCs w:val="22"/>
        </w:rPr>
        <w:t>Nie zabrakło również wyjątkowego momentu związanego z samym świętem kobiet. Na zakończenie programu artystka zwróciła się bezpośrednio do słuchaczek RMF FM.</w:t>
      </w:r>
    </w:p>
    <w:p w14:paraId="2660C3ED" w14:textId="77777777" w:rsidR="00742DDC" w:rsidRPr="00BA4332" w:rsidRDefault="00742DDC" w:rsidP="00CC11EC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BA433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BA4332">
        <w:rPr>
          <w:rStyle w:val="Uwydatnienie"/>
          <w:rFonts w:ascii="Calibri" w:hAnsi="Calibri" w:cs="Calibri"/>
          <w:b/>
          <w:bCs/>
          <w:sz w:val="22"/>
          <w:szCs w:val="22"/>
        </w:rPr>
        <w:t>Najważniejsze jest to, żebyśmy naprawdę w pełni siebie akceptowały i kochały przez cały rok, nie tylko na Dzień Kobiet. I żebyśmy dla siebie były łaskawe i dobre i nie za dużo od siebie wymagały. Bo my tak potrafimy sobie dojechać, a trzeba się czasami po prostu przytulić i być dumnym. Tego wam życzę dziewczęta!</w:t>
      </w:r>
      <w:r w:rsidRPr="00BA4332">
        <w:rPr>
          <w:rFonts w:ascii="Calibri" w:hAnsi="Calibri" w:cs="Calibri"/>
          <w:b/>
          <w:bCs/>
          <w:sz w:val="22"/>
          <w:szCs w:val="22"/>
        </w:rPr>
        <w:t xml:space="preserve"> – powiedziała.</w:t>
      </w:r>
    </w:p>
    <w:p w14:paraId="0C3AD900" w14:textId="6C1FC894" w:rsidR="00E537D8" w:rsidRDefault="00742DDC" w:rsidP="00BA4332">
      <w:pPr>
        <w:pStyle w:val="NormalnyWeb"/>
        <w:jc w:val="both"/>
      </w:pPr>
      <w:r w:rsidRPr="00742DDC">
        <w:rPr>
          <w:rFonts w:ascii="Calibri" w:hAnsi="Calibri" w:cs="Calibri"/>
          <w:sz w:val="22"/>
          <w:szCs w:val="22"/>
        </w:rPr>
        <w:lastRenderedPageBreak/>
        <w:t>Specjaln</w:t>
      </w:r>
      <w:r w:rsidR="00A06780">
        <w:rPr>
          <w:rFonts w:ascii="Calibri" w:hAnsi="Calibri" w:cs="Calibri"/>
          <w:sz w:val="22"/>
          <w:szCs w:val="22"/>
        </w:rPr>
        <w:t>y program</w:t>
      </w:r>
      <w:r w:rsidRPr="00742DDC">
        <w:rPr>
          <w:rFonts w:ascii="Calibri" w:hAnsi="Calibri" w:cs="Calibri"/>
          <w:sz w:val="22"/>
          <w:szCs w:val="22"/>
        </w:rPr>
        <w:t xml:space="preserve"> z udziałem Julii Wieniawy był</w:t>
      </w:r>
      <w:r w:rsidR="00CC2A8B">
        <w:rPr>
          <w:rFonts w:ascii="Calibri" w:hAnsi="Calibri" w:cs="Calibri"/>
          <w:sz w:val="22"/>
          <w:szCs w:val="22"/>
        </w:rPr>
        <w:t xml:space="preserve"> składową ramówki</w:t>
      </w:r>
      <w:r w:rsidRPr="00742DDC">
        <w:rPr>
          <w:rFonts w:ascii="Calibri" w:hAnsi="Calibri" w:cs="Calibri"/>
          <w:sz w:val="22"/>
          <w:szCs w:val="22"/>
        </w:rPr>
        <w:t xml:space="preserve"> przygotowane</w:t>
      </w:r>
      <w:r w:rsidR="00CC2A8B">
        <w:rPr>
          <w:rFonts w:ascii="Calibri" w:hAnsi="Calibri" w:cs="Calibri"/>
          <w:sz w:val="22"/>
          <w:szCs w:val="22"/>
        </w:rPr>
        <w:t>j</w:t>
      </w:r>
      <w:r w:rsidRPr="00742DDC">
        <w:rPr>
          <w:rFonts w:ascii="Calibri" w:hAnsi="Calibri" w:cs="Calibri"/>
          <w:sz w:val="22"/>
          <w:szCs w:val="22"/>
        </w:rPr>
        <w:t xml:space="preserve"> przez RMF FM z okazji Dnia Kobiet. Program prowadzony przez Paulinę Sawicką i Magdalenę Karwat-Marek był szeroko komentowany przez słuchaczy, a fragmenty rozmowy szybko zaczęły krążyć w mediach </w:t>
      </w:r>
      <w:proofErr w:type="spellStart"/>
      <w:r w:rsidRPr="00742DDC">
        <w:rPr>
          <w:rFonts w:ascii="Calibri" w:hAnsi="Calibri" w:cs="Calibri"/>
          <w:sz w:val="22"/>
          <w:szCs w:val="22"/>
        </w:rPr>
        <w:t>spłecznościowych</w:t>
      </w:r>
      <w:proofErr w:type="spellEnd"/>
      <w:r w:rsidRPr="00742DDC">
        <w:rPr>
          <w:rFonts w:ascii="Calibri" w:hAnsi="Calibri" w:cs="Calibri"/>
          <w:sz w:val="22"/>
          <w:szCs w:val="22"/>
        </w:rPr>
        <w:t>.</w:t>
      </w:r>
    </w:p>
    <w:sectPr w:rsidR="00E537D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D846" w14:textId="77777777" w:rsidR="00D423E7" w:rsidRDefault="00D423E7" w:rsidP="00F92223">
      <w:pPr>
        <w:spacing w:after="0" w:line="240" w:lineRule="auto"/>
      </w:pPr>
      <w:r>
        <w:separator/>
      </w:r>
    </w:p>
  </w:endnote>
  <w:endnote w:type="continuationSeparator" w:id="0">
    <w:p w14:paraId="054FBD39" w14:textId="77777777" w:rsidR="00D423E7" w:rsidRDefault="00D423E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1B32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604AB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1266" w14:textId="77777777" w:rsidR="00D423E7" w:rsidRDefault="00D423E7" w:rsidP="00F92223">
      <w:pPr>
        <w:spacing w:after="0" w:line="240" w:lineRule="auto"/>
      </w:pPr>
      <w:r>
        <w:separator/>
      </w:r>
    </w:p>
  </w:footnote>
  <w:footnote w:type="continuationSeparator" w:id="0">
    <w:p w14:paraId="4626BACC" w14:textId="77777777" w:rsidR="00D423E7" w:rsidRDefault="00D423E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FA08" w14:textId="77777777" w:rsidR="00F92223" w:rsidRDefault="00000000">
    <w:pPr>
      <w:pStyle w:val="Nagwek"/>
    </w:pPr>
    <w:r>
      <w:rPr>
        <w:noProof/>
        <w:lang w:eastAsia="pl-PL"/>
      </w:rPr>
      <w:pict w14:anchorId="0F6CE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7D8"/>
    <w:rsid w:val="001B77CD"/>
    <w:rsid w:val="00344BE2"/>
    <w:rsid w:val="00381C88"/>
    <w:rsid w:val="00742DDC"/>
    <w:rsid w:val="00772B2A"/>
    <w:rsid w:val="00851DC3"/>
    <w:rsid w:val="00892FE1"/>
    <w:rsid w:val="009C5E83"/>
    <w:rsid w:val="00A01F46"/>
    <w:rsid w:val="00A06780"/>
    <w:rsid w:val="00BA4332"/>
    <w:rsid w:val="00C72EAD"/>
    <w:rsid w:val="00CC11EC"/>
    <w:rsid w:val="00CC2A8B"/>
    <w:rsid w:val="00CD4386"/>
    <w:rsid w:val="00D423E7"/>
    <w:rsid w:val="00E537D8"/>
    <w:rsid w:val="00E96292"/>
    <w:rsid w:val="00F15D37"/>
    <w:rsid w:val="00F42ACC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4C58"/>
  <w15:chartTrackingRefBased/>
  <w15:docId w15:val="{746CF7E5-C31F-487A-8C66-022EAB2A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7C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E53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537D8"/>
    <w:rPr>
      <w:b/>
      <w:bCs/>
    </w:rPr>
  </w:style>
  <w:style w:type="character" w:customStyle="1" w:styleId="relative">
    <w:name w:val="relative"/>
    <w:basedOn w:val="Domylnaczcionkaakapitu"/>
    <w:rsid w:val="001B77CD"/>
  </w:style>
  <w:style w:type="paragraph" w:customStyle="1" w:styleId="not-prose">
    <w:name w:val="not-prose"/>
    <w:basedOn w:val="Normalny"/>
    <w:rsid w:val="001B7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B77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58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8</cp:revision>
  <dcterms:created xsi:type="dcterms:W3CDTF">2026-03-09T10:33:00Z</dcterms:created>
  <dcterms:modified xsi:type="dcterms:W3CDTF">2026-03-09T13:05:00Z</dcterms:modified>
</cp:coreProperties>
</file>