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14A7" w14:textId="6CAE9D5A" w:rsidR="00F15D37" w:rsidRDefault="00412216" w:rsidP="00412216">
      <w:pPr>
        <w:jc w:val="right"/>
      </w:pPr>
      <w:r>
        <w:t xml:space="preserve">Kraków, </w:t>
      </w:r>
      <w:r w:rsidR="5AA29B4E">
        <w:t>06</w:t>
      </w:r>
      <w:r>
        <w:t>.0</w:t>
      </w:r>
      <w:r w:rsidR="4548AC37">
        <w:t>3</w:t>
      </w:r>
      <w:r>
        <w:t>.</w:t>
      </w:r>
      <w:proofErr w:type="gramStart"/>
      <w:r>
        <w:t>2026r.</w:t>
      </w:r>
      <w:proofErr w:type="gramEnd"/>
    </w:p>
    <w:p w14:paraId="592873BC" w14:textId="37CFF387" w:rsidR="00412216" w:rsidRDefault="00412216" w:rsidP="00412216">
      <w:r>
        <w:t>INFORMACJA PRASOWA</w:t>
      </w:r>
    </w:p>
    <w:p w14:paraId="3FBE658C" w14:textId="064A8E18" w:rsidR="00412216" w:rsidRDefault="00412216" w:rsidP="00412216"/>
    <w:p w14:paraId="70614635" w14:textId="527EC69D" w:rsidR="00412216" w:rsidRPr="00DD3182" w:rsidRDefault="50B7283C" w:rsidP="0AC23014">
      <w:pPr>
        <w:jc w:val="center"/>
        <w:rPr>
          <w:b/>
          <w:bCs/>
        </w:rPr>
      </w:pPr>
      <w:r w:rsidRPr="00DD3182">
        <w:rPr>
          <w:b/>
          <w:bCs/>
        </w:rPr>
        <w:t>RMF FM wzmacnia zespół. Joanna Górska poprowadzi Popołudniową Rozmowę</w:t>
      </w:r>
    </w:p>
    <w:p w14:paraId="3F037F8E" w14:textId="4CF946FC" w:rsidR="00412216" w:rsidRPr="00DD3182" w:rsidRDefault="5C1B9AC3" w:rsidP="00DD3182">
      <w:pPr>
        <w:jc w:val="both"/>
        <w:rPr>
          <w:b/>
          <w:bCs/>
        </w:rPr>
      </w:pPr>
      <w:r w:rsidRPr="00DD3182">
        <w:rPr>
          <w:rFonts w:cs="Calibri"/>
          <w:b/>
          <w:bCs/>
        </w:rPr>
        <w:t xml:space="preserve">Joanna Górska, wcześniej związana m.in. z Polsat News i Telewizją Polską, </w:t>
      </w:r>
      <w:r w:rsidR="00DD3182">
        <w:rPr>
          <w:rFonts w:cs="Calibri"/>
          <w:b/>
          <w:bCs/>
        </w:rPr>
        <w:t>d</w:t>
      </w:r>
      <w:r w:rsidRPr="00DD3182">
        <w:rPr>
          <w:rFonts w:cs="Calibri"/>
          <w:b/>
          <w:bCs/>
        </w:rPr>
        <w:t>ołącza do zespołu RMF FM</w:t>
      </w:r>
      <w:r w:rsidR="00DD3182">
        <w:rPr>
          <w:rFonts w:cs="Calibri"/>
          <w:b/>
          <w:bCs/>
        </w:rPr>
        <w:t xml:space="preserve">. W </w:t>
      </w:r>
      <w:r w:rsidR="00DD3182" w:rsidRPr="00DD3182">
        <w:rPr>
          <w:rFonts w:cs="Calibri"/>
          <w:b/>
          <w:bCs/>
        </w:rPr>
        <w:t>każdy wtorek</w:t>
      </w:r>
      <w:r w:rsidR="00DD3182">
        <w:rPr>
          <w:rFonts w:cs="Calibri"/>
          <w:b/>
          <w:bCs/>
        </w:rPr>
        <w:t xml:space="preserve"> o godzinie 18</w:t>
      </w:r>
      <w:r w:rsidR="00DD3182" w:rsidRPr="00DD3182">
        <w:rPr>
          <w:rFonts w:cs="Calibri"/>
          <w:b/>
          <w:bCs/>
        </w:rPr>
        <w:t xml:space="preserve"> </w:t>
      </w:r>
      <w:r w:rsidRPr="00DD3182">
        <w:rPr>
          <w:rFonts w:cs="Calibri"/>
          <w:b/>
          <w:bCs/>
        </w:rPr>
        <w:t xml:space="preserve">będzie gospodarzem </w:t>
      </w:r>
      <w:r w:rsidR="00DD3182">
        <w:rPr>
          <w:rFonts w:cs="Calibri"/>
          <w:b/>
          <w:bCs/>
        </w:rPr>
        <w:t>Popołudniowej Rozmowy w RMF FM</w:t>
      </w:r>
      <w:r w:rsidRPr="00DD3182">
        <w:rPr>
          <w:rFonts w:cs="Calibri"/>
          <w:b/>
          <w:bCs/>
        </w:rPr>
        <w:t>.</w:t>
      </w:r>
      <w:r w:rsidR="00DD3182">
        <w:rPr>
          <w:rFonts w:cs="Calibri"/>
          <w:b/>
          <w:bCs/>
        </w:rPr>
        <w:t xml:space="preserve"> Pierwszy wywiad poprowadzi 10 marca,</w:t>
      </w:r>
      <w:r w:rsidRPr="00DD3182">
        <w:rPr>
          <w:rFonts w:cs="Calibri"/>
          <w:b/>
          <w:bCs/>
        </w:rPr>
        <w:t xml:space="preserve"> komentując wraz z gośćmi najważniejsze wydarzenia dnia.</w:t>
      </w:r>
    </w:p>
    <w:p w14:paraId="7ABF7DE8" w14:textId="60013696" w:rsidR="00412216" w:rsidRPr="00DD3182" w:rsidRDefault="5C1B9AC3" w:rsidP="0AC23014">
      <w:pPr>
        <w:jc w:val="both"/>
        <w:rPr>
          <w:rFonts w:cs="Calibri"/>
        </w:rPr>
      </w:pPr>
      <w:r w:rsidRPr="00DD3182">
        <w:rPr>
          <w:rFonts w:cs="Calibri"/>
        </w:rPr>
        <w:t>Popołudniowa Rozmowa w RMF FM to program publicystyczn</w:t>
      </w:r>
      <w:r w:rsidR="00DD3182">
        <w:rPr>
          <w:rFonts w:cs="Calibri"/>
        </w:rPr>
        <w:t>y, pojawiający się na antenie od poniedziałku do czwartku</w:t>
      </w:r>
      <w:r w:rsidRPr="00DD3182">
        <w:rPr>
          <w:rFonts w:cs="Calibri"/>
        </w:rPr>
        <w:t xml:space="preserve">, w którym goście komentują najważniejsze wydarzenia polityczne i społeczne, skupiając się na kwestiach wywołujących szeroką debatę publiczną. Dołączenie Joanny Górskiej ma wzbogacić pasmo o nowe spojrzenie </w:t>
      </w:r>
      <w:r w:rsidR="005424E9">
        <w:rPr>
          <w:rFonts w:cs="Calibri"/>
        </w:rPr>
        <w:t>na rzeczywistość</w:t>
      </w:r>
      <w:r w:rsidRPr="00DD3182">
        <w:rPr>
          <w:rFonts w:cs="Calibri"/>
        </w:rPr>
        <w:t>.</w:t>
      </w:r>
    </w:p>
    <w:p w14:paraId="1BB0B2ED" w14:textId="4E3511F8" w:rsidR="00412216" w:rsidRPr="00DD3182" w:rsidRDefault="0FF8D53F" w:rsidP="0AC23014">
      <w:pPr>
        <w:jc w:val="both"/>
      </w:pPr>
      <w:r w:rsidRPr="00064F03">
        <w:t>–</w:t>
      </w:r>
      <w:r w:rsidR="1A05F045" w:rsidRPr="00064F03">
        <w:t xml:space="preserve"> </w:t>
      </w:r>
      <w:r w:rsidR="1A05F045" w:rsidRPr="00064F03">
        <w:rPr>
          <w:i/>
          <w:iCs/>
        </w:rPr>
        <w:t>Z radością witamy Joannę Górską w naszym zespole. To dziennikarka z dużym doświadczeniem i świetnym wyczuciem tematów ważnych dla odbiorców. Jestem przekonany, że jej rozmowy z politykami i ekspertami będą istotnym elementem naszego popołudniowego pasma</w:t>
      </w:r>
      <w:r w:rsidR="1A05F045" w:rsidRPr="00064F03">
        <w:t xml:space="preserve"> – </w:t>
      </w:r>
      <w:r w:rsidR="004253AC">
        <w:rPr>
          <w:b/>
          <w:bCs/>
        </w:rPr>
        <w:t>komentuje</w:t>
      </w:r>
      <w:r w:rsidR="1A05F045" w:rsidRPr="00064F03">
        <w:rPr>
          <w:b/>
          <w:bCs/>
        </w:rPr>
        <w:t xml:space="preserve"> Michał Rodak, dyrektor informacji RMF FM</w:t>
      </w:r>
      <w:r w:rsidR="1A05F045" w:rsidRPr="00064F03">
        <w:t>.</w:t>
      </w:r>
    </w:p>
    <w:p w14:paraId="3CDA1F11" w14:textId="26881EA1" w:rsidR="00412216" w:rsidRPr="00DD3182" w:rsidRDefault="5EFDD081" w:rsidP="0AC23014">
      <w:pPr>
        <w:jc w:val="both"/>
      </w:pPr>
      <w:r w:rsidRPr="00DD3182">
        <w:rPr>
          <w:b/>
          <w:bCs/>
        </w:rPr>
        <w:t>Joanna Górska</w:t>
      </w:r>
      <w:r w:rsidRPr="00DD3182">
        <w:t xml:space="preserve"> jest dziennikarką z wieloletnim doświadczeniem w mediach informacyjnych. W przeszłości była związana m.in. z Telewizją Polską oraz Polsat News, gdzie prowadziła programy informacyjne i publicystyczne. Szerokiej publiczności znana jest również z „Pytania na śniadanie”. Obecnie prowadzi poranny program „Onet Rano”. Angażuje się również w działalność społeczną jako prezeska Fundacji Silni Sobą, wspierającej osoby chorujące onkologicznie i promującej profilaktykę zdrowotną.</w:t>
      </w:r>
    </w:p>
    <w:p w14:paraId="4F2DACA3" w14:textId="0B76CEE1" w:rsidR="00412216" w:rsidRPr="000914AC" w:rsidRDefault="0FF8D53F" w:rsidP="0AC23014">
      <w:pPr>
        <w:jc w:val="both"/>
      </w:pPr>
      <w:r w:rsidRPr="00DD3182">
        <w:t xml:space="preserve">– </w:t>
      </w:r>
      <w:r w:rsidRPr="00DD3182">
        <w:rPr>
          <w:i/>
          <w:iCs/>
        </w:rPr>
        <w:t>Popołudniowa Rozmow</w:t>
      </w:r>
      <w:r w:rsidR="00DD3182">
        <w:rPr>
          <w:i/>
          <w:iCs/>
        </w:rPr>
        <w:t>a</w:t>
      </w:r>
      <w:r w:rsidRPr="00DD3182">
        <w:rPr>
          <w:i/>
          <w:iCs/>
        </w:rPr>
        <w:t xml:space="preserve"> w RMF FM to program, który od lat jest ważnym miejscem rozmów o bieżącej polityce i sprawach publicznych. Cieszę się, że będę mogła dołączyć do grona jego prowadzących i rozmawiać z gośćmi o wydarzeniach, które najbardziej interesują słuchaczy</w:t>
      </w:r>
      <w:r w:rsidRPr="00DD3182">
        <w:t xml:space="preserve"> – </w:t>
      </w:r>
      <w:r w:rsidRPr="004253AC">
        <w:rPr>
          <w:b/>
          <w:bCs/>
        </w:rPr>
        <w:t>mówi</w:t>
      </w:r>
      <w:r w:rsidRPr="00DD3182">
        <w:t xml:space="preserve"> </w:t>
      </w:r>
      <w:r w:rsidRPr="00DD3182">
        <w:rPr>
          <w:b/>
          <w:bCs/>
        </w:rPr>
        <w:t>Joanna Górska</w:t>
      </w:r>
      <w:r w:rsidRPr="00DD3182">
        <w:t xml:space="preserve">. </w:t>
      </w:r>
    </w:p>
    <w:p w14:paraId="61161F9A" w14:textId="2EB18681" w:rsidR="00412216" w:rsidRPr="00DD3182" w:rsidRDefault="61E4897C" w:rsidP="0AC23014">
      <w:pPr>
        <w:jc w:val="both"/>
      </w:pPr>
      <w:r w:rsidRPr="00DD3182">
        <w:rPr>
          <w:rFonts w:cs="Calibri"/>
        </w:rPr>
        <w:t xml:space="preserve">Program emitowany jest na żywo w RMF FM i Radiu RMF24 oraz w wersji wideo na portalu RMF24.pl, YouTube i w mediach społecznościowych stacji. Joanna Górska dołącza do grona prowadzących, w którym są już </w:t>
      </w:r>
      <w:r w:rsidR="005424E9" w:rsidRPr="005424E9">
        <w:rPr>
          <w:rFonts w:cs="Calibri"/>
          <w:b/>
          <w:bCs/>
        </w:rPr>
        <w:t>Magda Sakowska,</w:t>
      </w:r>
      <w:r w:rsidR="005424E9">
        <w:rPr>
          <w:rFonts w:cs="Calibri"/>
        </w:rPr>
        <w:t xml:space="preserve"> </w:t>
      </w:r>
      <w:r w:rsidRPr="00DD3182">
        <w:rPr>
          <w:rFonts w:cs="Calibri"/>
        </w:rPr>
        <w:t>G</w:t>
      </w:r>
      <w:r w:rsidRPr="00DD3182">
        <w:rPr>
          <w:rFonts w:cs="Calibri"/>
          <w:b/>
          <w:bCs/>
        </w:rPr>
        <w:t>rzegorz Sroczyński</w:t>
      </w:r>
      <w:r w:rsidR="005424E9">
        <w:rPr>
          <w:rFonts w:cs="Calibri"/>
          <w:b/>
          <w:bCs/>
        </w:rPr>
        <w:t xml:space="preserve"> i</w:t>
      </w:r>
      <w:r w:rsidRPr="00DD3182">
        <w:rPr>
          <w:rFonts w:cs="Calibri"/>
          <w:b/>
          <w:bCs/>
        </w:rPr>
        <w:t xml:space="preserve"> Piotr </w:t>
      </w:r>
      <w:proofErr w:type="spellStart"/>
      <w:r w:rsidRPr="00DD3182">
        <w:rPr>
          <w:rFonts w:cs="Calibri"/>
          <w:b/>
          <w:bCs/>
        </w:rPr>
        <w:t>Salak</w:t>
      </w:r>
      <w:proofErr w:type="spellEnd"/>
      <w:r w:rsidRPr="00DD3182">
        <w:rPr>
          <w:rFonts w:cs="Calibri"/>
        </w:rPr>
        <w:t>.</w:t>
      </w:r>
    </w:p>
    <w:p w14:paraId="598508AA" w14:textId="1ACE1260" w:rsidR="00412216" w:rsidRPr="000914AC" w:rsidRDefault="0FF8D53F" w:rsidP="0AC23014">
      <w:pPr>
        <w:jc w:val="both"/>
      </w:pPr>
      <w:r w:rsidRPr="00DD3182">
        <w:t xml:space="preserve"> </w:t>
      </w:r>
    </w:p>
    <w:p w14:paraId="59B0752A" w14:textId="5CD4BE4D" w:rsidR="00412216" w:rsidRPr="00DD3182" w:rsidRDefault="00412216" w:rsidP="0AC23014">
      <w:pPr>
        <w:jc w:val="both"/>
      </w:pPr>
    </w:p>
    <w:sectPr w:rsidR="00412216" w:rsidRPr="00DD318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A313" w14:textId="77777777" w:rsidR="002F7A09" w:rsidRDefault="002F7A09" w:rsidP="00F92223">
      <w:pPr>
        <w:spacing w:after="0" w:line="240" w:lineRule="auto"/>
      </w:pPr>
      <w:r>
        <w:separator/>
      </w:r>
    </w:p>
  </w:endnote>
  <w:endnote w:type="continuationSeparator" w:id="0">
    <w:p w14:paraId="302484CB" w14:textId="77777777" w:rsidR="002F7A09" w:rsidRDefault="002F7A0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1E2" w14:textId="68D9CCF7" w:rsidR="00F92223" w:rsidRDefault="00412216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B5888E5" wp14:editId="0AEAB2CB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F5DF" w14:textId="77777777" w:rsidR="002F7A09" w:rsidRDefault="002F7A09" w:rsidP="00F92223">
      <w:pPr>
        <w:spacing w:after="0" w:line="240" w:lineRule="auto"/>
      </w:pPr>
      <w:r>
        <w:separator/>
      </w:r>
    </w:p>
  </w:footnote>
  <w:footnote w:type="continuationSeparator" w:id="0">
    <w:p w14:paraId="56C88ECA" w14:textId="77777777" w:rsidR="002F7A09" w:rsidRDefault="002F7A0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D1FF" w14:textId="40782C19" w:rsidR="00F92223" w:rsidRDefault="00412216">
    <w:pPr>
      <w:pStyle w:val="Nagwek"/>
    </w:pPr>
    <w:r>
      <w:rPr>
        <w:noProof/>
        <w:lang w:eastAsia="pl-PL"/>
      </w:rPr>
      <w:drawing>
        <wp:inline distT="0" distB="0" distL="0" distR="0" wp14:anchorId="481C93A2" wp14:editId="412195AF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9TT8o8/ADj04w" int2:id="ChPPRpGw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16"/>
    <w:rsid w:val="00064F03"/>
    <w:rsid w:val="000914AC"/>
    <w:rsid w:val="000B1F71"/>
    <w:rsid w:val="000F3A26"/>
    <w:rsid w:val="00180BBC"/>
    <w:rsid w:val="00191ACF"/>
    <w:rsid w:val="00226548"/>
    <w:rsid w:val="00234105"/>
    <w:rsid w:val="00246360"/>
    <w:rsid w:val="00257D08"/>
    <w:rsid w:val="002F7A09"/>
    <w:rsid w:val="00381C88"/>
    <w:rsid w:val="00412216"/>
    <w:rsid w:val="004253AC"/>
    <w:rsid w:val="005424E9"/>
    <w:rsid w:val="005C6259"/>
    <w:rsid w:val="006B26AD"/>
    <w:rsid w:val="007F5ABD"/>
    <w:rsid w:val="00840FA9"/>
    <w:rsid w:val="00861E9B"/>
    <w:rsid w:val="00892FE1"/>
    <w:rsid w:val="008F4076"/>
    <w:rsid w:val="0092713D"/>
    <w:rsid w:val="00961178"/>
    <w:rsid w:val="009D0F3F"/>
    <w:rsid w:val="00A01F46"/>
    <w:rsid w:val="00AD4355"/>
    <w:rsid w:val="00B54A4D"/>
    <w:rsid w:val="00BB669A"/>
    <w:rsid w:val="00CB380C"/>
    <w:rsid w:val="00D76393"/>
    <w:rsid w:val="00DD3182"/>
    <w:rsid w:val="00E40C2D"/>
    <w:rsid w:val="00E96292"/>
    <w:rsid w:val="00F077B2"/>
    <w:rsid w:val="00F15D37"/>
    <w:rsid w:val="00F92223"/>
    <w:rsid w:val="075CBF4C"/>
    <w:rsid w:val="089D5EE8"/>
    <w:rsid w:val="09269483"/>
    <w:rsid w:val="0AB7FA68"/>
    <w:rsid w:val="0AC23014"/>
    <w:rsid w:val="0C557694"/>
    <w:rsid w:val="0C58AA13"/>
    <w:rsid w:val="0D1BBD15"/>
    <w:rsid w:val="0FF8D53F"/>
    <w:rsid w:val="1541A1BB"/>
    <w:rsid w:val="175A53BC"/>
    <w:rsid w:val="1A05F045"/>
    <w:rsid w:val="1D78D8E3"/>
    <w:rsid w:val="22039950"/>
    <w:rsid w:val="27CA6CC0"/>
    <w:rsid w:val="298B7E1B"/>
    <w:rsid w:val="2ACE3490"/>
    <w:rsid w:val="2B8FB498"/>
    <w:rsid w:val="2E89EF98"/>
    <w:rsid w:val="2FBB4054"/>
    <w:rsid w:val="30E6DA07"/>
    <w:rsid w:val="34FEA4D8"/>
    <w:rsid w:val="3843AE7B"/>
    <w:rsid w:val="38D1D528"/>
    <w:rsid w:val="3AA26719"/>
    <w:rsid w:val="3AF8C014"/>
    <w:rsid w:val="402C231B"/>
    <w:rsid w:val="4548AC37"/>
    <w:rsid w:val="48D58F5F"/>
    <w:rsid w:val="4C96425D"/>
    <w:rsid w:val="4CD8A1AE"/>
    <w:rsid w:val="4DA2BC49"/>
    <w:rsid w:val="50B7283C"/>
    <w:rsid w:val="54EC70C0"/>
    <w:rsid w:val="5AA29B4E"/>
    <w:rsid w:val="5C1B9AC3"/>
    <w:rsid w:val="5D5EBD28"/>
    <w:rsid w:val="5DF2C388"/>
    <w:rsid w:val="5EFDD081"/>
    <w:rsid w:val="61E4897C"/>
    <w:rsid w:val="636422BD"/>
    <w:rsid w:val="64E6E8FD"/>
    <w:rsid w:val="675BDF27"/>
    <w:rsid w:val="6812383B"/>
    <w:rsid w:val="68F9EBCF"/>
    <w:rsid w:val="6ADD269C"/>
    <w:rsid w:val="70132216"/>
    <w:rsid w:val="7138EF2E"/>
    <w:rsid w:val="7169F315"/>
    <w:rsid w:val="75BDD16A"/>
    <w:rsid w:val="77942808"/>
    <w:rsid w:val="77B8826E"/>
    <w:rsid w:val="78DDED29"/>
    <w:rsid w:val="79F76A97"/>
    <w:rsid w:val="7BAB7065"/>
    <w:rsid w:val="7D20ADA2"/>
    <w:rsid w:val="7F37D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A6219"/>
  <w15:chartTrackingRefBased/>
  <w15:docId w15:val="{48176C08-AFAA-4A17-B9D4-85FDC462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861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1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%20Czepkiewicz\Downloads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88</TotalTime>
  <Pages>1</Pages>
  <Words>295</Words>
  <Characters>1771</Characters>
  <Application>Microsoft Office Word</Application>
  <DocSecurity>0</DocSecurity>
  <Lines>14</Lines>
  <Paragraphs>4</Paragraphs>
  <ScaleCrop>false</ScaleCrop>
  <Company>Grupa RMF Sp. z o.o. Sp. k.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Karolina Czepkiewicz</cp:lastModifiedBy>
  <cp:revision>23</cp:revision>
  <dcterms:created xsi:type="dcterms:W3CDTF">2026-02-12T07:16:00Z</dcterms:created>
  <dcterms:modified xsi:type="dcterms:W3CDTF">2026-03-06T14:48:00Z</dcterms:modified>
</cp:coreProperties>
</file>