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77777777" w:rsidR="00A46DD3" w:rsidRPr="00177AFE" w:rsidRDefault="00A46DD3" w:rsidP="00A46DD3">
      <w:pPr>
        <w:jc w:val="right"/>
        <w:rPr>
          <w:rFonts w:cs="Calibri"/>
        </w:rPr>
      </w:pPr>
      <w:r>
        <w:rPr>
          <w:rFonts w:cs="Calibri"/>
        </w:rPr>
        <w:t>04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.2026r.</w:t>
      </w:r>
    </w:p>
    <w:p w14:paraId="08B59E83" w14:textId="140F399A" w:rsidR="00A46DD3" w:rsidRDefault="00A46DD3" w:rsidP="00A46DD3">
      <w:pPr>
        <w:rPr>
          <w:rFonts w:cs="Calibri"/>
        </w:rPr>
      </w:pPr>
      <w:r>
        <w:rPr>
          <w:rFonts w:cs="Calibri"/>
        </w:rPr>
        <w:t>INFORMACJA PRASOWA</w:t>
      </w:r>
    </w:p>
    <w:p w14:paraId="0D672902" w14:textId="77777777" w:rsidR="00A46DD3" w:rsidRDefault="00A46DD3" w:rsidP="00A46DD3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</w:p>
    <w:p w14:paraId="4B541D43" w14:textId="1C79F2DF" w:rsidR="00A46DD3" w:rsidRPr="00A46DD3" w:rsidRDefault="00A46DD3" w:rsidP="00A46DD3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A46DD3">
        <w:rPr>
          <w:rStyle w:val="Pogrubienie"/>
          <w:rFonts w:ascii="Calibri" w:hAnsi="Calibri" w:cs="Calibri"/>
          <w:sz w:val="22"/>
          <w:szCs w:val="22"/>
        </w:rPr>
        <w:t>Kayah szczerze o miłości, związku z narcyzem i żałobie po mamie. „Wolę nic niż nic”</w:t>
      </w:r>
    </w:p>
    <w:p w14:paraId="74F37019" w14:textId="1E57978D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Style w:val="Pogrubienie"/>
          <w:rFonts w:ascii="Calibri" w:hAnsi="Calibri" w:cs="Calibri"/>
          <w:sz w:val="22"/>
          <w:szCs w:val="22"/>
        </w:rPr>
        <w:t xml:space="preserve">Kayah była gościnią Amy Siekluckiej w podcaście </w:t>
      </w:r>
      <w:r w:rsidR="00C52BFB">
        <w:rPr>
          <w:rStyle w:val="Pogrubienie"/>
          <w:rFonts w:ascii="Calibri" w:hAnsi="Calibri" w:cs="Calibri"/>
          <w:sz w:val="22"/>
          <w:szCs w:val="22"/>
        </w:rPr>
        <w:t xml:space="preserve">P.S. I LOVE YOU w </w:t>
      </w:r>
      <w:r w:rsidRPr="00A46DD3">
        <w:rPr>
          <w:rStyle w:val="Pogrubienie"/>
          <w:rFonts w:ascii="Calibri" w:hAnsi="Calibri" w:cs="Calibri"/>
          <w:sz w:val="22"/>
          <w:szCs w:val="22"/>
        </w:rPr>
        <w:t>RMF FM. W szczerej rozmowie artystka opowiedziała o trudnych doświadczeniach w miłości, związku z narcyzem, żałobie po śmierci mamy i samotności. Wspomniała także moment, w którym musiała wyjść na scenę tuż po pożegnaniu z umierającą mamą.</w:t>
      </w:r>
    </w:p>
    <w:p w14:paraId="3A206A57" w14:textId="65DA697D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sz w:val="22"/>
          <w:szCs w:val="22"/>
        </w:rPr>
        <w:t>W rozmowie z Am</w:t>
      </w:r>
      <w:r w:rsidR="00586300">
        <w:rPr>
          <w:rFonts w:ascii="Calibri" w:hAnsi="Calibri" w:cs="Calibri"/>
          <w:sz w:val="22"/>
          <w:szCs w:val="22"/>
        </w:rPr>
        <w:t>ą</w:t>
      </w:r>
      <w:r w:rsidRPr="00A46DD3">
        <w:rPr>
          <w:rFonts w:ascii="Calibri" w:hAnsi="Calibri" w:cs="Calibri"/>
          <w:sz w:val="22"/>
          <w:szCs w:val="22"/>
        </w:rPr>
        <w:t xml:space="preserve"> Sieklucką Kayah bardzo otwarcie mówiła o swoim życiu prywatnym i doświadczeniach, które w ostatnich latach mocno ją zmieniły. Artystka przyznała, że dopiero z perspektywy czasu zrozumiała, jak wiele kosztował ją jeden z poprzednich związków.</w:t>
      </w:r>
    </w:p>
    <w:p w14:paraId="089C5DCE" w14:textId="77469688" w:rsidR="00A46DD3" w:rsidRPr="00A46DD3" w:rsidRDefault="00A46DD3" w:rsidP="00A46DD3">
      <w:pPr>
        <w:pStyle w:val="NormalnyWeb"/>
        <w:jc w:val="both"/>
        <w:rPr>
          <w:rStyle w:val="relative"/>
          <w:rFonts w:ascii="Calibri" w:hAnsi="Calibri" w:cs="Calibri"/>
          <w:sz w:val="22"/>
          <w:szCs w:val="22"/>
        </w:rPr>
      </w:pPr>
      <w:r w:rsidRPr="00A46DD3">
        <w:rPr>
          <w:rStyle w:val="Pogrubienie"/>
          <w:rFonts w:ascii="Calibri" w:hAnsi="Calibri" w:cs="Calibri"/>
          <w:i/>
          <w:iCs/>
          <w:sz w:val="22"/>
          <w:szCs w:val="22"/>
        </w:rPr>
        <w:t>– Nagle zdajesz sobie sprawę, że oddałaś wiele lat swojego życia totalnemu narcyzowi. Czytasz potem książki o narcyzmie i wszystko się zgadza. Widzisz czerwone flagi, które wcześniej ignorowałaś, bo karmiłaś się nadzieją –</w:t>
      </w:r>
      <w:r w:rsidRPr="00A46DD3">
        <w:rPr>
          <w:rFonts w:ascii="Calibri" w:hAnsi="Calibri" w:cs="Calibri"/>
          <w:sz w:val="22"/>
          <w:szCs w:val="22"/>
        </w:rPr>
        <w:t xml:space="preserve"> powiedziała w podcaście</w:t>
      </w:r>
      <w:r>
        <w:rPr>
          <w:rFonts w:ascii="Calibri" w:hAnsi="Calibri" w:cs="Calibri"/>
          <w:sz w:val="22"/>
          <w:szCs w:val="22"/>
        </w:rPr>
        <w:t xml:space="preserve"> P.S. I LOVE YOU</w:t>
      </w:r>
    </w:p>
    <w:p w14:paraId="09852C8A" w14:textId="77777777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sz w:val="22"/>
          <w:szCs w:val="22"/>
        </w:rPr>
        <w:t>Jak przyznaje, takie doświadczenia całkowicie zmieniają sposób patrzenia na relacje i miłość. Dziś Kayah podkreśla, że nie chce już być w związku za wszelką cenę.</w:t>
      </w:r>
    </w:p>
    <w:p w14:paraId="550A5238" w14:textId="77777777" w:rsidR="00A46DD3" w:rsidRPr="00A46DD3" w:rsidRDefault="00A46DD3" w:rsidP="00A46DD3">
      <w:pPr>
        <w:pStyle w:val="NormalnyWeb"/>
        <w:jc w:val="both"/>
        <w:rPr>
          <w:rStyle w:val="relative"/>
          <w:rFonts w:ascii="Calibri" w:hAnsi="Calibri" w:cs="Calibri"/>
          <w:sz w:val="22"/>
          <w:szCs w:val="22"/>
        </w:rPr>
      </w:pPr>
      <w:r w:rsidRPr="00A46DD3">
        <w:rPr>
          <w:rStyle w:val="Pogrubienie"/>
          <w:rFonts w:ascii="Calibri" w:hAnsi="Calibri" w:cs="Calibri"/>
          <w:i/>
          <w:iCs/>
          <w:sz w:val="22"/>
          <w:szCs w:val="22"/>
        </w:rPr>
        <w:t>– Doszłam do takiego momentu w życiu, w którym mówię sobie: wolę nic niż nic. Wolę być sama niż w relacji, która nie daje mi prawdziwej miłości. Kiedy jesteś głodna miłości, potrafisz przyjąć wszystko, nawet coś, co nie jest dla ciebie dobre –</w:t>
      </w:r>
      <w:r w:rsidRPr="00A46DD3">
        <w:rPr>
          <w:rFonts w:ascii="Calibri" w:hAnsi="Calibri" w:cs="Calibri"/>
          <w:sz w:val="22"/>
          <w:szCs w:val="22"/>
        </w:rPr>
        <w:t xml:space="preserve"> mówi artystka. </w:t>
      </w:r>
    </w:p>
    <w:p w14:paraId="2BA958FB" w14:textId="77777777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sz w:val="22"/>
          <w:szCs w:val="22"/>
        </w:rPr>
        <w:t>W rozmowie pojawił się także jeden z najtrudniejszych momentów w życiu piosenkarki – śmierć jej mamy. Kayah wspominała, że mimo dramatycznej sytuacji musiała stanąć na scenie i zagrać zaplanowany koncert.</w:t>
      </w:r>
    </w:p>
    <w:p w14:paraId="1AC750D4" w14:textId="77777777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b/>
          <w:bCs/>
          <w:i/>
          <w:iCs/>
          <w:sz w:val="22"/>
          <w:szCs w:val="22"/>
        </w:rPr>
        <w:t>– Wiedziałam, że wychodząc ze szpitala widzę mamę po raz ostatni. A mimo to musiałam pojechać na koncert. Mój syn został przy niej w szpitalu, a ja musiałam stanąć na scenie i zaśpiewać</w:t>
      </w:r>
      <w:r w:rsidRPr="00A46DD3">
        <w:rPr>
          <w:rFonts w:ascii="Calibri" w:hAnsi="Calibri" w:cs="Calibri"/>
          <w:sz w:val="22"/>
          <w:szCs w:val="22"/>
        </w:rPr>
        <w:t xml:space="preserve"> – opowiadała.</w:t>
      </w:r>
    </w:p>
    <w:p w14:paraId="6B749EF8" w14:textId="77777777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sz w:val="22"/>
          <w:szCs w:val="22"/>
        </w:rPr>
        <w:t>Artystka przyznaje, że żałoba jest dla niej wciąż bardzo trudnym doświadczeniem.</w:t>
      </w:r>
    </w:p>
    <w:p w14:paraId="740374A5" w14:textId="77777777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b/>
          <w:bCs/>
          <w:i/>
          <w:iCs/>
          <w:sz w:val="22"/>
          <w:szCs w:val="22"/>
        </w:rPr>
        <w:t>– Nie ma dnia, żebym nie płakała, wspominając moją mamę. Mieszkałyśmy razem i kiedy wracam do domu, ten dom jest dziś bardzo pusty</w:t>
      </w:r>
      <w:r w:rsidRPr="00A46DD3">
        <w:rPr>
          <w:rFonts w:ascii="Calibri" w:hAnsi="Calibri" w:cs="Calibri"/>
          <w:sz w:val="22"/>
          <w:szCs w:val="22"/>
        </w:rPr>
        <w:t xml:space="preserve"> – powiedziała.</w:t>
      </w:r>
    </w:p>
    <w:p w14:paraId="439ED527" w14:textId="77777777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sz w:val="22"/>
          <w:szCs w:val="22"/>
        </w:rPr>
        <w:t>Kayah nie ukrywa również, że obecny etap jej życia to czas samotności i refleksji. Choć wokół ma wielu bliskich ludzi, dziś uczy się przede wszystkim bycia ze sobą i stawiania własnych potrzeb na pierwszym miejscu.</w:t>
      </w:r>
    </w:p>
    <w:p w14:paraId="3F6412B5" w14:textId="77777777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sz w:val="22"/>
          <w:szCs w:val="22"/>
        </w:rPr>
        <w:t>Jednocześnie podkreśla, że wiele emocji potrafi przepracować dzięki muzyce. Jej piosenki – jak mówi – często są formą autoterapii i zapisem prawdziwych doświadczeń.</w:t>
      </w:r>
    </w:p>
    <w:p w14:paraId="7D2E85EA" w14:textId="77777777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– Wiele moich płyt było dla mnie formą autoterapii. Piosenki opowiadają o prawdziwych historiach z mojego życia, dlatego ludzie odnajdują w nich swoje emocje</w:t>
      </w:r>
      <w:r w:rsidRPr="00A46DD3">
        <w:rPr>
          <w:rFonts w:ascii="Calibri" w:hAnsi="Calibri" w:cs="Calibri"/>
          <w:sz w:val="22"/>
          <w:szCs w:val="22"/>
        </w:rPr>
        <w:t xml:space="preserve"> – tłumaczy.</w:t>
      </w:r>
    </w:p>
    <w:p w14:paraId="7CD44BE1" w14:textId="1CC424FA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sz w:val="22"/>
          <w:szCs w:val="22"/>
        </w:rPr>
        <w:t>W rozmowie z Am</w:t>
      </w:r>
      <w:r w:rsidR="00467CAE">
        <w:rPr>
          <w:rFonts w:ascii="Calibri" w:hAnsi="Calibri" w:cs="Calibri"/>
          <w:sz w:val="22"/>
          <w:szCs w:val="22"/>
        </w:rPr>
        <w:t>ą</w:t>
      </w:r>
      <w:r w:rsidRPr="00A46DD3">
        <w:rPr>
          <w:rFonts w:ascii="Calibri" w:hAnsi="Calibri" w:cs="Calibri"/>
          <w:sz w:val="22"/>
          <w:szCs w:val="22"/>
        </w:rPr>
        <w:t xml:space="preserve"> Sieklucką artystka mówiła także o solidarności kobiet, która od początku była dla niej ważną wartością.</w:t>
      </w:r>
    </w:p>
    <w:p w14:paraId="776FE9E6" w14:textId="77777777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b/>
          <w:bCs/>
          <w:i/>
          <w:iCs/>
          <w:sz w:val="22"/>
          <w:szCs w:val="22"/>
        </w:rPr>
        <w:t>– Zostałam wychowana w duchu siostrzeństwa. Nigdy nie konkurowałam z kobietami, bo wiedziałam, że każda z nas jest wyjątkowa</w:t>
      </w:r>
      <w:r w:rsidRPr="00A46DD3">
        <w:rPr>
          <w:rFonts w:ascii="Calibri" w:hAnsi="Calibri" w:cs="Calibri"/>
          <w:sz w:val="22"/>
          <w:szCs w:val="22"/>
        </w:rPr>
        <w:t xml:space="preserve"> – podkreśliła.</w:t>
      </w:r>
    </w:p>
    <w:p w14:paraId="1B6D23CE" w14:textId="77777777" w:rsidR="00A46DD3" w:rsidRPr="00A46DD3" w:rsidRDefault="00A46DD3" w:rsidP="00A46DD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46DD3">
        <w:rPr>
          <w:rFonts w:ascii="Calibri" w:hAnsi="Calibri" w:cs="Calibri"/>
          <w:sz w:val="22"/>
          <w:szCs w:val="22"/>
        </w:rPr>
        <w:t>Choć ostatnie miesiące były dla niej czasem trudnych doświadczeń, Kayah przyznaje, że coraz częściej stara się skupiać na wdzięczności i docenianiu codzienności. Pomaga jej w tym prosty rytuał – zapisywanie każdego dnia rzeczy, za które jest wdzięczna.</w:t>
      </w:r>
    </w:p>
    <w:p w14:paraId="539C4145" w14:textId="77777777" w:rsidR="00F15D37" w:rsidRDefault="00F15D37"/>
    <w:p w14:paraId="713BF54F" w14:textId="77777777" w:rsidR="00A46DD3" w:rsidRDefault="00A46DD3"/>
    <w:sectPr w:rsidR="00A46DD3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4FED" w14:textId="77777777" w:rsidR="005D0487" w:rsidRDefault="005D0487" w:rsidP="00F92223">
      <w:pPr>
        <w:spacing w:after="0" w:line="240" w:lineRule="auto"/>
      </w:pPr>
      <w:r>
        <w:separator/>
      </w:r>
    </w:p>
  </w:endnote>
  <w:endnote w:type="continuationSeparator" w:id="0">
    <w:p w14:paraId="3DD192A7" w14:textId="77777777" w:rsidR="005D0487" w:rsidRDefault="005D048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953B" w14:textId="77777777" w:rsidR="005D0487" w:rsidRDefault="005D0487" w:rsidP="00F92223">
      <w:pPr>
        <w:spacing w:after="0" w:line="240" w:lineRule="auto"/>
      </w:pPr>
      <w:r>
        <w:separator/>
      </w:r>
    </w:p>
  </w:footnote>
  <w:footnote w:type="continuationSeparator" w:id="0">
    <w:p w14:paraId="4C413EFA" w14:textId="77777777" w:rsidR="005D0487" w:rsidRDefault="005D048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381C88"/>
    <w:rsid w:val="00467CAE"/>
    <w:rsid w:val="00514E7D"/>
    <w:rsid w:val="00586300"/>
    <w:rsid w:val="005D0487"/>
    <w:rsid w:val="00892FE1"/>
    <w:rsid w:val="00A01F46"/>
    <w:rsid w:val="00A46DD3"/>
    <w:rsid w:val="00BA44BF"/>
    <w:rsid w:val="00C52BFB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7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2026-03-04T11:24:00Z</dcterms:created>
  <dcterms:modified xsi:type="dcterms:W3CDTF">2026-03-04T11:51:00Z</dcterms:modified>
</cp:coreProperties>
</file>