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2FD7C769" w:rsidR="001713A6" w:rsidRPr="00177AFE" w:rsidRDefault="001713A6" w:rsidP="001713A6">
      <w:pPr>
        <w:jc w:val="right"/>
        <w:rPr>
          <w:rFonts w:cs="Calibri"/>
        </w:rPr>
      </w:pPr>
      <w:r>
        <w:rPr>
          <w:rFonts w:cs="Calibri"/>
        </w:rPr>
        <w:t>0</w:t>
      </w:r>
      <w:r w:rsidR="0030275C">
        <w:rPr>
          <w:rFonts w:cs="Calibri"/>
        </w:rPr>
        <w:t>4</w:t>
      </w:r>
      <w:r w:rsidRPr="00177AFE">
        <w:rPr>
          <w:rFonts w:cs="Calibri"/>
        </w:rPr>
        <w:t>.0</w:t>
      </w:r>
      <w:r>
        <w:rPr>
          <w:rFonts w:cs="Calibri"/>
        </w:rPr>
        <w:t>3</w:t>
      </w:r>
      <w:r w:rsidRPr="00177AFE">
        <w:rPr>
          <w:rFonts w:cs="Calibri"/>
        </w:rPr>
        <w:t>.</w:t>
      </w:r>
      <w:proofErr w:type="gramStart"/>
      <w:r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3009115B" w:rsidR="001713A6" w:rsidRDefault="0030275C"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DAWID KWIATKOWSKI GOŚCIEM RMF FM</w:t>
      </w:r>
    </w:p>
    <w:p w14:paraId="38F62D30" w14:textId="77777777" w:rsidR="001713A6" w:rsidRPr="00892950" w:rsidRDefault="001713A6" w:rsidP="001713A6">
      <w:pPr>
        <w:spacing w:before="100" w:beforeAutospacing="1" w:after="100" w:afterAutospacing="1" w:line="240" w:lineRule="auto"/>
        <w:jc w:val="center"/>
        <w:rPr>
          <w:rFonts w:eastAsia="Times New Roman" w:cs="Calibri"/>
          <w:lang w:eastAsia="pl-PL"/>
        </w:rPr>
      </w:pPr>
    </w:p>
    <w:p w14:paraId="2372ED59" w14:textId="58C9D46E" w:rsidR="00892950" w:rsidRPr="00892950" w:rsidRDefault="00F009F6"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Spotykamy się przy okazji premiery twojej najnowszej piosenki. Rozmawiamy też z tobą po raz pierwszy jako z trzydziestolatkiem.</w:t>
      </w:r>
    </w:p>
    <w:p w14:paraId="0B08310C"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No tak. Z brodą.</w:t>
      </w:r>
    </w:p>
    <w:p w14:paraId="544E584C" w14:textId="1703183F" w:rsidR="00892950" w:rsidRPr="00BF6C12" w:rsidRDefault="008262A3" w:rsidP="00892950">
      <w:pPr>
        <w:pStyle w:val="NormalnyWeb"/>
        <w:rPr>
          <w:rFonts w:ascii="Calibri" w:hAnsi="Calibri" w:cs="Calibri"/>
          <w:b/>
          <w:bCs/>
          <w:i/>
          <w:iCs/>
          <w:sz w:val="22"/>
          <w:szCs w:val="22"/>
        </w:rPr>
      </w:pPr>
      <w:r>
        <w:rPr>
          <w:rStyle w:val="Uwydatnienie"/>
          <w:rFonts w:ascii="Calibri" w:hAnsi="Calibri" w:cs="Calibri"/>
          <w:b/>
          <w:bCs/>
          <w:i w:val="0"/>
          <w:iCs w:val="0"/>
          <w:sz w:val="22"/>
          <w:szCs w:val="22"/>
        </w:rPr>
        <w:t>Ola Filipek</w:t>
      </w:r>
      <w:r w:rsidR="00892950" w:rsidRPr="00BF6C12">
        <w:rPr>
          <w:rStyle w:val="Uwydatnienie"/>
          <w:rFonts w:ascii="Calibri" w:hAnsi="Calibri" w:cs="Calibri"/>
          <w:b/>
          <w:bCs/>
          <w:i w:val="0"/>
          <w:iCs w:val="0"/>
          <w:sz w:val="22"/>
          <w:szCs w:val="22"/>
        </w:rPr>
        <w:t>: Z brodą. Jesteś teraz takim statecznym, dojrzałym panem. Ten rok rozpocząłeś ze łzami w oczach przed całą Polską. To było bardzo poruszające. Mam jednak wrażenie, że dorastałam w zupełnie innych warunkach niż ty.</w:t>
      </w:r>
    </w:p>
    <w:p w14:paraId="5C9E4BA0"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Co to znaczy?</w:t>
      </w:r>
    </w:p>
    <w:p w14:paraId="3FC8282B" w14:textId="0036C5EF" w:rsidR="00892950" w:rsidRPr="00892950" w:rsidRDefault="008262A3"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Nie w błysku kamer, nie w blasku fleszy. Nie z taką presją oczekiwań i ambicji na karku jak ty.</w:t>
      </w:r>
    </w:p>
    <w:p w14:paraId="7CB9DACD"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Pewnie tak było. To wszystko współgra z moim dorastaniem. Myślę, że przez to byłem bardziej ostrożny. Kiedy pojawiły się kamery i cały blichtr na początku, musiałem bardzo uważać.</w:t>
      </w:r>
    </w:p>
    <w:p w14:paraId="010BDADF" w14:textId="768DEFE5" w:rsidR="00892950" w:rsidRPr="00892950" w:rsidRDefault="008550B7"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xml:space="preserve"> Myślisz, że faktycznie byłeś ostrożny?</w:t>
      </w:r>
    </w:p>
    <w:p w14:paraId="3ED83BCF"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Byłem. Pamiętam, że gdy byłem w „Tańcu z gwiazdami” i fotoreporterzy jeździli ze mną wszędzie, byłem w ogromnym szoku, że to się dzieje. Miałem osiemnaście lat. Wtedy naprawdę uważałem. A to był też czas, kiedy wcale nie chciałem uważać. Byłem w trybie poznawania świata i nocnego życia. Więc było to trudne.</w:t>
      </w:r>
    </w:p>
    <w:p w14:paraId="087B40C8" w14:textId="38BB3BED" w:rsidR="00892950" w:rsidRPr="00892950" w:rsidRDefault="008550B7"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Wróćmy do tych łez. Jak to jest rozpocząć trzydziestkę w taki sposób? To były łzy oczyszczenia, wzruszenia czy radości?</w:t>
      </w:r>
    </w:p>
    <w:p w14:paraId="7B70E9A8"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Bardzo bałem się tego wieku. Kiedy ktoś zaskoczył mnie na scenie tortem i nagle kilkadziesiąt tysięcy ludzi zaczęło śpiewać „Sto lat”, poczułem, jak spada ze mnie presja tej trójki z przodu. Pomyślałem wtedy: w sumie to może być najlepsza dekada w moim życiu. Wszystko zależy ode mnie.</w:t>
      </w:r>
    </w:p>
    <w:p w14:paraId="35C0CA4B" w14:textId="12A93387" w:rsidR="00892950" w:rsidRPr="00892950" w:rsidRDefault="009635DC"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xml:space="preserve">: Pięknie napisałeś o tym później na Instagramie: „Płacz </w:t>
      </w:r>
      <w:proofErr w:type="gramStart"/>
      <w:r w:rsidR="00892950" w:rsidRPr="00892950">
        <w:rPr>
          <w:rStyle w:val="Pogrubienie"/>
          <w:rFonts w:ascii="Calibri" w:hAnsi="Calibri" w:cs="Calibri"/>
          <w:sz w:val="22"/>
          <w:szCs w:val="22"/>
        </w:rPr>
        <w:t>chłopie</w:t>
      </w:r>
      <w:proofErr w:type="gramEnd"/>
      <w:r w:rsidR="00892950" w:rsidRPr="00892950">
        <w:rPr>
          <w:rStyle w:val="Pogrubienie"/>
          <w:rFonts w:ascii="Calibri" w:hAnsi="Calibri" w:cs="Calibri"/>
          <w:sz w:val="22"/>
          <w:szCs w:val="22"/>
        </w:rPr>
        <w:t xml:space="preserve"> ile wlezie, bo w końcu potrafisz to robić”. Ile czasu zajęło ci nauczenie się wyrażania emocji?</w:t>
      </w:r>
    </w:p>
    <w:p w14:paraId="401D6741"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Tak naprawdę nauczono mnie płakać dopiero niedawno. Pamiętam dokładnie moment – to był sierpień zeszłego roku.</w:t>
      </w:r>
    </w:p>
    <w:p w14:paraId="430EF172" w14:textId="3A429075" w:rsidR="00892950" w:rsidRPr="00892950" w:rsidRDefault="00D01708" w:rsidP="00892950">
      <w:pPr>
        <w:pStyle w:val="NormalnyWeb"/>
        <w:rPr>
          <w:rFonts w:ascii="Calibri" w:hAnsi="Calibri" w:cs="Calibri"/>
          <w:sz w:val="22"/>
          <w:szCs w:val="22"/>
        </w:rPr>
      </w:pPr>
      <w:r>
        <w:rPr>
          <w:rStyle w:val="Pogrubienie"/>
          <w:rFonts w:ascii="Calibri" w:hAnsi="Calibri" w:cs="Calibri"/>
          <w:sz w:val="22"/>
          <w:szCs w:val="22"/>
        </w:rPr>
        <w:lastRenderedPageBreak/>
        <w:t>Ola Filipek</w:t>
      </w:r>
      <w:r w:rsidR="00892950" w:rsidRPr="00892950">
        <w:rPr>
          <w:rStyle w:val="Pogrubienie"/>
          <w:rFonts w:ascii="Calibri" w:hAnsi="Calibri" w:cs="Calibri"/>
          <w:sz w:val="22"/>
          <w:szCs w:val="22"/>
        </w:rPr>
        <w:t>: To długo ci to zajęło.</w:t>
      </w:r>
    </w:p>
    <w:p w14:paraId="2F516B2C"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 xml:space="preserve">Dawid Kwiatkowski: Tak. Od dzieciństwa miałem to w sobie zablokowane. Musiałem być w trybie działania i walki. Nie wiedziałem, że można po prostu płakać wtedy, kiedy się tego potrzebuje. Zawsze byłem wrażliwym </w:t>
      </w:r>
      <w:proofErr w:type="gramStart"/>
      <w:r w:rsidRPr="00892950">
        <w:rPr>
          <w:rStyle w:val="Uwydatnienie"/>
          <w:rFonts w:ascii="Calibri" w:hAnsi="Calibri" w:cs="Calibri"/>
          <w:sz w:val="22"/>
          <w:szCs w:val="22"/>
        </w:rPr>
        <w:t>facetem</w:t>
      </w:r>
      <w:proofErr w:type="gramEnd"/>
      <w:r w:rsidRPr="00892950">
        <w:rPr>
          <w:rStyle w:val="Uwydatnienie"/>
          <w:rFonts w:ascii="Calibri" w:hAnsi="Calibri" w:cs="Calibri"/>
          <w:sz w:val="22"/>
          <w:szCs w:val="22"/>
        </w:rPr>
        <w:t>, który wzrusza się na koncertach, ale kiedy chodziło o mnie i o to, co przeżywam, ten płacz był gdzieś odkładany.</w:t>
      </w:r>
    </w:p>
    <w:p w14:paraId="618938C5" w14:textId="3D2239CA" w:rsidR="00892950" w:rsidRPr="00892950" w:rsidRDefault="00D01708"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Od sierpnia jak często zdarza ci się uronić łzę?</w:t>
      </w:r>
    </w:p>
    <w:p w14:paraId="6853C9D6"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Na przykład wczoraj płakałem. Ale ze szczęścia.</w:t>
      </w:r>
    </w:p>
    <w:p w14:paraId="717302A3" w14:textId="775B3168" w:rsidR="00892950" w:rsidRPr="00892950" w:rsidRDefault="00D01708"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Co się wydarzyło?</w:t>
      </w:r>
    </w:p>
    <w:p w14:paraId="643916A2"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Skakałem po swojej kanapie i nagle się popłakałem. Poczułem ogromną wdzięczność za to, że mam swój dom, swoją kanapę. Pomyślałem też o tym, że rano wstaję, jadę pociągiem do Krakowa, ktoś mnie odbiera, jadę tutaj do radia. Marzyłem o tym wszystkim i to dzieje się już od dwunastu lat. To był taki bardzo euforyczny napływ wdzięczności.</w:t>
      </w:r>
    </w:p>
    <w:p w14:paraId="7D262295" w14:textId="64D72D33" w:rsidR="00892950" w:rsidRPr="00892950" w:rsidRDefault="00FA5C90"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Co najczęściej cię wzrusza?</w:t>
      </w:r>
    </w:p>
    <w:p w14:paraId="3B09B740"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Muzyka.</w:t>
      </w:r>
    </w:p>
    <w:p w14:paraId="7EC7D54F" w14:textId="74A3BB1B" w:rsidR="00892950" w:rsidRPr="00892950" w:rsidRDefault="00FA5C90"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Na przykład?</w:t>
      </w:r>
    </w:p>
    <w:p w14:paraId="534F2757"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w:t>
      </w:r>
      <w:proofErr w:type="spellStart"/>
      <w:r w:rsidRPr="00892950">
        <w:rPr>
          <w:rStyle w:val="Uwydatnienie"/>
          <w:rFonts w:ascii="Calibri" w:hAnsi="Calibri" w:cs="Calibri"/>
          <w:sz w:val="22"/>
          <w:szCs w:val="22"/>
        </w:rPr>
        <w:t>Birds</w:t>
      </w:r>
      <w:proofErr w:type="spellEnd"/>
      <w:r w:rsidRPr="00892950">
        <w:rPr>
          <w:rStyle w:val="Uwydatnienie"/>
          <w:rFonts w:ascii="Calibri" w:hAnsi="Calibri" w:cs="Calibri"/>
          <w:sz w:val="22"/>
          <w:szCs w:val="22"/>
        </w:rPr>
        <w:t xml:space="preserve"> of a Feather” </w:t>
      </w:r>
      <w:proofErr w:type="spellStart"/>
      <w:r w:rsidRPr="00892950">
        <w:rPr>
          <w:rStyle w:val="Uwydatnienie"/>
          <w:rFonts w:ascii="Calibri" w:hAnsi="Calibri" w:cs="Calibri"/>
          <w:sz w:val="22"/>
          <w:szCs w:val="22"/>
        </w:rPr>
        <w:t>Billie</w:t>
      </w:r>
      <w:proofErr w:type="spellEnd"/>
      <w:r w:rsidRPr="00892950">
        <w:rPr>
          <w:rStyle w:val="Uwydatnienie"/>
          <w:rFonts w:ascii="Calibri" w:hAnsi="Calibri" w:cs="Calibri"/>
          <w:sz w:val="22"/>
          <w:szCs w:val="22"/>
        </w:rPr>
        <w:t xml:space="preserve"> </w:t>
      </w:r>
      <w:proofErr w:type="spellStart"/>
      <w:r w:rsidRPr="00892950">
        <w:rPr>
          <w:rStyle w:val="Uwydatnienie"/>
          <w:rFonts w:ascii="Calibri" w:hAnsi="Calibri" w:cs="Calibri"/>
          <w:sz w:val="22"/>
          <w:szCs w:val="22"/>
        </w:rPr>
        <w:t>Eilish</w:t>
      </w:r>
      <w:proofErr w:type="spellEnd"/>
      <w:r w:rsidRPr="00892950">
        <w:rPr>
          <w:rStyle w:val="Uwydatnienie"/>
          <w:rFonts w:ascii="Calibri" w:hAnsi="Calibri" w:cs="Calibri"/>
          <w:sz w:val="22"/>
          <w:szCs w:val="22"/>
        </w:rPr>
        <w:t>. Ta piosenka wzbudza we mnie uczucia, których wcześniej w sobie nie znałem. Jest w niej jednocześnie szczęście i jakiś smutek. W zależności od twojego nastroju brzmi trochę inaczej. Jako autor marzę o tym, żeby stworzyć kiedyś tak uniwersalną piosenkę.</w:t>
      </w:r>
    </w:p>
    <w:p w14:paraId="1EA52753" w14:textId="770C939E" w:rsidR="00892950" w:rsidRPr="00892950" w:rsidRDefault="00CC0B7D"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A poza muzyką?</w:t>
      </w:r>
    </w:p>
    <w:p w14:paraId="40E25226"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Wzruszające filmiki na Instagramie.</w:t>
      </w:r>
    </w:p>
    <w:p w14:paraId="45766215" w14:textId="05BD27F6" w:rsidR="00892950" w:rsidRPr="00892950" w:rsidRDefault="00CC0B7D" w:rsidP="00892950">
      <w:pPr>
        <w:pStyle w:val="NormalnyWeb"/>
        <w:rPr>
          <w:rFonts w:ascii="Calibri" w:hAnsi="Calibri" w:cs="Calibri"/>
          <w:sz w:val="22"/>
          <w:szCs w:val="22"/>
        </w:rPr>
      </w:pPr>
      <w:r>
        <w:rPr>
          <w:rStyle w:val="Pogrubienie"/>
          <w:rFonts w:ascii="Calibri" w:hAnsi="Calibri" w:cs="Calibri"/>
          <w:sz w:val="22"/>
          <w:szCs w:val="22"/>
        </w:rPr>
        <w:t>Ola Filipek</w:t>
      </w:r>
      <w:r w:rsidR="00892950" w:rsidRPr="00892950">
        <w:rPr>
          <w:rStyle w:val="Pogrubienie"/>
          <w:rFonts w:ascii="Calibri" w:hAnsi="Calibri" w:cs="Calibri"/>
          <w:sz w:val="22"/>
          <w:szCs w:val="22"/>
        </w:rPr>
        <w:t>: Jakie?</w:t>
      </w:r>
    </w:p>
    <w:p w14:paraId="699D9725" w14:textId="77777777" w:rsidR="00892950" w:rsidRPr="00892950" w:rsidRDefault="00892950" w:rsidP="00892950">
      <w:pPr>
        <w:pStyle w:val="NormalnyWeb"/>
        <w:rPr>
          <w:rFonts w:ascii="Calibri" w:hAnsi="Calibri" w:cs="Calibri"/>
          <w:sz w:val="22"/>
          <w:szCs w:val="22"/>
        </w:rPr>
      </w:pPr>
      <w:r w:rsidRPr="00892950">
        <w:rPr>
          <w:rStyle w:val="Uwydatnienie"/>
          <w:rFonts w:ascii="Calibri" w:hAnsi="Calibri" w:cs="Calibri"/>
          <w:sz w:val="22"/>
          <w:szCs w:val="22"/>
        </w:rPr>
        <w:t>Dawid Kwiatkowski: O pieskach. O tych uratowanych, które dostają nowe, szczęśliwe życie.</w:t>
      </w:r>
    </w:p>
    <w:p w14:paraId="47BBA3CC" w14:textId="7809FCB7" w:rsidR="00FD6B61" w:rsidRPr="00FD6B61" w:rsidRDefault="00FD6B61" w:rsidP="00FD6B61">
      <w:pPr>
        <w:pStyle w:val="NormalnyWeb"/>
        <w:rPr>
          <w:rFonts w:ascii="Calibri" w:hAnsi="Calibri" w:cs="Calibri"/>
          <w:sz w:val="22"/>
          <w:szCs w:val="22"/>
        </w:rPr>
      </w:pPr>
      <w:r>
        <w:rPr>
          <w:rStyle w:val="Pogrubienie"/>
          <w:rFonts w:ascii="Calibri" w:hAnsi="Calibri" w:cs="Calibri"/>
          <w:sz w:val="22"/>
          <w:szCs w:val="22"/>
        </w:rPr>
        <w:t>Ola Filipek</w:t>
      </w:r>
      <w:r w:rsidRPr="00FD6B61">
        <w:rPr>
          <w:rStyle w:val="Pogrubienie"/>
          <w:rFonts w:ascii="Calibri" w:hAnsi="Calibri" w:cs="Calibri"/>
          <w:sz w:val="22"/>
          <w:szCs w:val="22"/>
        </w:rPr>
        <w:t>: Mam w głowie obraz Dawida sprzed lat – takiego zawadiaki, za którym uganiały się tłumy nastolatek. Dziewczyny blokowały galerie handlowe na twoich koncertach. Mam wrażenie, że razem z nimi dorosłeś i dziś jesteś dla wielu wzorem. Czujesz odpowiedzialność za każde słowo, które mówisz?</w:t>
      </w:r>
    </w:p>
    <w:p w14:paraId="04879850"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Czuję odpowiedzialność, ale jestem też świadomy tego, że to jest moje życie. Kiedyś zawsze stawiałem tę odpowiedzialność na pierwszym miejscu. Teraz nauczyłem się bardziej pilnować swojej prywatności i swoich granic. Już tak bardzo nie jara mnie to szaleństwo, które kiedyś było.</w:t>
      </w:r>
    </w:p>
    <w:p w14:paraId="60EAE850" w14:textId="2CC27DD0" w:rsidR="00FD6B61" w:rsidRPr="00FD6B61" w:rsidRDefault="00AC66FA"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Pamiętasz moment, kiedy powiedziałeś publicznie, że właściciel mieszkania wyrzucił cię za imprezy?</w:t>
      </w:r>
    </w:p>
    <w:p w14:paraId="2EDF2832"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lastRenderedPageBreak/>
        <w:t>Dawid Kwiatkowski: Tak, to było właśnie w czasie „Tańca z gwiazdami”.</w:t>
      </w:r>
    </w:p>
    <w:p w14:paraId="4215C58E" w14:textId="651F796A" w:rsidR="00FD6B61" w:rsidRPr="00FD6B61" w:rsidRDefault="008255C6"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To było odpowiedzialne?</w:t>
      </w:r>
    </w:p>
    <w:p w14:paraId="5848A5B0"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Nie. Raczej bezmyślność. Dziś nawet gdybym został wyrzucony z mieszkania, nie chwaliłbym się tym publicznie. Wtedy chyba uważałem, że to jest coś w stylu: słuchajcie, mamy prawo być sobą i szaleć. Nie wiem, co dokładnie siedziało mi wtedy w głowie.</w:t>
      </w:r>
    </w:p>
    <w:p w14:paraId="76092740" w14:textId="5ABE105A" w:rsidR="00FD6B61" w:rsidRPr="00FD6B61" w:rsidRDefault="008255C6"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Co się właściwie działo w tym mieszkaniu?</w:t>
      </w:r>
    </w:p>
    <w:p w14:paraId="5833CC0B"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To była kamienica na Powiślu. Jedno mieszkanie było podzielone na trzy mniejsze. Naprawdę nie musiała tam być wielka impreza, żeby sąsiedzi wszystko słyszeli. A kiedy już faktycznie coś się działo, było jeszcze głośniej.</w:t>
      </w:r>
    </w:p>
    <w:p w14:paraId="56279D55" w14:textId="5D16E406" w:rsidR="00FD6B61" w:rsidRPr="00FD6B61" w:rsidRDefault="00715A3B"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Czyli to był czas świętowania po „Tańcu z gwiazdami”?</w:t>
      </w:r>
    </w:p>
    <w:p w14:paraId="48CBAFD4"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Tak. Program był wtedy w niedzielę. Udawało mi się przechodzić kolejne odcinki aż do półfinału, więc po każdym programie cieszyłem się z przyjaciółmi w moim pierwszym mieszkaniu w Warszawie.</w:t>
      </w:r>
    </w:p>
    <w:p w14:paraId="49252BB6" w14:textId="5E5ECF9B" w:rsidR="00FD6B61" w:rsidRPr="00FD6B61" w:rsidRDefault="00715A3B"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Powiedziałeś kiedyś, że kiedy wszedłeś do show-biznesu, alkohol i narkotyki zaczęły spadać z nieba. Przyznałeś też, że spróbowałeś wszystkiego, co wtedy pojawiło się na twojej drodze. Skąd wziąłeś w sobie granicę?</w:t>
      </w:r>
    </w:p>
    <w:p w14:paraId="320ABAD6"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Myślę, że dlatego, że widziałem to wcześniej w domu. Kiedy masz z tym styczność w dzieciństwie, wiesz, jak nie chcesz, żeby wyglądało twoje życie.</w:t>
      </w:r>
    </w:p>
    <w:p w14:paraId="60AE75C9" w14:textId="32305656" w:rsidR="00FD6B61" w:rsidRPr="00FD6B61" w:rsidRDefault="004F1B15"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A mimo to spróbowałeś.</w:t>
      </w:r>
    </w:p>
    <w:p w14:paraId="138B6C61" w14:textId="77777777" w:rsidR="004F1B15"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Tak. Gdybym nie spróbował, pewnie nie wiedziałbym, o co w tym chodzi. Zwłaszcza że będąc nastolatkiem masz bardzo mało asertywności. Nagle trafiasz do świata ludzi, których oglądałeś w telewizji i chcesz być taki jak oni. Albo przynajmniej nie odstawać.</w:t>
      </w:r>
    </w:p>
    <w:p w14:paraId="601C233B" w14:textId="30ECC90A" w:rsidR="00FD6B61" w:rsidRPr="00FD6B61" w:rsidRDefault="004F1B15" w:rsidP="00FD6B61">
      <w:pPr>
        <w:pStyle w:val="NormalnyWeb"/>
        <w:rPr>
          <w:rFonts w:ascii="Calibri" w:hAnsi="Calibri" w:cs="Calibri"/>
          <w:sz w:val="22"/>
          <w:szCs w:val="22"/>
        </w:rPr>
      </w:pPr>
      <w:r w:rsidRPr="004F1B15">
        <w:rPr>
          <w:rFonts w:ascii="Calibri" w:hAnsi="Calibri" w:cs="Calibri"/>
          <w:b/>
          <w:bCs/>
          <w:sz w:val="22"/>
          <w:szCs w:val="22"/>
        </w:rPr>
        <w:t>Ola Filipek</w:t>
      </w:r>
      <w:r w:rsidR="00FD6B61" w:rsidRPr="004F1B15">
        <w:rPr>
          <w:rStyle w:val="Pogrubienie"/>
          <w:rFonts w:ascii="Calibri" w:hAnsi="Calibri" w:cs="Calibri"/>
          <w:b w:val="0"/>
          <w:bCs w:val="0"/>
          <w:sz w:val="22"/>
          <w:szCs w:val="22"/>
        </w:rPr>
        <w:t>:</w:t>
      </w:r>
      <w:r w:rsidR="00FD6B61" w:rsidRPr="00FD6B61">
        <w:rPr>
          <w:rStyle w:val="Pogrubienie"/>
          <w:rFonts w:ascii="Calibri" w:hAnsi="Calibri" w:cs="Calibri"/>
          <w:sz w:val="22"/>
          <w:szCs w:val="22"/>
        </w:rPr>
        <w:t xml:space="preserve"> Czy są rzeczy, których żałujesz?</w:t>
      </w:r>
    </w:p>
    <w:p w14:paraId="3280826C"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Nie żałuję. Kompletnie niczego, jeśli chodzi o wydarzenia z mojego życia. To wszystko sprawia, że dziś tu siedzę. Czasem wydaje ci się, że już jesteś poukładany i masz jakąś podstawową mądrość o życiu, ale później okazuje się, że to wcale nie jest koniec tej drogi.</w:t>
      </w:r>
    </w:p>
    <w:p w14:paraId="071849F8" w14:textId="5E4FAB13" w:rsidR="00FD6B61" w:rsidRPr="00FD6B61" w:rsidRDefault="00DF5286"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Czyli patrzysz na to jak na doświadczenia?</w:t>
      </w:r>
    </w:p>
    <w:p w14:paraId="49DA75AD"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Dawid Kwiatkowski: Dokładnie. Mam poczucie, że to wszystko były takie puzzle. Każdy element gdzieś pasował i doprowadził mnie do miejsca, w którym jestem teraz. Na razie ten obrazek jest skończony.</w:t>
      </w:r>
    </w:p>
    <w:p w14:paraId="5CE14BBB" w14:textId="60555F9D" w:rsidR="00FD6B61" w:rsidRPr="00FD6B61" w:rsidRDefault="00DF5286"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Mówiłeś też otwarcie o terapii. Spędziłeś wiele godzin u terapeutów.</w:t>
      </w:r>
    </w:p>
    <w:p w14:paraId="4A2335A0" w14:textId="77777777" w:rsidR="00FD6B61" w:rsidRPr="00FD6B61"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lastRenderedPageBreak/>
        <w:t>Dawid Kwiatkowski: Tak, u jednego, drugiego, trzeciego. Terapia często polega na wracaniu do przeszłości. Wiem, że to jest potrzebne, bo czasem trzeba zrobić dwa kroki wstecz, żeby później zrobić pięć do przodu.</w:t>
      </w:r>
    </w:p>
    <w:p w14:paraId="43CD1C28" w14:textId="4D72A944" w:rsidR="00FD6B61" w:rsidRPr="00FD6B61" w:rsidRDefault="00C9160D" w:rsidP="00FD6B61">
      <w:pPr>
        <w:pStyle w:val="NormalnyWeb"/>
        <w:rPr>
          <w:rFonts w:ascii="Calibri" w:hAnsi="Calibri" w:cs="Calibri"/>
          <w:sz w:val="22"/>
          <w:szCs w:val="22"/>
        </w:rPr>
      </w:pPr>
      <w:r>
        <w:rPr>
          <w:rStyle w:val="Pogrubienie"/>
          <w:rFonts w:ascii="Calibri" w:hAnsi="Calibri" w:cs="Calibri"/>
          <w:sz w:val="22"/>
          <w:szCs w:val="22"/>
        </w:rPr>
        <w:t>Ola Filipek</w:t>
      </w:r>
      <w:r w:rsidR="00FD6B61" w:rsidRPr="00FD6B61">
        <w:rPr>
          <w:rStyle w:val="Pogrubienie"/>
          <w:rFonts w:ascii="Calibri" w:hAnsi="Calibri" w:cs="Calibri"/>
          <w:sz w:val="22"/>
          <w:szCs w:val="22"/>
        </w:rPr>
        <w:t>: Czy trzydziestka była takim momentem podsumowania?</w:t>
      </w:r>
    </w:p>
    <w:p w14:paraId="2EBE0CFD" w14:textId="77777777" w:rsidR="00FD6B61" w:rsidRPr="007242B9" w:rsidRDefault="00FD6B61" w:rsidP="00FD6B61">
      <w:pPr>
        <w:pStyle w:val="NormalnyWeb"/>
        <w:rPr>
          <w:rFonts w:ascii="Calibri" w:hAnsi="Calibri" w:cs="Calibri"/>
          <w:sz w:val="22"/>
          <w:szCs w:val="22"/>
        </w:rPr>
      </w:pPr>
      <w:r w:rsidRPr="00FD6B61">
        <w:rPr>
          <w:rStyle w:val="Uwydatnienie"/>
          <w:rFonts w:ascii="Calibri" w:hAnsi="Calibri" w:cs="Calibri"/>
          <w:sz w:val="22"/>
          <w:szCs w:val="22"/>
        </w:rPr>
        <w:t xml:space="preserve">Dawid Kwiatkowski: Tak. Postanowiłem, że moje życie będzie się dzieliło na dwie części. Jedna jest już za mną, a od pierwszego stycznia, w dniu moich trzydziestych urodzin, zaczyna się kolejna. Nie odcinam się od przeszłości, bo to jest moja historia. Ale traktuję to jako nowy początek. Czuję, że mam ochotę na zupełnie inne rzeczy. Chcę więcej </w:t>
      </w:r>
      <w:r w:rsidRPr="007242B9">
        <w:rPr>
          <w:rStyle w:val="Uwydatnienie"/>
          <w:rFonts w:ascii="Calibri" w:hAnsi="Calibri" w:cs="Calibri"/>
          <w:sz w:val="22"/>
          <w:szCs w:val="22"/>
        </w:rPr>
        <w:t>podróżować, mam w sobie dużo zmian. Czuję, że jestem w transformacji.</w:t>
      </w:r>
    </w:p>
    <w:p w14:paraId="6293DB7C"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Ola Filipek: A uważasz, że dorastanie w blasku fleszy było dla ciebie przywilejem? Czy młody człowiek jednak potrzebuje więcej swobody?</w:t>
      </w:r>
    </w:p>
    <w:p w14:paraId="5D581B42" w14:textId="77777777" w:rsidR="007242B9" w:rsidRPr="007242B9" w:rsidRDefault="007242B9" w:rsidP="007242B9">
      <w:pPr>
        <w:pStyle w:val="NormalnyWeb"/>
        <w:rPr>
          <w:rFonts w:ascii="Calibri" w:hAnsi="Calibri" w:cs="Calibri"/>
          <w:sz w:val="22"/>
          <w:szCs w:val="22"/>
        </w:rPr>
      </w:pPr>
      <w:r w:rsidRPr="007242B9">
        <w:rPr>
          <w:rStyle w:val="Uwydatnienie"/>
          <w:rFonts w:ascii="Calibri" w:hAnsi="Calibri" w:cs="Calibri"/>
          <w:sz w:val="22"/>
          <w:szCs w:val="22"/>
        </w:rPr>
        <w:t>Dawid Kwiatkowski: Nie mam poczucia, że bardzo dużą część mojego dzieciństwa spędziłem w blasku fleszy. Nie zaczynałem przecież mając dwanaście czy trzynaście lat.</w:t>
      </w:r>
    </w:p>
    <w:p w14:paraId="181A8C72"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 xml:space="preserve">Ola Filipek: Ale założyłeś bloga jako jedenastolatek. To już dawało ci rozpoznawalność w </w:t>
      </w:r>
      <w:proofErr w:type="spellStart"/>
      <w:r w:rsidRPr="007242B9">
        <w:rPr>
          <w:rStyle w:val="Pogrubienie"/>
          <w:rFonts w:ascii="Calibri" w:hAnsi="Calibri" w:cs="Calibri"/>
          <w:sz w:val="22"/>
          <w:szCs w:val="22"/>
        </w:rPr>
        <w:t>internecie</w:t>
      </w:r>
      <w:proofErr w:type="spellEnd"/>
      <w:r w:rsidRPr="007242B9">
        <w:rPr>
          <w:rStyle w:val="Pogrubienie"/>
          <w:rFonts w:ascii="Calibri" w:hAnsi="Calibri" w:cs="Calibri"/>
          <w:sz w:val="22"/>
          <w:szCs w:val="22"/>
        </w:rPr>
        <w:t>. Później wrzucałeś filmiki, ktoś cię zauważył. Pamiętam dziewczynę z mojego sąsiedztwa, która jeździła na wszystkie twoje koncerty w okolicach Krakowa. Miała transparenty i koszulkę z twoją twarzą. To nie było tak, że byłeś anonimowy.</w:t>
      </w:r>
    </w:p>
    <w:p w14:paraId="5A325884" w14:textId="265D5AD0" w:rsidR="007242B9" w:rsidRPr="007242B9" w:rsidRDefault="007242B9" w:rsidP="007242B9">
      <w:pPr>
        <w:pStyle w:val="NormalnyWeb"/>
        <w:rPr>
          <w:rFonts w:ascii="Calibri" w:hAnsi="Calibri" w:cs="Calibri"/>
          <w:sz w:val="22"/>
          <w:szCs w:val="22"/>
        </w:rPr>
      </w:pPr>
      <w:r w:rsidRPr="007242B9">
        <w:rPr>
          <w:rStyle w:val="Uwydatnienie"/>
          <w:rFonts w:ascii="Calibri" w:hAnsi="Calibri" w:cs="Calibri"/>
          <w:sz w:val="22"/>
          <w:szCs w:val="22"/>
        </w:rPr>
        <w:t>Dawid Kwiatkowski: To prawda. Kiedy zacząłem prowadzić bloga, w Gorzowie już byłem rozpoznawalny. Mówiło się wtedy, że ktoś jest „fejmem”. Ale myślę, że miałem dwa dzieciństwa. Jedno z problemami, o których wiemy, a drugie naprawdę wspaniałe i beztroskie. Autostop, jeziora, znajomi, z którymi robiłem rzeczy, których dzieciaki dzisiaj często już nie robią</w:t>
      </w:r>
      <w:r w:rsidR="00514467">
        <w:rPr>
          <w:rStyle w:val="Uwydatnienie"/>
          <w:rFonts w:ascii="Calibri" w:hAnsi="Calibri" w:cs="Calibri"/>
          <w:sz w:val="22"/>
          <w:szCs w:val="22"/>
        </w:rPr>
        <w:t>.</w:t>
      </w:r>
      <w:r w:rsidRPr="007242B9">
        <w:rPr>
          <w:rStyle w:val="Uwydatnienie"/>
          <w:rFonts w:ascii="Calibri" w:hAnsi="Calibri" w:cs="Calibri"/>
          <w:sz w:val="22"/>
          <w:szCs w:val="22"/>
        </w:rPr>
        <w:t xml:space="preserve"> Jestem też wdzięczny za to, że urodziłem się w 1996 roku. To taki moment pomiędzy światami. Miałem komputer, ale wcześniej go nie było. Trochę analogowego życia, trochę cyfrowego. A czy popularność mi przeszkadzała? Nie. Od zawsze chciałem kariery. Może nie samego blasku fleszy, ale bycia znanym dzięki muzyce.</w:t>
      </w:r>
    </w:p>
    <w:p w14:paraId="587AB2AB"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Ola Filipek: Pytam o to również dlatego, że od lat jesteś jurorem w „The Voice Kids”. Czy miałeś kiedyś poczucie, że wchodząc do tego programu, fundujesz dzieciom wejście w świat show-biznesu ze wszystkimi jego zagrożeniami?</w:t>
      </w:r>
    </w:p>
    <w:p w14:paraId="6601D7F5" w14:textId="01C95941" w:rsidR="007242B9" w:rsidRPr="007242B9" w:rsidRDefault="007242B9" w:rsidP="007242B9">
      <w:pPr>
        <w:pStyle w:val="NormalnyWeb"/>
        <w:rPr>
          <w:rFonts w:ascii="Calibri" w:hAnsi="Calibri" w:cs="Calibri"/>
          <w:sz w:val="22"/>
          <w:szCs w:val="22"/>
        </w:rPr>
      </w:pPr>
      <w:r w:rsidRPr="007242B9">
        <w:rPr>
          <w:rStyle w:val="Uwydatnienie"/>
          <w:rFonts w:ascii="Calibri" w:hAnsi="Calibri" w:cs="Calibri"/>
          <w:sz w:val="22"/>
          <w:szCs w:val="22"/>
        </w:rPr>
        <w:t xml:space="preserve">Dawid Kwiatkowski: Myślę, że przede wszystkim to nie dzieci idą do takiego programu, tylko rodzice idą przed nimi. I bardzo wiele zależy właśnie od nich. Zobacz, ile wspaniałych karier wyszło z tego formatu. Ale zdarzało się też, że rozmawiałem z dziećmi na scenie i miałem wrażenie, że one wcale nie chcą tam być. Pytaliśmy o zainteresowania, o to, co lubią </w:t>
      </w:r>
      <w:proofErr w:type="gramStart"/>
      <w:r w:rsidRPr="007242B9">
        <w:rPr>
          <w:rStyle w:val="Uwydatnienie"/>
          <w:rFonts w:ascii="Calibri" w:hAnsi="Calibri" w:cs="Calibri"/>
          <w:sz w:val="22"/>
          <w:szCs w:val="22"/>
        </w:rPr>
        <w:t>robić,</w:t>
      </w:r>
      <w:proofErr w:type="gramEnd"/>
      <w:r w:rsidRPr="007242B9">
        <w:rPr>
          <w:rStyle w:val="Uwydatnienie"/>
          <w:rFonts w:ascii="Calibri" w:hAnsi="Calibri" w:cs="Calibri"/>
          <w:sz w:val="22"/>
          <w:szCs w:val="22"/>
        </w:rPr>
        <w:t xml:space="preserve"> i czasem padały odpowiedzi w stylu: ja tu właściwie nie chcę być, ale moja mama chciała.</w:t>
      </w:r>
      <w:r w:rsidR="001F7EC1">
        <w:rPr>
          <w:rFonts w:ascii="Calibri" w:hAnsi="Calibri" w:cs="Calibri"/>
          <w:sz w:val="22"/>
          <w:szCs w:val="22"/>
        </w:rPr>
        <w:t xml:space="preserve"> </w:t>
      </w:r>
      <w:r w:rsidRPr="007242B9">
        <w:rPr>
          <w:rStyle w:val="Uwydatnienie"/>
          <w:rFonts w:ascii="Calibri" w:hAnsi="Calibri" w:cs="Calibri"/>
          <w:sz w:val="22"/>
          <w:szCs w:val="22"/>
        </w:rPr>
        <w:t xml:space="preserve">Czy ja funduję im zagrożenia? Nie zgodziłbym się z tym. Byłem tam dla tych dzieciaków, które naprawdę marzyły o takiej drodze jak </w:t>
      </w:r>
      <w:proofErr w:type="spellStart"/>
      <w:r w:rsidRPr="007242B9">
        <w:rPr>
          <w:rStyle w:val="Uwydatnienie"/>
          <w:rFonts w:ascii="Calibri" w:hAnsi="Calibri" w:cs="Calibri"/>
          <w:sz w:val="22"/>
          <w:szCs w:val="22"/>
        </w:rPr>
        <w:t>Roxie</w:t>
      </w:r>
      <w:proofErr w:type="spellEnd"/>
      <w:r w:rsidRPr="007242B9">
        <w:rPr>
          <w:rStyle w:val="Uwydatnienie"/>
          <w:rFonts w:ascii="Calibri" w:hAnsi="Calibri" w:cs="Calibri"/>
          <w:sz w:val="22"/>
          <w:szCs w:val="22"/>
        </w:rPr>
        <w:t xml:space="preserve"> Węgiel czy Sara James. Dla nich to była szansa i przygoda.</w:t>
      </w:r>
    </w:p>
    <w:p w14:paraId="6FC6B8CE"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Ola Filipek: Co trzeba zrobić, żeby zostać takim Dawidem Kwiatkowskim jak dziś? Ze swoimi wartościami, pewnością siebie i wizją tego, jak ma wyglądać twoje życie. To kwestia charakteru, ludzi wokół czy przypadku?</w:t>
      </w:r>
    </w:p>
    <w:p w14:paraId="396D80A1" w14:textId="387762F6" w:rsidR="007242B9" w:rsidRPr="007242B9" w:rsidRDefault="007242B9" w:rsidP="007242B9">
      <w:pPr>
        <w:pStyle w:val="NormalnyWeb"/>
        <w:rPr>
          <w:rFonts w:ascii="Calibri" w:hAnsi="Calibri" w:cs="Calibri"/>
          <w:sz w:val="22"/>
          <w:szCs w:val="22"/>
        </w:rPr>
      </w:pPr>
      <w:r w:rsidRPr="007242B9">
        <w:rPr>
          <w:rStyle w:val="Uwydatnienie"/>
          <w:rFonts w:ascii="Calibri" w:hAnsi="Calibri" w:cs="Calibri"/>
          <w:sz w:val="22"/>
          <w:szCs w:val="22"/>
        </w:rPr>
        <w:t xml:space="preserve">Dawid Kwiatkowski: Na pewno ogromnej pracy. Cały czas się uczę. Codziennie gram na pianinie, staram się napisać chociaż jedno zdanie tekstu. Uczę się też rzeczy </w:t>
      </w:r>
      <w:proofErr w:type="spellStart"/>
      <w:r w:rsidRPr="007242B9">
        <w:rPr>
          <w:rStyle w:val="Uwydatnienie"/>
          <w:rFonts w:ascii="Calibri" w:hAnsi="Calibri" w:cs="Calibri"/>
          <w:sz w:val="22"/>
          <w:szCs w:val="22"/>
        </w:rPr>
        <w:t>okołomuzycznych</w:t>
      </w:r>
      <w:proofErr w:type="spellEnd"/>
      <w:r w:rsidRPr="007242B9">
        <w:rPr>
          <w:rStyle w:val="Uwydatnienie"/>
          <w:rFonts w:ascii="Calibri" w:hAnsi="Calibri" w:cs="Calibri"/>
          <w:sz w:val="22"/>
          <w:szCs w:val="22"/>
        </w:rPr>
        <w:t xml:space="preserve">, języków, wszystkiego, co otwiera mi </w:t>
      </w:r>
      <w:r w:rsidRPr="007242B9">
        <w:rPr>
          <w:rStyle w:val="Uwydatnienie"/>
          <w:rFonts w:ascii="Calibri" w:hAnsi="Calibri" w:cs="Calibri"/>
          <w:sz w:val="22"/>
          <w:szCs w:val="22"/>
        </w:rPr>
        <w:lastRenderedPageBreak/>
        <w:t>świat. Potem jadę w ten świat, siedzę na plaży i wszystko mnie inspiruje, bo jestem na to otwarty. Oczywiście ogromną rolę odegrali ludzie, których spotkałem po drodze. Bez nich pewnie nie byłbym tu, gdzie jestem. Ale pierwszym punktem zawsze jest praca. Nawet wtedy, kiedy bardzo ci się nie chce.</w:t>
      </w:r>
    </w:p>
    <w:p w14:paraId="38EC69C5"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Ola Filipek: Pamiętasz moment, kiedy w muzyce zacząłeś naprawdę wyrażać siebie, a nie tylko spełniać oczekiwania innych?</w:t>
      </w:r>
    </w:p>
    <w:p w14:paraId="53B332FD" w14:textId="7520B62D" w:rsidR="007242B9" w:rsidRPr="007242B9" w:rsidRDefault="007242B9" w:rsidP="007242B9">
      <w:pPr>
        <w:pStyle w:val="NormalnyWeb"/>
        <w:rPr>
          <w:rFonts w:ascii="Calibri" w:hAnsi="Calibri" w:cs="Calibri"/>
          <w:sz w:val="22"/>
          <w:szCs w:val="22"/>
        </w:rPr>
      </w:pPr>
      <w:r w:rsidRPr="007242B9">
        <w:rPr>
          <w:rStyle w:val="Uwydatnienie"/>
          <w:rFonts w:ascii="Calibri" w:hAnsi="Calibri" w:cs="Calibri"/>
          <w:sz w:val="22"/>
          <w:szCs w:val="22"/>
        </w:rPr>
        <w:t xml:space="preserve">Dawid Kwiatkowski: Na początku nie pisałem swoich utworów, chociaż bardzo chciałem. Słyszałem: Dawid, przyjdzie czas. Najpierw nagraj kilka piosenek napisanych przez innych, to jest droga do twojej twórczości. I faktycznie tak się stało. Dziś nie wyobrażam sobie śpiewać czyjegoś tekstu na swojej trasie koncertowej. Jeśli to nie jest </w:t>
      </w:r>
      <w:proofErr w:type="spellStart"/>
      <w:r w:rsidRPr="007242B9">
        <w:rPr>
          <w:rStyle w:val="Uwydatnienie"/>
          <w:rFonts w:ascii="Calibri" w:hAnsi="Calibri" w:cs="Calibri"/>
          <w:sz w:val="22"/>
          <w:szCs w:val="22"/>
        </w:rPr>
        <w:t>cover</w:t>
      </w:r>
      <w:proofErr w:type="spellEnd"/>
      <w:r w:rsidRPr="007242B9">
        <w:rPr>
          <w:rStyle w:val="Uwydatnienie"/>
          <w:rFonts w:ascii="Calibri" w:hAnsi="Calibri" w:cs="Calibri"/>
          <w:sz w:val="22"/>
          <w:szCs w:val="22"/>
        </w:rPr>
        <w:t xml:space="preserve"> na specjalne wydarzenie, to musi być coś, co powstało gdzieś nocą przy pianinie u mnie.</w:t>
      </w:r>
    </w:p>
    <w:p w14:paraId="1CB8026F" w14:textId="77777777" w:rsidR="007242B9" w:rsidRPr="007242B9" w:rsidRDefault="007242B9" w:rsidP="007242B9">
      <w:pPr>
        <w:pStyle w:val="NormalnyWeb"/>
        <w:rPr>
          <w:rFonts w:ascii="Calibri" w:hAnsi="Calibri" w:cs="Calibri"/>
          <w:sz w:val="22"/>
          <w:szCs w:val="22"/>
        </w:rPr>
      </w:pPr>
      <w:r w:rsidRPr="007242B9">
        <w:rPr>
          <w:rStyle w:val="Pogrubienie"/>
          <w:rFonts w:ascii="Calibri" w:hAnsi="Calibri" w:cs="Calibri"/>
          <w:sz w:val="22"/>
          <w:szCs w:val="22"/>
        </w:rPr>
        <w:t>Ola Filipek: Czy był moment buntu? Taki, w którym powiedziałeś: teraz chcę śpiewać tylko swoje rzeczy?</w:t>
      </w:r>
    </w:p>
    <w:p w14:paraId="32EF2273" w14:textId="563EAE20" w:rsidR="007242B9" w:rsidRDefault="007242B9" w:rsidP="007242B9">
      <w:pPr>
        <w:pStyle w:val="NormalnyWeb"/>
        <w:rPr>
          <w:rStyle w:val="Uwydatnienie"/>
          <w:rFonts w:ascii="Calibri" w:hAnsi="Calibri" w:cs="Calibri"/>
          <w:sz w:val="22"/>
          <w:szCs w:val="22"/>
        </w:rPr>
      </w:pPr>
      <w:r w:rsidRPr="007242B9">
        <w:rPr>
          <w:rStyle w:val="Uwydatnienie"/>
          <w:rFonts w:ascii="Calibri" w:hAnsi="Calibri" w:cs="Calibri"/>
          <w:sz w:val="22"/>
          <w:szCs w:val="22"/>
        </w:rPr>
        <w:t>Dawid Kwiatkowski: Myślę, że ludzie po prostu zrozumieli, że już nie dam sobie pisać piosenek. Że to już nie jest ten etap</w:t>
      </w:r>
      <w:r w:rsidR="00206337">
        <w:rPr>
          <w:rStyle w:val="Uwydatnienie"/>
          <w:rFonts w:ascii="Calibri" w:hAnsi="Calibri" w:cs="Calibri"/>
          <w:sz w:val="22"/>
          <w:szCs w:val="22"/>
        </w:rPr>
        <w:t>.</w:t>
      </w:r>
      <w:r w:rsidRPr="007242B9">
        <w:rPr>
          <w:rStyle w:val="Uwydatnienie"/>
          <w:rFonts w:ascii="Calibri" w:hAnsi="Calibri" w:cs="Calibri"/>
          <w:sz w:val="22"/>
          <w:szCs w:val="22"/>
        </w:rPr>
        <w:t xml:space="preserve"> Co ciekawe, moje pierwsze kompozycje nie odnosiły wielkich sukcesów. Utwory, które współtworzyłem z kimś, radziły sobie lepiej niż te, które pisałem sam. I to był moment, kiedy zacząłem wątpić w siebie jako autora.</w:t>
      </w:r>
    </w:p>
    <w:p w14:paraId="1B6A8336"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Kiedy zażegnałeś ten kryzys? Co było przełomowym momentem? Jaki utwór?</w:t>
      </w:r>
    </w:p>
    <w:p w14:paraId="6038611E" w14:textId="77777777"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„Bez Ciebie”. To był utwór, który zmienił dla mnie wszystko. W tamtym momencie naprawdę miałem poczucie, że moja kariera może się kończyć, że wycisnąłem już z niej tyle, ile mogłem.</w:t>
      </w:r>
    </w:p>
    <w:p w14:paraId="6DF2A612"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Ale napisałeś tę piosenkę inaczej niż te wcześniejsze, które nie przebiły się do mainstreamu?</w:t>
      </w:r>
    </w:p>
    <w:p w14:paraId="70B6FF70" w14:textId="0F6127E5"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Właściwie to mam wrażenie, że ja jej nawet nie napisałem. Ona mi się po prostu przyśniła</w:t>
      </w:r>
      <w:r w:rsidR="006917C8">
        <w:rPr>
          <w:rStyle w:val="Uwydatnienie"/>
          <w:rFonts w:ascii="Calibri" w:hAnsi="Calibri" w:cs="Calibri"/>
          <w:sz w:val="22"/>
          <w:szCs w:val="22"/>
        </w:rPr>
        <w:t xml:space="preserve">. </w:t>
      </w:r>
      <w:r w:rsidRPr="007D3A31">
        <w:rPr>
          <w:rStyle w:val="Uwydatnienie"/>
          <w:rFonts w:ascii="Calibri" w:hAnsi="Calibri" w:cs="Calibri"/>
          <w:sz w:val="22"/>
          <w:szCs w:val="22"/>
        </w:rPr>
        <w:t>Obudziłem się w nocy, około trzeciej. Poszedłem do garderoby i nagrałem na dyktafon bardzo cicho melodię. Rano pojechałem na siłownię i kompletnie o tym zapomniałem. Dopiero wracając przypomniałem sobie, że w nocy po coś wstawałem</w:t>
      </w:r>
      <w:r w:rsidR="00ED184F">
        <w:rPr>
          <w:rStyle w:val="Uwydatnienie"/>
          <w:rFonts w:ascii="Calibri" w:hAnsi="Calibri" w:cs="Calibri"/>
          <w:sz w:val="22"/>
          <w:szCs w:val="22"/>
        </w:rPr>
        <w:t>.</w:t>
      </w:r>
      <w:r w:rsidRPr="007D3A31">
        <w:rPr>
          <w:rStyle w:val="Uwydatnienie"/>
          <w:rFonts w:ascii="Calibri" w:hAnsi="Calibri" w:cs="Calibri"/>
          <w:sz w:val="22"/>
          <w:szCs w:val="22"/>
        </w:rPr>
        <w:t xml:space="preserve"> Odpaliłem nagranie w samochodzie i usłyszałem tę melodię. Pomyślałem: kurczę, to jest dobre. Od razu zadzwoniłem do Dominika i do chłopaków z Hotelu Turnus, z którymi pracowałem nad płytą. Przyjechałem do studia, w jeden dzień skończyliśmy numer i wysłaliśmy go do wytwórni.</w:t>
      </w:r>
      <w:r w:rsidR="00ED184F">
        <w:rPr>
          <w:rFonts w:ascii="Calibri" w:hAnsi="Calibri" w:cs="Calibri"/>
          <w:sz w:val="22"/>
          <w:szCs w:val="22"/>
        </w:rPr>
        <w:t xml:space="preserve"> </w:t>
      </w:r>
      <w:r w:rsidRPr="007D3A31">
        <w:rPr>
          <w:rStyle w:val="Uwydatnienie"/>
          <w:rFonts w:ascii="Calibri" w:hAnsi="Calibri" w:cs="Calibri"/>
          <w:sz w:val="22"/>
          <w:szCs w:val="22"/>
        </w:rPr>
        <w:t>Okazało się, że zaczynamy właśnie od tego utworu. I naprawdę nie mogłem w to uwierzyć.</w:t>
      </w:r>
    </w:p>
    <w:p w14:paraId="37725A95"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Czyli trzeba słuchać intuicji?</w:t>
      </w:r>
    </w:p>
    <w:p w14:paraId="3909D960" w14:textId="77777777"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Albo spać.</w:t>
      </w:r>
    </w:p>
    <w:p w14:paraId="49E50A25"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Albo spać. Bo przecież „Proszę tańcz” też przyszło do ciebie w samochodzie.</w:t>
      </w:r>
    </w:p>
    <w:p w14:paraId="72C31836" w14:textId="77777777"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Tak. Jechałem autem, wokół była impreza, chaos, hałas. Ja akurat prowadziłem, więc byłem trzeźwy i miałem świeżość umysłu. I właśnie w tym całym harmidrze przyszedł do mnie ten utwór.</w:t>
      </w:r>
    </w:p>
    <w:p w14:paraId="4184C99A" w14:textId="41B55FC9"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Wspomniałeś o kryzysie twórczym, a „</w:t>
      </w:r>
      <w:r w:rsidR="007844E3">
        <w:rPr>
          <w:rStyle w:val="Pogrubienie"/>
          <w:rFonts w:ascii="Calibri" w:hAnsi="Calibri" w:cs="Calibri"/>
          <w:sz w:val="22"/>
          <w:szCs w:val="22"/>
        </w:rPr>
        <w:t>Proszę tańcz</w:t>
      </w:r>
      <w:r w:rsidRPr="007D3A31">
        <w:rPr>
          <w:rStyle w:val="Pogrubienie"/>
          <w:rFonts w:ascii="Calibri" w:hAnsi="Calibri" w:cs="Calibri"/>
          <w:sz w:val="22"/>
          <w:szCs w:val="22"/>
        </w:rPr>
        <w:t>” to przecież piosenka napisana dla ciebie i dla Kai. Jak wielkim zaufaniem musiała cię obdarzyć, żeby zaśpiewać twój utwór?</w:t>
      </w:r>
    </w:p>
    <w:p w14:paraId="3B636DD5" w14:textId="3B3AA433"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lastRenderedPageBreak/>
        <w:t>Dawid Kwiatkowski: Ona sama mówiła mi później, że pojawiłem się w jej życiu w bardzo trudnym czasie. Najpierw odszedł jej pies, potem mama, potem tata. To był bardzo ciężki rok.</w:t>
      </w:r>
      <w:r w:rsidR="00C8331F">
        <w:rPr>
          <w:rFonts w:ascii="Calibri" w:hAnsi="Calibri" w:cs="Calibri"/>
          <w:sz w:val="22"/>
          <w:szCs w:val="22"/>
        </w:rPr>
        <w:t xml:space="preserve"> </w:t>
      </w:r>
      <w:r w:rsidRPr="007D3A31">
        <w:rPr>
          <w:rStyle w:val="Uwydatnienie"/>
          <w:rFonts w:ascii="Calibri" w:hAnsi="Calibri" w:cs="Calibri"/>
          <w:sz w:val="22"/>
          <w:szCs w:val="22"/>
        </w:rPr>
        <w:t>Pamiętam, że nawet ją przeprosiłem za ten utwór. Powiedziałem: Kasia, przepraszam, że napisałem tę piosenkę i ci ją wysłałem. A ona odpowiedziała: Dawid, przecież jestem współautorką.</w:t>
      </w:r>
    </w:p>
    <w:p w14:paraId="707959DF"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Masz poczucie, że ta współpraca była ważna również dla jej kariery?</w:t>
      </w:r>
    </w:p>
    <w:p w14:paraId="6305A702" w14:textId="0F9FBE8F"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Nie wiem, czy aż tak, ale Kasia powiedziała mi kiedyś, że dzięki temu utworowi znowu uwierzyła w muzykę. Bardzo mi za to dziękowała. A ja zawsze odpowiadam, że to ja jestem jej wdzięczny.</w:t>
      </w:r>
      <w:r w:rsidR="00B17584">
        <w:rPr>
          <w:rFonts w:ascii="Calibri" w:hAnsi="Calibri" w:cs="Calibri"/>
          <w:sz w:val="22"/>
          <w:szCs w:val="22"/>
        </w:rPr>
        <w:t xml:space="preserve"> </w:t>
      </w:r>
      <w:r w:rsidRPr="007D3A31">
        <w:rPr>
          <w:rStyle w:val="Uwydatnienie"/>
          <w:rFonts w:ascii="Calibri" w:hAnsi="Calibri" w:cs="Calibri"/>
          <w:sz w:val="22"/>
          <w:szCs w:val="22"/>
        </w:rPr>
        <w:t>Dla mnie już samo to, że zgodziła się zaśpiewać tę piosenkę, było czymś ogromnym. My się wcześniej w ogóle nie znaliśmy. Pamiętam, że kiedy Dominik, mój menadżer, powiedział, żeby do niej zadzwonić, siedziałem w busie przed koncertem i nie mogłem się zdecydować. Cały zespół mówił: dzwoń</w:t>
      </w:r>
      <w:r w:rsidR="00FF7FEE">
        <w:rPr>
          <w:rStyle w:val="Uwydatnienie"/>
          <w:rFonts w:ascii="Calibri" w:hAnsi="Calibri" w:cs="Calibri"/>
          <w:sz w:val="22"/>
          <w:szCs w:val="22"/>
        </w:rPr>
        <w:t xml:space="preserve">. </w:t>
      </w:r>
      <w:r w:rsidRPr="007D3A31">
        <w:rPr>
          <w:rStyle w:val="Uwydatnienie"/>
          <w:rFonts w:ascii="Calibri" w:hAnsi="Calibri" w:cs="Calibri"/>
          <w:sz w:val="22"/>
          <w:szCs w:val="22"/>
        </w:rPr>
        <w:t>Zadzwoniłem. A potem wydarzyło się naprawdę dużo rzeczy wokół tej piosenki. To nie był po prostu kolejny singiel. To był utwór, który zapamiętamy na zawsze.</w:t>
      </w:r>
    </w:p>
    <w:p w14:paraId="6AE4D6E2"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Myślę, że ta piosenka bardzo wpłynęła na to, jak ludzie zaczęli postrzegać ciebie jako artystę.</w:t>
      </w:r>
    </w:p>
    <w:p w14:paraId="77EB8308" w14:textId="78E99DF6"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Ona właściwie ukierunkowała cały album. Zastanawialiśmy się wcześniej, czy takie brzmienia w ogóle mają dziś szansę przebić się w radiu. Ja nazywam je trochę muzyką południa, trochę polską muzyką emocji. Okazało się, że jest dokładnie odwrotnie. I wtedy pomyślałem: skoro tak, to chcę napisać całą płytę w tym klimacie.</w:t>
      </w:r>
    </w:p>
    <w:p w14:paraId="210EB9B4"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Spotykamy się dziś przy okazji twojego nowego utworu „Czy wie”. To też jest piosenka o miłości, ale o bardzo specyficznym rodzaju miłości.</w:t>
      </w:r>
    </w:p>
    <w:p w14:paraId="364F52CE" w14:textId="1572DEC7"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O wielkiej miłości. I o stracie.</w:t>
      </w:r>
      <w:r w:rsidR="00C81FE3">
        <w:rPr>
          <w:rFonts w:ascii="Calibri" w:hAnsi="Calibri" w:cs="Calibri"/>
          <w:sz w:val="22"/>
          <w:szCs w:val="22"/>
        </w:rPr>
        <w:t xml:space="preserve"> </w:t>
      </w:r>
      <w:r w:rsidRPr="007D3A31">
        <w:rPr>
          <w:rStyle w:val="Uwydatnienie"/>
          <w:rFonts w:ascii="Calibri" w:hAnsi="Calibri" w:cs="Calibri"/>
          <w:sz w:val="22"/>
          <w:szCs w:val="22"/>
        </w:rPr>
        <w:t>Wyobraziłem sobie podczas pisania, że jestem duchem siedzącym na parapecie i patrzę przez okno na życie, które toczy się już beze mnie. I zastanawiam się, czy ta osoba tańczy. Czy żyje dalej.</w:t>
      </w:r>
    </w:p>
    <w:p w14:paraId="1C2871BE" w14:textId="77777777" w:rsidR="007D3A31" w:rsidRPr="007D3A31" w:rsidRDefault="007D3A31" w:rsidP="007D3A31">
      <w:pPr>
        <w:pStyle w:val="NormalnyWeb"/>
        <w:rPr>
          <w:rFonts w:ascii="Calibri" w:hAnsi="Calibri" w:cs="Calibri"/>
          <w:sz w:val="22"/>
          <w:szCs w:val="22"/>
        </w:rPr>
      </w:pPr>
      <w:r w:rsidRPr="007D3A31">
        <w:rPr>
          <w:rStyle w:val="Pogrubienie"/>
          <w:rFonts w:ascii="Calibri" w:hAnsi="Calibri" w:cs="Calibri"/>
          <w:sz w:val="22"/>
          <w:szCs w:val="22"/>
        </w:rPr>
        <w:t>Ola Filipek: Myślałam, że to piosenka o rozstaniu między dwojgiem ludzi.</w:t>
      </w:r>
    </w:p>
    <w:p w14:paraId="6006646A" w14:textId="1EEACB41" w:rsidR="007D3A31" w:rsidRPr="007D3A31" w:rsidRDefault="007D3A31" w:rsidP="007D3A31">
      <w:pPr>
        <w:pStyle w:val="NormalnyWeb"/>
        <w:rPr>
          <w:rFonts w:ascii="Calibri" w:hAnsi="Calibri" w:cs="Calibri"/>
          <w:sz w:val="22"/>
          <w:szCs w:val="22"/>
        </w:rPr>
      </w:pPr>
      <w:r w:rsidRPr="007D3A31">
        <w:rPr>
          <w:rStyle w:val="Uwydatnienie"/>
          <w:rFonts w:ascii="Calibri" w:hAnsi="Calibri" w:cs="Calibri"/>
          <w:sz w:val="22"/>
          <w:szCs w:val="22"/>
        </w:rPr>
        <w:t>Dawid Kwiatkowski: Chciałbym, żeby każdy mógł ją interpretować po swojemu. Ja tylko opowiadam, o czym myślałem w trakcie pisania.</w:t>
      </w:r>
      <w:r w:rsidR="00C81FE3">
        <w:rPr>
          <w:rFonts w:ascii="Calibri" w:hAnsi="Calibri" w:cs="Calibri"/>
          <w:sz w:val="22"/>
          <w:szCs w:val="22"/>
        </w:rPr>
        <w:t xml:space="preserve"> </w:t>
      </w:r>
      <w:r w:rsidRPr="007D3A31">
        <w:rPr>
          <w:rStyle w:val="Uwydatnienie"/>
          <w:rFonts w:ascii="Calibri" w:hAnsi="Calibri" w:cs="Calibri"/>
          <w:sz w:val="22"/>
          <w:szCs w:val="22"/>
        </w:rPr>
        <w:t>Nawet w teledysku jest kontynuacja historii z „Proszę tańcz”. Wraca Dorota Chotecka, pojawia się nowa osoba w życiu bohaterki. I pojawiają się znaki od kogoś, kto już odszedł.</w:t>
      </w:r>
    </w:p>
    <w:p w14:paraId="2521A90F"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Podzieliłeś się też rozmową z menadżerem o tej piosence. Napisał do ciebie po pierwszym demie: „To jest absolutny hit”. Dlaczego ten utwór czekał prawie rok na premierę?</w:t>
      </w:r>
    </w:p>
    <w:p w14:paraId="175F67BD"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Byłem wtedy w bardzo dobrym procesie twórczym. Powstało kilka innych piosenek, między innymi „Pali się niebo” i „Dalej, dalej”. Wiedzieliśmy, że tamte miesiące nie były jeszcze czasem na ten utwór. Dopiero teraz, kiedy świat trochę się budzi po zimie i pojawia się więcej nadziei, poczuliśmy, że to jest moment na tę piosenkę. Co ciekawe, u mnie i u Dominika bardzo rzadko zdarza się, żeby piosenka powstała tak dawno i dopiero później miała premierę. Zazwyczaj po kilku miesiącach trafia do folderu „może kiedyś” albo „dla kogoś”. To też pokazuje, że naprawdę wierzyliśmy w ten utwór.</w:t>
      </w:r>
    </w:p>
    <w:p w14:paraId="421B757B"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lastRenderedPageBreak/>
        <w:t>Ola Filipek: Czym jest dla ciebie miłość?</w:t>
      </w:r>
    </w:p>
    <w:p w14:paraId="3276D5E3"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Gdybym miał ją do czegoś porównać, to do tlenu. Bez niej trudno byłoby funkcjonować. Prawie każda piosenka jest o miłości, ale miłość to bardzo szerokie pojęcie. To nie musi być tylko relacja romantyczna. Kocham moich przyjaciół, kocham mojego psa. To coś, bez czego trudno byłoby mi żyć – nie tylko jako artyście, ale przede wszystkim jako człowiekowi.</w:t>
      </w:r>
    </w:p>
    <w:p w14:paraId="13F83604"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Powiedziałeś, że ten utwór jest bardzo osobisty.</w:t>
      </w:r>
    </w:p>
    <w:p w14:paraId="343CF50C"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Połowa tej historii jest osobista, a połowa to wyobraźnia. Emocje w tej piosence są jednak w stu procentach moje.</w:t>
      </w:r>
    </w:p>
    <w:p w14:paraId="21918CAD"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Masz trzydzieści lat. Na pewno masz za sobą niejedno rozstanie. Jak posklejać złamane serce?</w:t>
      </w:r>
    </w:p>
    <w:p w14:paraId="67CE8EFA"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Nic nie zrobisz. Jedyną rzeczą, która naprawdę pomaga, jest czas. Zawsze narzekamy, że tak szybko leci, ale w takich momentach to właśnie on jest ratunkiem. Pamiętam moment, kiedy miałem naprawdę złamane serce. Czułem się wtedy tak, jakbym był cały połamany. Leżałem na ziemi i nie byłem w stanie wstać – ani fizycznie, ani psychicznie. Z każdym dniem powoli się podnosiłem. Najpierw łokieć, potem kolano. Tak jak marionetka, która powoli wraca do życia.</w:t>
      </w:r>
    </w:p>
    <w:p w14:paraId="7A500D9E"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Jak kocha Dawid Kwiatkowski?</w:t>
      </w:r>
    </w:p>
    <w:p w14:paraId="6C276FD1"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Myślę, że dobrze kocham. Ludzie, którzy są przeze mnie kochani, naprawdę to czują. To jest miłość, która nie jest skażona czymś złym.</w:t>
      </w:r>
    </w:p>
    <w:p w14:paraId="3FF983DC"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Kiedy dziś słuchasz „Czy wie”, myślisz o kimś konkretnym?</w:t>
      </w:r>
    </w:p>
    <w:p w14:paraId="62446E27"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Czasami tak.</w:t>
      </w:r>
    </w:p>
    <w:p w14:paraId="7642C932"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Pytam, bo każda piosenka z czasem zmienia swoje znaczenie.</w:t>
      </w:r>
    </w:p>
    <w:p w14:paraId="7B2D8D1B"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To prawda. Wszystko zależy od momentu życia. Dziś tę piosenkę odbieram zupełnie inaczej niż wtedy, kiedy powstała. Kiedy przyszedłem z nią do studia i zagrałem ją pierwszy raz na pianinie, była dla mnie bardzo smutną balladą. Dziś widzę w niej więcej nadziei.</w:t>
      </w:r>
    </w:p>
    <w:p w14:paraId="1D8B2E16" w14:textId="77777777" w:rsidR="006C0590" w:rsidRPr="006C0590" w:rsidRDefault="006C0590" w:rsidP="006C0590">
      <w:pPr>
        <w:pStyle w:val="NormalnyWeb"/>
        <w:rPr>
          <w:rFonts w:ascii="Calibri" w:hAnsi="Calibri" w:cs="Calibri"/>
          <w:sz w:val="22"/>
          <w:szCs w:val="22"/>
        </w:rPr>
      </w:pPr>
      <w:r w:rsidRPr="006C0590">
        <w:rPr>
          <w:rStyle w:val="Pogrubienie"/>
          <w:rFonts w:ascii="Calibri" w:hAnsi="Calibri" w:cs="Calibri"/>
          <w:sz w:val="22"/>
          <w:szCs w:val="22"/>
        </w:rPr>
        <w:t>Ola Filipek: Przed tobą nowy album i duża trasa koncertowa. Mam wrażenie, że to może być twój rok.</w:t>
      </w:r>
    </w:p>
    <w:p w14:paraId="7F73BD68" w14:textId="77777777" w:rsidR="006C0590" w:rsidRPr="006C0590" w:rsidRDefault="006C0590" w:rsidP="006C0590">
      <w:pPr>
        <w:pStyle w:val="NormalnyWeb"/>
        <w:rPr>
          <w:rFonts w:ascii="Calibri" w:hAnsi="Calibri" w:cs="Calibri"/>
          <w:sz w:val="22"/>
          <w:szCs w:val="22"/>
        </w:rPr>
      </w:pPr>
      <w:r w:rsidRPr="006C0590">
        <w:rPr>
          <w:rStyle w:val="Uwydatnienie"/>
          <w:rFonts w:ascii="Calibri" w:hAnsi="Calibri" w:cs="Calibri"/>
          <w:sz w:val="22"/>
          <w:szCs w:val="22"/>
        </w:rPr>
        <w:t>Dawid Kwiatkowski: Też mam takie przeczucie. Nie chodzi o to, żeby być największym. Raczej o to, że wydarzy się wiele dobrych rzeczy. Mam ogromny worek nowych utworów i naprawdę kocham tę płytę. Wiem, co skomponowałem i czuję, że to jest coś wyjątkowego.</w:t>
      </w:r>
    </w:p>
    <w:p w14:paraId="5D5C254A" w14:textId="77777777" w:rsidR="00206337" w:rsidRPr="007242B9" w:rsidRDefault="00206337" w:rsidP="007242B9">
      <w:pPr>
        <w:pStyle w:val="NormalnyWeb"/>
        <w:rPr>
          <w:rFonts w:ascii="Calibri" w:hAnsi="Calibri" w:cs="Calibri"/>
          <w:sz w:val="22"/>
          <w:szCs w:val="22"/>
        </w:rPr>
      </w:pPr>
    </w:p>
    <w:p w14:paraId="26C1BEFF" w14:textId="77777777" w:rsidR="001713A6" w:rsidRDefault="001713A6"/>
    <w:sectPr w:rsidR="001713A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25B7" w14:textId="77777777" w:rsidR="00DF7F5A" w:rsidRDefault="00DF7F5A" w:rsidP="00F92223">
      <w:pPr>
        <w:spacing w:after="0" w:line="240" w:lineRule="auto"/>
      </w:pPr>
      <w:r>
        <w:separator/>
      </w:r>
    </w:p>
  </w:endnote>
  <w:endnote w:type="continuationSeparator" w:id="0">
    <w:p w14:paraId="3A69404E" w14:textId="77777777" w:rsidR="00DF7F5A" w:rsidRDefault="00DF7F5A"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DF7F5A"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FA9E" w14:textId="77777777" w:rsidR="00DF7F5A" w:rsidRDefault="00DF7F5A" w:rsidP="00F92223">
      <w:pPr>
        <w:spacing w:after="0" w:line="240" w:lineRule="auto"/>
      </w:pPr>
      <w:r>
        <w:separator/>
      </w:r>
    </w:p>
  </w:footnote>
  <w:footnote w:type="continuationSeparator" w:id="0">
    <w:p w14:paraId="3EF7917D" w14:textId="77777777" w:rsidR="00DF7F5A" w:rsidRDefault="00DF7F5A"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DF7F5A">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1713A6"/>
    <w:rsid w:val="001F7EC1"/>
    <w:rsid w:val="00206337"/>
    <w:rsid w:val="00241EF2"/>
    <w:rsid w:val="0030275C"/>
    <w:rsid w:val="00334EAD"/>
    <w:rsid w:val="00381C88"/>
    <w:rsid w:val="003B6F22"/>
    <w:rsid w:val="00406B71"/>
    <w:rsid w:val="004F1B15"/>
    <w:rsid w:val="00514467"/>
    <w:rsid w:val="00684B8C"/>
    <w:rsid w:val="006917C8"/>
    <w:rsid w:val="006C0590"/>
    <w:rsid w:val="006C5052"/>
    <w:rsid w:val="00715A3B"/>
    <w:rsid w:val="007242B9"/>
    <w:rsid w:val="00744606"/>
    <w:rsid w:val="007844E3"/>
    <w:rsid w:val="007D3A31"/>
    <w:rsid w:val="008140EB"/>
    <w:rsid w:val="008255C6"/>
    <w:rsid w:val="008262A3"/>
    <w:rsid w:val="008550B7"/>
    <w:rsid w:val="00883052"/>
    <w:rsid w:val="00892950"/>
    <w:rsid w:val="00892FE1"/>
    <w:rsid w:val="009635DC"/>
    <w:rsid w:val="00A01F46"/>
    <w:rsid w:val="00AC66FA"/>
    <w:rsid w:val="00B17584"/>
    <w:rsid w:val="00BE23A7"/>
    <w:rsid w:val="00BF6C12"/>
    <w:rsid w:val="00C81FE3"/>
    <w:rsid w:val="00C8331F"/>
    <w:rsid w:val="00C9160D"/>
    <w:rsid w:val="00CC0B7D"/>
    <w:rsid w:val="00D01708"/>
    <w:rsid w:val="00D030FB"/>
    <w:rsid w:val="00D057F8"/>
    <w:rsid w:val="00D81E8F"/>
    <w:rsid w:val="00DF5286"/>
    <w:rsid w:val="00DF7F5A"/>
    <w:rsid w:val="00E96292"/>
    <w:rsid w:val="00ED184F"/>
    <w:rsid w:val="00F009F6"/>
    <w:rsid w:val="00F15D37"/>
    <w:rsid w:val="00F40126"/>
    <w:rsid w:val="00F92223"/>
    <w:rsid w:val="00FA5C90"/>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2</TotalTime>
  <Pages>7</Pages>
  <Words>2566</Words>
  <Characters>15399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2026-03-04T10:17:00Z</dcterms:created>
  <dcterms:modified xsi:type="dcterms:W3CDTF">2026-03-04T10:17:00Z</dcterms:modified>
</cp:coreProperties>
</file>