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BA23D" w14:textId="7EB1FDFF" w:rsidR="00E04813" w:rsidRPr="00177AFE" w:rsidRDefault="00E04813" w:rsidP="00E04813">
      <w:pPr>
        <w:jc w:val="right"/>
        <w:rPr>
          <w:rFonts w:cs="Calibri"/>
        </w:rPr>
      </w:pPr>
      <w:r>
        <w:rPr>
          <w:rFonts w:cs="Calibri"/>
        </w:rPr>
        <w:t>03.03</w:t>
      </w:r>
      <w:r w:rsidRPr="00177AFE">
        <w:rPr>
          <w:rFonts w:cs="Calibri"/>
        </w:rPr>
        <w:t>.</w:t>
      </w:r>
      <w:proofErr w:type="gramStart"/>
      <w:r w:rsidRPr="00177AFE">
        <w:rPr>
          <w:rFonts w:cs="Calibri"/>
        </w:rPr>
        <w:t>2026r.</w:t>
      </w:r>
      <w:proofErr w:type="gramEnd"/>
    </w:p>
    <w:p w14:paraId="35BEB8A4" w14:textId="10C1976C" w:rsidR="00F15D37" w:rsidRPr="00E04813" w:rsidRDefault="00E04813">
      <w:pPr>
        <w:rPr>
          <w:rFonts w:cs="Calibri"/>
        </w:rPr>
      </w:pPr>
      <w:r w:rsidRPr="00177AFE">
        <w:rPr>
          <w:rFonts w:cs="Calibri"/>
        </w:rPr>
        <w:t>INFORMACJA</w:t>
      </w:r>
      <w:r>
        <w:rPr>
          <w:rFonts w:cs="Calibri"/>
        </w:rPr>
        <w:t xml:space="preserve"> PRASOWA</w:t>
      </w:r>
    </w:p>
    <w:p w14:paraId="758D7778" w14:textId="77777777" w:rsidR="00E04813" w:rsidRDefault="00E04813"/>
    <w:p w14:paraId="7CDD1C05" w14:textId="77777777" w:rsidR="00110C60" w:rsidRPr="00110C60" w:rsidRDefault="00110C60" w:rsidP="00110C60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110C60">
        <w:rPr>
          <w:rStyle w:val="Pogrubienie"/>
          <w:rFonts w:ascii="Calibri" w:hAnsi="Calibri" w:cs="Calibri"/>
          <w:sz w:val="22"/>
          <w:szCs w:val="22"/>
        </w:rPr>
        <w:t xml:space="preserve">Więcej niż jeden cytat. Pełna rozmowa Grzegorza </w:t>
      </w:r>
      <w:proofErr w:type="spellStart"/>
      <w:r w:rsidRPr="00110C60">
        <w:rPr>
          <w:rStyle w:val="Pogrubienie"/>
          <w:rFonts w:ascii="Calibri" w:hAnsi="Calibri" w:cs="Calibri"/>
          <w:sz w:val="22"/>
          <w:szCs w:val="22"/>
        </w:rPr>
        <w:t>Krychowiaka</w:t>
      </w:r>
      <w:proofErr w:type="spellEnd"/>
      <w:r w:rsidRPr="00110C60">
        <w:rPr>
          <w:rStyle w:val="Pogrubienie"/>
          <w:rFonts w:ascii="Calibri" w:hAnsi="Calibri" w:cs="Calibri"/>
          <w:sz w:val="22"/>
          <w:szCs w:val="22"/>
        </w:rPr>
        <w:t xml:space="preserve"> z Darią Abramowicz w podcaście RMF FM</w:t>
      </w:r>
    </w:p>
    <w:p w14:paraId="4988EA25" w14:textId="77777777" w:rsidR="00110C60" w:rsidRPr="00110C60" w:rsidRDefault="00110C60" w:rsidP="00110C60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110C60">
        <w:rPr>
          <w:rFonts w:ascii="Calibri" w:hAnsi="Calibri" w:cs="Calibri"/>
          <w:b/>
          <w:bCs/>
          <w:sz w:val="22"/>
          <w:szCs w:val="22"/>
        </w:rPr>
        <w:t xml:space="preserve">Od momentu emisji rozmowy Grzegorza </w:t>
      </w:r>
      <w:proofErr w:type="spellStart"/>
      <w:r w:rsidRPr="00110C60">
        <w:rPr>
          <w:rFonts w:ascii="Calibri" w:hAnsi="Calibri" w:cs="Calibri"/>
          <w:b/>
          <w:bCs/>
          <w:sz w:val="22"/>
          <w:szCs w:val="22"/>
        </w:rPr>
        <w:t>Krychowiaka</w:t>
      </w:r>
      <w:proofErr w:type="spellEnd"/>
      <w:r w:rsidRPr="00110C60">
        <w:rPr>
          <w:rFonts w:ascii="Calibri" w:hAnsi="Calibri" w:cs="Calibri"/>
          <w:b/>
          <w:bCs/>
          <w:sz w:val="22"/>
          <w:szCs w:val="22"/>
        </w:rPr>
        <w:t xml:space="preserve"> z Darią Abramowicz na antenie RMF FM w mediach pojawiło się wiele publikacji opartych na wybranych fragmentach wypowiedzi. Najczęściej przywoływanym wątkiem są słowa dotyczące Igi Świątek i relacji sportowiec–psycholog.</w:t>
      </w:r>
    </w:p>
    <w:p w14:paraId="248B70E0" w14:textId="77777777" w:rsidR="00110C60" w:rsidRPr="00110C60" w:rsidRDefault="00110C60" w:rsidP="00110C60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110C60">
        <w:rPr>
          <w:rFonts w:ascii="Calibri" w:hAnsi="Calibri" w:cs="Calibri"/>
          <w:sz w:val="22"/>
          <w:szCs w:val="22"/>
        </w:rPr>
        <w:t xml:space="preserve">Zachęcamy do sięgnięcia po </w:t>
      </w:r>
      <w:r w:rsidRPr="00110C60">
        <w:rPr>
          <w:rStyle w:val="Pogrubienie"/>
          <w:rFonts w:ascii="Calibri" w:hAnsi="Calibri" w:cs="Calibri"/>
          <w:sz w:val="22"/>
          <w:szCs w:val="22"/>
        </w:rPr>
        <w:t>całą rozmowę</w:t>
      </w:r>
      <w:r w:rsidRPr="00110C60">
        <w:rPr>
          <w:rFonts w:ascii="Calibri" w:hAnsi="Calibri" w:cs="Calibri"/>
          <w:sz w:val="22"/>
          <w:szCs w:val="22"/>
        </w:rPr>
        <w:t xml:space="preserve">, dostępną w podcaście RMF FM „W stylu </w:t>
      </w:r>
      <w:proofErr w:type="spellStart"/>
      <w:r w:rsidRPr="00110C60">
        <w:rPr>
          <w:rFonts w:ascii="Calibri" w:hAnsi="Calibri" w:cs="Calibri"/>
          <w:sz w:val="22"/>
          <w:szCs w:val="22"/>
        </w:rPr>
        <w:t>Krychowiaka</w:t>
      </w:r>
      <w:proofErr w:type="spellEnd"/>
      <w:r w:rsidRPr="00110C60">
        <w:rPr>
          <w:rFonts w:ascii="Calibri" w:hAnsi="Calibri" w:cs="Calibri"/>
          <w:sz w:val="22"/>
          <w:szCs w:val="22"/>
        </w:rPr>
        <w:t>”. To blisko godzinna dyskusja, w której temat współpracy z Igą Świątek jest jednym z elementów znacznie szerszej opowieści o sporcie na najwyższym poziomie.</w:t>
      </w:r>
    </w:p>
    <w:p w14:paraId="1475F647" w14:textId="77777777" w:rsidR="00110C60" w:rsidRPr="00FD51A5" w:rsidRDefault="00110C60" w:rsidP="00110C60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FD51A5">
        <w:rPr>
          <w:rFonts w:ascii="Calibri" w:hAnsi="Calibri" w:cs="Calibri"/>
          <w:b/>
          <w:bCs/>
          <w:sz w:val="22"/>
          <w:szCs w:val="22"/>
        </w:rPr>
        <w:t>W pełnym kontekście rozmowy pojawiają się m.in. kwestie granic relacji psycholog–sportowiec, tajemnicy zawodowej, presji wyników, kryzysów młodych zawodników, pracy z liderkami, roli rodziny i zaplecza oraz osobistej drogi Darii Abramowicz od przerwanej kontuzją kariery sportowej do psychologii sportu.</w:t>
      </w:r>
    </w:p>
    <w:p w14:paraId="0C75BE6A" w14:textId="77777777" w:rsidR="00110C60" w:rsidRPr="00110C60" w:rsidRDefault="00110C60" w:rsidP="00110C60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110C60">
        <w:rPr>
          <w:rFonts w:ascii="Calibri" w:hAnsi="Calibri" w:cs="Calibri"/>
          <w:sz w:val="22"/>
          <w:szCs w:val="22"/>
        </w:rPr>
        <w:t xml:space="preserve">– </w:t>
      </w:r>
      <w:r w:rsidRPr="00110C60">
        <w:rPr>
          <w:rStyle w:val="Uwydatnienie"/>
          <w:rFonts w:ascii="Calibri" w:hAnsi="Calibri" w:cs="Calibri"/>
          <w:sz w:val="22"/>
          <w:szCs w:val="22"/>
        </w:rPr>
        <w:t>Relacja z psychologiem musi być oparta na zaufaniu, ale to nie jest relacja towarzyska. To jest relacja zawodowa, z jasno określonymi zasadami i granicami</w:t>
      </w:r>
      <w:r w:rsidRPr="00110C60">
        <w:rPr>
          <w:rFonts w:ascii="Calibri" w:hAnsi="Calibri" w:cs="Calibri"/>
          <w:sz w:val="22"/>
          <w:szCs w:val="22"/>
        </w:rPr>
        <w:t xml:space="preserve"> – mówi Daria Abramowicz w rozmowie.</w:t>
      </w:r>
    </w:p>
    <w:p w14:paraId="1C1699F7" w14:textId="77777777" w:rsidR="00110C60" w:rsidRPr="00110C60" w:rsidRDefault="00110C60" w:rsidP="00110C60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110C60">
        <w:rPr>
          <w:rFonts w:ascii="Calibri" w:hAnsi="Calibri" w:cs="Calibri"/>
          <w:sz w:val="22"/>
          <w:szCs w:val="22"/>
        </w:rPr>
        <w:t>Podcast pozwala spojrzeć na głośne cytaty w szerszym kontekście i pokazuje złożoność procesów, które często sprowadzane są do jednego zdania lub nagłówka.</w:t>
      </w:r>
    </w:p>
    <w:p w14:paraId="2A1D47B6" w14:textId="77777777" w:rsidR="00110C60" w:rsidRPr="00110C60" w:rsidRDefault="00110C60" w:rsidP="00110C60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110C60">
        <w:rPr>
          <w:rFonts w:ascii="Calibri" w:hAnsi="Calibri" w:cs="Calibri"/>
          <w:sz w:val="22"/>
          <w:szCs w:val="22"/>
        </w:rPr>
        <w:t xml:space="preserve">To propozycja dla redakcji, które chcą dać swoim </w:t>
      </w:r>
      <w:r w:rsidRPr="00385AA6">
        <w:rPr>
          <w:rFonts w:ascii="Calibri" w:hAnsi="Calibri" w:cs="Calibri"/>
          <w:sz w:val="22"/>
          <w:szCs w:val="22"/>
        </w:rPr>
        <w:t xml:space="preserve">czytelnikom </w:t>
      </w:r>
      <w:r w:rsidRPr="00385AA6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więcej merytorycznej treści</w:t>
      </w:r>
      <w:r w:rsidRPr="00385AA6">
        <w:rPr>
          <w:rFonts w:ascii="Calibri" w:hAnsi="Calibri" w:cs="Calibri"/>
          <w:b/>
          <w:bCs/>
          <w:sz w:val="22"/>
          <w:szCs w:val="22"/>
        </w:rPr>
        <w:t>,</w:t>
      </w:r>
      <w:r w:rsidRPr="00110C60">
        <w:rPr>
          <w:rFonts w:ascii="Calibri" w:hAnsi="Calibri" w:cs="Calibri"/>
          <w:sz w:val="22"/>
          <w:szCs w:val="22"/>
        </w:rPr>
        <w:t xml:space="preserve"> a nie tylko komentarz do medialnej reakcji. Pełna rozmowa dostarcza argumentów, uzupełnień i perspektywy wykraczającej poza poziom pojedynczej wypowiedzi.</w:t>
      </w:r>
    </w:p>
    <w:p w14:paraId="4054E6B0" w14:textId="77777777" w:rsidR="00110C60" w:rsidRPr="00110C60" w:rsidRDefault="00110C60" w:rsidP="00110C60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110C60">
        <w:rPr>
          <w:rFonts w:ascii="Calibri" w:hAnsi="Calibri" w:cs="Calibri"/>
          <w:sz w:val="22"/>
          <w:szCs w:val="22"/>
        </w:rPr>
        <w:t xml:space="preserve">Podcast „W stylu </w:t>
      </w:r>
      <w:proofErr w:type="spellStart"/>
      <w:r w:rsidRPr="00110C60">
        <w:rPr>
          <w:rFonts w:ascii="Calibri" w:hAnsi="Calibri" w:cs="Calibri"/>
          <w:sz w:val="22"/>
          <w:szCs w:val="22"/>
        </w:rPr>
        <w:t>Krychowiaka</w:t>
      </w:r>
      <w:proofErr w:type="spellEnd"/>
      <w:r w:rsidRPr="00110C60">
        <w:rPr>
          <w:rFonts w:ascii="Calibri" w:hAnsi="Calibri" w:cs="Calibri"/>
          <w:sz w:val="22"/>
          <w:szCs w:val="22"/>
        </w:rPr>
        <w:t xml:space="preserve">” dostępny jest na platformach </w:t>
      </w:r>
      <w:proofErr w:type="spellStart"/>
      <w:r w:rsidRPr="00110C60">
        <w:rPr>
          <w:rFonts w:ascii="Calibri" w:hAnsi="Calibri" w:cs="Calibri"/>
          <w:sz w:val="22"/>
          <w:szCs w:val="22"/>
        </w:rPr>
        <w:t>streamingowych</w:t>
      </w:r>
      <w:proofErr w:type="spellEnd"/>
      <w:r w:rsidRPr="00110C60">
        <w:rPr>
          <w:rFonts w:ascii="Calibri" w:hAnsi="Calibri" w:cs="Calibri"/>
          <w:sz w:val="22"/>
          <w:szCs w:val="22"/>
        </w:rPr>
        <w:t xml:space="preserve"> RMF FM.</w:t>
      </w:r>
    </w:p>
    <w:p w14:paraId="3EAC6613" w14:textId="77777777" w:rsidR="00110C60" w:rsidRDefault="00110C60"/>
    <w:p w14:paraId="12713AE5" w14:textId="77C595D6" w:rsidR="00E04813" w:rsidRPr="00E04813" w:rsidRDefault="00E04813" w:rsidP="00E04813">
      <w:pPr>
        <w:pStyle w:val="NormalnyWeb"/>
        <w:jc w:val="both"/>
        <w:rPr>
          <w:rFonts w:ascii="Calibri" w:hAnsi="Calibri" w:cs="Calibri"/>
          <w:sz w:val="22"/>
          <w:szCs w:val="22"/>
        </w:rPr>
      </w:pPr>
    </w:p>
    <w:sectPr w:rsidR="00E04813" w:rsidRPr="00E04813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DDA5A" w14:textId="77777777" w:rsidR="001E15EA" w:rsidRDefault="001E15EA" w:rsidP="00F92223">
      <w:pPr>
        <w:spacing w:after="0" w:line="240" w:lineRule="auto"/>
      </w:pPr>
      <w:r>
        <w:separator/>
      </w:r>
    </w:p>
  </w:endnote>
  <w:endnote w:type="continuationSeparator" w:id="0">
    <w:p w14:paraId="4914682F" w14:textId="77777777" w:rsidR="001E15EA" w:rsidRDefault="001E15EA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AA23A" w14:textId="77777777" w:rsidR="00F92223" w:rsidRDefault="00000000" w:rsidP="00F92223">
    <w:pPr>
      <w:pStyle w:val="Stopka"/>
      <w:jc w:val="center"/>
    </w:pPr>
    <w:r>
      <w:rPr>
        <w:noProof/>
        <w:lang w:eastAsia="pl-PL"/>
      </w:rPr>
      <w:pict w14:anchorId="45F77D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1398F" w14:textId="77777777" w:rsidR="001E15EA" w:rsidRDefault="001E15EA" w:rsidP="00F92223">
      <w:pPr>
        <w:spacing w:after="0" w:line="240" w:lineRule="auto"/>
      </w:pPr>
      <w:r>
        <w:separator/>
      </w:r>
    </w:p>
  </w:footnote>
  <w:footnote w:type="continuationSeparator" w:id="0">
    <w:p w14:paraId="1965799E" w14:textId="77777777" w:rsidR="001E15EA" w:rsidRDefault="001E15EA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7EBFA" w14:textId="77777777" w:rsidR="00F92223" w:rsidRDefault="00000000">
    <w:pPr>
      <w:pStyle w:val="Nagwek"/>
    </w:pPr>
    <w:r>
      <w:rPr>
        <w:noProof/>
        <w:lang w:eastAsia="pl-PL"/>
      </w:rPr>
      <w:pict w14:anchorId="33C274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4813"/>
    <w:rsid w:val="00110C60"/>
    <w:rsid w:val="00136EE2"/>
    <w:rsid w:val="001E15EA"/>
    <w:rsid w:val="00381C88"/>
    <w:rsid w:val="00385AA6"/>
    <w:rsid w:val="0083106A"/>
    <w:rsid w:val="00892FE1"/>
    <w:rsid w:val="00A01F46"/>
    <w:rsid w:val="00D81E8F"/>
    <w:rsid w:val="00E04813"/>
    <w:rsid w:val="00E96292"/>
    <w:rsid w:val="00F15D37"/>
    <w:rsid w:val="00F92223"/>
    <w:rsid w:val="00FD51A5"/>
    <w:rsid w:val="00FD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7F23A"/>
  <w15:chartTrackingRefBased/>
  <w15:docId w15:val="{04474E7F-7B27-4459-9B01-BEA8BE38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E048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E04813"/>
    <w:rPr>
      <w:b/>
      <w:bCs/>
    </w:rPr>
  </w:style>
  <w:style w:type="character" w:styleId="Uwydatnienie">
    <w:name w:val="Emphasis"/>
    <w:uiPriority w:val="20"/>
    <w:qFormat/>
    <w:rsid w:val="00E048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5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3</cp:revision>
  <dcterms:created xsi:type="dcterms:W3CDTF">2026-03-03T13:47:00Z</dcterms:created>
  <dcterms:modified xsi:type="dcterms:W3CDTF">2026-03-03T14:43:00Z</dcterms:modified>
</cp:coreProperties>
</file>