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77777777" w:rsidR="001713A6" w:rsidRPr="00177AFE" w:rsidRDefault="001713A6" w:rsidP="001713A6">
      <w:pPr>
        <w:jc w:val="right"/>
        <w:rPr>
          <w:rFonts w:cs="Calibri"/>
        </w:rPr>
      </w:pPr>
      <w:r>
        <w:rPr>
          <w:rFonts w:cs="Calibri"/>
        </w:rPr>
        <w:t>03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.2026r.</w:t>
      </w:r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4A8E1ABC" w:rsidR="001713A6" w:rsidRDefault="001713A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035DC2">
        <w:rPr>
          <w:rFonts w:eastAsia="Times New Roman" w:cs="Calibri"/>
          <w:b/>
          <w:bCs/>
          <w:lang w:eastAsia="pl-PL"/>
        </w:rPr>
        <w:t>W STYLU KRYCHOWIAKA</w:t>
      </w:r>
      <w:r>
        <w:rPr>
          <w:rFonts w:eastAsia="Times New Roman" w:cs="Calibri"/>
          <w:lang w:eastAsia="pl-PL"/>
        </w:rPr>
        <w:t xml:space="preserve"> – </w:t>
      </w:r>
      <w:r w:rsidRPr="00035DC2">
        <w:rPr>
          <w:rFonts w:eastAsia="Times New Roman" w:cs="Calibri"/>
          <w:b/>
          <w:bCs/>
          <w:lang w:eastAsia="pl-PL"/>
        </w:rPr>
        <w:t>PODCAST RMF FM</w:t>
      </w:r>
      <w:r>
        <w:rPr>
          <w:rFonts w:eastAsia="Times New Roman" w:cs="Calibri"/>
          <w:b/>
          <w:bCs/>
          <w:lang w:eastAsia="pl-PL"/>
        </w:rPr>
        <w:t xml:space="preserve"> – </w:t>
      </w:r>
      <w:r w:rsidRPr="00035DC2">
        <w:rPr>
          <w:rFonts w:eastAsia="Times New Roman" w:cs="Calibri"/>
          <w:b/>
          <w:bCs/>
          <w:lang w:eastAsia="pl-PL"/>
        </w:rPr>
        <w:t>GOŚCINNIE</w:t>
      </w:r>
      <w:r>
        <w:rPr>
          <w:rFonts w:eastAsia="Times New Roman" w:cs="Calibri"/>
          <w:b/>
          <w:bCs/>
          <w:lang w:eastAsia="pl-PL"/>
        </w:rPr>
        <w:t xml:space="preserve"> – </w:t>
      </w:r>
      <w:r w:rsidRPr="00035DC2">
        <w:rPr>
          <w:rFonts w:eastAsia="Times New Roman" w:cs="Calibri"/>
          <w:b/>
          <w:bCs/>
          <w:lang w:eastAsia="pl-PL"/>
        </w:rPr>
        <w:t>DARIA ABRAMOWICZ</w:t>
      </w:r>
    </w:p>
    <w:p w14:paraId="38F62D30" w14:textId="77777777" w:rsidR="001713A6" w:rsidRPr="00035DC2" w:rsidRDefault="001713A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13BF502E" w14:textId="4AAFD515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Pracują z tobą największe gwiazdy polskiego sportu, między innymi Iga Świątek, Ewa Pajor, Aleksandra Mirosław. Z jednej strony masz Igę, która jest zadowolona ze współpracy, z drugiej pojawia się krytyka, że te relacje są zbyt bliskie. Gdzie przebiega granica?</w:t>
      </w:r>
    </w:p>
    <w:p w14:paraId="2D73A2DE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Fundamentalne jest to, czego oczekuje sportowiec. Relacja z psychologiem musi być oparta na zaufaniu, ale to nie jest relacja towarzyska. To jest relacja zawodowa, z jasno określonymi zasadami i granicami, ustalanymi na samym początku współpracy.</w:t>
      </w:r>
    </w:p>
    <w:p w14:paraId="483BF44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Często słyszy się, że kobieta w sporcie jest oceniana inaczej. Że cechy takie jak chłód, wyrachowanie, pewność siebie u mężczyzny są zaletą, a u kobiety już nie.</w:t>
      </w:r>
    </w:p>
    <w:p w14:paraId="3F17AC53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Mamy taką tendencję do oceniania kobiet w sporcie według innych kryteriów niż mężczyzn. Te same cechy bywają interpretowane zupełnie inaczej. To jest nadal bardzo silne zjawisko.</w:t>
      </w:r>
    </w:p>
    <w:p w14:paraId="0A3AC62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Psycholog nie ma daty ważności?</w:t>
      </w:r>
    </w:p>
    <w:p w14:paraId="0BD032B1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Współpraca trwa tak długo, jak długo realizowane są cele, na które się umawiamy. Kiedy te cele się wyczerpują, proces się kończy albo jest redefiniowany.</w:t>
      </w:r>
    </w:p>
    <w:p w14:paraId="4D355B16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Sportowcy potrzebują wyników.</w:t>
      </w:r>
    </w:p>
    <w:p w14:paraId="12F429F8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Rozwiązań. Kryzys przychodzi zawsze. To nie jest pytanie czy, tylko kiedy.</w:t>
      </w:r>
    </w:p>
    <w:p w14:paraId="3BFAD3CE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Spotkałem się z sytuacjami, w których psycholog był bardzo blisko trenera i przekazywał mu informacje o zawodniku. To odstrasza sportowców.</w:t>
      </w:r>
    </w:p>
    <w:p w14:paraId="209C4EF8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To jest naruszenie tajemnicy zawodowej. Zasady współpracy muszą być ustalone na samym początku. Jeżeli coś ma być przekazane trenerowi, zawsze odbywa się to za zgodą zawodnika.</w:t>
      </w:r>
    </w:p>
    <w:p w14:paraId="278E3E5C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Aleksandra Mirosław zdobyła złoto, Iga Świątek brąz na igrzyskach w Paryżu. Podobno coś im obiecałaś.</w:t>
      </w:r>
    </w:p>
    <w:p w14:paraId="16FB2717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Obiecałam dziewczynom, że jeżeli obie zdobędą medale, zrobię sobie tatuaż.</w:t>
      </w:r>
    </w:p>
    <w:p w14:paraId="3C1764C3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Czyli nie chcesz, żebym cię teraz rozbierał.</w:t>
      </w:r>
    </w:p>
    <w:p w14:paraId="68816AA6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lastRenderedPageBreak/>
        <w:t>Daria Abramowicz: Po nagraniu.</w:t>
      </w:r>
    </w:p>
    <w:p w14:paraId="47E54C07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Wiem, że jako dziecko zaczynałaś od tańca towarzyskiego.</w:t>
      </w:r>
    </w:p>
    <w:p w14:paraId="42A28DB2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Jako sześciolatka. To była pierwsza aktywność, na którą wysłali mnie rodzice. Z dzisiejszej perspektywy uważam to za genialny ruch, bo taniec to bardzo wszechstronna forma aktywności, angażująca całe ciało i przygotowująca do wielu innych dyscyplin.</w:t>
      </w:r>
    </w:p>
    <w:p w14:paraId="7122C7BE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Dziś rodzice często zapisują dzieci na wiele sportów. Czy są takie, które w tym wieku są szczególnie dobre?</w:t>
      </w:r>
    </w:p>
    <w:p w14:paraId="5E55BB4F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Najważniejsze jest to, żeby dzieci się bawiły ruchem i mogły same odkrywać, co sprawia im frajdę. Dopiero później obserwujemy predyspozycje. Dobrze sprawdzają się sporty ogólnorozwojowe, gry zespołowe, taniec, gimnastyka, pływanie, judo. Ważne jest też środowisko i grupa, bo nie mówimy tu o profesjonalizmie, tylko o zachęceniu do ruchu.</w:t>
      </w:r>
    </w:p>
    <w:p w14:paraId="19FFA622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Jak znaleźć balans między tym, czego chce dziecko, a tym, czego chce rodzic?</w:t>
      </w:r>
    </w:p>
    <w:p w14:paraId="7F95376C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Warto zadać sobie pytanie, dla kogo ten sport ma być. Czy to ma być przestrzeń dla dziecka, czy realizacja ambicji rodzica. Kluczowa jest komunikacja i relacja, a nie schemat.</w:t>
      </w:r>
    </w:p>
    <w:p w14:paraId="1A7C189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Ale sport z pasji nie zawsze staje się pracą.</w:t>
      </w:r>
    </w:p>
    <w:p w14:paraId="25C8BB37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Dokładnie. Niewielki odsetek dzieci zostaje zawodowymi sportowcami. Dodatkowo mierzymy się dziś z globalnym kryzysem rezygnacji nastolatków ze sportu.</w:t>
      </w:r>
    </w:p>
    <w:p w14:paraId="20C2FCB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Z czego on wynika?</w:t>
      </w:r>
    </w:p>
    <w:p w14:paraId="7365696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Zbyt wczesna specjalizacja, presja wyników, wczesna rywalizacja i profesjonalizacja. U dziewcząt dochodzą kwestie obrazu ciała. To pokazuje, jak ważna jest edukacja rodziców i trenerów.</w:t>
      </w:r>
    </w:p>
    <w:p w14:paraId="148A1A8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Czy psychologia może pomóc zatrzymać te talenty?</w:t>
      </w:r>
    </w:p>
    <w:p w14:paraId="1128227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Przede wszystkim pomaga edukacja. Budowanie pasji, frajdy i pozytywnej tożsamości sportowej. Kryzys przychodzi zawsze. Jeżeli sport oparty jest tylko na wyniku, przy pierwszym potknięciu wszystko się rozpada.</w:t>
      </w:r>
    </w:p>
    <w:p w14:paraId="4BBF8B12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Ty sama doznałaś kontuzji, która zakończyła twoją karierę sportową.</w:t>
      </w:r>
    </w:p>
    <w:p w14:paraId="0E4708D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Dzisiaj wiem, że był to dużo trudniejszy moment, niż wtedy mi się wydawało. Ogromnie pomogło mi środowisko, szczególnie trener, który wciągnął mnie w rolę trenerki. Dzięki temu nie czułam, że żegnam się ze sportem.</w:t>
      </w:r>
    </w:p>
    <w:p w14:paraId="562A9E4E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Ile miałaś lat?</w:t>
      </w:r>
    </w:p>
    <w:p w14:paraId="3C0808C1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lastRenderedPageBreak/>
        <w:t>Daria Abramowicz: Osiemnaście.</w:t>
      </w:r>
    </w:p>
    <w:p w14:paraId="1B44959A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Wtedy psycholog nie był oczywistym wsparciem.</w:t>
      </w:r>
    </w:p>
    <w:p w14:paraId="312C0558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Byli psychologowie, ale nie było to naturalne rozwiązanie. W moim środowisku nie było nawet takiej możliwości.</w:t>
      </w:r>
    </w:p>
    <w:p w14:paraId="00D5D6FE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Co dały ci pierwsze doświadczenia trenerskie?</w:t>
      </w:r>
    </w:p>
    <w:p w14:paraId="26A56F78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Nauczyły mnie budowania relacji, autorytetu i zaufania. Sportowcy potrzebują dowodów, ale też przestrzeni na samodzielność.</w:t>
      </w:r>
    </w:p>
    <w:p w14:paraId="33B213F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Kiedy pojawił się pomysł psychologii?</w:t>
      </w:r>
    </w:p>
    <w:p w14:paraId="51B54ACE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Kiedy nie rozumiałam własnych reakcji na stres. Zaczęłam szukać wiedzy i zobaczyłam, jak ogromne znaczenie ma praca mentalna.</w:t>
      </w:r>
    </w:p>
    <w:p w14:paraId="33038F06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Czy stres da się wyeliminować?</w:t>
      </w:r>
    </w:p>
    <w:p w14:paraId="2A92B498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Nie powinniśmy tego robić. Stres jest nam ewolucyjnie potrzebny. Chodzi o nauczenie się nim zarządzać.</w:t>
      </w:r>
    </w:p>
    <w:p w14:paraId="5926F5C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Jak wygląda taka praca?</w:t>
      </w:r>
    </w:p>
    <w:p w14:paraId="46AF7C81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Pracujemy na myślach i przekonaniach, regulacji emocji oraz zachowaniu. To zawsze jest szycie na miarę, bo każdy sportowiec potrzebuje innego poziomu pobudzenia.</w:t>
      </w:r>
    </w:p>
    <w:p w14:paraId="554836F4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Ile czasu potrzeba, żeby zbudować zaufanie?</w:t>
      </w:r>
    </w:p>
    <w:p w14:paraId="4E712387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To zależy. Relacja, wywiad, konceptualizacja pracy. Jeżeli coś nie klika, sportowiec ma prawo zmienić specjalistę. Ja nie jestem zupą pomidorową, żeby mnie wszyscy lubili.</w:t>
      </w:r>
    </w:p>
    <w:p w14:paraId="656CD9A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Nigdy nie pracowałem z psychologiem. Zastanawiam się, czy mógłbym osiągnąć więcej, zwłaszcza w momentach takich jak brak gry w PSG czy czerwona kartka na Euro.</w:t>
      </w:r>
    </w:p>
    <w:p w14:paraId="1BE756F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Nie mogę powiedzieć, co powinien zrobić konkretny zawodnik bez znajomości sytuacji. Mogę pomóc uporządkować myśli, emocje i zobaczyć mapę możliwych opcji. Decyzja zawsze należy do sportowca.</w:t>
      </w:r>
    </w:p>
    <w:p w14:paraId="15009734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Czy w takiej sytuacji mówi się, że nic się nie stało?</w:t>
      </w:r>
    </w:p>
    <w:p w14:paraId="52B56C53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Przecież się stało. Nie zaklinamy rzeczywistości. Zadajemy pytanie, czego mogę się z tego nauczyć i jak to wpłynie na moją dalszą drogę.</w:t>
      </w:r>
    </w:p>
    <w:p w14:paraId="15097C1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Psycholog daje opcje, ale nie bierze odpowiedzialności za decyzję.</w:t>
      </w:r>
    </w:p>
    <w:p w14:paraId="27EAC40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lastRenderedPageBreak/>
        <w:t>Daria Abramowicz: Tak jak trener nie ma pełnej kontroli nad wykonaniem planu. To różne role, ale odpowiedzialność zawsze jest rozłożona.</w:t>
      </w:r>
    </w:p>
    <w:p w14:paraId="746EADBC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Czy psychologia w sporcie bardzo się zmieniła?</w:t>
      </w:r>
    </w:p>
    <w:p w14:paraId="550BEECC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Bardzo. Zmieniło się podejście do zdrowia psychicznego, do roli przygotowania mentalnego, do technologii wspierających koncentrację i regulację napięcia.</w:t>
      </w:r>
    </w:p>
    <w:p w14:paraId="45D4D85C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Dziś praca z psychologiem nie jest już stygmatem.</w:t>
      </w:r>
    </w:p>
    <w:p w14:paraId="117D0982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Dziś to naturalny element procesu, jak fizjoterapeuta czy dietetyk.</w:t>
      </w:r>
    </w:p>
    <w:p w14:paraId="04E269AA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Jak wygląda praca w reprezentacji?</w:t>
      </w:r>
    </w:p>
    <w:p w14:paraId="7CFC6364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To połączenie pracy indywidualnej, warsztatów grupowych i ścisłej współpracy ze sztabem szkoleniowym.</w:t>
      </w:r>
    </w:p>
    <w:p w14:paraId="797DDBDA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Kobiety w sporcie, macierzyństwo, to nadal trudny temat.</w:t>
      </w:r>
    </w:p>
    <w:p w14:paraId="6C68230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Ciąża nie jest wyrokiem w sporcie. Coraz więcej zawodniczek wraca i osiąga najlepsze wyniki, choć warunki nadal nie są dla wszystkich równe.</w:t>
      </w:r>
    </w:p>
    <w:p w14:paraId="72145526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Partner i rodzina są kluczowi?</w:t>
      </w:r>
    </w:p>
    <w:p w14:paraId="11138706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Sieć wsparcia jest niezbędna. Bez niej wiele karier i powrotów nie byłoby możliwych.</w:t>
      </w:r>
    </w:p>
    <w:p w14:paraId="352F9A2B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Pracujesz z Ewą Pajor. To liderka.</w:t>
      </w:r>
    </w:p>
    <w:p w14:paraId="7E3A24CE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To efekt jej wartości i charakteru. My możemy wzmacniać kompetencje, ale fundament zawsze jest w człowieku.</w:t>
      </w:r>
    </w:p>
    <w:p w14:paraId="17A2F417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Liderów traktuje się inaczej?</w:t>
      </w:r>
    </w:p>
    <w:p w14:paraId="617AD691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Proces zawsze szyjemy na miarę. To nie przywileje, tylko optymalizacja.</w:t>
      </w:r>
    </w:p>
    <w:p w14:paraId="40866C11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41EF2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41EF2">
        <w:rPr>
          <w:rStyle w:val="Pogrubienie"/>
          <w:rFonts w:ascii="Calibri" w:hAnsi="Calibri" w:cs="Calibri"/>
          <w:sz w:val="22"/>
          <w:szCs w:val="22"/>
        </w:rPr>
        <w:t>: Jednym zdaniem, czym jest psychologia sportu?</w:t>
      </w:r>
    </w:p>
    <w:p w14:paraId="7FEC9785" w14:textId="77777777" w:rsidR="00241EF2" w:rsidRPr="00241EF2" w:rsidRDefault="00241EF2" w:rsidP="00241EF2">
      <w:pPr>
        <w:pStyle w:val="NormalnyWeb"/>
        <w:rPr>
          <w:rFonts w:ascii="Calibri" w:hAnsi="Calibri" w:cs="Calibri"/>
          <w:sz w:val="22"/>
          <w:szCs w:val="22"/>
        </w:rPr>
      </w:pPr>
      <w:r w:rsidRPr="00241EF2">
        <w:rPr>
          <w:rStyle w:val="Uwydatnienie"/>
          <w:rFonts w:ascii="Calibri" w:hAnsi="Calibri" w:cs="Calibri"/>
          <w:sz w:val="22"/>
          <w:szCs w:val="22"/>
        </w:rPr>
        <w:t>Daria Abramowicz: To narzędzie do budowania silnych, samodzielnych ludzi, którzy potrafią radzić sobie z wyzwaniami w sporcie i w życiu.</w:t>
      </w:r>
    </w:p>
    <w:p w14:paraId="26C1BEFF" w14:textId="77777777" w:rsidR="001713A6" w:rsidRDefault="001713A6"/>
    <w:sectPr w:rsidR="001713A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70CF" w14:textId="77777777" w:rsidR="006C5052" w:rsidRDefault="006C5052" w:rsidP="00F92223">
      <w:pPr>
        <w:spacing w:after="0" w:line="240" w:lineRule="auto"/>
      </w:pPr>
      <w:r>
        <w:separator/>
      </w:r>
    </w:p>
  </w:endnote>
  <w:endnote w:type="continuationSeparator" w:id="0">
    <w:p w14:paraId="34EBDB87" w14:textId="77777777" w:rsidR="006C5052" w:rsidRDefault="006C505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D1FC" w14:textId="77777777" w:rsidR="006C5052" w:rsidRDefault="006C5052" w:rsidP="00F92223">
      <w:pPr>
        <w:spacing w:after="0" w:line="240" w:lineRule="auto"/>
      </w:pPr>
      <w:r>
        <w:separator/>
      </w:r>
    </w:p>
  </w:footnote>
  <w:footnote w:type="continuationSeparator" w:id="0">
    <w:p w14:paraId="5745C256" w14:textId="77777777" w:rsidR="006C5052" w:rsidRDefault="006C505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000000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1713A6"/>
    <w:rsid w:val="00241EF2"/>
    <w:rsid w:val="00381C88"/>
    <w:rsid w:val="006C5052"/>
    <w:rsid w:val="00892FE1"/>
    <w:rsid w:val="00A01F46"/>
    <w:rsid w:val="00D057F8"/>
    <w:rsid w:val="00D81E8F"/>
    <w:rsid w:val="00E96292"/>
    <w:rsid w:val="00F15D37"/>
    <w:rsid w:val="00F40126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34</TotalTime>
  <Pages>4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2026-03-03T11:39:00Z</dcterms:created>
  <dcterms:modified xsi:type="dcterms:W3CDTF">2026-03-03T13:38:00Z</dcterms:modified>
</cp:coreProperties>
</file>