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45C2" w14:textId="4570FAF3" w:rsidR="006E79DD" w:rsidRPr="00177AFE" w:rsidRDefault="006E79DD" w:rsidP="006E79DD">
      <w:pPr>
        <w:jc w:val="right"/>
        <w:rPr>
          <w:rFonts w:cs="Calibri"/>
        </w:rPr>
      </w:pPr>
      <w:r>
        <w:rPr>
          <w:rFonts w:cs="Calibri"/>
        </w:rPr>
        <w:t>0</w:t>
      </w:r>
      <w:r>
        <w:rPr>
          <w:rFonts w:cs="Calibri"/>
        </w:rPr>
        <w:t>2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5DCBF718" w14:textId="4D71C3B2" w:rsidR="006E79DD" w:rsidRDefault="006E79DD" w:rsidP="006E79DD">
      <w:pPr>
        <w:rPr>
          <w:rFonts w:cs="Calibri"/>
        </w:rPr>
      </w:pPr>
      <w:r>
        <w:rPr>
          <w:rFonts w:cs="Calibri"/>
        </w:rPr>
        <w:t>ZAPIS ROZMOWY</w:t>
      </w:r>
    </w:p>
    <w:p w14:paraId="0B5E3AA9" w14:textId="77777777" w:rsidR="006E79DD" w:rsidRPr="006E79DD" w:rsidRDefault="006E79DD">
      <w:pPr>
        <w:rPr>
          <w:rFonts w:cs="Calibri"/>
        </w:rPr>
      </w:pPr>
    </w:p>
    <w:p w14:paraId="1C733A11" w14:textId="60A2132A" w:rsidR="006E79DD" w:rsidRPr="006E79DD" w:rsidRDefault="006E79DD" w:rsidP="006707C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6E79DD">
        <w:rPr>
          <w:rFonts w:eastAsia="Times New Roman" w:cs="Calibri"/>
          <w:b/>
          <w:bCs/>
          <w:lang w:eastAsia="pl-PL"/>
        </w:rPr>
        <w:t>Jurorowanie w niemieckich preselekcjach do Eurowizji</w:t>
      </w:r>
      <w:r w:rsidRPr="006E79DD">
        <w:rPr>
          <w:rFonts w:eastAsia="Times New Roman" w:cs="Calibri"/>
          <w:lang w:eastAsia="pl-PL"/>
        </w:rPr>
        <w:br/>
      </w:r>
      <w:r w:rsidRPr="006E79DD">
        <w:rPr>
          <w:rFonts w:eastAsia="Times New Roman" w:cs="Calibri"/>
          <w:i/>
          <w:iCs/>
          <w:lang w:eastAsia="pl-PL"/>
        </w:rPr>
        <w:t xml:space="preserve">Czuję się bardzo wyróżniona, będąc tutaj jako jedyna osoba z Polski. </w:t>
      </w:r>
      <w:proofErr w:type="gramStart"/>
      <w:r w:rsidRPr="006E79DD">
        <w:rPr>
          <w:rFonts w:eastAsia="Times New Roman" w:cs="Calibri"/>
          <w:i/>
          <w:iCs/>
          <w:lang w:eastAsia="pl-PL"/>
        </w:rPr>
        <w:t>Fajnie</w:t>
      </w:r>
      <w:proofErr w:type="gramEnd"/>
      <w:r w:rsidRPr="006E79DD">
        <w:rPr>
          <w:rFonts w:eastAsia="Times New Roman" w:cs="Calibri"/>
          <w:i/>
          <w:iCs/>
          <w:lang w:eastAsia="pl-PL"/>
        </w:rPr>
        <w:t xml:space="preserve"> jest też znaleźć się w gronie osób, które wygrały Eurowizję. To bardzo ciekawe spotkanie</w:t>
      </w:r>
      <w:r w:rsidR="006707C8">
        <w:rPr>
          <w:rFonts w:eastAsia="Times New Roman" w:cs="Calibri"/>
          <w:i/>
          <w:iCs/>
          <w:lang w:eastAsia="pl-PL"/>
        </w:rPr>
        <w:t xml:space="preserve">, </w:t>
      </w:r>
      <w:r w:rsidRPr="006E79DD">
        <w:rPr>
          <w:rFonts w:eastAsia="Times New Roman" w:cs="Calibri"/>
          <w:i/>
          <w:iCs/>
          <w:lang w:eastAsia="pl-PL"/>
        </w:rPr>
        <w:t xml:space="preserve">mam wrażenie, że niektórych znam od dawna, a część dopiero poznaję. Panuje tu świetna atmosfera i bardzo dobry </w:t>
      </w:r>
      <w:proofErr w:type="spellStart"/>
      <w:r w:rsidRPr="006E79DD">
        <w:rPr>
          <w:rFonts w:eastAsia="Times New Roman" w:cs="Calibri"/>
          <w:i/>
          <w:iCs/>
          <w:lang w:eastAsia="pl-PL"/>
        </w:rPr>
        <w:t>vibe</w:t>
      </w:r>
      <w:proofErr w:type="spellEnd"/>
      <w:r w:rsidRPr="006E79DD">
        <w:rPr>
          <w:rFonts w:eastAsia="Times New Roman" w:cs="Calibri"/>
          <w:i/>
          <w:iCs/>
          <w:lang w:eastAsia="pl-PL"/>
        </w:rPr>
        <w:t>.</w:t>
      </w:r>
    </w:p>
    <w:p w14:paraId="058D9138" w14:textId="51598980" w:rsidR="006E79DD" w:rsidRPr="006E79DD" w:rsidRDefault="006E79DD" w:rsidP="006707C8">
      <w:pPr>
        <w:spacing w:before="100" w:beforeAutospacing="1" w:after="100" w:afterAutospacing="1" w:line="240" w:lineRule="auto"/>
        <w:outlineLvl w:val="2"/>
        <w:rPr>
          <w:rFonts w:eastAsia="Times New Roman" w:cs="Calibri"/>
          <w:i/>
          <w:iCs/>
          <w:lang w:eastAsia="pl-PL"/>
        </w:rPr>
      </w:pPr>
      <w:r w:rsidRPr="006E79DD">
        <w:rPr>
          <w:rFonts w:eastAsia="Times New Roman" w:cs="Calibri"/>
          <w:b/>
          <w:bCs/>
          <w:lang w:eastAsia="pl-PL"/>
        </w:rPr>
        <w:t>Zakres pracy jurorskiej</w:t>
      </w:r>
      <w:r w:rsidRPr="006E79DD">
        <w:rPr>
          <w:rFonts w:eastAsia="Times New Roman" w:cs="Calibri"/>
          <w:lang w:eastAsia="pl-PL"/>
        </w:rPr>
        <w:br/>
      </w:r>
      <w:r w:rsidRPr="006E79DD">
        <w:rPr>
          <w:rFonts w:eastAsia="Times New Roman" w:cs="Calibri"/>
          <w:i/>
          <w:iCs/>
          <w:lang w:eastAsia="pl-PL"/>
        </w:rPr>
        <w:t xml:space="preserve">Moja praca polega na uważnym wsłuchiwaniu się w niemieckie piosenki eurowizyjne oraz zwracaniu uwagi na charyzmę i charakter artystów na scenie. To jest moje zadanie </w:t>
      </w:r>
      <w:r w:rsidR="006707C8">
        <w:rPr>
          <w:rFonts w:eastAsia="Times New Roman" w:cs="Calibri"/>
          <w:i/>
          <w:iCs/>
          <w:lang w:eastAsia="pl-PL"/>
        </w:rPr>
        <w:t>podczas preselekcji.</w:t>
      </w:r>
    </w:p>
    <w:p w14:paraId="7ED3C87D" w14:textId="0DD8D371" w:rsidR="006E79DD" w:rsidRPr="006E79DD" w:rsidRDefault="006707C8" w:rsidP="006707C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Komu kibicuje w Polsce</w:t>
      </w:r>
      <w:r w:rsidR="006E79DD" w:rsidRPr="006E79DD">
        <w:rPr>
          <w:rFonts w:eastAsia="Times New Roman" w:cs="Calibri"/>
          <w:lang w:eastAsia="pl-PL"/>
        </w:rPr>
        <w:br/>
      </w:r>
      <w:r w:rsidR="006E79DD" w:rsidRPr="006E79DD">
        <w:rPr>
          <w:rFonts w:eastAsia="Times New Roman" w:cs="Calibri"/>
          <w:i/>
          <w:iCs/>
          <w:lang w:eastAsia="pl-PL"/>
        </w:rPr>
        <w:t xml:space="preserve">Trzymam kciuki za Alicję </w:t>
      </w:r>
      <w:proofErr w:type="spellStart"/>
      <w:r w:rsidR="006E79DD" w:rsidRPr="006E79DD">
        <w:rPr>
          <w:rFonts w:eastAsia="Times New Roman" w:cs="Calibri"/>
          <w:i/>
          <w:iCs/>
          <w:lang w:eastAsia="pl-PL"/>
        </w:rPr>
        <w:t>Szempilińską</w:t>
      </w:r>
      <w:proofErr w:type="spellEnd"/>
      <w:r w:rsidR="006E79DD" w:rsidRPr="006E79DD">
        <w:rPr>
          <w:rFonts w:eastAsia="Times New Roman" w:cs="Calibri"/>
          <w:i/>
          <w:iCs/>
          <w:lang w:eastAsia="pl-PL"/>
        </w:rPr>
        <w:t xml:space="preserve"> i bardzo jej kibicuję. Już wcześniej miała reprezentować Polskę na Eurowizji, więc mam nadzieję, że w tym roku dopnie swego.</w:t>
      </w:r>
    </w:p>
    <w:p w14:paraId="43C6BAA1" w14:textId="293702CC" w:rsidR="006E79DD" w:rsidRPr="006E79DD" w:rsidRDefault="006E79DD" w:rsidP="006707C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6E79DD">
        <w:rPr>
          <w:rFonts w:eastAsia="Times New Roman" w:cs="Calibri"/>
          <w:b/>
          <w:bCs/>
          <w:lang w:eastAsia="pl-PL"/>
        </w:rPr>
        <w:t>Reprezentowanie Polski na Eurowizji</w:t>
      </w:r>
      <w:r w:rsidRPr="006E79DD">
        <w:rPr>
          <w:rFonts w:eastAsia="Times New Roman" w:cs="Calibri"/>
          <w:lang w:eastAsia="pl-PL"/>
        </w:rPr>
        <w:br/>
      </w:r>
      <w:r w:rsidRPr="006E79DD">
        <w:rPr>
          <w:rFonts w:eastAsia="Times New Roman" w:cs="Calibri"/>
          <w:i/>
          <w:iCs/>
          <w:lang w:eastAsia="pl-PL"/>
        </w:rPr>
        <w:t>Jeśli chodzi o Eurowizję, to marzy mi się wyłącznie reprezentowanie Polski.</w:t>
      </w:r>
    </w:p>
    <w:p w14:paraId="5D3022EB" w14:textId="6A956F75" w:rsidR="006E79DD" w:rsidRPr="006E79DD" w:rsidRDefault="006707C8" w:rsidP="00747FD5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Reprezentowanie innego kraju</w:t>
      </w:r>
      <w:r w:rsidR="006E79DD" w:rsidRPr="006E79DD">
        <w:rPr>
          <w:rFonts w:eastAsia="Times New Roman" w:cs="Calibri"/>
          <w:lang w:eastAsia="pl-PL"/>
        </w:rPr>
        <w:br/>
      </w:r>
      <w:r w:rsidR="006E79DD" w:rsidRPr="006E79DD">
        <w:rPr>
          <w:rFonts w:eastAsia="Times New Roman" w:cs="Calibri"/>
          <w:i/>
          <w:iCs/>
          <w:lang w:eastAsia="pl-PL"/>
        </w:rPr>
        <w:t xml:space="preserve">Szczerze mówiąc, nie rozważam reprezentowania innego kraju. Gdybym miała się na coś zdecydować, to tylko na Polskę, nie </w:t>
      </w:r>
      <w:r w:rsidRPr="006707C8">
        <w:rPr>
          <w:rFonts w:eastAsia="Times New Roman" w:cs="Calibri"/>
          <w:i/>
          <w:iCs/>
          <w:lang w:eastAsia="pl-PL"/>
        </w:rPr>
        <w:t>np. na</w:t>
      </w:r>
      <w:r w:rsidR="006E79DD" w:rsidRPr="006E79DD">
        <w:rPr>
          <w:rFonts w:eastAsia="Times New Roman" w:cs="Calibri"/>
          <w:i/>
          <w:iCs/>
          <w:lang w:eastAsia="pl-PL"/>
        </w:rPr>
        <w:t xml:space="preserve"> San Marino</w:t>
      </w:r>
      <w:r w:rsidRPr="006707C8">
        <w:rPr>
          <w:rFonts w:eastAsia="Times New Roman" w:cs="Calibri"/>
          <w:i/>
          <w:iCs/>
          <w:lang w:eastAsia="pl-PL"/>
        </w:rPr>
        <w:t xml:space="preserve"> jak niektórzy artyści.</w:t>
      </w:r>
    </w:p>
    <w:p w14:paraId="6646080C" w14:textId="77777777" w:rsidR="00747FD5" w:rsidRDefault="006E79DD" w:rsidP="006E79DD">
      <w:pPr>
        <w:spacing w:before="100" w:beforeAutospacing="1" w:after="100" w:afterAutospacing="1" w:line="240" w:lineRule="auto"/>
        <w:outlineLvl w:val="2"/>
        <w:rPr>
          <w:rFonts w:eastAsia="Times New Roman" w:cs="Calibri"/>
          <w:i/>
          <w:iCs/>
          <w:lang w:eastAsia="pl-PL"/>
        </w:rPr>
      </w:pPr>
      <w:r w:rsidRPr="006E79DD">
        <w:rPr>
          <w:rFonts w:eastAsia="Times New Roman" w:cs="Calibri"/>
          <w:b/>
          <w:bCs/>
          <w:lang w:eastAsia="pl-PL"/>
        </w:rPr>
        <w:t>Plany eurowizyjne na przyszłość</w:t>
      </w:r>
      <w:r w:rsidRPr="006E79DD">
        <w:rPr>
          <w:rFonts w:eastAsia="Times New Roman" w:cs="Calibri"/>
          <w:lang w:eastAsia="pl-PL"/>
        </w:rPr>
        <w:br/>
      </w:r>
      <w:r w:rsidRPr="006E79DD">
        <w:rPr>
          <w:rFonts w:eastAsia="Times New Roman" w:cs="Calibri"/>
          <w:i/>
          <w:iCs/>
          <w:lang w:eastAsia="pl-PL"/>
        </w:rPr>
        <w:t>Zobaczymy, co przyniesie przyszłość. Wygranie Eurowizji Junior było cudownym doświadczeniem, więc kto wie</w:t>
      </w:r>
      <w:r w:rsidR="00747FD5">
        <w:rPr>
          <w:rFonts w:eastAsia="Times New Roman" w:cs="Calibri"/>
          <w:i/>
          <w:iCs/>
          <w:lang w:eastAsia="pl-PL"/>
        </w:rPr>
        <w:t>.</w:t>
      </w:r>
    </w:p>
    <w:p w14:paraId="70557836" w14:textId="4727D163" w:rsidR="006E79DD" w:rsidRPr="006E79DD" w:rsidRDefault="006E79DD" w:rsidP="00747FD5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6E79DD">
        <w:rPr>
          <w:rFonts w:eastAsia="Times New Roman" w:cs="Calibri"/>
          <w:b/>
          <w:bCs/>
          <w:lang w:eastAsia="pl-PL"/>
        </w:rPr>
        <w:t>„Na szeroką wodę” i współpraca z Faustem</w:t>
      </w:r>
      <w:r w:rsidRPr="006E79DD">
        <w:rPr>
          <w:rFonts w:eastAsia="Times New Roman" w:cs="Calibri"/>
          <w:lang w:eastAsia="pl-PL"/>
        </w:rPr>
        <w:br/>
      </w:r>
      <w:r w:rsidRPr="006E79DD">
        <w:rPr>
          <w:rFonts w:eastAsia="Times New Roman" w:cs="Calibri"/>
          <w:i/>
          <w:iCs/>
          <w:lang w:eastAsia="pl-PL"/>
        </w:rPr>
        <w:t xml:space="preserve">Współpraca z Faustem przebiegała bardzo dobrze. Świetnie </w:t>
      </w:r>
      <w:proofErr w:type="gramStart"/>
      <w:r w:rsidRPr="006E79DD">
        <w:rPr>
          <w:rFonts w:eastAsia="Times New Roman" w:cs="Calibri"/>
          <w:i/>
          <w:iCs/>
          <w:lang w:eastAsia="pl-PL"/>
        </w:rPr>
        <w:t>się dogadywaliśmy</w:t>
      </w:r>
      <w:proofErr w:type="gramEnd"/>
      <w:r w:rsidRPr="006E79DD">
        <w:rPr>
          <w:rFonts w:eastAsia="Times New Roman" w:cs="Calibri"/>
          <w:i/>
          <w:iCs/>
          <w:lang w:eastAsia="pl-PL"/>
        </w:rPr>
        <w:t xml:space="preserve"> także prywatnie i mieliśmy dużo </w:t>
      </w:r>
      <w:proofErr w:type="spellStart"/>
      <w:r w:rsidRPr="006E79DD">
        <w:rPr>
          <w:rFonts w:eastAsia="Times New Roman" w:cs="Calibri"/>
          <w:i/>
          <w:iCs/>
          <w:lang w:eastAsia="pl-PL"/>
        </w:rPr>
        <w:t>funu</w:t>
      </w:r>
      <w:proofErr w:type="spellEnd"/>
      <w:r w:rsidRPr="006E79DD">
        <w:rPr>
          <w:rFonts w:eastAsia="Times New Roman" w:cs="Calibri"/>
          <w:i/>
          <w:iCs/>
          <w:lang w:eastAsia="pl-PL"/>
        </w:rPr>
        <w:t xml:space="preserve"> w studio. Utwór powstawał razem z Kevinem i Faustem i nie był napisany na jednej sesji</w:t>
      </w:r>
      <w:r w:rsidR="00747FD5" w:rsidRPr="00747FD5">
        <w:rPr>
          <w:rFonts w:eastAsia="Times New Roman" w:cs="Calibri"/>
          <w:i/>
          <w:iCs/>
          <w:lang w:eastAsia="pl-PL"/>
        </w:rPr>
        <w:t xml:space="preserve">, </w:t>
      </w:r>
      <w:r w:rsidRPr="006E79DD">
        <w:rPr>
          <w:rFonts w:eastAsia="Times New Roman" w:cs="Calibri"/>
          <w:i/>
          <w:iCs/>
          <w:lang w:eastAsia="pl-PL"/>
        </w:rPr>
        <w:t>pracowaliśmy nad nim długo. Tym bardziej cieszę się, że słuchacze mogą w końcu usłyszeć efekt.</w:t>
      </w:r>
    </w:p>
    <w:p w14:paraId="655ADAD5" w14:textId="348D072F" w:rsidR="006E79DD" w:rsidRPr="006E79DD" w:rsidRDefault="006E79DD" w:rsidP="00747FD5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6E79DD">
        <w:rPr>
          <w:rFonts w:eastAsia="Times New Roman" w:cs="Calibri"/>
          <w:b/>
          <w:bCs/>
          <w:lang w:eastAsia="pl-PL"/>
        </w:rPr>
        <w:t>Kolejne muzyczne projekty</w:t>
      </w:r>
      <w:r w:rsidR="00747FD5">
        <w:rPr>
          <w:rFonts w:eastAsia="Times New Roman" w:cs="Calibri"/>
          <w:b/>
          <w:bCs/>
          <w:lang w:eastAsia="pl-PL"/>
        </w:rPr>
        <w:t xml:space="preserve"> z Faustem</w:t>
      </w:r>
      <w:r w:rsidRPr="006E79DD">
        <w:rPr>
          <w:rFonts w:eastAsia="Times New Roman" w:cs="Calibri"/>
          <w:lang w:eastAsia="pl-PL"/>
        </w:rPr>
        <w:br/>
      </w:r>
      <w:r w:rsidRPr="006E79DD">
        <w:rPr>
          <w:rFonts w:eastAsia="Times New Roman" w:cs="Calibri"/>
          <w:i/>
          <w:iCs/>
          <w:lang w:eastAsia="pl-PL"/>
        </w:rPr>
        <w:t>Planujemy kolejne sesje, więc myślę, że będzie więcej takich efektów.</w:t>
      </w:r>
    </w:p>
    <w:p w14:paraId="61878AFB" w14:textId="77777777" w:rsidR="006E79DD" w:rsidRDefault="006E79DD"/>
    <w:sectPr w:rsidR="006E79D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9A0C" w14:textId="77777777" w:rsidR="00CC5CAE" w:rsidRDefault="00CC5CAE" w:rsidP="00F92223">
      <w:pPr>
        <w:spacing w:after="0" w:line="240" w:lineRule="auto"/>
      </w:pPr>
      <w:r>
        <w:separator/>
      </w:r>
    </w:p>
  </w:endnote>
  <w:endnote w:type="continuationSeparator" w:id="0">
    <w:p w14:paraId="0DA0BB99" w14:textId="77777777" w:rsidR="00CC5CAE" w:rsidRDefault="00CC5CA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790B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6097E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81B6" w14:textId="77777777" w:rsidR="00CC5CAE" w:rsidRDefault="00CC5CAE" w:rsidP="00F92223">
      <w:pPr>
        <w:spacing w:after="0" w:line="240" w:lineRule="auto"/>
      </w:pPr>
      <w:r>
        <w:separator/>
      </w:r>
    </w:p>
  </w:footnote>
  <w:footnote w:type="continuationSeparator" w:id="0">
    <w:p w14:paraId="23D27B46" w14:textId="77777777" w:rsidR="00CC5CAE" w:rsidRDefault="00CC5CA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D92F" w14:textId="77777777" w:rsidR="00F92223" w:rsidRDefault="00F92223">
    <w:pPr>
      <w:pStyle w:val="Nagwek"/>
    </w:pPr>
    <w:r w:rsidRPr="00907726">
      <w:rPr>
        <w:noProof/>
        <w:lang w:eastAsia="pl-PL"/>
      </w:rPr>
      <w:pict w14:anchorId="246C0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9DD"/>
    <w:rsid w:val="00381C88"/>
    <w:rsid w:val="006707C8"/>
    <w:rsid w:val="006E79DD"/>
    <w:rsid w:val="00747FD5"/>
    <w:rsid w:val="00892FE1"/>
    <w:rsid w:val="00897CDD"/>
    <w:rsid w:val="00A01F46"/>
    <w:rsid w:val="00CC5CAE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034CF"/>
  <w15:chartTrackingRefBased/>
  <w15:docId w15:val="{3E140EA1-04C8-402E-9C2F-3CEBFD85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2026-03-02T09:35:00Z</dcterms:created>
  <dcterms:modified xsi:type="dcterms:W3CDTF">2026-03-02T10:16:00Z</dcterms:modified>
</cp:coreProperties>
</file>