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A9C3D" w14:textId="5C1DEC5E" w:rsidR="0037176F" w:rsidRPr="00177AFE" w:rsidRDefault="00D83E31" w:rsidP="0037176F">
      <w:pPr>
        <w:jc w:val="right"/>
        <w:rPr>
          <w:rFonts w:cs="Calibri"/>
        </w:rPr>
      </w:pPr>
      <w:r>
        <w:rPr>
          <w:rFonts w:cs="Calibri"/>
        </w:rPr>
        <w:t>27</w:t>
      </w:r>
      <w:r w:rsidR="0037176F" w:rsidRPr="00177AFE">
        <w:rPr>
          <w:rFonts w:cs="Calibri"/>
        </w:rPr>
        <w:t>.0</w:t>
      </w:r>
      <w:r w:rsidR="0037176F">
        <w:rPr>
          <w:rFonts w:cs="Calibri"/>
        </w:rPr>
        <w:t>2</w:t>
      </w:r>
      <w:r w:rsidR="0037176F" w:rsidRPr="00177AFE">
        <w:rPr>
          <w:rFonts w:cs="Calibri"/>
        </w:rPr>
        <w:t>.</w:t>
      </w:r>
      <w:proofErr w:type="gramStart"/>
      <w:r w:rsidR="0037176F" w:rsidRPr="00177AFE">
        <w:rPr>
          <w:rFonts w:cs="Calibri"/>
        </w:rPr>
        <w:t>2026r.</w:t>
      </w:r>
      <w:proofErr w:type="gramEnd"/>
    </w:p>
    <w:p w14:paraId="62F889D1" w14:textId="77777777" w:rsidR="0037176F" w:rsidRDefault="0037176F" w:rsidP="0037176F">
      <w:pPr>
        <w:rPr>
          <w:rFonts w:cs="Calibri"/>
        </w:rPr>
      </w:pPr>
      <w:r w:rsidRPr="00177AFE">
        <w:rPr>
          <w:rFonts w:cs="Calibri"/>
        </w:rPr>
        <w:t>INFORMACJA</w:t>
      </w:r>
      <w:r>
        <w:rPr>
          <w:rFonts w:cs="Calibri"/>
        </w:rPr>
        <w:t xml:space="preserve"> PRASOWA</w:t>
      </w:r>
    </w:p>
    <w:p w14:paraId="1A115F61" w14:textId="77777777" w:rsidR="00463E0D" w:rsidRDefault="00463E0D" w:rsidP="008B0B6E">
      <w:pPr>
        <w:rPr>
          <w:b/>
          <w:bCs/>
          <w:sz w:val="24"/>
          <w:szCs w:val="24"/>
        </w:rPr>
      </w:pPr>
    </w:p>
    <w:p w14:paraId="01B76593" w14:textId="574EE153" w:rsidR="00D83E31" w:rsidRPr="00D83E31" w:rsidRDefault="00D83E31" w:rsidP="00D83E31">
      <w:pPr>
        <w:pStyle w:val="NormalnyWeb"/>
        <w:rPr>
          <w:rFonts w:ascii="Calibri" w:hAnsi="Calibri" w:cs="Calibri"/>
          <w:sz w:val="22"/>
          <w:szCs w:val="22"/>
        </w:rPr>
      </w:pPr>
      <w:r w:rsidRPr="00D83E31">
        <w:rPr>
          <w:rStyle w:val="Pogrubienie"/>
          <w:rFonts w:ascii="Calibri" w:hAnsi="Calibri" w:cs="Calibri"/>
          <w:sz w:val="22"/>
          <w:szCs w:val="22"/>
        </w:rPr>
        <w:t xml:space="preserve">„Gwiazdy z Tańcami”, Ola Filipek ponownie w „Tańcu z Gwiazdami” i Piotr </w:t>
      </w:r>
      <w:proofErr w:type="spellStart"/>
      <w:r w:rsidRPr="00D83E31">
        <w:rPr>
          <w:rStyle w:val="Pogrubienie"/>
          <w:rFonts w:ascii="Calibri" w:hAnsi="Calibri" w:cs="Calibri"/>
          <w:sz w:val="22"/>
          <w:szCs w:val="22"/>
        </w:rPr>
        <w:t>Musiałkowski</w:t>
      </w:r>
      <w:proofErr w:type="spellEnd"/>
      <w:r w:rsidRPr="00D83E31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6B07A6">
        <w:rPr>
          <w:rStyle w:val="Pogrubienie"/>
          <w:rFonts w:ascii="Calibri" w:hAnsi="Calibri" w:cs="Calibri"/>
          <w:sz w:val="22"/>
          <w:szCs w:val="22"/>
        </w:rPr>
        <w:t xml:space="preserve">w roli reportera </w:t>
      </w:r>
      <w:r w:rsidRPr="00D83E31">
        <w:rPr>
          <w:rStyle w:val="Pogrubienie"/>
          <w:rFonts w:ascii="Calibri" w:hAnsi="Calibri" w:cs="Calibri"/>
          <w:sz w:val="22"/>
          <w:szCs w:val="22"/>
        </w:rPr>
        <w:t>RMF FM</w:t>
      </w:r>
    </w:p>
    <w:p w14:paraId="73C05732" w14:textId="06170302" w:rsidR="00D83E31" w:rsidRPr="00D83E31" w:rsidRDefault="00D83E31" w:rsidP="00D83E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83E31">
        <w:rPr>
          <w:rStyle w:val="Pogrubienie"/>
          <w:rFonts w:ascii="Calibri" w:hAnsi="Calibri" w:cs="Calibri"/>
          <w:sz w:val="22"/>
          <w:szCs w:val="22"/>
        </w:rPr>
        <w:t>Jeszcze zanim widzowie zobaczą wszystkie pary na parkiecie i emocje pierwszego odcinka „Tańca z Gwiazdami”, pierwsze zakulisowe rozmowy wybrzmią na antenie RMF FM. Program „Gwiazdy z Tańcami” wraca z nowym sezonem i zapowiada jeszcze bliższe spojrzenie na kulisy jednego z najpopularniejszych show rozrywkowych w Polsce</w:t>
      </w:r>
      <w:r w:rsidR="000B1A58">
        <w:rPr>
          <w:rStyle w:val="Pogrubienie"/>
          <w:rFonts w:ascii="Calibri" w:hAnsi="Calibri" w:cs="Calibri"/>
          <w:sz w:val="22"/>
          <w:szCs w:val="22"/>
        </w:rPr>
        <w:t>.</w:t>
      </w:r>
    </w:p>
    <w:p w14:paraId="34DE0C1B" w14:textId="77777777" w:rsidR="00D83E31" w:rsidRPr="0098176A" w:rsidRDefault="00D83E31" w:rsidP="00D83E31">
      <w:pPr>
        <w:pStyle w:val="NormalnyWeb"/>
        <w:jc w:val="both"/>
        <w:rPr>
          <w:rFonts w:ascii="Calibri" w:hAnsi="Calibri" w:cs="Calibri"/>
          <w:b/>
          <w:bCs/>
          <w:sz w:val="22"/>
          <w:szCs w:val="22"/>
        </w:rPr>
      </w:pPr>
      <w:r w:rsidRPr="00D83E31">
        <w:rPr>
          <w:rFonts w:ascii="Calibri" w:hAnsi="Calibri" w:cs="Calibri"/>
          <w:sz w:val="22"/>
          <w:szCs w:val="22"/>
        </w:rPr>
        <w:t xml:space="preserve">„Gwiazdy z Tańcami” ponownie pojawią się na antenie RMF FM jako program towarzyszący telewizyjnemu hitowi Polsatu. Audycja od lat przyciąga uwagę słuchaczy rozmowami o kulisach show, emocjach uczestników i momentach, które często nie wybrzmiewają w oficjalnych relacjach. </w:t>
      </w:r>
      <w:r w:rsidRPr="0098176A">
        <w:rPr>
          <w:rFonts w:ascii="Calibri" w:hAnsi="Calibri" w:cs="Calibri"/>
          <w:b/>
          <w:bCs/>
          <w:sz w:val="22"/>
          <w:szCs w:val="22"/>
        </w:rPr>
        <w:t>To właśnie w RMF FM, jeszcze przed pierwszym odcinkiem programu, słuchacze usłyszą pierwsze komentarze, nastroje i historie z zaplecza nowej edycji.</w:t>
      </w:r>
    </w:p>
    <w:p w14:paraId="45834ACA" w14:textId="77777777" w:rsidR="00D83E31" w:rsidRPr="00D83E31" w:rsidRDefault="00D83E31" w:rsidP="00D83E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83E31">
        <w:rPr>
          <w:rFonts w:ascii="Calibri" w:hAnsi="Calibri" w:cs="Calibri"/>
          <w:sz w:val="22"/>
          <w:szCs w:val="22"/>
        </w:rPr>
        <w:t>Program prowadzą Paulina Sawicka i Paweł Jawor, którzy spotykają się z byłymi uczestnikami, jurorami oraz osobami związanymi z formatem. Rozmowy koncentrują się na tym, co dzieje się poza kamerami – na salach treningowych, w garderobach i w momentach, gdy emocje są największe, a presja rośnie z każdym dniem przygotowań.</w:t>
      </w:r>
    </w:p>
    <w:p w14:paraId="58D8FF33" w14:textId="77777777" w:rsidR="00D83E31" w:rsidRPr="00D83E31" w:rsidRDefault="00D83E31" w:rsidP="00D83E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83E31">
        <w:rPr>
          <w:rFonts w:ascii="Calibri" w:hAnsi="Calibri" w:cs="Calibri"/>
          <w:sz w:val="22"/>
          <w:szCs w:val="22"/>
        </w:rPr>
        <w:t xml:space="preserve">Nowością nadchodzącego sezonu jest </w:t>
      </w:r>
      <w:r w:rsidRPr="00D24A11">
        <w:rPr>
          <w:rFonts w:ascii="Calibri" w:hAnsi="Calibri" w:cs="Calibri"/>
          <w:b/>
          <w:bCs/>
          <w:sz w:val="22"/>
          <w:szCs w:val="22"/>
        </w:rPr>
        <w:t xml:space="preserve">udział Piotra </w:t>
      </w:r>
      <w:proofErr w:type="spellStart"/>
      <w:r w:rsidRPr="00D24A11">
        <w:rPr>
          <w:rFonts w:ascii="Calibri" w:hAnsi="Calibri" w:cs="Calibri"/>
          <w:b/>
          <w:bCs/>
          <w:sz w:val="22"/>
          <w:szCs w:val="22"/>
        </w:rPr>
        <w:t>Musiałkowskiego</w:t>
      </w:r>
      <w:proofErr w:type="spellEnd"/>
      <w:r w:rsidRPr="00D24A11">
        <w:rPr>
          <w:rFonts w:ascii="Calibri" w:hAnsi="Calibri" w:cs="Calibri"/>
          <w:b/>
          <w:bCs/>
          <w:sz w:val="22"/>
          <w:szCs w:val="22"/>
        </w:rPr>
        <w:t xml:space="preserve"> w roli reportera RMF FM</w:t>
      </w:r>
      <w:r w:rsidRPr="00D83E31">
        <w:rPr>
          <w:rFonts w:ascii="Calibri" w:hAnsi="Calibri" w:cs="Calibri"/>
          <w:sz w:val="22"/>
          <w:szCs w:val="22"/>
        </w:rPr>
        <w:t>. Były tancerz dwóch poprzednich edycji „Tańca z Gwiazdami” doskonale zna realia programu od środka i tym razem zagląda tam, gdzie zaczyna się prawdziwa walka o występy. Będzie sprawdzał, jak wyglądają przygotowania do odcinków na żywo, z jakimi emocjami mierzą się uczestnicy jeszcze przed wyjściem na parkiet oraz co dzieje się na salach treningowych. Efekty jego pracy zobaczyć będzie można na Instagramie RMF FM.</w:t>
      </w:r>
    </w:p>
    <w:p w14:paraId="17C31CE0" w14:textId="77777777" w:rsidR="00D83E31" w:rsidRPr="00D83E31" w:rsidRDefault="00D83E31" w:rsidP="00D83E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A94758">
        <w:rPr>
          <w:rFonts w:ascii="Calibri" w:hAnsi="Calibri" w:cs="Calibri"/>
          <w:b/>
          <w:bCs/>
          <w:sz w:val="22"/>
          <w:szCs w:val="22"/>
        </w:rPr>
        <w:t>RMF FM ponownie jest partnerem medialnym „Tańca z Gwiazdami”</w:t>
      </w:r>
      <w:r w:rsidRPr="00D83E31">
        <w:rPr>
          <w:rFonts w:ascii="Calibri" w:hAnsi="Calibri" w:cs="Calibri"/>
          <w:sz w:val="22"/>
          <w:szCs w:val="22"/>
        </w:rPr>
        <w:t xml:space="preserve"> i będzie obecne przy programie na wielu poziomach. Stałym elementem relacji pozostaje balkon show, z którego emocje, reakcje i pierwsze komentarze uczestników po występach relacjonować będzie </w:t>
      </w:r>
      <w:r w:rsidRPr="00A94758">
        <w:rPr>
          <w:rFonts w:ascii="Calibri" w:hAnsi="Calibri" w:cs="Calibri"/>
          <w:b/>
          <w:bCs/>
          <w:sz w:val="22"/>
          <w:szCs w:val="22"/>
        </w:rPr>
        <w:t>Ola Filipek.</w:t>
      </w:r>
    </w:p>
    <w:p w14:paraId="33376C95" w14:textId="05525B17" w:rsidR="00D83E31" w:rsidRPr="00D83E31" w:rsidRDefault="00D83E31" w:rsidP="00D83E31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83E31">
        <w:rPr>
          <w:rFonts w:ascii="Calibri" w:hAnsi="Calibri" w:cs="Calibri"/>
          <w:sz w:val="22"/>
          <w:szCs w:val="22"/>
        </w:rPr>
        <w:t xml:space="preserve">„Gwiazdy z Tańcami” emitowane będą na antenie RMF FM </w:t>
      </w:r>
      <w:r w:rsidR="00A94758">
        <w:rPr>
          <w:rFonts w:ascii="Calibri" w:hAnsi="Calibri" w:cs="Calibri"/>
          <w:sz w:val="22"/>
          <w:szCs w:val="22"/>
        </w:rPr>
        <w:t>w niedzielę</w:t>
      </w:r>
      <w:r w:rsidRPr="00D83E31">
        <w:rPr>
          <w:rFonts w:ascii="Calibri" w:hAnsi="Calibri" w:cs="Calibri"/>
          <w:sz w:val="22"/>
          <w:szCs w:val="22"/>
        </w:rPr>
        <w:t xml:space="preserve"> między 15 a 16, a także dostępne w </w:t>
      </w:r>
      <w:r w:rsidRPr="001C64DE">
        <w:rPr>
          <w:rFonts w:ascii="Calibri" w:hAnsi="Calibri" w:cs="Calibri"/>
          <w:b/>
          <w:bCs/>
          <w:sz w:val="22"/>
          <w:szCs w:val="22"/>
        </w:rPr>
        <w:t xml:space="preserve">RMF SHOW </w:t>
      </w:r>
      <w:r w:rsidR="001C64DE" w:rsidRPr="001C64DE">
        <w:rPr>
          <w:rFonts w:ascii="Calibri" w:hAnsi="Calibri" w:cs="Calibri"/>
          <w:b/>
          <w:bCs/>
          <w:sz w:val="22"/>
          <w:szCs w:val="22"/>
        </w:rPr>
        <w:t>w soboty o 17</w:t>
      </w:r>
      <w:r w:rsidR="005B354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64DE">
        <w:rPr>
          <w:rFonts w:ascii="Calibri" w:hAnsi="Calibri" w:cs="Calibri"/>
          <w:b/>
          <w:bCs/>
          <w:sz w:val="22"/>
          <w:szCs w:val="22"/>
        </w:rPr>
        <w:t xml:space="preserve">w formie </w:t>
      </w:r>
      <w:proofErr w:type="spellStart"/>
      <w:r w:rsidRPr="001C64DE">
        <w:rPr>
          <w:rFonts w:ascii="Calibri" w:hAnsi="Calibri" w:cs="Calibri"/>
          <w:b/>
          <w:bCs/>
          <w:sz w:val="22"/>
          <w:szCs w:val="22"/>
        </w:rPr>
        <w:t>podcastu</w:t>
      </w:r>
      <w:proofErr w:type="spellEnd"/>
      <w:r w:rsidRPr="00D83E31">
        <w:rPr>
          <w:rFonts w:ascii="Calibri" w:hAnsi="Calibri" w:cs="Calibri"/>
          <w:sz w:val="22"/>
          <w:szCs w:val="22"/>
        </w:rPr>
        <w:t>. RMF FM po raz kolejny łączy radio, podcast i platformy online, oferując dostęp do kulis „Tańca z Gwiazdami” i historii, które często decydują o przebiegu rywalizacji, choć rzadko trafiają na ekran.</w:t>
      </w:r>
    </w:p>
    <w:p w14:paraId="195A1FFD" w14:textId="2403527D" w:rsidR="0046238C" w:rsidRPr="00463E0D" w:rsidRDefault="0046238C" w:rsidP="00D83E31">
      <w:pPr>
        <w:jc w:val="both"/>
      </w:pPr>
    </w:p>
    <w:sectPr w:rsidR="0046238C" w:rsidRPr="00463E0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8D65" w14:textId="77777777" w:rsidR="00C56A89" w:rsidRDefault="00C56A89" w:rsidP="00F92223">
      <w:pPr>
        <w:spacing w:after="0" w:line="240" w:lineRule="auto"/>
      </w:pPr>
      <w:r>
        <w:separator/>
      </w:r>
    </w:p>
  </w:endnote>
  <w:endnote w:type="continuationSeparator" w:id="0">
    <w:p w14:paraId="56D37763" w14:textId="77777777" w:rsidR="00C56A89" w:rsidRDefault="00C56A89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9EB0" w14:textId="77777777" w:rsidR="00F92223" w:rsidRDefault="00C56A89" w:rsidP="00F92223">
    <w:pPr>
      <w:pStyle w:val="Stopka"/>
      <w:jc w:val="center"/>
    </w:pPr>
    <w:r>
      <w:rPr>
        <w:noProof/>
        <w:lang w:eastAsia="pl-PL"/>
      </w:rPr>
      <w:pict w14:anchorId="49945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F6C4" w14:textId="77777777" w:rsidR="00C56A89" w:rsidRDefault="00C56A89" w:rsidP="00F92223">
      <w:pPr>
        <w:spacing w:after="0" w:line="240" w:lineRule="auto"/>
      </w:pPr>
      <w:r>
        <w:separator/>
      </w:r>
    </w:p>
  </w:footnote>
  <w:footnote w:type="continuationSeparator" w:id="0">
    <w:p w14:paraId="4B2EBB72" w14:textId="77777777" w:rsidR="00C56A89" w:rsidRDefault="00C56A89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4E6D" w14:textId="77777777" w:rsidR="00F92223" w:rsidRDefault="00C56A89">
    <w:pPr>
      <w:pStyle w:val="Nagwek"/>
    </w:pPr>
    <w:r>
      <w:rPr>
        <w:noProof/>
        <w:lang w:eastAsia="pl-PL"/>
      </w:rPr>
      <w:pict w14:anchorId="1ED0C1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38C"/>
    <w:rsid w:val="00021DFB"/>
    <w:rsid w:val="000B1A58"/>
    <w:rsid w:val="00183521"/>
    <w:rsid w:val="001C64DE"/>
    <w:rsid w:val="001E1473"/>
    <w:rsid w:val="00233CD0"/>
    <w:rsid w:val="00245512"/>
    <w:rsid w:val="002760D9"/>
    <w:rsid w:val="00286AED"/>
    <w:rsid w:val="002D5FB1"/>
    <w:rsid w:val="002D6383"/>
    <w:rsid w:val="0037176F"/>
    <w:rsid w:val="00381C88"/>
    <w:rsid w:val="003C5F51"/>
    <w:rsid w:val="00432504"/>
    <w:rsid w:val="0046238C"/>
    <w:rsid w:val="00462F01"/>
    <w:rsid w:val="00463E0D"/>
    <w:rsid w:val="004B54F9"/>
    <w:rsid w:val="005A2338"/>
    <w:rsid w:val="005B3546"/>
    <w:rsid w:val="006B07A6"/>
    <w:rsid w:val="006F5729"/>
    <w:rsid w:val="00724D8B"/>
    <w:rsid w:val="00762845"/>
    <w:rsid w:val="00806F06"/>
    <w:rsid w:val="00863659"/>
    <w:rsid w:val="00870DA9"/>
    <w:rsid w:val="00892FE1"/>
    <w:rsid w:val="008B0B6E"/>
    <w:rsid w:val="008C0614"/>
    <w:rsid w:val="0098176A"/>
    <w:rsid w:val="00A01F46"/>
    <w:rsid w:val="00A53E18"/>
    <w:rsid w:val="00A94758"/>
    <w:rsid w:val="00A95EB6"/>
    <w:rsid w:val="00B00CC6"/>
    <w:rsid w:val="00BB077A"/>
    <w:rsid w:val="00C56A89"/>
    <w:rsid w:val="00C83319"/>
    <w:rsid w:val="00C926C2"/>
    <w:rsid w:val="00CC09E0"/>
    <w:rsid w:val="00D24A11"/>
    <w:rsid w:val="00D83E31"/>
    <w:rsid w:val="00DD4FE4"/>
    <w:rsid w:val="00E643EA"/>
    <w:rsid w:val="00E8080C"/>
    <w:rsid w:val="00E96292"/>
    <w:rsid w:val="00F15D37"/>
    <w:rsid w:val="00F44913"/>
    <w:rsid w:val="00F51D22"/>
    <w:rsid w:val="00F92223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9E20F"/>
  <w15:chartTrackingRefBased/>
  <w15:docId w15:val="{F2BEDF8C-1DE9-4F7B-93E2-51A2041C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8B0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B0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90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13</cp:revision>
  <dcterms:created xsi:type="dcterms:W3CDTF">2026-02-24T13:41:00Z</dcterms:created>
  <dcterms:modified xsi:type="dcterms:W3CDTF">2026-02-27T11:10:00Z</dcterms:modified>
</cp:coreProperties>
</file>