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E646" w14:textId="09507B0F" w:rsidR="00F15D37" w:rsidRDefault="00F15D37" w:rsidP="00DD74C9">
      <w:pPr>
        <w:tabs>
          <w:tab w:val="left" w:pos="1800"/>
        </w:tabs>
      </w:pPr>
    </w:p>
    <w:p w14:paraId="56CE7E1B" w14:textId="0FB2618C" w:rsidR="00DD74C9" w:rsidRPr="00177AFE" w:rsidRDefault="00DD74C9" w:rsidP="00DD74C9">
      <w:pPr>
        <w:jc w:val="right"/>
        <w:rPr>
          <w:rFonts w:cs="Calibri"/>
        </w:rPr>
      </w:pPr>
      <w:r>
        <w:rPr>
          <w:rFonts w:cs="Calibri"/>
        </w:rPr>
        <w:t>26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AC8B337" w14:textId="77777777" w:rsidR="00DD74C9" w:rsidRDefault="00DD74C9" w:rsidP="00DD74C9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5BAE9BD" w14:textId="77777777" w:rsidR="00DD74C9" w:rsidRDefault="00DD74C9"/>
    <w:p w14:paraId="0CE986EB" w14:textId="598A5746" w:rsidR="00DD74C9" w:rsidRPr="00DD74C9" w:rsidRDefault="00DD74C9" w:rsidP="00DD74C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D74C9">
        <w:rPr>
          <w:rStyle w:val="Pogrubienie"/>
          <w:rFonts w:ascii="Calibri" w:hAnsi="Calibri" w:cs="Calibri"/>
          <w:sz w:val="22"/>
          <w:szCs w:val="22"/>
        </w:rPr>
        <w:t>Iza Miko o „Tańcu z Gwiazdami”, życiu w Los Angeles i świadomych wyborach zawodowych w podcaście</w:t>
      </w:r>
      <w:r>
        <w:rPr>
          <w:rStyle w:val="Pogrubienie"/>
          <w:rFonts w:ascii="Calibri" w:hAnsi="Calibri" w:cs="Calibri"/>
          <w:sz w:val="22"/>
          <w:szCs w:val="22"/>
        </w:rPr>
        <w:br/>
      </w:r>
      <w:r w:rsidRPr="00DD74C9">
        <w:rPr>
          <w:rStyle w:val="Pogrubienie"/>
          <w:rFonts w:ascii="Calibri" w:hAnsi="Calibri" w:cs="Calibri"/>
          <w:sz w:val="22"/>
          <w:szCs w:val="22"/>
        </w:rPr>
        <w:t>Anny Marii Siekluckiej w RMF FM</w:t>
      </w:r>
    </w:p>
    <w:p w14:paraId="75E99F96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DD74C9">
        <w:rPr>
          <w:rFonts w:ascii="Calibri" w:hAnsi="Calibri" w:cs="Calibri"/>
          <w:b/>
          <w:bCs/>
          <w:sz w:val="22"/>
          <w:szCs w:val="22"/>
        </w:rPr>
        <w:t xml:space="preserve">Aktorka Iza Miko była </w:t>
      </w:r>
      <w:proofErr w:type="spellStart"/>
      <w:r w:rsidRPr="00DD74C9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DD74C9">
        <w:rPr>
          <w:rFonts w:ascii="Calibri" w:hAnsi="Calibri" w:cs="Calibri"/>
          <w:b/>
          <w:bCs/>
          <w:sz w:val="22"/>
          <w:szCs w:val="22"/>
        </w:rPr>
        <w:t xml:space="preserve"> Anny Marii Siekluckiej w autorskim podcaście RMF FM „P.S. I Love U by AMA”. W szczerej rozmowie opowiedziała o udziale w „Tańcu z Gwiazdami”, życiu na emigracji w Los Angeles, zmianie zawodowych priorytetów oraz decyzjach, które dziś podejmuje w zgodzie ze sobą.</w:t>
      </w:r>
    </w:p>
    <w:p w14:paraId="1E9C42DE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>Udział w tanecznym show był dla Izy Miko doświadczeniem wymagającym nie tylko fizycznie, ale także emocjonalnie. Aktorka przyznała, że wchodząc do programu, miała świadomość swojej pozycji wyjściowej i związanych z nią oczekiwań.</w:t>
      </w:r>
    </w:p>
    <w:p w14:paraId="6BBDFE69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D74C9">
        <w:rPr>
          <w:rStyle w:val="Uwydatnienie"/>
          <w:rFonts w:ascii="Calibri" w:hAnsi="Calibri" w:cs="Calibri"/>
          <w:b/>
          <w:bCs/>
          <w:sz w:val="22"/>
          <w:szCs w:val="22"/>
        </w:rPr>
        <w:t>Mam pełną świadomość, że wchodząc do programu, jestem w uprzywilejowanej sytuacji. Pracowałam z ciałem, z ruchem, ze sceną, to sprawia, że pewne rzeczy mogą przyjść łatwiej, ale jednocześnie oznacza to znacznie większą presję</w:t>
      </w:r>
      <w:r w:rsidRPr="00DD74C9">
        <w:rPr>
          <w:rFonts w:ascii="Calibri" w:hAnsi="Calibri" w:cs="Calibri"/>
          <w:sz w:val="22"/>
          <w:szCs w:val="22"/>
        </w:rPr>
        <w:t xml:space="preserve"> – mówiła.</w:t>
      </w:r>
    </w:p>
    <w:p w14:paraId="72D5F216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>Doświadczenie sceniczne nie daje w takim formacie taryfy ulgowej, wręcz przeciwnie, sprawia, że każdy błąd jest widoczny i szeroko komentowany. Iza Miko zaznaczała, że udział w programie traktuje nie jako próbę udowodnienia czegokolwiek, lecz jako uczciwe spotkanie z własnymi granicami i ciałem.</w:t>
      </w:r>
    </w:p>
    <w:p w14:paraId="14B51E38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b/>
          <w:bCs/>
          <w:sz w:val="22"/>
          <w:szCs w:val="22"/>
        </w:rPr>
        <w:t>W rozmowie pojawił się również wątek życia prywatnego. Aktorka wróciła do relacji z Maciejem Zakościelnym</w:t>
      </w:r>
      <w:r w:rsidRPr="00DD74C9">
        <w:rPr>
          <w:rFonts w:ascii="Calibri" w:hAnsi="Calibri" w:cs="Calibri"/>
          <w:sz w:val="22"/>
          <w:szCs w:val="22"/>
        </w:rPr>
        <w:t>, mówiąc o niej jako o ważnym i formacyjnym etapie swojego życia, który dziś postrzega jako zamknięty rozdział, bez potrzeby jego mitologizowania.</w:t>
      </w:r>
    </w:p>
    <w:p w14:paraId="0355174D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>Istotnym tematem była także emigracja. Iza Miko od lat mieszka w Los Angeles, jednak coraz częściej rozważa zmianę miejsca życia.</w:t>
      </w:r>
    </w:p>
    <w:p w14:paraId="726B86FD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D74C9">
        <w:rPr>
          <w:rStyle w:val="Uwydatnienie"/>
          <w:rFonts w:ascii="Calibri" w:hAnsi="Calibri" w:cs="Calibri"/>
          <w:b/>
          <w:bCs/>
          <w:sz w:val="22"/>
          <w:szCs w:val="22"/>
        </w:rPr>
        <w:t>Los Angeles dało mi ogromne możliwości, ale długie życie poza Polską oznacza też bycie daleko od codzienności i bliskich. Coraz częściej myślę o tym, że być może to już nie jest mój docelowy adres</w:t>
      </w:r>
      <w:r w:rsidRPr="00DD74C9">
        <w:rPr>
          <w:rFonts w:ascii="Calibri" w:hAnsi="Calibri" w:cs="Calibri"/>
          <w:sz w:val="22"/>
          <w:szCs w:val="22"/>
        </w:rPr>
        <w:t xml:space="preserve"> – mówiła.</w:t>
      </w:r>
    </w:p>
    <w:p w14:paraId="22268396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 xml:space="preserve">Aktorka odniosła się również do swoich obecnych wyborów zawodowych. </w:t>
      </w:r>
      <w:r w:rsidRPr="00DD74C9">
        <w:rPr>
          <w:rFonts w:ascii="Calibri" w:hAnsi="Calibri" w:cs="Calibri"/>
          <w:b/>
          <w:bCs/>
          <w:sz w:val="22"/>
          <w:szCs w:val="22"/>
        </w:rPr>
        <w:t>Przyznała, że granie w serialach nie jest dziś obszarem, który ją interesuje.</w:t>
      </w:r>
    </w:p>
    <w:p w14:paraId="3A92DCA5" w14:textId="77777777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 xml:space="preserve">– </w:t>
      </w:r>
      <w:r w:rsidRPr="00DD74C9">
        <w:rPr>
          <w:rStyle w:val="Uwydatnienie"/>
          <w:rFonts w:ascii="Calibri" w:hAnsi="Calibri" w:cs="Calibri"/>
          <w:sz w:val="22"/>
          <w:szCs w:val="22"/>
        </w:rPr>
        <w:t>To nie jest brak propozycji, tylko świadomy wybór. Szukam projektów, które niosą dla mnie sens i spójność, nawet jeśli są trudniejsze albo mniej oczywiste</w:t>
      </w:r>
      <w:r w:rsidRPr="00DD74C9">
        <w:rPr>
          <w:rFonts w:ascii="Calibri" w:hAnsi="Calibri" w:cs="Calibri"/>
          <w:sz w:val="22"/>
          <w:szCs w:val="22"/>
        </w:rPr>
        <w:t xml:space="preserve"> – zaznaczyła.</w:t>
      </w:r>
    </w:p>
    <w:p w14:paraId="2CB5F267" w14:textId="2B43103E" w:rsidR="00DD74C9" w:rsidRPr="00DD74C9" w:rsidRDefault="00DD74C9" w:rsidP="00DD74C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D74C9">
        <w:rPr>
          <w:rFonts w:ascii="Calibri" w:hAnsi="Calibri" w:cs="Calibri"/>
          <w:sz w:val="22"/>
          <w:szCs w:val="22"/>
        </w:rPr>
        <w:t>Rozmowa w podcaście „P.S. I Love U by AMA” w RMF FM była opowieścią o uważności, dojrzałości i odwadze podejmowania decyzji w zgodzie z sobą. Iza Miko mówiła o potrzebie obecności, intuicji i wewnętrznej spójności, zarówno w życiu prywatnym, jak i zawodowym.</w:t>
      </w:r>
    </w:p>
    <w:sectPr w:rsidR="00DD74C9" w:rsidRPr="00DD74C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D005" w14:textId="77777777" w:rsidR="00162AB8" w:rsidRDefault="00162AB8" w:rsidP="00F92223">
      <w:pPr>
        <w:spacing w:after="0" w:line="240" w:lineRule="auto"/>
      </w:pPr>
      <w:r>
        <w:separator/>
      </w:r>
    </w:p>
  </w:endnote>
  <w:endnote w:type="continuationSeparator" w:id="0">
    <w:p w14:paraId="01ADA47E" w14:textId="77777777" w:rsidR="00162AB8" w:rsidRDefault="00162AB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2BAB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6D383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1569" w14:textId="77777777" w:rsidR="00162AB8" w:rsidRDefault="00162AB8" w:rsidP="00F92223">
      <w:pPr>
        <w:spacing w:after="0" w:line="240" w:lineRule="auto"/>
      </w:pPr>
      <w:r>
        <w:separator/>
      </w:r>
    </w:p>
  </w:footnote>
  <w:footnote w:type="continuationSeparator" w:id="0">
    <w:p w14:paraId="5A90D4CA" w14:textId="77777777" w:rsidR="00162AB8" w:rsidRDefault="00162AB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5105" w14:textId="77777777" w:rsidR="00F92223" w:rsidRDefault="00F92223">
    <w:pPr>
      <w:pStyle w:val="Nagwek"/>
    </w:pPr>
    <w:r w:rsidRPr="00907726">
      <w:rPr>
        <w:noProof/>
        <w:lang w:eastAsia="pl-PL"/>
      </w:rPr>
      <w:pict w14:anchorId="5CF2E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4C9"/>
    <w:rsid w:val="00162AB8"/>
    <w:rsid w:val="00381C88"/>
    <w:rsid w:val="00892FE1"/>
    <w:rsid w:val="00A01F46"/>
    <w:rsid w:val="00DD74C9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E75"/>
  <w15:chartTrackingRefBased/>
  <w15:docId w15:val="{17B88667-0A6B-4E05-A117-CC49378E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D7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D74C9"/>
    <w:rPr>
      <w:b/>
      <w:bCs/>
    </w:rPr>
  </w:style>
  <w:style w:type="character" w:styleId="Uwydatnienie">
    <w:name w:val="Emphasis"/>
    <w:uiPriority w:val="20"/>
    <w:qFormat/>
    <w:rsid w:val="00DD7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2026-02-26T09:56:00Z</dcterms:created>
  <dcterms:modified xsi:type="dcterms:W3CDTF">2026-02-26T10:00:00Z</dcterms:modified>
</cp:coreProperties>
</file>