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537" w14:textId="77777777" w:rsidR="00F15D37" w:rsidRPr="003B7A93" w:rsidRDefault="00F15D37" w:rsidP="003B7A93">
      <w:pPr>
        <w:jc w:val="both"/>
        <w:rPr>
          <w:rFonts w:cs="Calibri"/>
        </w:rPr>
      </w:pPr>
    </w:p>
    <w:p w14:paraId="5859E164" w14:textId="77777777" w:rsidR="003B7A93" w:rsidRPr="003B7A93" w:rsidRDefault="003B7A93" w:rsidP="003B7A93">
      <w:pPr>
        <w:jc w:val="both"/>
        <w:rPr>
          <w:rFonts w:cs="Calibri"/>
        </w:rPr>
      </w:pPr>
    </w:p>
    <w:p w14:paraId="59753DE0" w14:textId="171375F2" w:rsidR="003B7A93" w:rsidRPr="003B7A93" w:rsidRDefault="003B7A93" w:rsidP="003B7A93">
      <w:pPr>
        <w:pStyle w:val="NormalnyWeb"/>
        <w:jc w:val="center"/>
        <w:rPr>
          <w:rFonts w:ascii="Calibri" w:hAnsi="Calibri" w:cs="Calibri"/>
          <w:b/>
          <w:bCs/>
          <w:sz w:val="22"/>
          <w:szCs w:val="22"/>
        </w:rPr>
      </w:pPr>
      <w:r w:rsidRPr="003B7A93">
        <w:rPr>
          <w:rStyle w:val="Pogrubienie"/>
          <w:rFonts w:ascii="Calibri" w:hAnsi="Calibri" w:cs="Calibri"/>
          <w:sz w:val="22"/>
          <w:szCs w:val="22"/>
        </w:rPr>
        <w:t>„Zostałam odsunięta od pracy przez kłamstwa”</w:t>
      </w:r>
      <w:r>
        <w:rPr>
          <w:rStyle w:val="Pogrubienie"/>
          <w:rFonts w:ascii="Calibri" w:hAnsi="Calibri" w:cs="Calibri"/>
          <w:sz w:val="22"/>
          <w:szCs w:val="22"/>
        </w:rPr>
        <w:t>.</w:t>
      </w:r>
      <w:r>
        <w:rPr>
          <w:rStyle w:val="Pogrubienie"/>
          <w:rFonts w:ascii="Calibri" w:hAnsi="Calibri" w:cs="Calibri"/>
          <w:sz w:val="22"/>
          <w:szCs w:val="22"/>
        </w:rPr>
        <w:br/>
      </w:r>
      <w:r w:rsidRPr="003B7A93">
        <w:rPr>
          <w:rStyle w:val="Pogrubienie"/>
          <w:rFonts w:ascii="Calibri" w:hAnsi="Calibri" w:cs="Calibri"/>
          <w:sz w:val="22"/>
          <w:szCs w:val="22"/>
        </w:rPr>
        <w:t xml:space="preserve">Magdalena Schejbal </w:t>
      </w:r>
      <w:r w:rsidR="00A32073">
        <w:rPr>
          <w:rStyle w:val="Pogrubienie"/>
          <w:rFonts w:ascii="Calibri" w:hAnsi="Calibri" w:cs="Calibri"/>
          <w:sz w:val="22"/>
          <w:szCs w:val="22"/>
        </w:rPr>
        <w:t>w szczerej rozmowie w RMF FM.</w:t>
      </w:r>
      <w:r w:rsidRPr="003B7A93">
        <w:rPr>
          <w:rStyle w:val="Pogrubienie"/>
          <w:rFonts w:ascii="Calibri" w:hAnsi="Calibri" w:cs="Calibri"/>
          <w:sz w:val="22"/>
          <w:szCs w:val="22"/>
        </w:rPr>
        <w:t xml:space="preserve"> </w:t>
      </w:r>
    </w:p>
    <w:p w14:paraId="01D3ADD8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3B7A93">
        <w:rPr>
          <w:rFonts w:ascii="Calibri" w:hAnsi="Calibri" w:cs="Calibri"/>
          <w:b/>
          <w:bCs/>
          <w:sz w:val="22"/>
          <w:szCs w:val="22"/>
        </w:rPr>
        <w:t xml:space="preserve">Magdalena Schejbal była </w:t>
      </w:r>
      <w:proofErr w:type="spellStart"/>
      <w:r w:rsidRPr="003B7A93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3B7A9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B7A93">
        <w:rPr>
          <w:rFonts w:ascii="Calibri" w:hAnsi="Calibri" w:cs="Calibri"/>
          <w:b/>
          <w:bCs/>
          <w:sz w:val="22"/>
          <w:szCs w:val="22"/>
        </w:rPr>
        <w:t>Psiodcastu</w:t>
      </w:r>
      <w:proofErr w:type="spellEnd"/>
      <w:r w:rsidRPr="003B7A93">
        <w:rPr>
          <w:rFonts w:ascii="Calibri" w:hAnsi="Calibri" w:cs="Calibri"/>
          <w:b/>
          <w:bCs/>
          <w:sz w:val="22"/>
          <w:szCs w:val="22"/>
        </w:rPr>
        <w:t xml:space="preserve"> RMF FM, w którym w wyjątkowo osobistej rozmowie opowiedziała nie tylko o swojej miłości do zwierząt, ale też o trudnych doświadczeniach związanych z popularnością, medialnymi kłamstwami i hejtem, który realnie wpłynął na jej życie zawodowe.</w:t>
      </w:r>
    </w:p>
    <w:p w14:paraId="30C0E76D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sz w:val="22"/>
          <w:szCs w:val="22"/>
        </w:rPr>
        <w:t xml:space="preserve">Aktorka, znana z dużej konsekwencji i niezależności, przyznała, że jednym z najbardziej bolesnych momentów w jej karierze było przypięcie jej fałszywej </w:t>
      </w:r>
      <w:r w:rsidRPr="003B7A93">
        <w:rPr>
          <w:rFonts w:ascii="Calibri" w:hAnsi="Calibri" w:cs="Calibri"/>
          <w:b/>
          <w:bCs/>
          <w:sz w:val="22"/>
          <w:szCs w:val="22"/>
        </w:rPr>
        <w:t>łatki osoby „trudnej we współpracy”.</w:t>
      </w:r>
      <w:r w:rsidRPr="003B7A93">
        <w:rPr>
          <w:rFonts w:ascii="Calibri" w:hAnsi="Calibri" w:cs="Calibri"/>
          <w:sz w:val="22"/>
          <w:szCs w:val="22"/>
        </w:rPr>
        <w:t xml:space="preserve"> Jak podkreśliła, nieprawdziwe informacje powielane w mediach sprawiły, że przez długi czas była odsunięta od pracy i zmuszona zmierzyć się z konsekwencjami plotek, które z czasem zaczęły funkcjonować jak fakty.</w:t>
      </w:r>
    </w:p>
    <w:p w14:paraId="737AFDAA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b/>
          <w:bCs/>
          <w:i/>
          <w:iCs/>
          <w:sz w:val="22"/>
          <w:szCs w:val="22"/>
        </w:rPr>
        <w:t>– Cena była wysoka. Zostałam odsunięta od tego, co kochałam najbardziej</w:t>
      </w:r>
      <w:r w:rsidRPr="003B7A93">
        <w:rPr>
          <w:rFonts w:ascii="Calibri" w:hAnsi="Calibri" w:cs="Calibri"/>
          <w:sz w:val="22"/>
          <w:szCs w:val="22"/>
        </w:rPr>
        <w:t xml:space="preserve"> – mówiła w rozmowie.</w:t>
      </w:r>
    </w:p>
    <w:p w14:paraId="50625506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sz w:val="22"/>
          <w:szCs w:val="22"/>
        </w:rPr>
        <w:t xml:space="preserve">W podcaście Schejbal wróciła także do tematu prywatności i granic, których konsekwentnie broni. Jak zaznacza, nigdy nie czuła </w:t>
      </w:r>
      <w:r w:rsidRPr="003B7A93">
        <w:rPr>
          <w:rFonts w:ascii="Calibri" w:hAnsi="Calibri" w:cs="Calibri"/>
          <w:b/>
          <w:bCs/>
          <w:sz w:val="22"/>
          <w:szCs w:val="22"/>
        </w:rPr>
        <w:t>potrzeby tłumaczenia się z życia osobistego ani reagowania na medialne doniesienia, nawet jeśli były one krzywdzące</w:t>
      </w:r>
      <w:r w:rsidRPr="003B7A93">
        <w:rPr>
          <w:rFonts w:ascii="Calibri" w:hAnsi="Calibri" w:cs="Calibri"/>
          <w:sz w:val="22"/>
          <w:szCs w:val="22"/>
        </w:rPr>
        <w:t>. Jej zdaniem wchodzenie w polemikę z plotkami tylko napędza kolejne narracje.</w:t>
      </w:r>
    </w:p>
    <w:p w14:paraId="6764A12B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sz w:val="22"/>
          <w:szCs w:val="22"/>
        </w:rPr>
        <w:t xml:space="preserve">Ważnym wątkiem rozmowy była również empatia i odpowiedzialność, które aktorka przenosi zarówno na relacje międzyludzkie, jak i na opiekę nad zwierzętami. Schejbal otwarcie krytykowała modę na </w:t>
      </w:r>
      <w:r w:rsidRPr="003B7A93">
        <w:rPr>
          <w:rFonts w:ascii="Calibri" w:hAnsi="Calibri" w:cs="Calibri"/>
          <w:b/>
          <w:bCs/>
          <w:sz w:val="22"/>
          <w:szCs w:val="22"/>
        </w:rPr>
        <w:t>traktowanie psów jak akcesoriów</w:t>
      </w:r>
      <w:r w:rsidRPr="003B7A93">
        <w:rPr>
          <w:rFonts w:ascii="Calibri" w:hAnsi="Calibri" w:cs="Calibri"/>
          <w:sz w:val="22"/>
          <w:szCs w:val="22"/>
        </w:rPr>
        <w:t xml:space="preserve"> i zwracała uwagę na brak edukacji oraz regulacji, które prowadzą do patologii w podejściu do zwierząt.</w:t>
      </w:r>
    </w:p>
    <w:p w14:paraId="1A87CE3B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b/>
          <w:bCs/>
          <w:i/>
          <w:iCs/>
          <w:sz w:val="22"/>
          <w:szCs w:val="22"/>
        </w:rPr>
        <w:t>– Zwierzę to nie zabawka ani modny dodatek</w:t>
      </w:r>
      <w:r w:rsidRPr="003B7A93">
        <w:rPr>
          <w:rFonts w:ascii="Calibri" w:hAnsi="Calibri" w:cs="Calibri"/>
          <w:sz w:val="22"/>
          <w:szCs w:val="22"/>
        </w:rPr>
        <w:t xml:space="preserve"> – podkreślała.</w:t>
      </w:r>
    </w:p>
    <w:p w14:paraId="66FF7E94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b/>
          <w:bCs/>
          <w:sz w:val="22"/>
          <w:szCs w:val="22"/>
        </w:rPr>
        <w:t>Aktorka nie unikała także tematów trudnych momentów finansowych i zawodowych</w:t>
      </w:r>
      <w:r w:rsidRPr="003B7A93">
        <w:rPr>
          <w:rFonts w:ascii="Calibri" w:hAnsi="Calibri" w:cs="Calibri"/>
          <w:sz w:val="22"/>
          <w:szCs w:val="22"/>
        </w:rPr>
        <w:t>, przyznając, że jej życie nie zawsze było stabilne, a kryzysy nauczyły ją dystansu i przewartościowania priorytetów. Dziś, jak mówi, marzy o prostych rzeczach, spokoju i życiu w swoim tempie, bez presji bycia nieustannie widoczną.</w:t>
      </w:r>
    </w:p>
    <w:p w14:paraId="72A7E91A" w14:textId="77777777" w:rsidR="003B7A93" w:rsidRPr="003B7A93" w:rsidRDefault="003B7A93" w:rsidP="003B7A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7A93">
        <w:rPr>
          <w:rFonts w:ascii="Calibri" w:hAnsi="Calibri" w:cs="Calibri"/>
          <w:sz w:val="22"/>
          <w:szCs w:val="22"/>
        </w:rPr>
        <w:t xml:space="preserve">Rozmowa w </w:t>
      </w:r>
      <w:proofErr w:type="spellStart"/>
      <w:r w:rsidRPr="003B7A93">
        <w:rPr>
          <w:rFonts w:ascii="Calibri" w:hAnsi="Calibri" w:cs="Calibri"/>
          <w:sz w:val="22"/>
          <w:szCs w:val="22"/>
        </w:rPr>
        <w:t>Psiodcaście</w:t>
      </w:r>
      <w:proofErr w:type="spellEnd"/>
      <w:r w:rsidRPr="003B7A93">
        <w:rPr>
          <w:rFonts w:ascii="Calibri" w:hAnsi="Calibri" w:cs="Calibri"/>
          <w:sz w:val="22"/>
          <w:szCs w:val="22"/>
        </w:rPr>
        <w:t xml:space="preserve"> RMF FM pokazuje Magdalenę Schejbal z bardzo osobistej </w:t>
      </w:r>
      <w:proofErr w:type="gramStart"/>
      <w:r w:rsidRPr="003B7A93">
        <w:rPr>
          <w:rFonts w:ascii="Calibri" w:hAnsi="Calibri" w:cs="Calibri"/>
          <w:sz w:val="22"/>
          <w:szCs w:val="22"/>
        </w:rPr>
        <w:t>strony,</w:t>
      </w:r>
      <w:proofErr w:type="gramEnd"/>
      <w:r w:rsidRPr="003B7A93">
        <w:rPr>
          <w:rFonts w:ascii="Calibri" w:hAnsi="Calibri" w:cs="Calibri"/>
          <w:sz w:val="22"/>
          <w:szCs w:val="22"/>
        </w:rPr>
        <w:t xml:space="preserve"> jako kobietę, która zapłaciła wysoką cenę za medialne etykiety, ale nie straciła ani niezależności, ani własnego głosu.</w:t>
      </w:r>
    </w:p>
    <w:p w14:paraId="281B473B" w14:textId="77777777" w:rsidR="003B7A93" w:rsidRDefault="003B7A93"/>
    <w:sectPr w:rsidR="003B7A9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0F71" w14:textId="77777777" w:rsidR="003564FC" w:rsidRDefault="003564FC" w:rsidP="00F92223">
      <w:pPr>
        <w:spacing w:after="0" w:line="240" w:lineRule="auto"/>
      </w:pPr>
      <w:r>
        <w:separator/>
      </w:r>
    </w:p>
  </w:endnote>
  <w:endnote w:type="continuationSeparator" w:id="0">
    <w:p w14:paraId="0944BD3D" w14:textId="77777777" w:rsidR="003564FC" w:rsidRDefault="003564F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5AF5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379EF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9CFB" w14:textId="77777777" w:rsidR="003564FC" w:rsidRDefault="003564FC" w:rsidP="00F92223">
      <w:pPr>
        <w:spacing w:after="0" w:line="240" w:lineRule="auto"/>
      </w:pPr>
      <w:r>
        <w:separator/>
      </w:r>
    </w:p>
  </w:footnote>
  <w:footnote w:type="continuationSeparator" w:id="0">
    <w:p w14:paraId="1F57CD3B" w14:textId="77777777" w:rsidR="003564FC" w:rsidRDefault="003564F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7900" w14:textId="77777777" w:rsidR="00F92223" w:rsidRDefault="00F92223">
    <w:pPr>
      <w:pStyle w:val="Nagwek"/>
    </w:pPr>
    <w:r w:rsidRPr="00907726">
      <w:rPr>
        <w:noProof/>
        <w:lang w:eastAsia="pl-PL"/>
      </w:rPr>
      <w:pict w14:anchorId="00A79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A93"/>
    <w:rsid w:val="003564FC"/>
    <w:rsid w:val="00381C88"/>
    <w:rsid w:val="003B7A93"/>
    <w:rsid w:val="00892FE1"/>
    <w:rsid w:val="00A01F46"/>
    <w:rsid w:val="00A32073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0CCF"/>
  <w15:chartTrackingRefBased/>
  <w15:docId w15:val="{75A23AEF-6F48-4769-81D9-FC6AB410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3B7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B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2026-02-23T14:54:00Z</dcterms:created>
  <dcterms:modified xsi:type="dcterms:W3CDTF">2026-02-23T14:57:00Z</dcterms:modified>
</cp:coreProperties>
</file>