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B1AE" w14:textId="6F6DD2B3" w:rsidR="005F05FA" w:rsidRPr="00177AFE" w:rsidRDefault="005F05FA" w:rsidP="005F05FA">
      <w:pPr>
        <w:jc w:val="right"/>
        <w:rPr>
          <w:rFonts w:cs="Calibri"/>
        </w:rPr>
      </w:pPr>
      <w:r>
        <w:rPr>
          <w:rFonts w:cs="Calibri"/>
        </w:rPr>
        <w:t>23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05341AE2" w14:textId="77777777" w:rsidR="005F05FA" w:rsidRDefault="005F05FA" w:rsidP="005F05FA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0D8623B9" w14:textId="77777777" w:rsidR="00F15D37" w:rsidRDefault="00F15D37"/>
    <w:p w14:paraId="3C088EE1" w14:textId="779F88C2" w:rsidR="005F05FA" w:rsidRPr="005F05FA" w:rsidRDefault="005F05FA" w:rsidP="005F05FA">
      <w:pPr>
        <w:pStyle w:val="NormalnyWeb"/>
        <w:jc w:val="center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 xml:space="preserve">Czarny koń preselekcji do Eurowizji? </w:t>
      </w:r>
      <w:r w:rsidRPr="005F05FA">
        <w:rPr>
          <w:rStyle w:val="Pogrubienie"/>
          <w:rFonts w:ascii="Calibri" w:hAnsi="Calibri" w:cs="Calibri"/>
          <w:sz w:val="22"/>
          <w:szCs w:val="22"/>
        </w:rPr>
        <w:t>Justyna Steczkowska zachwycona Basią Giewont</w:t>
      </w:r>
    </w:p>
    <w:p w14:paraId="3660D628" w14:textId="2890505C" w:rsidR="005F05FA" w:rsidRPr="005F05FA" w:rsidRDefault="005F05FA" w:rsidP="005F05FA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5F05FA">
        <w:rPr>
          <w:rFonts w:ascii="Calibri" w:hAnsi="Calibri" w:cs="Calibri"/>
          <w:b/>
          <w:bCs/>
          <w:sz w:val="22"/>
          <w:szCs w:val="22"/>
        </w:rPr>
        <w:t xml:space="preserve">Basia Giewont była ostatnią </w:t>
      </w:r>
      <w:proofErr w:type="spellStart"/>
      <w:r w:rsidRPr="005F05FA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5F05FA">
        <w:rPr>
          <w:rFonts w:ascii="Calibri" w:hAnsi="Calibri" w:cs="Calibri"/>
          <w:b/>
          <w:bCs/>
          <w:sz w:val="22"/>
          <w:szCs w:val="22"/>
        </w:rPr>
        <w:t xml:space="preserve"> Mateusza </w:t>
      </w:r>
      <w:proofErr w:type="spellStart"/>
      <w:r w:rsidRPr="005F05FA">
        <w:rPr>
          <w:rFonts w:ascii="Calibri" w:hAnsi="Calibri" w:cs="Calibri"/>
          <w:b/>
          <w:bCs/>
          <w:sz w:val="22"/>
          <w:szCs w:val="22"/>
        </w:rPr>
        <w:t>Opyrchała</w:t>
      </w:r>
      <w:proofErr w:type="spellEnd"/>
      <w:r w:rsidRPr="005F05FA">
        <w:rPr>
          <w:rFonts w:ascii="Calibri" w:hAnsi="Calibri" w:cs="Calibri"/>
          <w:b/>
          <w:bCs/>
          <w:sz w:val="22"/>
          <w:szCs w:val="22"/>
        </w:rPr>
        <w:t xml:space="preserve"> w eurowizyjnej edycji </w:t>
      </w:r>
      <w:proofErr w:type="spellStart"/>
      <w:r w:rsidRPr="005F05FA">
        <w:rPr>
          <w:rFonts w:ascii="Calibri" w:hAnsi="Calibri" w:cs="Calibri"/>
          <w:b/>
          <w:bCs/>
          <w:sz w:val="22"/>
          <w:szCs w:val="22"/>
        </w:rPr>
        <w:t>podcastu</w:t>
      </w:r>
      <w:proofErr w:type="spellEnd"/>
      <w:r w:rsidRPr="005F05FA">
        <w:rPr>
          <w:rFonts w:ascii="Calibri" w:hAnsi="Calibri" w:cs="Calibri"/>
          <w:b/>
          <w:bCs/>
          <w:sz w:val="22"/>
          <w:szCs w:val="22"/>
        </w:rPr>
        <w:t xml:space="preserve"> „Studio 96” na antenie RMF FM. Jej rozmowa zamknęła cykl wywiadów z uczestnikami polskich preselekcji, ale jednocześnie uruchomiła pytania o to, czy właśnie ona okaże się jedną z najbardziej nieoczywistych postaci tegorocznej stawki.</w:t>
      </w:r>
    </w:p>
    <w:p w14:paraId="323C0F2E" w14:textId="353435F9" w:rsidR="005F05FA" w:rsidRPr="005F05FA" w:rsidRDefault="005F05FA" w:rsidP="005F05F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E4A86">
        <w:rPr>
          <w:rFonts w:ascii="Calibri" w:hAnsi="Calibri" w:cs="Calibri"/>
          <w:b/>
          <w:bCs/>
          <w:sz w:val="22"/>
          <w:szCs w:val="22"/>
        </w:rPr>
        <w:t>Twórczość artystki spotkała się z</w:t>
      </w:r>
      <w:r w:rsidRPr="005F05FA">
        <w:rPr>
          <w:rFonts w:ascii="Calibri" w:hAnsi="Calibri" w:cs="Calibri"/>
          <w:sz w:val="22"/>
          <w:szCs w:val="22"/>
        </w:rPr>
        <w:t xml:space="preserve"> </w:t>
      </w:r>
      <w:r w:rsidRPr="005F05FA">
        <w:rPr>
          <w:rFonts w:ascii="Calibri" w:hAnsi="Calibri" w:cs="Calibri"/>
          <w:b/>
          <w:bCs/>
          <w:sz w:val="22"/>
          <w:szCs w:val="22"/>
        </w:rPr>
        <w:t>uznaniem Justyny Steczkowskiej, która publicznie wyraziła zachwyt projektem Basi Giewont i zadeklarowała, że kibicuje jej w eurowizyjnej drodze. Głos jednej z najbardziej doświadczonych i charakterystycznych postaci polskiej sceny muzycznej ma szczególne znaczenie w konkursie</w:t>
      </w:r>
      <w:r w:rsidRPr="005F05FA">
        <w:rPr>
          <w:rFonts w:ascii="Calibri" w:hAnsi="Calibri" w:cs="Calibri"/>
          <w:sz w:val="22"/>
          <w:szCs w:val="22"/>
        </w:rPr>
        <w:t>, w którym intuicja artystyczna, odwaga i konsekwencja często okazują się ważniejsze niż konkursowe kalkulacje.</w:t>
      </w:r>
    </w:p>
    <w:p w14:paraId="57A8CC4F" w14:textId="70768FB2" w:rsidR="005F05FA" w:rsidRPr="005F05FA" w:rsidRDefault="005F05FA" w:rsidP="005F05F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F05FA">
        <w:rPr>
          <w:rFonts w:ascii="Calibri" w:hAnsi="Calibri" w:cs="Calibri"/>
          <w:sz w:val="22"/>
          <w:szCs w:val="22"/>
        </w:rPr>
        <w:t xml:space="preserve">Istotnym wątkiem rozmowy była redefinicja folkloru, który w twórczości Basi Giewont nie funkcjonuje jako estetyczna stylizacja ani kostium. Artystka podkreślała, że folklor rozumie jako żywą materię kulturową, zbiór opowieści, symboli i historii przekazywanych z pokolenia na pokolenie, a nie muzealny eksponat. Sięganie po </w:t>
      </w:r>
      <w:r w:rsidRPr="005F05FA">
        <w:rPr>
          <w:rFonts w:ascii="Calibri" w:hAnsi="Calibri" w:cs="Calibri"/>
          <w:b/>
          <w:bCs/>
          <w:sz w:val="22"/>
          <w:szCs w:val="22"/>
        </w:rPr>
        <w:t>motywy czarów, magii i natury</w:t>
      </w:r>
      <w:r w:rsidRPr="005F05FA">
        <w:rPr>
          <w:rFonts w:ascii="Calibri" w:hAnsi="Calibri" w:cs="Calibri"/>
          <w:sz w:val="22"/>
          <w:szCs w:val="22"/>
        </w:rPr>
        <w:t xml:space="preserve"> jest dla niej sposobem opowiadania o współczesnych emocjach i doświadczeniach, a nie próbą rekonstrukcji przeszłości.</w:t>
      </w:r>
    </w:p>
    <w:p w14:paraId="451847E3" w14:textId="4C369DDE" w:rsidR="005F05FA" w:rsidRPr="005F05FA" w:rsidRDefault="005F05FA" w:rsidP="005F05F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F05FA">
        <w:rPr>
          <w:rFonts w:ascii="Calibri" w:hAnsi="Calibri" w:cs="Calibri"/>
          <w:sz w:val="22"/>
          <w:szCs w:val="22"/>
        </w:rPr>
        <w:t>Utwór „Zimna woda”, z którym Basia Giewont startuje w preselekcjach, nie powstał z myślą o Eurowizji. Jest częścią albumu „</w:t>
      </w:r>
      <w:proofErr w:type="spellStart"/>
      <w:r w:rsidRPr="005F05FA">
        <w:rPr>
          <w:rFonts w:ascii="Calibri" w:hAnsi="Calibri" w:cs="Calibri"/>
          <w:sz w:val="22"/>
          <w:szCs w:val="22"/>
        </w:rPr>
        <w:t>Szeptucha</w:t>
      </w:r>
      <w:proofErr w:type="spellEnd"/>
      <w:r w:rsidRPr="005F05FA">
        <w:rPr>
          <w:rFonts w:ascii="Calibri" w:hAnsi="Calibri" w:cs="Calibri"/>
          <w:sz w:val="22"/>
          <w:szCs w:val="22"/>
        </w:rPr>
        <w:t>”,</w:t>
      </w:r>
      <w:r>
        <w:rPr>
          <w:rFonts w:ascii="Calibri" w:hAnsi="Calibri" w:cs="Calibri"/>
          <w:sz w:val="22"/>
          <w:szCs w:val="22"/>
        </w:rPr>
        <w:t xml:space="preserve"> </w:t>
      </w:r>
      <w:r w:rsidRPr="005F05FA">
        <w:rPr>
          <w:rFonts w:ascii="Calibri" w:hAnsi="Calibri" w:cs="Calibri"/>
          <w:sz w:val="22"/>
          <w:szCs w:val="22"/>
        </w:rPr>
        <w:t>osadzonego w symbolice folkloru oraz osobistych przeżyciach artystki. Woda, obecna w wielu kulturach jako element zarówno oczyszczający, jak i niszczący, staje się w tej piosence metaforą przemijania i kruchości czasu. Jak podkreślała w rozmowie, impulsem do powstania utworu były osobiste doświadczenia, które nadały tej historii głębszy, emocjonalny sens, ukryty pod prostą, przystępną formą.</w:t>
      </w:r>
    </w:p>
    <w:p w14:paraId="181D6087" w14:textId="6653332D" w:rsidR="005F05FA" w:rsidRPr="005F05FA" w:rsidRDefault="005F05FA" w:rsidP="005F05F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F05FA">
        <w:rPr>
          <w:rFonts w:ascii="Calibri" w:hAnsi="Calibri" w:cs="Calibri"/>
          <w:sz w:val="22"/>
          <w:szCs w:val="22"/>
        </w:rPr>
        <w:t xml:space="preserve">W podcaście nie zabrakło również wątków dotyczących krytyki i hejtu, z którymi artystka mierzy się szczególnie ze strony osób mających bardzo wąskie wyobrażenie folkloru. </w:t>
      </w:r>
      <w:r w:rsidRPr="005F05FA">
        <w:rPr>
          <w:rFonts w:ascii="Calibri" w:hAnsi="Calibri" w:cs="Calibri"/>
          <w:b/>
          <w:bCs/>
          <w:sz w:val="22"/>
          <w:szCs w:val="22"/>
        </w:rPr>
        <w:t>Zarzuty o marketingowe wykorzystywanie tradycji czy brak „prawdziwego folkloru”</w:t>
      </w:r>
      <w:r w:rsidRPr="005F05FA">
        <w:rPr>
          <w:rFonts w:ascii="Calibri" w:hAnsi="Calibri" w:cs="Calibri"/>
          <w:sz w:val="22"/>
          <w:szCs w:val="22"/>
        </w:rPr>
        <w:t xml:space="preserve"> są dla niej dowodem na to, jak silnie zakorzenione są stereotypy dotyczące muzyki ludowej. Jak zaznaczała, konsekwencja i szlachetne podejście do materiału kulturowego są dla niej ważniejsze niż próby tłumaczenia się z artystycznych wyborów.</w:t>
      </w:r>
    </w:p>
    <w:p w14:paraId="2170CEC4" w14:textId="78E7B2E3" w:rsidR="005F05FA" w:rsidRPr="005F05FA" w:rsidRDefault="005F05FA" w:rsidP="005F05F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F05FA">
        <w:rPr>
          <w:rFonts w:ascii="Calibri" w:hAnsi="Calibri" w:cs="Calibri"/>
          <w:b/>
          <w:bCs/>
          <w:sz w:val="22"/>
          <w:szCs w:val="22"/>
        </w:rPr>
        <w:t xml:space="preserve">Sposób myślenia Basi Giewont przywodzi na myśl zeszłoroczny przełom, jakiego na polskiej scenie dokonali Swada i </w:t>
      </w:r>
      <w:proofErr w:type="spellStart"/>
      <w:r w:rsidRPr="005F05FA">
        <w:rPr>
          <w:rFonts w:ascii="Calibri" w:hAnsi="Calibri" w:cs="Calibri"/>
          <w:b/>
          <w:bCs/>
          <w:sz w:val="22"/>
          <w:szCs w:val="22"/>
        </w:rPr>
        <w:t>Niczos</w:t>
      </w:r>
      <w:proofErr w:type="spellEnd"/>
      <w:r w:rsidRPr="005F05FA">
        <w:rPr>
          <w:rFonts w:ascii="Calibri" w:hAnsi="Calibri" w:cs="Calibri"/>
          <w:sz w:val="22"/>
          <w:szCs w:val="22"/>
        </w:rPr>
        <w:t>. Ich nowoczesna odsłona muzyki ludowej, początkowo postrzegana jako niszowa i nieoczywista, w krótkim czasie przerodziła się w imponującą karierę i obecność na największych festiwalach. Historia ta pokazuje, że odwaga w reinterpretowaniu tradycji może rezonować znacznie szerzej, niż sugerują konkursowe schematy i medialne przewidywania.</w:t>
      </w:r>
      <w:r>
        <w:rPr>
          <w:rFonts w:ascii="Calibri" w:hAnsi="Calibri" w:cs="Calibri"/>
          <w:sz w:val="22"/>
          <w:szCs w:val="22"/>
        </w:rPr>
        <w:t xml:space="preserve"> Czy Basia Giewont okaże się czarnym koniem preselekcji?</w:t>
      </w:r>
    </w:p>
    <w:sectPr w:rsidR="005F05FA" w:rsidRPr="005F05F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E033" w14:textId="77777777" w:rsidR="00E71D07" w:rsidRDefault="00E71D07" w:rsidP="00F92223">
      <w:pPr>
        <w:spacing w:after="0" w:line="240" w:lineRule="auto"/>
      </w:pPr>
      <w:r>
        <w:separator/>
      </w:r>
    </w:p>
  </w:endnote>
  <w:endnote w:type="continuationSeparator" w:id="0">
    <w:p w14:paraId="4946656A" w14:textId="77777777" w:rsidR="00E71D07" w:rsidRDefault="00E71D0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B64E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15708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D742" w14:textId="77777777" w:rsidR="00E71D07" w:rsidRDefault="00E71D07" w:rsidP="00F92223">
      <w:pPr>
        <w:spacing w:after="0" w:line="240" w:lineRule="auto"/>
      </w:pPr>
      <w:r>
        <w:separator/>
      </w:r>
    </w:p>
  </w:footnote>
  <w:footnote w:type="continuationSeparator" w:id="0">
    <w:p w14:paraId="75E086E7" w14:textId="77777777" w:rsidR="00E71D07" w:rsidRDefault="00E71D0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EF6A" w14:textId="77777777" w:rsidR="00F92223" w:rsidRDefault="00000000">
    <w:pPr>
      <w:pStyle w:val="Nagwek"/>
    </w:pPr>
    <w:r>
      <w:rPr>
        <w:noProof/>
        <w:lang w:eastAsia="pl-PL"/>
      </w:rPr>
      <w:pict w14:anchorId="67893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5FA"/>
    <w:rsid w:val="00381C88"/>
    <w:rsid w:val="005F05FA"/>
    <w:rsid w:val="00892FE1"/>
    <w:rsid w:val="00A01F46"/>
    <w:rsid w:val="00DE4A86"/>
    <w:rsid w:val="00E71D07"/>
    <w:rsid w:val="00E96292"/>
    <w:rsid w:val="00E97F7D"/>
    <w:rsid w:val="00F15D37"/>
    <w:rsid w:val="00F5352C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CECE3"/>
  <w15:chartTrackingRefBased/>
  <w15:docId w15:val="{D6D5EB6B-DE35-4D89-AE8C-934AD853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5F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F0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F0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10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2026-02-23T14:33:00Z</dcterms:created>
  <dcterms:modified xsi:type="dcterms:W3CDTF">2026-02-23T15:30:00Z</dcterms:modified>
</cp:coreProperties>
</file>