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6603" w14:textId="77777777" w:rsidR="005A3987" w:rsidRDefault="005A3987" w:rsidP="005A3987">
      <w:pPr>
        <w:spacing w:before="0" w:after="0"/>
        <w:ind w:left="426" w:right="595"/>
        <w:contextualSpacing/>
        <w:jc w:val="center"/>
      </w:pPr>
    </w:p>
    <w:p w14:paraId="18105DE6" w14:textId="77777777" w:rsidR="005A3987" w:rsidRPr="005A3987" w:rsidRDefault="005A3987" w:rsidP="005A3987">
      <w:pPr>
        <w:pStyle w:val="Prrafodelista"/>
        <w:numPr>
          <w:ilvl w:val="0"/>
          <w:numId w:val="0"/>
        </w:numPr>
        <w:spacing w:before="0" w:after="0"/>
        <w:ind w:left="426" w:right="595"/>
        <w:contextualSpacing/>
        <w:rPr>
          <w:rFonts w:ascii="Impact" w:hAnsi="Impact" w:cs="Arial"/>
          <w:b/>
          <w:color w:val="auto"/>
          <w:sz w:val="32"/>
          <w:szCs w:val="32"/>
        </w:rPr>
      </w:pPr>
    </w:p>
    <w:p w14:paraId="579ECDE1" w14:textId="77777777" w:rsidR="005A3987" w:rsidRPr="005A3987" w:rsidRDefault="005A3987" w:rsidP="005A3987">
      <w:pPr>
        <w:pStyle w:val="Prrafodelista"/>
        <w:numPr>
          <w:ilvl w:val="0"/>
          <w:numId w:val="0"/>
        </w:numPr>
        <w:spacing w:before="0" w:after="0"/>
        <w:ind w:left="426" w:right="595"/>
        <w:contextualSpacing/>
        <w:rPr>
          <w:rFonts w:ascii="Impact" w:hAnsi="Impact" w:cs="Arial"/>
          <w:b/>
          <w:color w:val="auto"/>
          <w:sz w:val="32"/>
          <w:szCs w:val="32"/>
        </w:rPr>
      </w:pPr>
    </w:p>
    <w:p w14:paraId="62DD6771" w14:textId="77777777" w:rsidR="005A3987" w:rsidRPr="0064354B" w:rsidRDefault="005A3987" w:rsidP="005A3987">
      <w:pPr>
        <w:pStyle w:val="Prrafodelista"/>
        <w:numPr>
          <w:ilvl w:val="0"/>
          <w:numId w:val="0"/>
        </w:numPr>
        <w:spacing w:before="0" w:after="0"/>
        <w:ind w:left="426" w:right="595"/>
        <w:contextualSpacing/>
        <w:rPr>
          <w:rFonts w:ascii="Impact" w:hAnsi="Impact" w:cs="Arial"/>
          <w:b/>
          <w:color w:val="auto"/>
          <w:sz w:val="48"/>
          <w:szCs w:val="48"/>
        </w:rPr>
      </w:pPr>
    </w:p>
    <w:p w14:paraId="01BD857B" w14:textId="1CF7000F" w:rsidR="00F940CB" w:rsidRPr="00F940CB" w:rsidRDefault="00540758" w:rsidP="00CF7F0E">
      <w:pPr>
        <w:pStyle w:val="Firma"/>
        <w:tabs>
          <w:tab w:val="left" w:pos="9072"/>
        </w:tabs>
        <w:spacing w:before="0"/>
        <w:ind w:left="-284" w:right="-57"/>
        <w:contextualSpacing/>
        <w:jc w:val="center"/>
        <w:rPr>
          <w:rFonts w:ascii="Impact" w:hAnsi="Impact"/>
          <w:color w:val="auto"/>
          <w:sz w:val="44"/>
          <w:szCs w:val="44"/>
        </w:rPr>
      </w:pPr>
      <w:r w:rsidRPr="00F940CB">
        <w:rPr>
          <w:rFonts w:ascii="Impact" w:hAnsi="Impact"/>
          <w:color w:val="auto"/>
          <w:sz w:val="44"/>
          <w:szCs w:val="44"/>
        </w:rPr>
        <w:t>EN SU D</w:t>
      </w:r>
      <w:r w:rsidR="00CE7228">
        <w:rPr>
          <w:rFonts w:ascii="Impact" w:hAnsi="Impact"/>
          <w:color w:val="auto"/>
          <w:sz w:val="44"/>
          <w:szCs w:val="44"/>
        </w:rPr>
        <w:t>É</w:t>
      </w:r>
      <w:r w:rsidRPr="00F940CB">
        <w:rPr>
          <w:rFonts w:ascii="Impact" w:hAnsi="Impact"/>
          <w:color w:val="auto"/>
          <w:sz w:val="44"/>
          <w:szCs w:val="44"/>
        </w:rPr>
        <w:t>CIMA SE</w:t>
      </w:r>
      <w:r w:rsidR="00CF7F0E">
        <w:rPr>
          <w:rFonts w:ascii="Impact" w:hAnsi="Impact"/>
          <w:color w:val="auto"/>
          <w:sz w:val="44"/>
          <w:szCs w:val="44"/>
        </w:rPr>
        <w:t>G</w:t>
      </w:r>
      <w:r w:rsidRPr="00F940CB">
        <w:rPr>
          <w:rFonts w:ascii="Impact" w:hAnsi="Impact"/>
          <w:color w:val="auto"/>
          <w:sz w:val="44"/>
          <w:szCs w:val="44"/>
        </w:rPr>
        <w:t>UNDA EDICIÓN, SABOR ES POLANCO OFRECERÁ M</w:t>
      </w:r>
      <w:r w:rsidR="00F940CB" w:rsidRPr="00F940CB">
        <w:rPr>
          <w:rFonts w:ascii="Impact" w:hAnsi="Impact"/>
          <w:color w:val="auto"/>
          <w:sz w:val="44"/>
          <w:szCs w:val="44"/>
        </w:rPr>
        <w:t>Á</w:t>
      </w:r>
      <w:r w:rsidRPr="00F940CB">
        <w:rPr>
          <w:rFonts w:ascii="Impact" w:hAnsi="Impact"/>
          <w:color w:val="auto"/>
          <w:sz w:val="44"/>
          <w:szCs w:val="44"/>
        </w:rPr>
        <w:t xml:space="preserve">S DE 20 EXPERIENCIAS </w:t>
      </w:r>
      <w:r w:rsidR="00F940CB" w:rsidRPr="00F940CB">
        <w:rPr>
          <w:rFonts w:ascii="Impact" w:hAnsi="Impact"/>
          <w:color w:val="auto"/>
          <w:sz w:val="44"/>
          <w:szCs w:val="44"/>
        </w:rPr>
        <w:t>GASTRONÓMICAS</w:t>
      </w:r>
    </w:p>
    <w:p w14:paraId="156D401A" w14:textId="77777777" w:rsidR="00F940CB" w:rsidRDefault="00F940CB" w:rsidP="00540758">
      <w:pPr>
        <w:pStyle w:val="Firma"/>
        <w:tabs>
          <w:tab w:val="left" w:pos="9072"/>
        </w:tabs>
        <w:spacing w:before="0"/>
        <w:ind w:left="153" w:right="-57"/>
        <w:contextualSpacing/>
        <w:rPr>
          <w:rFonts w:ascii="Impact" w:hAnsi="Impact"/>
          <w:color w:val="auto"/>
          <w:sz w:val="32"/>
          <w:szCs w:val="32"/>
        </w:rPr>
      </w:pPr>
    </w:p>
    <w:p w14:paraId="1C406AC0" w14:textId="457C2A5B" w:rsidR="00860FE9" w:rsidRDefault="00CA5EB8" w:rsidP="00CA5EB8">
      <w:pPr>
        <w:pStyle w:val="Firma"/>
        <w:numPr>
          <w:ilvl w:val="0"/>
          <w:numId w:val="19"/>
        </w:numPr>
        <w:tabs>
          <w:tab w:val="left" w:pos="9072"/>
        </w:tabs>
        <w:spacing w:before="0"/>
        <w:ind w:right="-57"/>
        <w:contextualSpacing/>
        <w:rPr>
          <w:rFonts w:ascii="Impact" w:hAnsi="Impact"/>
          <w:color w:val="auto"/>
          <w:sz w:val="32"/>
          <w:szCs w:val="32"/>
        </w:rPr>
      </w:pPr>
      <w:r>
        <w:rPr>
          <w:rFonts w:ascii="Impact" w:hAnsi="Impact"/>
          <w:color w:val="auto"/>
          <w:sz w:val="32"/>
          <w:szCs w:val="32"/>
        </w:rPr>
        <w:t>E</w:t>
      </w:r>
      <w:r w:rsidR="00860FE9">
        <w:rPr>
          <w:rFonts w:ascii="Impact" w:hAnsi="Impact"/>
          <w:color w:val="auto"/>
          <w:sz w:val="32"/>
          <w:szCs w:val="32"/>
        </w:rPr>
        <w:t xml:space="preserve">l público podrá participar en distintas catas y </w:t>
      </w:r>
      <w:proofErr w:type="gramStart"/>
      <w:r w:rsidR="00860FE9">
        <w:rPr>
          <w:rFonts w:ascii="Impact" w:hAnsi="Impact"/>
          <w:color w:val="auto"/>
          <w:sz w:val="32"/>
          <w:szCs w:val="32"/>
        </w:rPr>
        <w:t>master</w:t>
      </w:r>
      <w:proofErr w:type="gramEnd"/>
      <w:r w:rsidR="00860FE9">
        <w:rPr>
          <w:rFonts w:ascii="Impact" w:hAnsi="Impact"/>
          <w:color w:val="auto"/>
          <w:sz w:val="32"/>
          <w:szCs w:val="32"/>
        </w:rPr>
        <w:t xml:space="preserve"> clases.</w:t>
      </w:r>
    </w:p>
    <w:p w14:paraId="6E4C117B" w14:textId="77777777" w:rsidR="00860FE9" w:rsidRPr="00EE1279" w:rsidRDefault="00860FE9" w:rsidP="00860FE9">
      <w:pPr>
        <w:pStyle w:val="Firma"/>
        <w:tabs>
          <w:tab w:val="left" w:pos="9072"/>
        </w:tabs>
        <w:spacing w:before="0"/>
        <w:ind w:left="153" w:right="-57"/>
        <w:rPr>
          <w:rFonts w:ascii="Impact" w:hAnsi="Impact"/>
          <w:color w:val="auto"/>
          <w:sz w:val="32"/>
          <w:szCs w:val="32"/>
        </w:rPr>
      </w:pPr>
    </w:p>
    <w:p w14:paraId="77478255" w14:textId="3AD1D725" w:rsidR="00860FE9" w:rsidRDefault="00860FE9" w:rsidP="00860FE9">
      <w:pPr>
        <w:pStyle w:val="Firma"/>
        <w:numPr>
          <w:ilvl w:val="0"/>
          <w:numId w:val="18"/>
        </w:numPr>
        <w:tabs>
          <w:tab w:val="left" w:pos="9072"/>
        </w:tabs>
        <w:spacing w:before="0"/>
        <w:ind w:right="-57"/>
        <w:contextualSpacing/>
        <w:jc w:val="center"/>
        <w:rPr>
          <w:rFonts w:ascii="Impact" w:hAnsi="Impact"/>
          <w:color w:val="auto"/>
          <w:sz w:val="32"/>
          <w:szCs w:val="32"/>
        </w:rPr>
      </w:pPr>
      <w:r>
        <w:rPr>
          <w:rFonts w:ascii="Impact" w:hAnsi="Impact"/>
          <w:color w:val="auto"/>
          <w:sz w:val="32"/>
          <w:szCs w:val="32"/>
        </w:rPr>
        <w:t xml:space="preserve">Pase Premium </w:t>
      </w:r>
      <w:r w:rsidR="00AB4026">
        <w:rPr>
          <w:rFonts w:ascii="Impact" w:hAnsi="Impact"/>
          <w:color w:val="auto"/>
          <w:sz w:val="32"/>
          <w:szCs w:val="32"/>
        </w:rPr>
        <w:t xml:space="preserve">también </w:t>
      </w:r>
      <w:r>
        <w:rPr>
          <w:rFonts w:ascii="Impact" w:hAnsi="Impact"/>
          <w:color w:val="auto"/>
          <w:sz w:val="32"/>
          <w:szCs w:val="32"/>
        </w:rPr>
        <w:t>ofrecerá las mejores</w:t>
      </w:r>
      <w:r w:rsidR="00992B75" w:rsidRPr="00992B75">
        <w:rPr>
          <w:rFonts w:ascii="Impact" w:hAnsi="Impact"/>
          <w:color w:val="auto"/>
          <w:sz w:val="32"/>
          <w:szCs w:val="32"/>
        </w:rPr>
        <w:t xml:space="preserve"> </w:t>
      </w:r>
      <w:r w:rsidR="00992B75">
        <w:rPr>
          <w:rFonts w:ascii="Impact" w:hAnsi="Impact"/>
          <w:color w:val="auto"/>
          <w:sz w:val="32"/>
          <w:szCs w:val="32"/>
        </w:rPr>
        <w:t>vivencias</w:t>
      </w:r>
      <w:r>
        <w:rPr>
          <w:rFonts w:ascii="Impact" w:hAnsi="Impact"/>
          <w:color w:val="auto"/>
          <w:sz w:val="32"/>
          <w:szCs w:val="32"/>
        </w:rPr>
        <w:t xml:space="preserve"> exclusiv</w:t>
      </w:r>
      <w:r w:rsidR="00AB4026">
        <w:rPr>
          <w:rFonts w:ascii="Impact" w:hAnsi="Impact"/>
          <w:color w:val="auto"/>
          <w:sz w:val="32"/>
          <w:szCs w:val="32"/>
        </w:rPr>
        <w:t>as</w:t>
      </w:r>
      <w:r>
        <w:rPr>
          <w:rFonts w:ascii="Impact" w:hAnsi="Impact"/>
          <w:color w:val="auto"/>
          <w:sz w:val="32"/>
          <w:szCs w:val="32"/>
        </w:rPr>
        <w:t xml:space="preserve">. </w:t>
      </w:r>
    </w:p>
    <w:p w14:paraId="77E18A15" w14:textId="77777777" w:rsidR="005A3987" w:rsidRPr="005A3987" w:rsidRDefault="005A3987" w:rsidP="00AB4026">
      <w:pPr>
        <w:spacing w:before="0" w:after="0"/>
        <w:ind w:left="0" w:right="595"/>
        <w:rPr>
          <w:rFonts w:ascii="Impact" w:hAnsi="Impact" w:cs="Arial"/>
          <w:b/>
          <w:color w:val="auto"/>
          <w:sz w:val="32"/>
          <w:szCs w:val="32"/>
        </w:rPr>
      </w:pPr>
    </w:p>
    <w:p w14:paraId="227B31A8" w14:textId="1F376BAC" w:rsidR="005A3987" w:rsidRPr="003E2B3F" w:rsidRDefault="00BD426F" w:rsidP="005A3987">
      <w:pPr>
        <w:pStyle w:val="Prrafodelista"/>
        <w:numPr>
          <w:ilvl w:val="0"/>
          <w:numId w:val="16"/>
        </w:numPr>
        <w:spacing w:before="0" w:after="0" w:line="276" w:lineRule="auto"/>
        <w:ind w:left="993" w:right="595" w:hanging="643"/>
        <w:contextualSpacing/>
        <w:jc w:val="center"/>
        <w:rPr>
          <w:rFonts w:ascii="Impact" w:hAnsi="Impact" w:cs="Arial"/>
          <w:bCs/>
          <w:color w:val="auto"/>
          <w:sz w:val="32"/>
          <w:szCs w:val="32"/>
        </w:rPr>
      </w:pPr>
      <w:r>
        <w:rPr>
          <w:rFonts w:ascii="Impact" w:hAnsi="Impact" w:cs="Arial"/>
          <w:bCs/>
          <w:color w:val="auto"/>
          <w:sz w:val="32"/>
          <w:szCs w:val="32"/>
        </w:rPr>
        <w:t xml:space="preserve">Más de </w:t>
      </w:r>
      <w:r w:rsidR="005A3987">
        <w:rPr>
          <w:rFonts w:ascii="Impact" w:hAnsi="Impact" w:cs="Arial"/>
          <w:bCs/>
          <w:color w:val="auto"/>
          <w:sz w:val="32"/>
          <w:szCs w:val="32"/>
        </w:rPr>
        <w:t xml:space="preserve">75 </w:t>
      </w:r>
      <w:r w:rsidR="005A3987" w:rsidRPr="00663595">
        <w:rPr>
          <w:rFonts w:ascii="Impact" w:hAnsi="Impact" w:cs="Arial"/>
          <w:bCs/>
          <w:color w:val="auto"/>
          <w:sz w:val="32"/>
          <w:szCs w:val="32"/>
        </w:rPr>
        <w:t xml:space="preserve">restaurantes </w:t>
      </w:r>
      <w:r w:rsidR="005A3987">
        <w:rPr>
          <w:rFonts w:ascii="Impact" w:hAnsi="Impact" w:cs="Arial"/>
          <w:bCs/>
          <w:color w:val="auto"/>
          <w:sz w:val="32"/>
          <w:szCs w:val="32"/>
        </w:rPr>
        <w:t xml:space="preserve">y más de 220 expositores </w:t>
      </w:r>
      <w:r w:rsidR="005A3987" w:rsidRPr="00663595">
        <w:rPr>
          <w:rFonts w:ascii="Impact" w:hAnsi="Impact" w:cs="Arial"/>
          <w:bCs/>
          <w:color w:val="auto"/>
          <w:sz w:val="32"/>
          <w:szCs w:val="32"/>
        </w:rPr>
        <w:t xml:space="preserve">se darán cita en </w:t>
      </w:r>
      <w:r w:rsidR="005A3987" w:rsidRPr="003E2B3F">
        <w:rPr>
          <w:rFonts w:ascii="Impact" w:hAnsi="Impact" w:cs="Arial"/>
          <w:bCs/>
          <w:color w:val="auto"/>
          <w:sz w:val="32"/>
          <w:szCs w:val="32"/>
        </w:rPr>
        <w:t>Sabor es Polanco 202</w:t>
      </w:r>
      <w:r w:rsidR="00AB4026">
        <w:rPr>
          <w:rFonts w:ascii="Impact" w:hAnsi="Impact" w:cs="Arial"/>
          <w:bCs/>
          <w:color w:val="auto"/>
          <w:sz w:val="32"/>
          <w:szCs w:val="32"/>
        </w:rPr>
        <w:t>6</w:t>
      </w:r>
      <w:r w:rsidR="005A3987" w:rsidRPr="003E2B3F">
        <w:rPr>
          <w:rFonts w:ascii="Impact" w:hAnsi="Impact" w:cs="Arial"/>
          <w:bCs/>
          <w:color w:val="auto"/>
          <w:sz w:val="32"/>
          <w:szCs w:val="32"/>
        </w:rPr>
        <w:t>.</w:t>
      </w:r>
    </w:p>
    <w:p w14:paraId="6B2CAE67" w14:textId="77777777" w:rsidR="005A3987" w:rsidRDefault="005A3987" w:rsidP="005A3987">
      <w:pPr>
        <w:spacing w:after="0"/>
        <w:ind w:left="0" w:right="55"/>
        <w:jc w:val="both"/>
        <w:rPr>
          <w:rFonts w:ascii="Segoe UI Emoji" w:hAnsi="Segoe UI Emoji"/>
          <w:b/>
          <w:color w:val="auto"/>
          <w:sz w:val="18"/>
          <w:szCs w:val="18"/>
        </w:rPr>
      </w:pPr>
    </w:p>
    <w:p w14:paraId="0AE46E30" w14:textId="77777777" w:rsidR="005A3987" w:rsidRDefault="005A3987" w:rsidP="001B1EE4">
      <w:pPr>
        <w:spacing w:before="0" w:after="0"/>
        <w:ind w:left="0" w:right="55"/>
        <w:jc w:val="both"/>
        <w:rPr>
          <w:rFonts w:ascii="Segoe UI Emoji" w:hAnsi="Segoe UI Emoji" w:cs="Segoe UI Emoji"/>
          <w:color w:val="auto"/>
          <w:kern w:val="0"/>
          <w:sz w:val="22"/>
          <w:szCs w:val="22"/>
        </w:rPr>
      </w:pPr>
    </w:p>
    <w:p w14:paraId="0D97B386" w14:textId="154D0036" w:rsidR="005A3987" w:rsidRPr="00743CDF" w:rsidRDefault="005A3987" w:rsidP="00505394">
      <w:pPr>
        <w:spacing w:before="0" w:after="0"/>
        <w:ind w:left="425" w:right="55"/>
        <w:jc w:val="both"/>
        <w:rPr>
          <w:rFonts w:ascii="Segoe UI Emoji" w:hAnsi="Segoe UI Emoji" w:cs="Segoe UI Emoji"/>
          <w:color w:val="auto"/>
          <w:kern w:val="0"/>
          <w:sz w:val="22"/>
          <w:szCs w:val="22"/>
        </w:rPr>
      </w:pP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Celebrando 12 años llega </w:t>
      </w:r>
      <w:r w:rsidR="00DF2C84" w:rsidRPr="00743CDF">
        <w:rPr>
          <w:rFonts w:ascii="Segoe UI Emoji" w:hAnsi="Segoe UI Emoji" w:cs="Segoe UI Emoji"/>
          <w:b/>
          <w:bCs/>
          <w:color w:val="auto"/>
          <w:kern w:val="0"/>
          <w:sz w:val="22"/>
          <w:szCs w:val="22"/>
        </w:rPr>
        <w:t>SABOR ES POLANCO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 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el festival gastronómico más importante de América 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L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atina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.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 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É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ste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,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 es mucho más que un festín culinario</w:t>
      </w:r>
      <w:r w:rsidR="00256B6B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,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 es un recorrido por los mejores restaurantes de la Ciudad de México 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y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 de nuestro país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 y 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regresa el próximo sábado 14 y domingo 15 de marzo 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a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 los jardines del 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C</w:t>
      </w:r>
      <w:r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ampo Marte para brindar a los asistentes </w:t>
      </w:r>
      <w:r w:rsidR="00DF2C84" w:rsidRPr="00743CDF">
        <w:rPr>
          <w:rFonts w:ascii="Segoe UI Emoji" w:hAnsi="Segoe UI Emoji" w:cs="Segoe UI Emoji"/>
          <w:color w:val="auto"/>
          <w:kern w:val="0"/>
          <w:sz w:val="22"/>
          <w:szCs w:val="22"/>
        </w:rPr>
        <w:t>la mejor experiencia sibarita.</w:t>
      </w:r>
    </w:p>
    <w:p w14:paraId="0FB20C8C" w14:textId="77777777" w:rsidR="005A3987" w:rsidRDefault="005A3987" w:rsidP="00505394">
      <w:pPr>
        <w:spacing w:before="0" w:after="0"/>
        <w:ind w:left="425" w:right="55"/>
        <w:jc w:val="both"/>
        <w:rPr>
          <w:rFonts w:ascii="Segoe UI Emoji" w:hAnsi="Segoe UI Emoji" w:cs="Segoe UI Emoji"/>
          <w:color w:val="auto"/>
          <w:kern w:val="0"/>
          <w:sz w:val="22"/>
          <w:szCs w:val="22"/>
        </w:rPr>
      </w:pPr>
    </w:p>
    <w:p w14:paraId="510EAA9E" w14:textId="1A3FAC76" w:rsidR="00FE31A2" w:rsidRPr="00BD426F" w:rsidRDefault="00CA027F" w:rsidP="00505394">
      <w:pPr>
        <w:spacing w:before="0" w:after="0"/>
        <w:ind w:left="425" w:right="55"/>
        <w:jc w:val="both"/>
        <w:rPr>
          <w:rFonts w:ascii="Segoe UI Emoji" w:hAnsi="Segoe UI Emoji" w:cs="Segoe UI Emoji"/>
          <w:color w:val="auto"/>
          <w:kern w:val="0"/>
          <w:sz w:val="22"/>
          <w:szCs w:val="22"/>
        </w:rPr>
      </w:pPr>
      <w:r>
        <w:rPr>
          <w:rFonts w:ascii="Segoe UI Emoji" w:hAnsi="Segoe UI Emoji" w:cs="Segoe UI Emoji"/>
          <w:color w:val="auto"/>
          <w:kern w:val="0"/>
          <w:sz w:val="22"/>
          <w:szCs w:val="22"/>
        </w:rPr>
        <w:t xml:space="preserve">En 2026, </w:t>
      </w:r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los </w:t>
      </w:r>
      <w:r w:rsidR="00C80E4E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visitantes</w:t>
      </w:r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a</w:t>
      </w:r>
      <w:r w:rsidR="005D43E0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la zona general de</w:t>
      </w:r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</w:t>
      </w:r>
      <w:r w:rsidR="00FE31A2" w:rsidRPr="007E7462">
        <w:rPr>
          <w:rFonts w:ascii="Segoe UI Emoji" w:hAnsi="Segoe UI Emoji" w:cs="Candara"/>
          <w:b/>
          <w:bCs/>
          <w:color w:val="000000"/>
          <w:kern w:val="0"/>
          <w:sz w:val="22"/>
          <w:szCs w:val="22"/>
          <w:lang w:eastAsia="en-US"/>
          <w14:ligatures w14:val="standardContextual"/>
        </w:rPr>
        <w:t>SABOR ES POLANCO</w:t>
      </w:r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podrán participar en diferentes catas y </w:t>
      </w:r>
      <w:proofErr w:type="gramStart"/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master</w:t>
      </w:r>
      <w:proofErr w:type="gramEnd"/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clases impartidas por reconocidos chefs, especialistas, </w:t>
      </w:r>
      <w:proofErr w:type="spellStart"/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sommeliers</w:t>
      </w:r>
      <w:proofErr w:type="spellEnd"/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, maestros cerveceros, </w:t>
      </w:r>
      <w:proofErr w:type="spellStart"/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mezcaliers</w:t>
      </w:r>
      <w:proofErr w:type="spellEnd"/>
      <w:r w:rsidR="00FE31A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, maestros tequileros, etc.</w:t>
      </w:r>
    </w:p>
    <w:p w14:paraId="3AB4517B" w14:textId="77777777" w:rsidR="00FE31A2" w:rsidRDefault="00FE31A2" w:rsidP="00505394">
      <w:pPr>
        <w:autoSpaceDE w:val="0"/>
        <w:autoSpaceDN w:val="0"/>
        <w:adjustRightInd w:val="0"/>
        <w:spacing w:before="0" w:after="0"/>
        <w:ind w:left="425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581A7E12" w14:textId="6978C9D6" w:rsidR="00CD6AA1" w:rsidRPr="00516E4B" w:rsidRDefault="005A1462" w:rsidP="00505394">
      <w:pPr>
        <w:autoSpaceDE w:val="0"/>
        <w:autoSpaceDN w:val="0"/>
        <w:adjustRightInd w:val="0"/>
        <w:spacing w:before="0" w:after="0"/>
        <w:ind w:left="425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  <w:r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Por ejemplo, la Revista Vatel </w:t>
      </w:r>
      <w:r w:rsidR="00C84A6E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realizará un ronqueo de atún de la mano de </w:t>
      </w:r>
      <w:proofErr w:type="spellStart"/>
      <w:r w:rsidR="00C84A6E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Freshbox</w:t>
      </w:r>
      <w:proofErr w:type="spellEnd"/>
      <w:r w:rsidR="00C80E4E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;</w:t>
      </w:r>
      <w:r w:rsidR="005A409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</w:t>
      </w:r>
      <w:r w:rsidR="003569D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para los amantes del vino la </w:t>
      </w:r>
      <w:proofErr w:type="spellStart"/>
      <w:r w:rsidR="007E7462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s</w:t>
      </w:r>
      <w:r w:rsidR="003569D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ommelier</w:t>
      </w:r>
      <w:proofErr w:type="spellEnd"/>
      <w:r w:rsidR="003569D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Laura Santander los </w:t>
      </w:r>
      <w:r w:rsidR="003D772F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invita</w:t>
      </w:r>
      <w:r w:rsidR="007E7462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rá</w:t>
      </w:r>
      <w:r w:rsidR="003569D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</w:t>
      </w:r>
      <w:r w:rsidR="003D772F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a</w:t>
      </w:r>
      <w:r w:rsidR="003569D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l Wine Casino, donde el público podrá demostrar sus conocimientos </w:t>
      </w:r>
      <w:r w:rsidR="00E27DB5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sobre el vino. </w:t>
      </w:r>
      <w:r w:rsidR="00160F50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Y </w:t>
      </w:r>
      <w:proofErr w:type="spellStart"/>
      <w:r w:rsidR="00160F50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Molto</w:t>
      </w:r>
      <w:proofErr w:type="spellEnd"/>
      <w:r w:rsidR="00160F50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160F50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Sapo</w:t>
      </w:r>
      <w:r w:rsidR="00587364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ri</w:t>
      </w:r>
      <w:proofErr w:type="spellEnd"/>
      <w:r w:rsidR="00587364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los espera</w:t>
      </w:r>
      <w:r w:rsidR="009844F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rá</w:t>
      </w:r>
      <w:r w:rsidR="00587364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para hacer su propia </w:t>
      </w:r>
      <w:r w:rsidR="00CD6AA1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pizza.</w:t>
      </w:r>
    </w:p>
    <w:p w14:paraId="7E2DCFF5" w14:textId="77777777" w:rsidR="00CD6AA1" w:rsidRPr="00516E4B" w:rsidRDefault="00CD6AA1" w:rsidP="00505394">
      <w:pPr>
        <w:autoSpaceDE w:val="0"/>
        <w:autoSpaceDN w:val="0"/>
        <w:adjustRightInd w:val="0"/>
        <w:spacing w:before="0" w:after="0"/>
        <w:ind w:left="425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6C7A90F3" w14:textId="77777777" w:rsidR="00C04EA5" w:rsidRPr="00516E4B" w:rsidRDefault="00065523" w:rsidP="00505394">
      <w:pPr>
        <w:autoSpaceDE w:val="0"/>
        <w:autoSpaceDN w:val="0"/>
        <w:adjustRightInd w:val="0"/>
        <w:spacing w:before="0" w:after="0"/>
        <w:ind w:left="425" w:right="0"/>
        <w:jc w:val="both"/>
        <w:rPr>
          <w:rFonts w:ascii="Segoe UI Emoji" w:hAnsi="Segoe UI Emoji" w:cs="Candara"/>
          <w:color w:val="auto"/>
          <w:kern w:val="0"/>
          <w:sz w:val="22"/>
          <w:szCs w:val="22"/>
          <w:lang w:eastAsia="en-US"/>
          <w14:ligatures w14:val="standardContextual"/>
        </w:rPr>
      </w:pPr>
      <w:r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Así mismo </w:t>
      </w:r>
      <w:r w:rsidR="008C541A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Itzel Paniagua, </w:t>
      </w:r>
      <w:proofErr w:type="spellStart"/>
      <w:r w:rsidR="00FA1A70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Fresh</w:t>
      </w:r>
      <w:r w:rsidR="00403D89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box</w:t>
      </w:r>
      <w:proofErr w:type="spellEnd"/>
      <w:r w:rsidR="00403D89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y Argentina ofrecerán </w:t>
      </w:r>
      <w:proofErr w:type="gramStart"/>
      <w:r w:rsidR="000E707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distintas master</w:t>
      </w:r>
      <w:proofErr w:type="gramEnd"/>
      <w:r w:rsidR="00403D89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clases e</w:t>
      </w:r>
      <w:r w:rsidR="0066026C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n sus respectivos espacios, </w:t>
      </w:r>
      <w:r w:rsidR="000E707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contando con la presencia de destacados chefs. </w:t>
      </w:r>
      <w:r w:rsidR="001A45D2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Y </w:t>
      </w:r>
      <w:proofErr w:type="spellStart"/>
      <w:r w:rsidR="001A45D2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BigBox</w:t>
      </w:r>
      <w:proofErr w:type="spellEnd"/>
      <w:r w:rsidR="001A45D2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dará </w:t>
      </w:r>
      <w:r w:rsidR="00A722C7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una </w:t>
      </w:r>
      <w:r w:rsidR="009844F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e</w:t>
      </w:r>
      <w:r w:rsidR="00A722C7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xperiencia de coctelería con helados</w:t>
      </w:r>
      <w:r w:rsidR="009844F8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.</w:t>
      </w:r>
      <w:r w:rsidR="00A0573E" w:rsidRPr="00516E4B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</w:t>
      </w:r>
      <w:r w:rsidR="00C04EA5" w:rsidRPr="00516E4B">
        <w:rPr>
          <w:rFonts w:ascii="Segoe UI Emoji" w:hAnsi="Segoe UI Emoji" w:cs="Candara"/>
          <w:color w:val="auto"/>
          <w:kern w:val="0"/>
          <w:sz w:val="22"/>
          <w:szCs w:val="22"/>
          <w:lang w:eastAsia="en-US"/>
          <w14:ligatures w14:val="standardContextual"/>
        </w:rPr>
        <w:t>Otras clases y catas son:</w:t>
      </w:r>
    </w:p>
    <w:p w14:paraId="7C79C552" w14:textId="3517AEF1" w:rsidR="000E7078" w:rsidRDefault="000E7078" w:rsidP="00505394">
      <w:pPr>
        <w:autoSpaceDE w:val="0"/>
        <w:autoSpaceDN w:val="0"/>
        <w:adjustRightInd w:val="0"/>
        <w:spacing w:before="0" w:after="0"/>
        <w:ind w:left="425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58A98B76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7BAAF6BB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6C3D52DF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4BFC8DE6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54B593D5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5E717DB6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21780888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74F22EE" w14:textId="77777777" w:rsidR="003C2437" w:rsidRDefault="003C2437" w:rsidP="003C2437">
      <w:pPr>
        <w:autoSpaceDE w:val="0"/>
        <w:autoSpaceDN w:val="0"/>
        <w:adjustRightInd w:val="0"/>
        <w:spacing w:before="0" w:after="0"/>
        <w:ind w:left="0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667B2E19" w14:textId="77777777" w:rsidR="00505394" w:rsidRDefault="00505394" w:rsidP="003C2437">
      <w:pPr>
        <w:autoSpaceDE w:val="0"/>
        <w:autoSpaceDN w:val="0"/>
        <w:adjustRightInd w:val="0"/>
        <w:spacing w:before="0" w:after="0"/>
        <w:ind w:left="0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424A92A9" w14:textId="77777777" w:rsidR="003C2437" w:rsidRDefault="003C2437" w:rsidP="00C04EA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tbl>
      <w:tblPr>
        <w:tblW w:w="6760" w:type="dxa"/>
        <w:tblInd w:w="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2744"/>
        <w:gridCol w:w="2475"/>
      </w:tblGrid>
      <w:tr w:rsidR="003C2437" w:rsidRPr="003C2437" w14:paraId="1A5215C8" w14:textId="77777777" w:rsidTr="00092DC6">
        <w:trPr>
          <w:trHeight w:val="85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14:paraId="01BF133F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PROGRAMA DE CATAS</w:t>
            </w:r>
          </w:p>
        </w:tc>
      </w:tr>
      <w:tr w:rsidR="003C2437" w:rsidRPr="003C2437" w14:paraId="3E41B7B3" w14:textId="77777777" w:rsidTr="00092DC6">
        <w:trPr>
          <w:trHeight w:val="85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A1A4E7B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SÁBADO 14 DE MARZO - ZONA 1</w:t>
            </w:r>
          </w:p>
        </w:tc>
      </w:tr>
      <w:tr w:rsidR="003C2437" w:rsidRPr="003C2437" w14:paraId="318C2FF3" w14:textId="77777777" w:rsidTr="00092DC6">
        <w:trPr>
          <w:trHeight w:val="8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A3120E5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Horario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9C7ED59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Marca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E9486D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Nombre</w:t>
            </w:r>
          </w:p>
        </w:tc>
      </w:tr>
      <w:tr w:rsidR="003C2437" w:rsidRPr="003C2437" w14:paraId="0BFA65AE" w14:textId="77777777" w:rsidTr="00603AA8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5983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02:00 - 02:45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E76F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TASTER´S CHOICE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55ED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CAFÉ</w:t>
            </w:r>
          </w:p>
        </w:tc>
      </w:tr>
      <w:tr w:rsidR="003C2437" w:rsidRPr="003C2437" w14:paraId="4FC73268" w14:textId="77777777" w:rsidTr="00603AA8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6C00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03:00 - 03:45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00C8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RUINITE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EF1E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VINO</w:t>
            </w:r>
          </w:p>
        </w:tc>
      </w:tr>
      <w:tr w:rsidR="003C2437" w:rsidRPr="003C2437" w14:paraId="4092EED7" w14:textId="77777777" w:rsidTr="00603AA8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97D3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04:00 - 04:45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D8A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TEQUILA PATRÓN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057" w14:textId="4DE60C7E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 </w:t>
            </w:r>
            <w:r w:rsidR="009950D9" w:rsidRPr="00516E4B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TE</w:t>
            </w:r>
            <w:r w:rsidR="008C7D9E" w:rsidRPr="00516E4B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QUILA</w:t>
            </w:r>
          </w:p>
        </w:tc>
      </w:tr>
      <w:tr w:rsidR="003C2437" w:rsidRPr="003C2437" w14:paraId="3735A24C" w14:textId="77777777" w:rsidTr="00603AA8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1A6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05:00 - 05:45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AB72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BROWN &amp; FORMAN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3512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TALLER MIXOLOGÍA</w:t>
            </w:r>
          </w:p>
        </w:tc>
      </w:tr>
      <w:tr w:rsidR="003C2437" w:rsidRPr="003C2437" w14:paraId="6A3F44B7" w14:textId="77777777" w:rsidTr="00603AA8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FE46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6:00 - 06:45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93E7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LICOR 43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E1E7" w14:textId="7F457C2F" w:rsidR="003C2437" w:rsidRPr="003C2437" w:rsidRDefault="008C7D9E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516E4B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COCTELERÍA</w:t>
            </w:r>
            <w:r w:rsidR="003C2437"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 </w:t>
            </w:r>
          </w:p>
        </w:tc>
      </w:tr>
      <w:tr w:rsidR="003C2437" w:rsidRPr="003C2437" w14:paraId="793BA0AC" w14:textId="77777777" w:rsidTr="003C2437">
        <w:trPr>
          <w:trHeight w:val="31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0C9B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4DE8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Times New Roman"/>
                <w:color w:val="auto"/>
                <w:kern w:val="0"/>
                <w:sz w:val="20"/>
                <w:lang w:eastAsia="es-MX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8E95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Times New Roman"/>
                <w:color w:val="auto"/>
                <w:kern w:val="0"/>
                <w:sz w:val="20"/>
                <w:lang w:eastAsia="es-MX"/>
              </w:rPr>
            </w:pPr>
          </w:p>
        </w:tc>
      </w:tr>
      <w:tr w:rsidR="003C2437" w:rsidRPr="003C2437" w14:paraId="4FEAB02A" w14:textId="77777777" w:rsidTr="00092DC6">
        <w:trPr>
          <w:trHeight w:val="85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center"/>
            <w:hideMark/>
          </w:tcPr>
          <w:p w14:paraId="7F8FEFAD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SÁBADO 14 DE MARZO - ZONA 2</w:t>
            </w:r>
          </w:p>
        </w:tc>
      </w:tr>
      <w:tr w:rsidR="003C2437" w:rsidRPr="003C2437" w14:paraId="18800A08" w14:textId="77777777" w:rsidTr="00092DC6">
        <w:trPr>
          <w:trHeight w:val="8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9751FE2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Horario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D551F22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Marca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59822E8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Nombre</w:t>
            </w:r>
          </w:p>
        </w:tc>
      </w:tr>
      <w:tr w:rsidR="003C2437" w:rsidRPr="003C2437" w14:paraId="492B8133" w14:textId="77777777" w:rsidTr="00092DC6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9007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02:00 - 02:45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1C15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MODELO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2CAB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CERVEZA</w:t>
            </w:r>
          </w:p>
        </w:tc>
      </w:tr>
      <w:tr w:rsidR="003C2437" w:rsidRPr="003C2437" w14:paraId="0543C7E3" w14:textId="77777777" w:rsidTr="00092DC6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5CA4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03:00 - 03:45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D49F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VOLCANES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7D1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CHEFS</w:t>
            </w:r>
          </w:p>
        </w:tc>
      </w:tr>
      <w:tr w:rsidR="003C2437" w:rsidRPr="003C2437" w14:paraId="30DC29D0" w14:textId="77777777" w:rsidTr="00092DC6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05B7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04:00 - 04:45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0471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LYNCOTT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170E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QUESO COTTAGE</w:t>
            </w:r>
          </w:p>
        </w:tc>
      </w:tr>
      <w:tr w:rsidR="003C2437" w:rsidRPr="003C2437" w14:paraId="18D4C87C" w14:textId="77777777" w:rsidTr="00092DC6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CD1C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05:00 - 05:45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55A7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GUANJAUATO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E780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VINO</w:t>
            </w:r>
          </w:p>
        </w:tc>
      </w:tr>
      <w:tr w:rsidR="003C2437" w:rsidRPr="003C2437" w14:paraId="0315C2AA" w14:textId="77777777" w:rsidTr="00092DC6">
        <w:trPr>
          <w:trHeight w:val="397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EC41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6:00 - 06:45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3DB9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1800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C050" w14:textId="77777777" w:rsidR="003C2437" w:rsidRPr="003C2437" w:rsidRDefault="003C2437" w:rsidP="003C2437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3C2437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TEQUILA</w:t>
            </w:r>
          </w:p>
        </w:tc>
      </w:tr>
    </w:tbl>
    <w:tbl>
      <w:tblPr>
        <w:tblpPr w:leftFromText="141" w:rightFromText="141" w:vertAnchor="page" w:horzAnchor="page" w:tblpX="3256" w:tblpY="9946"/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322"/>
        <w:gridCol w:w="3083"/>
      </w:tblGrid>
      <w:tr w:rsidR="00CD22D9" w:rsidRPr="00CA6706" w14:paraId="5473F5F0" w14:textId="77777777" w:rsidTr="00CD22D9">
        <w:trPr>
          <w:trHeight w:val="85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14:paraId="7DA595E2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 xml:space="preserve">PROGRAMA DE CATAS  </w:t>
            </w:r>
          </w:p>
        </w:tc>
      </w:tr>
      <w:tr w:rsidR="00CD22D9" w:rsidRPr="00CA6706" w14:paraId="713AA286" w14:textId="77777777" w:rsidTr="00CD22D9">
        <w:trPr>
          <w:trHeight w:val="85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AED552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DOMINGO 15 DE MARZO - ZONA 1</w:t>
            </w:r>
          </w:p>
        </w:tc>
      </w:tr>
      <w:tr w:rsidR="00CD22D9" w:rsidRPr="00CA6706" w14:paraId="62A8F389" w14:textId="77777777" w:rsidTr="00CD22D9">
        <w:trPr>
          <w:trHeight w:val="8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79D2B5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Horario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955679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Marca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234F61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Nombre</w:t>
            </w:r>
          </w:p>
        </w:tc>
      </w:tr>
      <w:tr w:rsidR="00CD22D9" w:rsidRPr="00CA6706" w14:paraId="711D8BEB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AA8F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02:00 - 02:45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F6FB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LICOR 43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DC85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 </w:t>
            </w:r>
            <w:r w:rsidRPr="00516E4B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COCTELERÍA</w:t>
            </w:r>
          </w:p>
        </w:tc>
      </w:tr>
      <w:tr w:rsidR="00CD22D9" w:rsidRPr="00CA6706" w14:paraId="4CF32018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99A7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03:00 - 03:45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6911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TASTER´S CHOICE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A35E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CAFÉ</w:t>
            </w:r>
          </w:p>
        </w:tc>
      </w:tr>
      <w:tr w:rsidR="00CD22D9" w:rsidRPr="00CA6706" w14:paraId="7BD9884C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157B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04:00 - 04:45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E494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BACARDÍ AÑEJO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D3E4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LICOR</w:t>
            </w:r>
          </w:p>
        </w:tc>
      </w:tr>
      <w:tr w:rsidR="00CD22D9" w:rsidRPr="00CA6706" w14:paraId="47FAFFEB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CDD5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05:00 - 05:45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8E4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RIOJA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0DFA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VINO</w:t>
            </w:r>
          </w:p>
        </w:tc>
      </w:tr>
      <w:tr w:rsidR="00CD22D9" w:rsidRPr="00CA6706" w14:paraId="691CE9B4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BAE2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6:00 - 06:45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21C8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1800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B98C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TEQUILA</w:t>
            </w:r>
          </w:p>
        </w:tc>
      </w:tr>
      <w:tr w:rsidR="00CD22D9" w:rsidRPr="00CA6706" w14:paraId="69890445" w14:textId="77777777" w:rsidTr="00CD22D9">
        <w:trPr>
          <w:trHeight w:val="315"/>
        </w:trPr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E80ED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4B21B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Times New Roman"/>
                <w:color w:val="auto"/>
                <w:kern w:val="0"/>
                <w:sz w:val="20"/>
                <w:lang w:eastAsia="es-MX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17D83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Times New Roman"/>
                <w:color w:val="auto"/>
                <w:kern w:val="0"/>
                <w:sz w:val="20"/>
                <w:lang w:eastAsia="es-MX"/>
              </w:rPr>
            </w:pPr>
          </w:p>
        </w:tc>
      </w:tr>
      <w:tr w:rsidR="00CD22D9" w:rsidRPr="00CA6706" w14:paraId="69ECE8C5" w14:textId="77777777" w:rsidTr="00CD22D9">
        <w:trPr>
          <w:trHeight w:val="85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875CAAB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DOMINGO 15 DE MARZO - ZONA 2</w:t>
            </w:r>
          </w:p>
        </w:tc>
      </w:tr>
      <w:tr w:rsidR="00CD22D9" w:rsidRPr="00CA6706" w14:paraId="5E63B8B5" w14:textId="77777777" w:rsidTr="00CD22D9">
        <w:trPr>
          <w:trHeight w:val="8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AAC7ED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Horario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C49A53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Marca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614A13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b/>
                <w:bCs/>
                <w:color w:val="FFFFFF"/>
                <w:kern w:val="0"/>
                <w:sz w:val="20"/>
                <w:lang w:eastAsia="es-MX"/>
              </w:rPr>
              <w:t>Nombre</w:t>
            </w:r>
          </w:p>
        </w:tc>
      </w:tr>
      <w:tr w:rsidR="00CD22D9" w:rsidRPr="00CA6706" w14:paraId="78195122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D0B2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02:00 - 02:45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0771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MCCORMICK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E88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TÉ</w:t>
            </w:r>
          </w:p>
        </w:tc>
      </w:tr>
      <w:tr w:rsidR="00CD22D9" w:rsidRPr="00CA6706" w14:paraId="6FC1758E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7B5C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03:00 - 03:45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7BED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VOLCANES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DE2E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CHEFS</w:t>
            </w:r>
          </w:p>
        </w:tc>
      </w:tr>
      <w:tr w:rsidR="00CD22D9" w:rsidRPr="00CA6706" w14:paraId="0BB46357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C989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04:00 - 04:45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7DD6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GUANAJUATO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5855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VINO</w:t>
            </w:r>
          </w:p>
        </w:tc>
      </w:tr>
      <w:tr w:rsidR="00CD22D9" w:rsidRPr="00CA6706" w14:paraId="4961C058" w14:textId="77777777" w:rsidTr="00CD22D9">
        <w:trPr>
          <w:trHeight w:val="39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A566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05:00 - 05:45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F4A5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ORENDAIN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5FCA" w14:textId="77777777" w:rsidR="00CD22D9" w:rsidRPr="00CA6706" w:rsidRDefault="00CD22D9" w:rsidP="00CD22D9">
            <w:pPr>
              <w:spacing w:before="0" w:after="0"/>
              <w:ind w:left="0" w:right="0"/>
              <w:jc w:val="center"/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</w:pPr>
            <w:r w:rsidRPr="00CA6706">
              <w:rPr>
                <w:rFonts w:ascii="Segoe UI Emoji" w:eastAsia="Times New Roman" w:hAnsi="Segoe UI Emoji" w:cs="Arial"/>
                <w:color w:val="000000"/>
                <w:kern w:val="0"/>
                <w:sz w:val="20"/>
                <w:lang w:eastAsia="es-MX"/>
              </w:rPr>
              <w:t>TEQUILA</w:t>
            </w:r>
          </w:p>
        </w:tc>
      </w:tr>
    </w:tbl>
    <w:p w14:paraId="771EE5CC" w14:textId="77777777" w:rsidR="00CA6706" w:rsidRPr="00516E4B" w:rsidRDefault="00CA6706" w:rsidP="00CD22D9">
      <w:pPr>
        <w:autoSpaceDE w:val="0"/>
        <w:autoSpaceDN w:val="0"/>
        <w:adjustRightInd w:val="0"/>
        <w:spacing w:before="0" w:after="0"/>
        <w:ind w:left="0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26837EB4" w14:textId="77777777" w:rsidR="00CA6706" w:rsidRPr="00516E4B" w:rsidRDefault="00CA6706" w:rsidP="008C541A">
      <w:pPr>
        <w:autoSpaceDE w:val="0"/>
        <w:autoSpaceDN w:val="0"/>
        <w:adjustRightInd w:val="0"/>
        <w:spacing w:before="0" w:after="0"/>
        <w:ind w:left="-284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32549E70" w14:textId="77777777" w:rsidR="00CA6706" w:rsidRPr="00516E4B" w:rsidRDefault="00CA6706" w:rsidP="008C541A">
      <w:pPr>
        <w:autoSpaceDE w:val="0"/>
        <w:autoSpaceDN w:val="0"/>
        <w:adjustRightInd w:val="0"/>
        <w:spacing w:before="0" w:after="0"/>
        <w:ind w:left="-284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3920FF10" w14:textId="77777777" w:rsidR="00CA6706" w:rsidRPr="00516E4B" w:rsidRDefault="00CA6706" w:rsidP="008C541A">
      <w:pPr>
        <w:autoSpaceDE w:val="0"/>
        <w:autoSpaceDN w:val="0"/>
        <w:adjustRightInd w:val="0"/>
        <w:spacing w:before="0" w:after="0"/>
        <w:ind w:left="-284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5A1CA34A" w14:textId="77777777" w:rsidR="00CA6706" w:rsidRPr="00516E4B" w:rsidRDefault="00CA6706" w:rsidP="008C541A">
      <w:pPr>
        <w:autoSpaceDE w:val="0"/>
        <w:autoSpaceDN w:val="0"/>
        <w:adjustRightInd w:val="0"/>
        <w:spacing w:before="0" w:after="0"/>
        <w:ind w:left="-284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04B1FA56" w14:textId="77777777" w:rsidR="00CA6706" w:rsidRPr="00516E4B" w:rsidRDefault="00CA6706" w:rsidP="008C541A">
      <w:pPr>
        <w:autoSpaceDE w:val="0"/>
        <w:autoSpaceDN w:val="0"/>
        <w:adjustRightInd w:val="0"/>
        <w:spacing w:before="0" w:after="0"/>
        <w:ind w:left="-284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5BA54567" w14:textId="77777777" w:rsidR="00CA6706" w:rsidRPr="00516E4B" w:rsidRDefault="00CA6706" w:rsidP="008C541A">
      <w:pPr>
        <w:autoSpaceDE w:val="0"/>
        <w:autoSpaceDN w:val="0"/>
        <w:adjustRightInd w:val="0"/>
        <w:spacing w:before="0" w:after="0"/>
        <w:ind w:left="-284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B5D4259" w14:textId="77777777" w:rsidR="00CA6706" w:rsidRPr="00516E4B" w:rsidRDefault="00CA6706" w:rsidP="008C541A">
      <w:pPr>
        <w:autoSpaceDE w:val="0"/>
        <w:autoSpaceDN w:val="0"/>
        <w:adjustRightInd w:val="0"/>
        <w:spacing w:before="0" w:after="0"/>
        <w:ind w:left="-284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5823B0E2" w14:textId="77777777" w:rsidR="000261BE" w:rsidRPr="00516E4B" w:rsidRDefault="000261BE" w:rsidP="00A0573E">
      <w:pPr>
        <w:autoSpaceDE w:val="0"/>
        <w:autoSpaceDN w:val="0"/>
        <w:adjustRightInd w:val="0"/>
        <w:spacing w:before="0" w:after="0"/>
        <w:ind w:left="0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4634A6A3" w14:textId="77777777" w:rsidR="000261BE" w:rsidRPr="00516E4B" w:rsidRDefault="000261BE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21AF740A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2205F9F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6995EDEE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A14583B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4F528992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0B523850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7B61B056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A4D88FE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611C3EB2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36490960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3E1DBBBE" w14:textId="77777777" w:rsidR="00CA6706" w:rsidRPr="00516E4B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0782F6D0" w14:textId="77777777" w:rsidR="00CA6706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ECE202F" w14:textId="77777777" w:rsidR="00CA6706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EA285C2" w14:textId="77777777" w:rsidR="00CA6706" w:rsidRDefault="00CA6706" w:rsidP="00CF7F0E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369BAA11" w14:textId="77777777" w:rsidR="00CA6706" w:rsidRDefault="00CA6706" w:rsidP="00564900">
      <w:pPr>
        <w:autoSpaceDE w:val="0"/>
        <w:autoSpaceDN w:val="0"/>
        <w:adjustRightInd w:val="0"/>
        <w:spacing w:before="0" w:after="0"/>
        <w:ind w:left="0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127BC209" w14:textId="6BF70ECF" w:rsidR="00004E7E" w:rsidRDefault="00FD1ADF" w:rsidP="00BB48F5">
      <w:pPr>
        <w:autoSpaceDE w:val="0"/>
        <w:autoSpaceDN w:val="0"/>
        <w:adjustRightInd w:val="0"/>
        <w:spacing w:before="0" w:after="0"/>
        <w:ind w:left="426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  <w:r w:rsidRPr="00FD1ADF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Para quienes </w:t>
      </w:r>
      <w:r w:rsidR="0015114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obtengan</w:t>
      </w:r>
      <w:r w:rsidRPr="00FD1ADF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acceso a la Zona Pase Premium, gozarán de un espacio diseñado para vivir la alta gastronomía en su máxima expresión. Una zona VIP con atenciones especiales y experiencias </w:t>
      </w:r>
      <w:r w:rsidR="004919CC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privile</w:t>
      </w:r>
      <w:r w:rsidR="002668C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giadas</w:t>
      </w:r>
      <w:r w:rsidRPr="00FD1ADF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. </w:t>
      </w:r>
      <w:r w:rsidR="00CE7228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Aquí </w:t>
      </w:r>
      <w:r w:rsidR="00004E7E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se deleitarán con </w:t>
      </w:r>
      <w:r w:rsidR="005539A9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vivencias </w:t>
      </w:r>
      <w:r w:rsidR="00004E7E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culinarias que ofrecerán en exclusiva los restaurantes</w:t>
      </w:r>
      <w:r w:rsidR="002668C2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:</w:t>
      </w:r>
      <w:r w:rsidR="00004E7E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</w:t>
      </w:r>
      <w:r w:rsidR="006E7218" w:rsidRPr="006E7218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Pitiona, Augurio </w:t>
      </w:r>
      <w:r w:rsidR="00352E66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y </w:t>
      </w:r>
      <w:proofErr w:type="spellStart"/>
      <w:r w:rsidR="006E7218" w:rsidRPr="006E7218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Freshbox</w:t>
      </w:r>
      <w:proofErr w:type="spellEnd"/>
      <w:r w:rsidR="006E7218" w:rsidRPr="006E7218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,</w:t>
      </w:r>
      <w:r w:rsidR="00352E66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entre otros.</w:t>
      </w:r>
      <w:r w:rsid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Además, 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Vin</w:t>
      </w:r>
      <w:r w:rsid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o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y se Fue</w:t>
      </w:r>
      <w:r w:rsid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brindará una e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xperiencia </w:t>
      </w:r>
      <w:r w:rsid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con 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ostiones y champagne</w:t>
      </w:r>
      <w:r w:rsidR="00C62B18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, </w:t>
      </w:r>
      <w:r w:rsidR="008D010A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Cinco Jotas </w:t>
      </w:r>
      <w:r w:rsidR="00BB48F5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dará una 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degustación </w:t>
      </w:r>
      <w:r w:rsidR="00BB48F5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de j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amón </w:t>
      </w:r>
      <w:r w:rsidR="00BB48F5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i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bérico y </w:t>
      </w:r>
      <w:r w:rsidR="00BB48F5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j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erez</w:t>
      </w:r>
      <w:r w:rsidR="00383DE0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,</w:t>
      </w:r>
      <w:r w:rsidR="00BB48F5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y </w:t>
      </w:r>
      <w:proofErr w:type="spellStart"/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Vyno</w:t>
      </w:r>
      <w:proofErr w:type="spellEnd"/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 xml:space="preserve"> </w:t>
      </w:r>
      <w:r w:rsidR="00884261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presentará una e</w:t>
      </w:r>
      <w:r w:rsidR="0020488D" w:rsidRPr="0020488D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xperiencia de pizzas premium y vino</w:t>
      </w:r>
      <w:r w:rsidR="00884261"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  <w:t>.</w:t>
      </w:r>
    </w:p>
    <w:p w14:paraId="5A9963D8" w14:textId="77777777" w:rsidR="006F335F" w:rsidRDefault="006F335F" w:rsidP="00884261">
      <w:pPr>
        <w:autoSpaceDE w:val="0"/>
        <w:autoSpaceDN w:val="0"/>
        <w:adjustRightInd w:val="0"/>
        <w:spacing w:before="0" w:after="0"/>
        <w:ind w:left="0" w:right="0"/>
        <w:jc w:val="both"/>
        <w:rPr>
          <w:rFonts w:ascii="Segoe UI Emoji" w:hAnsi="Segoe UI Emoji" w:cs="Candara"/>
          <w:color w:val="000000"/>
          <w:kern w:val="0"/>
          <w:sz w:val="22"/>
          <w:szCs w:val="22"/>
          <w:lang w:eastAsia="en-US"/>
          <w14:ligatures w14:val="standardContextual"/>
        </w:rPr>
      </w:pPr>
    </w:p>
    <w:p w14:paraId="4CD84DD3" w14:textId="1D17D459" w:rsidR="001B1EE4" w:rsidRDefault="005A3987" w:rsidP="00CA027F">
      <w:pPr>
        <w:spacing w:before="0" w:after="0"/>
        <w:ind w:left="426" w:right="55"/>
        <w:jc w:val="both"/>
        <w:rPr>
          <w:rFonts w:ascii="Segoe UI Emoji" w:hAnsi="Segoe UI Emoji"/>
          <w:color w:val="auto"/>
          <w:sz w:val="22"/>
          <w:szCs w:val="22"/>
        </w:rPr>
      </w:pPr>
      <w:r w:rsidRPr="001B1EE4">
        <w:rPr>
          <w:rFonts w:ascii="Segoe UI Emoji" w:hAnsi="Segoe UI Emoji"/>
          <w:color w:val="auto"/>
          <w:sz w:val="22"/>
          <w:szCs w:val="22"/>
        </w:rPr>
        <w:t xml:space="preserve">En la </w:t>
      </w:r>
      <w:r w:rsidR="00CE7228">
        <w:rPr>
          <w:rFonts w:ascii="Segoe UI Emoji" w:hAnsi="Segoe UI Emoji"/>
          <w:color w:val="auto"/>
          <w:sz w:val="22"/>
          <w:szCs w:val="22"/>
        </w:rPr>
        <w:t>décima segunda</w:t>
      </w:r>
      <w:r w:rsidRPr="001B1EE4">
        <w:rPr>
          <w:rFonts w:ascii="Segoe UI Emoji" w:hAnsi="Segoe UI Emoji"/>
          <w:color w:val="auto"/>
          <w:sz w:val="22"/>
          <w:szCs w:val="22"/>
        </w:rPr>
        <w:t xml:space="preserve"> edición de </w:t>
      </w:r>
      <w:r w:rsidRPr="001B1EE4">
        <w:rPr>
          <w:rFonts w:ascii="Segoe UI Emoji" w:hAnsi="Segoe UI Emoji"/>
          <w:b/>
          <w:color w:val="auto"/>
          <w:sz w:val="22"/>
          <w:szCs w:val="22"/>
        </w:rPr>
        <w:t>SABOR ES POLANCO</w:t>
      </w:r>
      <w:r w:rsidRPr="001B1EE4">
        <w:rPr>
          <w:rFonts w:ascii="Segoe UI Emoji" w:hAnsi="Segoe UI Emoji"/>
          <w:color w:val="auto"/>
          <w:sz w:val="22"/>
          <w:szCs w:val="22"/>
        </w:rPr>
        <w:t xml:space="preserve"> contaremos con la participación por primera vez de: </w:t>
      </w:r>
      <w:r w:rsidR="00154362">
        <w:rPr>
          <w:rFonts w:ascii="Segoe UI Emoji" w:hAnsi="Segoe UI Emoji"/>
          <w:color w:val="auto"/>
          <w:sz w:val="22"/>
          <w:szCs w:val="22"/>
        </w:rPr>
        <w:t>Aromas</w:t>
      </w:r>
      <w:r w:rsidR="00D35C74">
        <w:rPr>
          <w:rFonts w:ascii="Segoe UI Emoji" w:hAnsi="Segoe UI Emoji"/>
          <w:color w:val="auto"/>
          <w:sz w:val="22"/>
          <w:szCs w:val="22"/>
        </w:rPr>
        <w:t xml:space="preserve">. Asian Bay, Cachava, China Girl, Corazón de Maguey, Fabia, Fierro, King Cole, </w:t>
      </w:r>
      <w:r w:rsidR="00AC794E">
        <w:rPr>
          <w:rFonts w:ascii="Segoe UI Emoji" w:hAnsi="Segoe UI Emoji"/>
          <w:color w:val="auto"/>
          <w:sz w:val="22"/>
          <w:szCs w:val="22"/>
        </w:rPr>
        <w:t xml:space="preserve">La Popular, Lilou, Loretta, </w:t>
      </w:r>
      <w:r w:rsidR="00380DA8">
        <w:rPr>
          <w:rFonts w:ascii="Segoe UI Emoji" w:hAnsi="Segoe UI Emoji"/>
          <w:color w:val="auto"/>
          <w:sz w:val="22"/>
          <w:szCs w:val="22"/>
        </w:rPr>
        <w:t xml:space="preserve">Los Danzantes, </w:t>
      </w:r>
      <w:proofErr w:type="spellStart"/>
      <w:r w:rsidR="00380DA8">
        <w:rPr>
          <w:rFonts w:ascii="Segoe UI Emoji" w:hAnsi="Segoe UI Emoji"/>
          <w:color w:val="auto"/>
          <w:sz w:val="22"/>
          <w:szCs w:val="22"/>
        </w:rPr>
        <w:t>Marganzo</w:t>
      </w:r>
      <w:proofErr w:type="spellEnd"/>
      <w:r w:rsidR="00380DA8">
        <w:rPr>
          <w:rFonts w:ascii="Segoe UI Emoji" w:hAnsi="Segoe UI Emoji"/>
          <w:color w:val="auto"/>
          <w:sz w:val="22"/>
          <w:szCs w:val="22"/>
        </w:rPr>
        <w:t xml:space="preserve">, María, Raíz y Tierra, Nao, </w:t>
      </w:r>
      <w:r w:rsidR="004300B9">
        <w:rPr>
          <w:rFonts w:ascii="Segoe UI Emoji" w:hAnsi="Segoe UI Emoji"/>
          <w:color w:val="auto"/>
          <w:sz w:val="22"/>
          <w:szCs w:val="22"/>
        </w:rPr>
        <w:t>Pitiona, Sunset Monalisa, Tacos del Valle, Tena</w:t>
      </w:r>
      <w:r w:rsidR="005347C1">
        <w:rPr>
          <w:rFonts w:ascii="Segoe UI Emoji" w:hAnsi="Segoe UI Emoji"/>
          <w:color w:val="auto"/>
          <w:sz w:val="22"/>
          <w:szCs w:val="22"/>
        </w:rPr>
        <w:t xml:space="preserve">mpa, The </w:t>
      </w:r>
      <w:proofErr w:type="spellStart"/>
      <w:r w:rsidR="005347C1">
        <w:rPr>
          <w:rFonts w:ascii="Segoe UI Emoji" w:hAnsi="Segoe UI Emoji"/>
          <w:color w:val="auto"/>
          <w:sz w:val="22"/>
          <w:szCs w:val="22"/>
        </w:rPr>
        <w:t>Rooftop</w:t>
      </w:r>
      <w:proofErr w:type="spellEnd"/>
      <w:r w:rsidR="005347C1">
        <w:rPr>
          <w:rFonts w:ascii="Segoe UI Emoji" w:hAnsi="Segoe UI Emoji"/>
          <w:color w:val="auto"/>
          <w:sz w:val="22"/>
          <w:szCs w:val="22"/>
        </w:rPr>
        <w:t xml:space="preserve"> at Selina, Tierra y Cielo</w:t>
      </w:r>
      <w:r w:rsidR="000B37C9">
        <w:rPr>
          <w:rFonts w:ascii="Segoe UI Emoji" w:hAnsi="Segoe UI Emoji"/>
          <w:color w:val="auto"/>
          <w:sz w:val="22"/>
          <w:szCs w:val="22"/>
        </w:rPr>
        <w:t xml:space="preserve">, Unicornio y Zanaya, </w:t>
      </w:r>
      <w:r w:rsidRPr="001B1EE4">
        <w:rPr>
          <w:rFonts w:ascii="Segoe UI Emoji" w:hAnsi="Segoe UI Emoji"/>
          <w:color w:val="auto"/>
          <w:sz w:val="22"/>
          <w:szCs w:val="22"/>
        </w:rPr>
        <w:t>que incrementan las opciones que el público podrá degustar.</w:t>
      </w:r>
    </w:p>
    <w:p w14:paraId="3F207DE9" w14:textId="77777777" w:rsidR="005A3987" w:rsidRPr="001B1EE4" w:rsidRDefault="005A3987" w:rsidP="00262D99">
      <w:pPr>
        <w:spacing w:before="0" w:after="0"/>
        <w:ind w:left="0" w:right="55"/>
        <w:rPr>
          <w:rFonts w:ascii="Segoe UI Emoji" w:hAnsi="Segoe UI Emoji"/>
          <w:color w:val="auto"/>
          <w:sz w:val="22"/>
          <w:szCs w:val="22"/>
        </w:rPr>
      </w:pPr>
    </w:p>
    <w:p w14:paraId="5C8B3AAB" w14:textId="33054DC4" w:rsidR="005A3987" w:rsidRPr="001B1EE4" w:rsidRDefault="005A3987" w:rsidP="001B1EE4">
      <w:pPr>
        <w:spacing w:before="0" w:after="0"/>
        <w:ind w:left="0" w:right="55" w:firstLine="426"/>
        <w:jc w:val="center"/>
        <w:rPr>
          <w:rFonts w:ascii="Segoe UI Emoji" w:hAnsi="Segoe UI Emoji"/>
          <w:color w:val="auto"/>
          <w:sz w:val="22"/>
          <w:szCs w:val="22"/>
        </w:rPr>
      </w:pPr>
      <w:r w:rsidRPr="001B1EE4">
        <w:rPr>
          <w:rFonts w:ascii="Segoe UI Emoji" w:hAnsi="Segoe UI Emoji"/>
          <w:color w:val="auto"/>
          <w:sz w:val="22"/>
          <w:szCs w:val="22"/>
        </w:rPr>
        <w:t xml:space="preserve">Algunos restaurantes participantes en esta </w:t>
      </w:r>
      <w:r w:rsidR="00262D99">
        <w:rPr>
          <w:rFonts w:ascii="Segoe UI Emoji" w:hAnsi="Segoe UI Emoji"/>
          <w:color w:val="auto"/>
          <w:sz w:val="22"/>
          <w:szCs w:val="22"/>
        </w:rPr>
        <w:t>duodécima</w:t>
      </w:r>
      <w:r w:rsidRPr="001B1EE4">
        <w:rPr>
          <w:rFonts w:ascii="Segoe UI Emoji" w:hAnsi="Segoe UI Emoji"/>
          <w:color w:val="auto"/>
          <w:sz w:val="22"/>
          <w:szCs w:val="22"/>
        </w:rPr>
        <w:t xml:space="preserve"> edición son:</w:t>
      </w:r>
    </w:p>
    <w:p w14:paraId="5FAE86D7" w14:textId="77777777" w:rsidR="00262D99" w:rsidRDefault="00262D99" w:rsidP="00BC4F19">
      <w:pPr>
        <w:autoSpaceDE w:val="0"/>
        <w:autoSpaceDN w:val="0"/>
        <w:adjustRightInd w:val="0"/>
        <w:spacing w:before="0" w:after="0"/>
        <w:ind w:left="0" w:right="0"/>
        <w:rPr>
          <w:rFonts w:ascii="AppleSystemUIFont" w:hAnsi="AppleSystemUIFont" w:cs="AppleSystemUIFont"/>
          <w:color w:val="auto"/>
          <w:kern w:val="0"/>
          <w:sz w:val="26"/>
          <w:szCs w:val="26"/>
          <w:lang w:eastAsia="en-US"/>
          <w14:ligatures w14:val="standardContextual"/>
        </w:rPr>
      </w:pPr>
    </w:p>
    <w:p w14:paraId="4BED46B0" w14:textId="77777777" w:rsidR="00BC4F19" w:rsidRDefault="00BC4F1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AppleSystemUIFont" w:hAnsi="AppleSystemUIFont" w:cs="AppleSystemUIFont"/>
          <w:color w:val="auto"/>
          <w:kern w:val="0"/>
          <w:sz w:val="26"/>
          <w:szCs w:val="26"/>
          <w:lang w:eastAsia="en-US"/>
          <w14:ligatures w14:val="standardContextual"/>
        </w:rPr>
        <w:sectPr w:rsidR="00BC4F19" w:rsidSect="005A3987">
          <w:headerReference w:type="default" r:id="rId11"/>
          <w:type w:val="continuous"/>
          <w:pgSz w:w="11906" w:h="16838" w:code="9"/>
          <w:pgMar w:top="2302" w:right="991" w:bottom="1140" w:left="1140" w:header="720" w:footer="1871" w:gutter="0"/>
          <w:cols w:space="720"/>
          <w:noEndnote/>
          <w:docGrid w:linePitch="299"/>
        </w:sectPr>
      </w:pPr>
    </w:p>
    <w:p w14:paraId="0ADA512A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1826</w:t>
      </w:r>
    </w:p>
    <w:p w14:paraId="746861D7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Adonis</w:t>
      </w:r>
    </w:p>
    <w:p w14:paraId="637E6E0A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Ajoblanco</w:t>
      </w:r>
    </w:p>
    <w:p w14:paraId="04505612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Alfredo di Roma</w:t>
      </w:r>
    </w:p>
    <w:p w14:paraId="19029B40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Augurio</w:t>
      </w:r>
    </w:p>
    <w:p w14:paraId="140AAE42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Azulísimo</w:t>
      </w:r>
    </w:p>
    <w:p w14:paraId="78CBE2CE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Barrita de Mar</w:t>
      </w:r>
    </w:p>
    <w:p w14:paraId="40C8E7F4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Bendito Mar</w:t>
      </w:r>
    </w:p>
    <w:p w14:paraId="767763DD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Blanco Castelar</w:t>
      </w:r>
    </w:p>
    <w:p w14:paraId="5D3F0886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Blanco Colima</w:t>
      </w:r>
    </w:p>
    <w:p w14:paraId="5636E49B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Calli</w:t>
      </w:r>
    </w:p>
    <w:p w14:paraId="12ECE5AE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Carolo</w:t>
      </w:r>
    </w:p>
    <w:p w14:paraId="2533EFBF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Central </w:t>
      </w: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Izakaya</w:t>
      </w:r>
      <w:proofErr w:type="spellEnd"/>
    </w:p>
    <w:p w14:paraId="54813A51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Chapulin</w:t>
      </w:r>
    </w:p>
    <w:p w14:paraId="7CA71DA6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Colmillo</w:t>
      </w:r>
    </w:p>
    <w:p w14:paraId="32295C8C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Comedor 360</w:t>
      </w:r>
    </w:p>
    <w:p w14:paraId="77D0286B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Custodia</w:t>
      </w:r>
    </w:p>
    <w:p w14:paraId="07AB8E9B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De Costa a Costa</w:t>
      </w:r>
    </w:p>
    <w:p w14:paraId="5B8A7BFE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Diana </w:t>
      </w:r>
    </w:p>
    <w:p w14:paraId="6AC39524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Ehden</w:t>
      </w:r>
      <w:proofErr w:type="spellEnd"/>
    </w:p>
    <w:p w14:paraId="6C3D660F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El Bajío</w:t>
      </w:r>
    </w:p>
    <w:p w14:paraId="0A814171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El Huequito</w:t>
      </w:r>
    </w:p>
    <w:p w14:paraId="1BB8466C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El Tajín</w:t>
      </w:r>
    </w:p>
    <w:p w14:paraId="077263D2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Eloise</w:t>
      </w:r>
    </w:p>
    <w:p w14:paraId="4A6C26D0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Emilio</w:t>
      </w:r>
    </w:p>
    <w:p w14:paraId="3219C3E4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Estoril</w:t>
      </w:r>
    </w:p>
    <w:p w14:paraId="217CE2DD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Farina</w:t>
      </w:r>
      <w:proofErr w:type="spellEnd"/>
    </w:p>
    <w:p w14:paraId="4F17F461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Fónico</w:t>
      </w:r>
    </w:p>
    <w:p w14:paraId="6506FAA3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Fresco Manjar</w:t>
      </w:r>
    </w:p>
    <w:p w14:paraId="57CA3168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Gastro Bistro</w:t>
      </w:r>
    </w:p>
    <w:p w14:paraId="02D635BB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Gaudir</w:t>
      </w:r>
      <w:proofErr w:type="spellEnd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 </w:t>
      </w:r>
    </w:p>
    <w:p w14:paraId="6ED7FD54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Guzina Oaxaca</w:t>
      </w:r>
    </w:p>
    <w:p w14:paraId="6F1E7AC6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Harry's</w:t>
      </w:r>
      <w:proofErr w:type="spellEnd"/>
    </w:p>
    <w:p w14:paraId="7F58E70D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Heritage Bistro Bar</w:t>
      </w:r>
    </w:p>
    <w:p w14:paraId="10A4D7EF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Jaleo</w:t>
      </w:r>
    </w:p>
    <w:p w14:paraId="1EFCA931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Kasina Café</w:t>
      </w:r>
    </w:p>
    <w:p w14:paraId="5DF38D92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La Buena Barra</w:t>
      </w:r>
    </w:p>
    <w:p w14:paraId="638B12E6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La Casa del Pastor</w:t>
      </w:r>
    </w:p>
    <w:p w14:paraId="6960DADE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La Cocina del Bizco</w:t>
      </w:r>
    </w:p>
    <w:p w14:paraId="43B96445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La </w:t>
      </w: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Tasquita</w:t>
      </w:r>
      <w:proofErr w:type="spellEnd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 del Jamón</w:t>
      </w:r>
    </w:p>
    <w:p w14:paraId="3A487AF1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La Vicenta</w:t>
      </w:r>
    </w:p>
    <w:p w14:paraId="09A13B28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Las Hijas de la Tostada</w:t>
      </w:r>
    </w:p>
    <w:p w14:paraId="09672B93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Los </w:t>
      </w:r>
      <w:proofErr w:type="gram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Canarios</w:t>
      </w:r>
      <w:proofErr w:type="gramEnd"/>
    </w:p>
    <w:p w14:paraId="55FF692A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Los </w:t>
      </w: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Gallazos</w:t>
      </w:r>
      <w:proofErr w:type="spellEnd"/>
    </w:p>
    <w:p w14:paraId="42724407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Los Panchos</w:t>
      </w:r>
    </w:p>
    <w:p w14:paraId="34A89D3B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 xml:space="preserve">Los Pastorcitos de </w:t>
      </w: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Sirloin</w:t>
      </w:r>
      <w:proofErr w:type="spellEnd"/>
    </w:p>
    <w:p w14:paraId="43A4AE5C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Maiz Tinto</w:t>
      </w:r>
    </w:p>
    <w:p w14:paraId="1FC1D5AB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Mercaderes</w:t>
      </w:r>
    </w:p>
    <w:p w14:paraId="6A2EB738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Mi Gusto Es</w:t>
      </w:r>
    </w:p>
    <w:p w14:paraId="1D37BEBB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Mural de los Poblanos</w:t>
      </w:r>
    </w:p>
    <w:p w14:paraId="7E9CC82C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Pirules Garden Kitchen</w:t>
      </w:r>
    </w:p>
    <w:p w14:paraId="5FB841AF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Porfirio's</w:t>
      </w:r>
      <w:proofErr w:type="spellEnd"/>
    </w:p>
    <w:p w14:paraId="3ABCC099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Potzolcalli</w:t>
      </w:r>
      <w:proofErr w:type="spellEnd"/>
    </w:p>
    <w:p w14:paraId="7635883E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Puesto</w:t>
      </w:r>
    </w:p>
    <w:p w14:paraId="7EB8AA7B" w14:textId="77777777" w:rsidR="00262D9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proofErr w:type="spellStart"/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Stuffa</w:t>
      </w:r>
      <w:proofErr w:type="spellEnd"/>
    </w:p>
    <w:p w14:paraId="37B8091C" w14:textId="5B57ADCE" w:rsidR="000B6987" w:rsidRPr="00BC4F19" w:rsidRDefault="00564900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Tacos del Valle</w:t>
      </w:r>
    </w:p>
    <w:p w14:paraId="0D71298C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Tandoor</w:t>
      </w:r>
    </w:p>
    <w:p w14:paraId="495392E3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Testal</w:t>
      </w:r>
    </w:p>
    <w:p w14:paraId="2636DCB1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The Palm</w:t>
      </w:r>
    </w:p>
    <w:p w14:paraId="21BD3E0E" w14:textId="77777777" w:rsidR="00262D99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Tufa</w:t>
      </w:r>
    </w:p>
    <w:p w14:paraId="175A6F3F" w14:textId="74026B0F" w:rsidR="005A3987" w:rsidRPr="00BC4F19" w:rsidRDefault="00262D99" w:rsidP="00262D99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t>Yoshimi</w:t>
      </w:r>
    </w:p>
    <w:p w14:paraId="68BDB57C" w14:textId="77777777" w:rsidR="00262D99" w:rsidRPr="00BC4F19" w:rsidRDefault="00262D99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  <w:sectPr w:rsidR="00262D99" w:rsidRPr="00BC4F19" w:rsidSect="00262D99">
          <w:type w:val="continuous"/>
          <w:pgSz w:w="11906" w:h="16838" w:code="9"/>
          <w:pgMar w:top="2302" w:right="991" w:bottom="1140" w:left="1140" w:header="720" w:footer="1871" w:gutter="0"/>
          <w:cols w:num="3" w:space="720"/>
          <w:noEndnote/>
          <w:docGrid w:linePitch="299"/>
        </w:sectPr>
      </w:pPr>
    </w:p>
    <w:p w14:paraId="13A53938" w14:textId="77777777" w:rsidR="00BC4F19" w:rsidRDefault="00BC4F19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</w:p>
    <w:p w14:paraId="056BFD11" w14:textId="77777777" w:rsidR="00564900" w:rsidRPr="00BC4F19" w:rsidRDefault="00564900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</w:p>
    <w:p w14:paraId="093372F5" w14:textId="77777777" w:rsidR="00BC4F19" w:rsidRPr="00BC4F19" w:rsidRDefault="00BC4F19" w:rsidP="00564900">
      <w:pPr>
        <w:autoSpaceDE w:val="0"/>
        <w:autoSpaceDN w:val="0"/>
        <w:adjustRightInd w:val="0"/>
        <w:spacing w:before="0" w:after="0"/>
        <w:ind w:left="0" w:right="0"/>
        <w:rPr>
          <w:rFonts w:ascii="Segoe UI Emoji" w:hAnsi="Segoe UI Emoji" w:cs="AppleSystemUIFont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sectPr w:rsidR="00BC4F19" w:rsidRPr="00BC4F19" w:rsidSect="005A3987">
          <w:type w:val="continuous"/>
          <w:pgSz w:w="11906" w:h="16838" w:code="9"/>
          <w:pgMar w:top="2302" w:right="991" w:bottom="1140" w:left="1140" w:header="720" w:footer="1871" w:gutter="0"/>
          <w:cols w:space="720"/>
          <w:noEndnote/>
          <w:docGrid w:linePitch="299"/>
        </w:sectPr>
      </w:pPr>
    </w:p>
    <w:p w14:paraId="6604372A" w14:textId="77777777" w:rsidR="005A3987" w:rsidRPr="00BC4F19" w:rsidRDefault="005A3987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t>www.saborespolanco.mx</w:t>
      </w:r>
    </w:p>
    <w:p w14:paraId="4AC52771" w14:textId="77777777" w:rsidR="005A3987" w:rsidRPr="00BC4F19" w:rsidRDefault="005A3987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t>FB/ @SaboresPolanco</w:t>
      </w:r>
    </w:p>
    <w:p w14:paraId="0886E415" w14:textId="77777777" w:rsidR="005A3987" w:rsidRPr="00BC4F19" w:rsidRDefault="005A3987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t>IN/@SaboresPolanco</w:t>
      </w:r>
    </w:p>
    <w:p w14:paraId="39E8BECA" w14:textId="77777777" w:rsidR="005A3987" w:rsidRPr="00BC4F19" w:rsidRDefault="005A3987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t>X/@saborespolanco</w:t>
      </w:r>
    </w:p>
    <w:p w14:paraId="30EC17F6" w14:textId="77777777" w:rsidR="005A3987" w:rsidRPr="00BC4F19" w:rsidRDefault="005A3987" w:rsidP="005A3987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t>TT/@saborespolanco</w:t>
      </w:r>
    </w:p>
    <w:p w14:paraId="58091CD6" w14:textId="1E2B5827" w:rsidR="007F5B63" w:rsidRPr="00BC4F19" w:rsidRDefault="005A3987" w:rsidP="001B1EE4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Segoe UI Emoji" w:hAnsi="Segoe UI Emoji" w:cs="AppleSystemUIFont"/>
          <w:color w:val="auto"/>
          <w:kern w:val="0"/>
          <w:sz w:val="22"/>
          <w:szCs w:val="22"/>
          <w:lang w:eastAsia="en-US"/>
          <w14:ligatures w14:val="standardContextual"/>
        </w:rPr>
      </w:pPr>
      <w:r w:rsidRPr="00BC4F19">
        <w:rPr>
          <w:rFonts w:ascii="Segoe UI Emoji" w:hAnsi="Segoe UI Emoji" w:cs="AppleSystemUIFont"/>
          <w:b/>
          <w:bCs/>
          <w:color w:val="auto"/>
          <w:kern w:val="0"/>
          <w:sz w:val="22"/>
          <w:szCs w:val="22"/>
          <w:lang w:eastAsia="en-US"/>
          <w14:ligatures w14:val="standardContextual"/>
        </w:rPr>
        <w:t>APP Sabor es Polanco</w:t>
      </w:r>
    </w:p>
    <w:sectPr w:rsidR="007F5B63" w:rsidRPr="00BC4F19" w:rsidSect="00BC4F19">
      <w:type w:val="continuous"/>
      <w:pgSz w:w="11906" w:h="16838" w:code="9"/>
      <w:pgMar w:top="2302" w:right="991" w:bottom="1140" w:left="1140" w:header="720" w:footer="1871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2D70" w14:textId="77777777" w:rsidR="002C7B41" w:rsidRDefault="002C7B41" w:rsidP="00590471">
      <w:r>
        <w:separator/>
      </w:r>
    </w:p>
  </w:endnote>
  <w:endnote w:type="continuationSeparator" w:id="0">
    <w:p w14:paraId="1A762948" w14:textId="77777777" w:rsidR="002C7B41" w:rsidRDefault="002C7B41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2943" w14:textId="77777777" w:rsidR="002C7B41" w:rsidRDefault="002C7B41" w:rsidP="00590471">
      <w:r>
        <w:separator/>
      </w:r>
    </w:p>
  </w:footnote>
  <w:footnote w:type="continuationSeparator" w:id="0">
    <w:p w14:paraId="6473D751" w14:textId="77777777" w:rsidR="002C7B41" w:rsidRDefault="002C7B41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617E" w14:textId="0E8DEA09" w:rsidR="00590471" w:rsidRPr="001259E4" w:rsidRDefault="00DE3677" w:rsidP="005A3987">
    <w:pPr>
      <w:pStyle w:val="Textoindependiente"/>
      <w:jc w:val="center"/>
    </w:pPr>
    <w:r w:rsidRPr="006432B3">
      <w:rPr>
        <w:noProof/>
        <w:lang w:bidi="es-ES"/>
      </w:rPr>
      <w:drawing>
        <wp:anchor distT="0" distB="0" distL="114300" distR="114300" simplePos="0" relativeHeight="251659264" behindDoc="0" locked="0" layoutInCell="1" allowOverlap="1" wp14:anchorId="50D3ED28" wp14:editId="32DF318D">
          <wp:simplePos x="0" y="0"/>
          <wp:positionH relativeFrom="margin">
            <wp:posOffset>1598930</wp:posOffset>
          </wp:positionH>
          <wp:positionV relativeFrom="paragraph">
            <wp:posOffset>-427355</wp:posOffset>
          </wp:positionV>
          <wp:extent cx="3009900" cy="2397760"/>
          <wp:effectExtent l="0" t="0" r="0" b="2540"/>
          <wp:wrapNone/>
          <wp:docPr id="9138967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71844" name="Imagen 1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900" cy="239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987" w:rsidRPr="001259E4">
      <w:rPr>
        <w:noProof/>
        <w:lang w:bidi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9916BD2" wp14:editId="75581ACE">
              <wp:simplePos x="0" y="0"/>
              <wp:positionH relativeFrom="page">
                <wp:align>right</wp:align>
              </wp:positionH>
              <wp:positionV relativeFrom="paragraph">
                <wp:posOffset>-704850</wp:posOffset>
              </wp:positionV>
              <wp:extent cx="8394700" cy="10673715"/>
              <wp:effectExtent l="0" t="0" r="6350" b="0"/>
              <wp:wrapNone/>
              <wp:docPr id="2" name="Grup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4700" cy="10673715"/>
                        <a:chOff x="275671" y="0"/>
                        <a:chExt cx="8394871" cy="10549896"/>
                      </a:xfrm>
                    </wpg:grpSpPr>
                    <wps:wsp>
                      <wps:cNvPr id="19" name="Forma libre: Forma 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275671" y="844259"/>
                          <a:ext cx="3226063" cy="3032257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Rectángulo 4"/>
                      <wps:cNvSpPr/>
                      <wps:spPr>
                        <a:xfrm>
                          <a:off x="885825" y="0"/>
                          <a:ext cx="7772400" cy="2647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upo 12"/>
                      <wpg:cNvGrpSpPr/>
                      <wpg:grpSpPr>
                        <a:xfrm>
                          <a:off x="2708910" y="1000125"/>
                          <a:ext cx="5961632" cy="9549771"/>
                          <a:chOff x="-2676228" y="-5283698"/>
                          <a:chExt cx="4879079" cy="7816685"/>
                        </a:xfrm>
                      </wpg:grpSpPr>
                      <wps:wsp>
                        <wps:cNvPr id="6" name="Forma libre: Forma 10"/>
                        <wps:cNvSpPr/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1">
                                  <a:alpha val="18000"/>
                                </a:schemeClr>
                              </a:gs>
                              <a:gs pos="100000">
                                <a:schemeClr val="accent2">
                                  <a:alpha val="20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Forma libre: Forma 10"/>
                        <wps:cNvSpPr/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2"/>
                            </a:schemeClr>
                          </a:solidFill>
                        </wps:spPr>
                        <wps:bodyPr rtlCol="0" anchor="ctr"/>
                      </wps:wsp>
                      <wps:wsp>
                        <wps:cNvPr id="25" name="Forma libre: Forma 10"/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8" name="Forma libre: Forma 10"/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1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9" name="Forma libre: Forma 10"/>
                        <wps:cNvSpPr/>
                        <wps:spPr>
                          <a:xfrm rot="10800000" flipH="1" flipV="1">
                            <a:off x="-2676228" y="-5283698"/>
                            <a:ext cx="449816" cy="443984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6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1" name="Forma libre: Forma 10"/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>
                              <a:gd name="connsiteX0" fmla="*/ 1439383 w 2647519"/>
                              <a:gd name="connsiteY0" fmla="*/ 2598425 h 2612594"/>
                              <a:gd name="connsiteX1" fmla="*/ 1427010 w 2647519"/>
                              <a:gd name="connsiteY1" fmla="*/ 2605087 h 2612594"/>
                              <a:gd name="connsiteX2" fmla="*/ 1427751 w 2647519"/>
                              <a:gd name="connsiteY2" fmla="*/ 2605405 h 2612594"/>
                              <a:gd name="connsiteX3" fmla="*/ 1542263 w 2647519"/>
                              <a:gd name="connsiteY3" fmla="*/ 2530792 h 2612594"/>
                              <a:gd name="connsiteX4" fmla="*/ 1502258 w 2647519"/>
                              <a:gd name="connsiteY4" fmla="*/ 2540317 h 2612594"/>
                              <a:gd name="connsiteX5" fmla="*/ 1442250 w 2647519"/>
                              <a:gd name="connsiteY5" fmla="*/ 2547937 h 2612594"/>
                              <a:gd name="connsiteX6" fmla="*/ 1439393 w 2647519"/>
                              <a:gd name="connsiteY6" fmla="*/ 2540317 h 2612594"/>
                              <a:gd name="connsiteX7" fmla="*/ 1481303 w 2647519"/>
                              <a:gd name="connsiteY7" fmla="*/ 2536507 h 2612594"/>
                              <a:gd name="connsiteX8" fmla="*/ 1542263 w 2647519"/>
                              <a:gd name="connsiteY8" fmla="*/ 2530792 h 2612594"/>
                              <a:gd name="connsiteX9" fmla="*/ 1646324 w 2647519"/>
                              <a:gd name="connsiteY9" fmla="*/ 2520821 h 2612594"/>
                              <a:gd name="connsiteX10" fmla="*/ 1643880 w 2647519"/>
                              <a:gd name="connsiteY10" fmla="*/ 2521511 h 2612594"/>
                              <a:gd name="connsiteX11" fmla="*/ 1645133 w 2647519"/>
                              <a:gd name="connsiteY11" fmla="*/ 2521267 h 2612594"/>
                              <a:gd name="connsiteX12" fmla="*/ 899801 w 2647519"/>
                              <a:gd name="connsiteY12" fmla="*/ 2506503 h 2612594"/>
                              <a:gd name="connsiteX13" fmla="*/ 942187 w 2647519"/>
                              <a:gd name="connsiteY13" fmla="*/ 2517457 h 2612594"/>
                              <a:gd name="connsiteX14" fmla="*/ 960285 w 2647519"/>
                              <a:gd name="connsiteY14" fmla="*/ 2518409 h 2612594"/>
                              <a:gd name="connsiteX15" fmla="*/ 1010767 w 2647519"/>
                              <a:gd name="connsiteY15" fmla="*/ 2543175 h 2612594"/>
                              <a:gd name="connsiteX16" fmla="*/ 1033627 w 2647519"/>
                              <a:gd name="connsiteY16" fmla="*/ 2547937 h 2612594"/>
                              <a:gd name="connsiteX17" fmla="*/ 1035057 w 2647519"/>
                              <a:gd name="connsiteY17" fmla="*/ 2548414 h 2612594"/>
                              <a:gd name="connsiteX18" fmla="*/ 1040295 w 2647519"/>
                              <a:gd name="connsiteY18" fmla="*/ 2543175 h 2612594"/>
                              <a:gd name="connsiteX19" fmla="*/ 1060297 w 2647519"/>
                              <a:gd name="connsiteY19" fmla="*/ 2548890 h 2612594"/>
                              <a:gd name="connsiteX20" fmla="*/ 1080300 w 2647519"/>
                              <a:gd name="connsiteY20" fmla="*/ 2553652 h 2612594"/>
                              <a:gd name="connsiteX21" fmla="*/ 1119713 w 2647519"/>
                              <a:gd name="connsiteY21" fmla="*/ 2562818 h 2612594"/>
                              <a:gd name="connsiteX22" fmla="*/ 1120305 w 2647519"/>
                              <a:gd name="connsiteY22" fmla="*/ 2562225 h 2612594"/>
                              <a:gd name="connsiteX23" fmla="*/ 1166025 w 2647519"/>
                              <a:gd name="connsiteY23" fmla="*/ 2569845 h 2612594"/>
                              <a:gd name="connsiteX24" fmla="*/ 1187932 w 2647519"/>
                              <a:gd name="connsiteY24" fmla="*/ 2573655 h 2612594"/>
                              <a:gd name="connsiteX25" fmla="*/ 1209840 w 2647519"/>
                              <a:gd name="connsiteY25" fmla="*/ 2575560 h 2612594"/>
                              <a:gd name="connsiteX26" fmla="*/ 1254607 w 2647519"/>
                              <a:gd name="connsiteY26" fmla="*/ 2577465 h 2612594"/>
                              <a:gd name="connsiteX27" fmla="*/ 1315567 w 2647519"/>
                              <a:gd name="connsiteY27" fmla="*/ 2576512 h 2612594"/>
                              <a:gd name="connsiteX28" fmla="*/ 1318213 w 2647519"/>
                              <a:gd name="connsiteY28" fmla="*/ 2576512 h 2612594"/>
                              <a:gd name="connsiteX29" fmla="*/ 1324140 w 2647519"/>
                              <a:gd name="connsiteY29" fmla="*/ 2573178 h 2612594"/>
                              <a:gd name="connsiteX30" fmla="*/ 1337475 w 2647519"/>
                              <a:gd name="connsiteY30" fmla="*/ 2568892 h 2612594"/>
                              <a:gd name="connsiteX31" fmla="*/ 1351048 w 2647519"/>
                              <a:gd name="connsiteY31" fmla="*/ 2568654 h 2612594"/>
                              <a:gd name="connsiteX32" fmla="*/ 1360335 w 2647519"/>
                              <a:gd name="connsiteY32" fmla="*/ 2569844 h 2612594"/>
                              <a:gd name="connsiteX33" fmla="*/ 1362835 w 2647519"/>
                              <a:gd name="connsiteY33" fmla="*/ 2576512 h 2612594"/>
                              <a:gd name="connsiteX34" fmla="*/ 1384147 w 2647519"/>
                              <a:gd name="connsiteY34" fmla="*/ 2576512 h 2612594"/>
                              <a:gd name="connsiteX35" fmla="*/ 1377480 w 2647519"/>
                              <a:gd name="connsiteY35" fmla="*/ 2586037 h 2612594"/>
                              <a:gd name="connsiteX36" fmla="*/ 1373670 w 2647519"/>
                              <a:gd name="connsiteY36" fmla="*/ 2590800 h 2612594"/>
                              <a:gd name="connsiteX37" fmla="*/ 1361287 w 2647519"/>
                              <a:gd name="connsiteY37" fmla="*/ 2596515 h 2612594"/>
                              <a:gd name="connsiteX38" fmla="*/ 1338427 w 2647519"/>
                              <a:gd name="connsiteY38" fmla="*/ 2596515 h 2612594"/>
                              <a:gd name="connsiteX39" fmla="*/ 1308900 w 2647519"/>
                              <a:gd name="connsiteY39" fmla="*/ 2594610 h 2612594"/>
                              <a:gd name="connsiteX40" fmla="*/ 1245082 w 2647519"/>
                              <a:gd name="connsiteY40" fmla="*/ 2592705 h 2612594"/>
                              <a:gd name="connsiteX41" fmla="*/ 1197457 w 2647519"/>
                              <a:gd name="connsiteY41" fmla="*/ 2588895 h 2612594"/>
                              <a:gd name="connsiteX42" fmla="*/ 1155547 w 2647519"/>
                              <a:gd name="connsiteY42" fmla="*/ 2583180 h 2612594"/>
                              <a:gd name="connsiteX43" fmla="*/ 1113637 w 2647519"/>
                              <a:gd name="connsiteY43" fmla="*/ 2576512 h 2612594"/>
                              <a:gd name="connsiteX44" fmla="*/ 1049820 w 2647519"/>
                              <a:gd name="connsiteY44" fmla="*/ 2566987 h 2612594"/>
                              <a:gd name="connsiteX45" fmla="*/ 1000290 w 2647519"/>
                              <a:gd name="connsiteY45" fmla="*/ 2550795 h 2612594"/>
                              <a:gd name="connsiteX46" fmla="*/ 1000863 w 2647519"/>
                              <a:gd name="connsiteY46" fmla="*/ 2550379 h 2612594"/>
                              <a:gd name="connsiteX47" fmla="*/ 971715 w 2647519"/>
                              <a:gd name="connsiteY47" fmla="*/ 2541270 h 2612594"/>
                              <a:gd name="connsiteX48" fmla="*/ 945997 w 2647519"/>
                              <a:gd name="connsiteY48" fmla="*/ 2529840 h 2612594"/>
                              <a:gd name="connsiteX49" fmla="*/ 916470 w 2647519"/>
                              <a:gd name="connsiteY49" fmla="*/ 2520315 h 2612594"/>
                              <a:gd name="connsiteX50" fmla="*/ 885990 w 2647519"/>
                              <a:gd name="connsiteY50" fmla="*/ 2509837 h 2612594"/>
                              <a:gd name="connsiteX51" fmla="*/ 899801 w 2647519"/>
                              <a:gd name="connsiteY51" fmla="*/ 2506503 h 2612594"/>
                              <a:gd name="connsiteX52" fmla="*/ 1460492 w 2647519"/>
                              <a:gd name="connsiteY52" fmla="*/ 2486082 h 2612594"/>
                              <a:gd name="connsiteX53" fmla="*/ 1445939 w 2647519"/>
                              <a:gd name="connsiteY53" fmla="*/ 2488303 h 2612594"/>
                              <a:gd name="connsiteX54" fmla="*/ 1345293 w 2647519"/>
                              <a:gd name="connsiteY54" fmla="*/ 2493385 h 2612594"/>
                              <a:gd name="connsiteX55" fmla="*/ 1378432 w 2647519"/>
                              <a:gd name="connsiteY55" fmla="*/ 2497454 h 2612594"/>
                              <a:gd name="connsiteX56" fmla="*/ 1387005 w 2647519"/>
                              <a:gd name="connsiteY56" fmla="*/ 2495549 h 2612594"/>
                              <a:gd name="connsiteX57" fmla="*/ 1446060 w 2647519"/>
                              <a:gd name="connsiteY57" fmla="*/ 2488882 h 2612594"/>
                              <a:gd name="connsiteX58" fmla="*/ 1455778 w 2647519"/>
                              <a:gd name="connsiteY58" fmla="*/ 2486992 h 2612594"/>
                              <a:gd name="connsiteX59" fmla="*/ 1550918 w 2647519"/>
                              <a:gd name="connsiteY59" fmla="*/ 2472281 h 2612594"/>
                              <a:gd name="connsiteX60" fmla="*/ 1501488 w 2647519"/>
                              <a:gd name="connsiteY60" fmla="*/ 2479825 h 2612594"/>
                              <a:gd name="connsiteX61" fmla="*/ 1518450 w 2647519"/>
                              <a:gd name="connsiteY61" fmla="*/ 2480309 h 2612594"/>
                              <a:gd name="connsiteX62" fmla="*/ 1542858 w 2647519"/>
                              <a:gd name="connsiteY62" fmla="*/ 2475785 h 2612594"/>
                              <a:gd name="connsiteX63" fmla="*/ 1731355 w 2647519"/>
                              <a:gd name="connsiteY63" fmla="*/ 2470078 h 2612594"/>
                              <a:gd name="connsiteX64" fmla="*/ 1576323 w 2647519"/>
                              <a:gd name="connsiteY64" fmla="*/ 2511364 h 2612594"/>
                              <a:gd name="connsiteX65" fmla="*/ 1654777 w 2647519"/>
                              <a:gd name="connsiteY65" fmla="*/ 2493883 h 2612594"/>
                              <a:gd name="connsiteX66" fmla="*/ 737400 w 2647519"/>
                              <a:gd name="connsiteY66" fmla="*/ 2450782 h 2612594"/>
                              <a:gd name="connsiteX67" fmla="*/ 846937 w 2647519"/>
                              <a:gd name="connsiteY67" fmla="*/ 2497454 h 2612594"/>
                              <a:gd name="connsiteX68" fmla="*/ 885990 w 2647519"/>
                              <a:gd name="connsiteY68" fmla="*/ 2509837 h 2612594"/>
                              <a:gd name="connsiteX69" fmla="*/ 915517 w 2647519"/>
                              <a:gd name="connsiteY69" fmla="*/ 2520314 h 2612594"/>
                              <a:gd name="connsiteX70" fmla="*/ 945045 w 2647519"/>
                              <a:gd name="connsiteY70" fmla="*/ 2529839 h 2612594"/>
                              <a:gd name="connsiteX71" fmla="*/ 970762 w 2647519"/>
                              <a:gd name="connsiteY71" fmla="*/ 2541269 h 2612594"/>
                              <a:gd name="connsiteX72" fmla="*/ 965047 w 2647519"/>
                              <a:gd name="connsiteY72" fmla="*/ 2546032 h 2612594"/>
                              <a:gd name="connsiteX73" fmla="*/ 949807 w 2647519"/>
                              <a:gd name="connsiteY73" fmla="*/ 2543174 h 2612594"/>
                              <a:gd name="connsiteX74" fmla="*/ 895515 w 2647519"/>
                              <a:gd name="connsiteY74" fmla="*/ 2523172 h 2612594"/>
                              <a:gd name="connsiteX75" fmla="*/ 868845 w 2647519"/>
                              <a:gd name="connsiteY75" fmla="*/ 2512694 h 2612594"/>
                              <a:gd name="connsiteX76" fmla="*/ 842175 w 2647519"/>
                              <a:gd name="connsiteY76" fmla="*/ 2501264 h 2612594"/>
                              <a:gd name="connsiteX77" fmla="*/ 806932 w 2647519"/>
                              <a:gd name="connsiteY77" fmla="*/ 2488882 h 2612594"/>
                              <a:gd name="connsiteX78" fmla="*/ 776452 w 2647519"/>
                              <a:gd name="connsiteY78" fmla="*/ 2475547 h 2612594"/>
                              <a:gd name="connsiteX79" fmla="*/ 752640 w 2647519"/>
                              <a:gd name="connsiteY79" fmla="*/ 2463164 h 2612594"/>
                              <a:gd name="connsiteX80" fmla="*/ 737400 w 2647519"/>
                              <a:gd name="connsiteY80" fmla="*/ 2450782 h 2612594"/>
                              <a:gd name="connsiteX81" fmla="*/ 782168 w 2647519"/>
                              <a:gd name="connsiteY81" fmla="*/ 2426970 h 2612594"/>
                              <a:gd name="connsiteX82" fmla="*/ 834555 w 2647519"/>
                              <a:gd name="connsiteY82" fmla="*/ 2453640 h 2612594"/>
                              <a:gd name="connsiteX83" fmla="*/ 827888 w 2647519"/>
                              <a:gd name="connsiteY83" fmla="*/ 2457450 h 2612594"/>
                              <a:gd name="connsiteX84" fmla="*/ 766928 w 2647519"/>
                              <a:gd name="connsiteY84" fmla="*/ 2427922 h 2612594"/>
                              <a:gd name="connsiteX85" fmla="*/ 782168 w 2647519"/>
                              <a:gd name="connsiteY85" fmla="*/ 2426970 h 2612594"/>
                              <a:gd name="connsiteX86" fmla="*/ 588810 w 2647519"/>
                              <a:gd name="connsiteY86" fmla="*/ 2362200 h 2612594"/>
                              <a:gd name="connsiteX87" fmla="*/ 653580 w 2647519"/>
                              <a:gd name="connsiteY87" fmla="*/ 2398395 h 2612594"/>
                              <a:gd name="connsiteX88" fmla="*/ 666915 w 2647519"/>
                              <a:gd name="connsiteY88" fmla="*/ 2413635 h 2612594"/>
                              <a:gd name="connsiteX89" fmla="*/ 636435 w 2647519"/>
                              <a:gd name="connsiteY89" fmla="*/ 2397442 h 2612594"/>
                              <a:gd name="connsiteX90" fmla="*/ 613575 w 2647519"/>
                              <a:gd name="connsiteY90" fmla="*/ 2383155 h 2612594"/>
                              <a:gd name="connsiteX91" fmla="*/ 588810 w 2647519"/>
                              <a:gd name="connsiteY91" fmla="*/ 2362200 h 2612594"/>
                              <a:gd name="connsiteX92" fmla="*/ 702387 w 2647519"/>
                              <a:gd name="connsiteY92" fmla="*/ 2337759 h 2612594"/>
                              <a:gd name="connsiteX93" fmla="*/ 702396 w 2647519"/>
                              <a:gd name="connsiteY93" fmla="*/ 2338030 h 2612594"/>
                              <a:gd name="connsiteX94" fmla="*/ 705613 w 2647519"/>
                              <a:gd name="connsiteY94" fmla="*/ 2341924 h 2612594"/>
                              <a:gd name="connsiteX95" fmla="*/ 705967 w 2647519"/>
                              <a:gd name="connsiteY95" fmla="*/ 2340292 h 2612594"/>
                              <a:gd name="connsiteX96" fmla="*/ 2093409 w 2647519"/>
                              <a:gd name="connsiteY96" fmla="*/ 2275234 h 2612594"/>
                              <a:gd name="connsiteX97" fmla="*/ 2089950 w 2647519"/>
                              <a:gd name="connsiteY97" fmla="*/ 2275522 h 2612594"/>
                              <a:gd name="connsiteX98" fmla="*/ 2032800 w 2647519"/>
                              <a:gd name="connsiteY98" fmla="*/ 2316480 h 2612594"/>
                              <a:gd name="connsiteX99" fmla="*/ 1976602 w 2647519"/>
                              <a:gd name="connsiteY99" fmla="*/ 2346960 h 2612594"/>
                              <a:gd name="connsiteX100" fmla="*/ 1936597 w 2647519"/>
                              <a:gd name="connsiteY100" fmla="*/ 2370772 h 2612594"/>
                              <a:gd name="connsiteX101" fmla="*/ 1914690 w 2647519"/>
                              <a:gd name="connsiteY101" fmla="*/ 2380297 h 2612594"/>
                              <a:gd name="connsiteX102" fmla="*/ 1891830 w 2647519"/>
                              <a:gd name="connsiteY102" fmla="*/ 2389822 h 2612594"/>
                              <a:gd name="connsiteX103" fmla="*/ 1864207 w 2647519"/>
                              <a:gd name="connsiteY103" fmla="*/ 2404110 h 2612594"/>
                              <a:gd name="connsiteX104" fmla="*/ 1843252 w 2647519"/>
                              <a:gd name="connsiteY104" fmla="*/ 2416492 h 2612594"/>
                              <a:gd name="connsiteX105" fmla="*/ 1812772 w 2647519"/>
                              <a:gd name="connsiteY105" fmla="*/ 2428875 h 2612594"/>
                              <a:gd name="connsiteX106" fmla="*/ 1781340 w 2647519"/>
                              <a:gd name="connsiteY106" fmla="*/ 2440305 h 2612594"/>
                              <a:gd name="connsiteX107" fmla="*/ 1772767 w 2647519"/>
                              <a:gd name="connsiteY107" fmla="*/ 2448877 h 2612594"/>
                              <a:gd name="connsiteX108" fmla="*/ 1759432 w 2647519"/>
                              <a:gd name="connsiteY108" fmla="*/ 2453640 h 2612594"/>
                              <a:gd name="connsiteX109" fmla="*/ 1726095 w 2647519"/>
                              <a:gd name="connsiteY109" fmla="*/ 2459355 h 2612594"/>
                              <a:gd name="connsiteX110" fmla="*/ 1683232 w 2647519"/>
                              <a:gd name="connsiteY110" fmla="*/ 2472690 h 2612594"/>
                              <a:gd name="connsiteX111" fmla="*/ 1644180 w 2647519"/>
                              <a:gd name="connsiteY111" fmla="*/ 2485072 h 2612594"/>
                              <a:gd name="connsiteX112" fmla="*/ 1601317 w 2647519"/>
                              <a:gd name="connsiteY112" fmla="*/ 2497455 h 2612594"/>
                              <a:gd name="connsiteX113" fmla="*/ 1547977 w 2647519"/>
                              <a:gd name="connsiteY113" fmla="*/ 2510790 h 2612594"/>
                              <a:gd name="connsiteX114" fmla="*/ 1472730 w 2647519"/>
                              <a:gd name="connsiteY114" fmla="*/ 2523172 h 2612594"/>
                              <a:gd name="connsiteX115" fmla="*/ 1470825 w 2647519"/>
                              <a:gd name="connsiteY115" fmla="*/ 2526030 h 2612594"/>
                              <a:gd name="connsiteX116" fmla="*/ 1434646 w 2647519"/>
                              <a:gd name="connsiteY116" fmla="*/ 2535075 h 2612594"/>
                              <a:gd name="connsiteX117" fmla="*/ 1435583 w 2647519"/>
                              <a:gd name="connsiteY117" fmla="*/ 2535555 h 2612594"/>
                              <a:gd name="connsiteX118" fmla="*/ 1475761 w 2647519"/>
                              <a:gd name="connsiteY118" fmla="*/ 2525510 h 2612594"/>
                              <a:gd name="connsiteX119" fmla="*/ 1476540 w 2647519"/>
                              <a:gd name="connsiteY119" fmla="*/ 2523172 h 2612594"/>
                              <a:gd name="connsiteX120" fmla="*/ 1551788 w 2647519"/>
                              <a:gd name="connsiteY120" fmla="*/ 2510790 h 2612594"/>
                              <a:gd name="connsiteX121" fmla="*/ 1605128 w 2647519"/>
                              <a:gd name="connsiteY121" fmla="*/ 2497455 h 2612594"/>
                              <a:gd name="connsiteX122" fmla="*/ 1647990 w 2647519"/>
                              <a:gd name="connsiteY122" fmla="*/ 2485072 h 2612594"/>
                              <a:gd name="connsiteX123" fmla="*/ 1687043 w 2647519"/>
                              <a:gd name="connsiteY123" fmla="*/ 2472690 h 2612594"/>
                              <a:gd name="connsiteX124" fmla="*/ 1729905 w 2647519"/>
                              <a:gd name="connsiteY124" fmla="*/ 2459355 h 2612594"/>
                              <a:gd name="connsiteX125" fmla="*/ 1763243 w 2647519"/>
                              <a:gd name="connsiteY125" fmla="*/ 2453640 h 2612594"/>
                              <a:gd name="connsiteX126" fmla="*/ 1740675 w 2647519"/>
                              <a:gd name="connsiteY126" fmla="*/ 2467181 h 2612594"/>
                              <a:gd name="connsiteX127" fmla="*/ 1741335 w 2647519"/>
                              <a:gd name="connsiteY127" fmla="*/ 2466975 h 2612594"/>
                              <a:gd name="connsiteX128" fmla="*/ 1765148 w 2647519"/>
                              <a:gd name="connsiteY128" fmla="*/ 2452687 h 2612594"/>
                              <a:gd name="connsiteX129" fmla="*/ 1778483 w 2647519"/>
                              <a:gd name="connsiteY129" fmla="*/ 2447925 h 2612594"/>
                              <a:gd name="connsiteX130" fmla="*/ 1779371 w 2647519"/>
                              <a:gd name="connsiteY130" fmla="*/ 2447679 h 2612594"/>
                              <a:gd name="connsiteX131" fmla="*/ 1785150 w 2647519"/>
                              <a:gd name="connsiteY131" fmla="*/ 2441257 h 2612594"/>
                              <a:gd name="connsiteX132" fmla="*/ 1816583 w 2647519"/>
                              <a:gd name="connsiteY132" fmla="*/ 2429827 h 2612594"/>
                              <a:gd name="connsiteX133" fmla="*/ 1847063 w 2647519"/>
                              <a:gd name="connsiteY133" fmla="*/ 2417445 h 2612594"/>
                              <a:gd name="connsiteX134" fmla="*/ 1868018 w 2647519"/>
                              <a:gd name="connsiteY134" fmla="*/ 2405062 h 2612594"/>
                              <a:gd name="connsiteX135" fmla="*/ 1895640 w 2647519"/>
                              <a:gd name="connsiteY135" fmla="*/ 2390775 h 2612594"/>
                              <a:gd name="connsiteX136" fmla="*/ 1918500 w 2647519"/>
                              <a:gd name="connsiteY136" fmla="*/ 2381250 h 2612594"/>
                              <a:gd name="connsiteX137" fmla="*/ 1934176 w 2647519"/>
                              <a:gd name="connsiteY137" fmla="*/ 2374435 h 2612594"/>
                              <a:gd name="connsiteX138" fmla="*/ 1942313 w 2647519"/>
                              <a:gd name="connsiteY138" fmla="*/ 2368867 h 2612594"/>
                              <a:gd name="connsiteX139" fmla="*/ 1982318 w 2647519"/>
                              <a:gd name="connsiteY139" fmla="*/ 2345055 h 2612594"/>
                              <a:gd name="connsiteX140" fmla="*/ 2038515 w 2647519"/>
                              <a:gd name="connsiteY140" fmla="*/ 2314575 h 2612594"/>
                              <a:gd name="connsiteX141" fmla="*/ 460060 w 2647519"/>
                              <a:gd name="connsiteY141" fmla="*/ 2262062 h 2612594"/>
                              <a:gd name="connsiteX142" fmla="*/ 463676 w 2647519"/>
                              <a:gd name="connsiteY142" fmla="*/ 2265164 h 2612594"/>
                              <a:gd name="connsiteX143" fmla="*/ 464911 w 2647519"/>
                              <a:gd name="connsiteY143" fmla="*/ 2265793 h 2612594"/>
                              <a:gd name="connsiteX144" fmla="*/ 2099802 w 2647519"/>
                              <a:gd name="connsiteY144" fmla="*/ 2237197 h 2612594"/>
                              <a:gd name="connsiteX145" fmla="*/ 2099475 w 2647519"/>
                              <a:gd name="connsiteY145" fmla="*/ 2237422 h 2612594"/>
                              <a:gd name="connsiteX146" fmla="*/ 2099475 w 2647519"/>
                              <a:gd name="connsiteY146" fmla="*/ 2237694 h 2612594"/>
                              <a:gd name="connsiteX147" fmla="*/ 2100989 w 2647519"/>
                              <a:gd name="connsiteY147" fmla="*/ 2237910 h 2612594"/>
                              <a:gd name="connsiteX148" fmla="*/ 2101380 w 2647519"/>
                              <a:gd name="connsiteY148" fmla="*/ 2237422 h 2612594"/>
                              <a:gd name="connsiteX149" fmla="*/ 2120380 w 2647519"/>
                              <a:gd name="connsiteY149" fmla="*/ 2222979 h 2612594"/>
                              <a:gd name="connsiteX150" fmla="*/ 2114756 w 2647519"/>
                              <a:gd name="connsiteY150" fmla="*/ 2226864 h 2612594"/>
                              <a:gd name="connsiteX151" fmla="*/ 2113762 w 2647519"/>
                              <a:gd name="connsiteY151" fmla="*/ 2227897 h 2612594"/>
                              <a:gd name="connsiteX152" fmla="*/ 2117618 w 2647519"/>
                              <a:gd name="connsiteY152" fmla="*/ 2225429 h 2612594"/>
                              <a:gd name="connsiteX153" fmla="*/ 382287 w 2647519"/>
                              <a:gd name="connsiteY153" fmla="*/ 2175002 h 2612594"/>
                              <a:gd name="connsiteX154" fmla="*/ 418261 w 2647519"/>
                              <a:gd name="connsiteY154" fmla="*/ 2217358 h 2612594"/>
                              <a:gd name="connsiteX155" fmla="*/ 389737 w 2647519"/>
                              <a:gd name="connsiteY155" fmla="*/ 2183129 h 2612594"/>
                              <a:gd name="connsiteX156" fmla="*/ 2187820 w 2647519"/>
                              <a:gd name="connsiteY156" fmla="*/ 2174974 h 2612594"/>
                              <a:gd name="connsiteX157" fmla="*/ 2187735 w 2647519"/>
                              <a:gd name="connsiteY157" fmla="*/ 2175004 h 2612594"/>
                              <a:gd name="connsiteX158" fmla="*/ 2187105 w 2647519"/>
                              <a:gd name="connsiteY158" fmla="*/ 2179320 h 2612594"/>
                              <a:gd name="connsiteX159" fmla="*/ 2171865 w 2647519"/>
                              <a:gd name="connsiteY159" fmla="*/ 2196465 h 2612594"/>
                              <a:gd name="connsiteX160" fmla="*/ 2153767 w 2647519"/>
                              <a:gd name="connsiteY160" fmla="*/ 2216467 h 2612594"/>
                              <a:gd name="connsiteX161" fmla="*/ 2154858 w 2647519"/>
                              <a:gd name="connsiteY161" fmla="*/ 2216216 h 2612594"/>
                              <a:gd name="connsiteX162" fmla="*/ 2171865 w 2647519"/>
                              <a:gd name="connsiteY162" fmla="*/ 2197417 h 2612594"/>
                              <a:gd name="connsiteX163" fmla="*/ 2187105 w 2647519"/>
                              <a:gd name="connsiteY163" fmla="*/ 2180272 h 2612594"/>
                              <a:gd name="connsiteX164" fmla="*/ 2187820 w 2647519"/>
                              <a:gd name="connsiteY164" fmla="*/ 2174974 h 2612594"/>
                              <a:gd name="connsiteX165" fmla="*/ 475386 w 2647519"/>
                              <a:gd name="connsiteY165" fmla="*/ 2153525 h 2612594"/>
                              <a:gd name="connsiteX166" fmla="*/ 477272 w 2647519"/>
                              <a:gd name="connsiteY166" fmla="*/ 2155822 h 2612594"/>
                              <a:gd name="connsiteX167" fmla="*/ 477367 w 2647519"/>
                              <a:gd name="connsiteY167" fmla="*/ 2155507 h 2612594"/>
                              <a:gd name="connsiteX168" fmla="*/ 334493 w 2647519"/>
                              <a:gd name="connsiteY168" fmla="*/ 2131694 h 2612594"/>
                              <a:gd name="connsiteX169" fmla="*/ 359258 w 2647519"/>
                              <a:gd name="connsiteY169" fmla="*/ 2147887 h 2612594"/>
                              <a:gd name="connsiteX170" fmla="*/ 360474 w 2647519"/>
                              <a:gd name="connsiteY170" fmla="*/ 2149319 h 2612594"/>
                              <a:gd name="connsiteX171" fmla="*/ 371759 w 2647519"/>
                              <a:gd name="connsiteY171" fmla="*/ 2151816 h 2612594"/>
                              <a:gd name="connsiteX172" fmla="*/ 397357 w 2647519"/>
                              <a:gd name="connsiteY172" fmla="*/ 2175509 h 2612594"/>
                              <a:gd name="connsiteX173" fmla="*/ 432600 w 2647519"/>
                              <a:gd name="connsiteY173" fmla="*/ 2204084 h 2612594"/>
                              <a:gd name="connsiteX174" fmla="*/ 447840 w 2647519"/>
                              <a:gd name="connsiteY174" fmla="*/ 2225039 h 2612594"/>
                              <a:gd name="connsiteX175" fmla="*/ 456412 w 2647519"/>
                              <a:gd name="connsiteY175" fmla="*/ 2235517 h 2612594"/>
                              <a:gd name="connsiteX176" fmla="*/ 492607 w 2647519"/>
                              <a:gd name="connsiteY176" fmla="*/ 2265997 h 2612594"/>
                              <a:gd name="connsiteX177" fmla="*/ 482130 w 2647519"/>
                              <a:gd name="connsiteY177" fmla="*/ 2274569 h 2612594"/>
                              <a:gd name="connsiteX178" fmla="*/ 448422 w 2647519"/>
                              <a:gd name="connsiteY178" fmla="*/ 2237115 h 2612594"/>
                              <a:gd name="connsiteX179" fmla="*/ 446888 w 2647519"/>
                              <a:gd name="connsiteY179" fmla="*/ 2237422 h 2612594"/>
                              <a:gd name="connsiteX180" fmla="*/ 478787 w 2647519"/>
                              <a:gd name="connsiteY180" fmla="*/ 2272865 h 2612594"/>
                              <a:gd name="connsiteX181" fmla="*/ 482130 w 2647519"/>
                              <a:gd name="connsiteY181" fmla="*/ 2274569 h 2612594"/>
                              <a:gd name="connsiteX182" fmla="*/ 492608 w 2647519"/>
                              <a:gd name="connsiteY182" fmla="*/ 2265997 h 2612594"/>
                              <a:gd name="connsiteX183" fmla="*/ 583095 w 2647519"/>
                              <a:gd name="connsiteY183" fmla="*/ 2337434 h 2612594"/>
                              <a:gd name="connsiteX184" fmla="*/ 564998 w 2647519"/>
                              <a:gd name="connsiteY184" fmla="*/ 2343149 h 2612594"/>
                              <a:gd name="connsiteX185" fmla="*/ 571665 w 2647519"/>
                              <a:gd name="connsiteY185" fmla="*/ 2347912 h 2612594"/>
                              <a:gd name="connsiteX186" fmla="*/ 544995 w 2647519"/>
                              <a:gd name="connsiteY186" fmla="*/ 2348864 h 2612594"/>
                              <a:gd name="connsiteX187" fmla="*/ 527850 w 2647519"/>
                              <a:gd name="connsiteY187" fmla="*/ 2337434 h 2612594"/>
                              <a:gd name="connsiteX188" fmla="*/ 511658 w 2647519"/>
                              <a:gd name="connsiteY188" fmla="*/ 2325052 h 2612594"/>
                              <a:gd name="connsiteX189" fmla="*/ 471653 w 2647519"/>
                              <a:gd name="connsiteY189" fmla="*/ 2291714 h 2612594"/>
                              <a:gd name="connsiteX190" fmla="*/ 434505 w 2647519"/>
                              <a:gd name="connsiteY190" fmla="*/ 2258377 h 2612594"/>
                              <a:gd name="connsiteX191" fmla="*/ 400215 w 2647519"/>
                              <a:gd name="connsiteY191" fmla="*/ 2225039 h 2612594"/>
                              <a:gd name="connsiteX192" fmla="*/ 384023 w 2647519"/>
                              <a:gd name="connsiteY192" fmla="*/ 2208847 h 2612594"/>
                              <a:gd name="connsiteX193" fmla="*/ 368783 w 2647519"/>
                              <a:gd name="connsiteY193" fmla="*/ 2191702 h 2612594"/>
                              <a:gd name="connsiteX194" fmla="*/ 374498 w 2647519"/>
                              <a:gd name="connsiteY194" fmla="*/ 2184082 h 2612594"/>
                              <a:gd name="connsiteX195" fmla="*/ 393548 w 2647519"/>
                              <a:gd name="connsiteY195" fmla="*/ 2201227 h 2612594"/>
                              <a:gd name="connsiteX196" fmla="*/ 414503 w 2647519"/>
                              <a:gd name="connsiteY196" fmla="*/ 2217419 h 2612594"/>
                              <a:gd name="connsiteX197" fmla="*/ 440220 w 2647519"/>
                              <a:gd name="connsiteY197" fmla="*/ 2245042 h 2612594"/>
                              <a:gd name="connsiteX198" fmla="*/ 442406 w 2647519"/>
                              <a:gd name="connsiteY198" fmla="*/ 2246917 h 2612594"/>
                              <a:gd name="connsiteX199" fmla="*/ 414503 w 2647519"/>
                              <a:gd name="connsiteY199" fmla="*/ 2217419 h 2612594"/>
                              <a:gd name="connsiteX200" fmla="*/ 394500 w 2647519"/>
                              <a:gd name="connsiteY200" fmla="*/ 2201227 h 2612594"/>
                              <a:gd name="connsiteX201" fmla="*/ 375450 w 2647519"/>
                              <a:gd name="connsiteY201" fmla="*/ 2184082 h 2612594"/>
                              <a:gd name="connsiteX202" fmla="*/ 354495 w 2647519"/>
                              <a:gd name="connsiteY202" fmla="*/ 2158364 h 2612594"/>
                              <a:gd name="connsiteX203" fmla="*/ 334493 w 2647519"/>
                              <a:gd name="connsiteY203" fmla="*/ 2131694 h 2612594"/>
                              <a:gd name="connsiteX204" fmla="*/ 2432850 w 2647519"/>
                              <a:gd name="connsiteY204" fmla="*/ 1980247 h 2612594"/>
                              <a:gd name="connsiteX205" fmla="*/ 2432367 w 2647519"/>
                              <a:gd name="connsiteY205" fmla="*/ 1980454 h 2612594"/>
                              <a:gd name="connsiteX206" fmla="*/ 2421964 w 2647519"/>
                              <a:gd name="connsiteY206" fmla="*/ 2005422 h 2612594"/>
                              <a:gd name="connsiteX207" fmla="*/ 2422850 w 2647519"/>
                              <a:gd name="connsiteY207" fmla="*/ 1860918 h 2612594"/>
                              <a:gd name="connsiteX208" fmla="*/ 2397608 w 2647519"/>
                              <a:gd name="connsiteY208" fmla="*/ 1897379 h 2612594"/>
                              <a:gd name="connsiteX209" fmla="*/ 2385225 w 2647519"/>
                              <a:gd name="connsiteY209" fmla="*/ 1920239 h 2612594"/>
                              <a:gd name="connsiteX210" fmla="*/ 2372843 w 2647519"/>
                              <a:gd name="connsiteY210" fmla="*/ 1941194 h 2612594"/>
                              <a:gd name="connsiteX211" fmla="*/ 2343315 w 2647519"/>
                              <a:gd name="connsiteY211" fmla="*/ 1980247 h 2612594"/>
                              <a:gd name="connsiteX212" fmla="*/ 2317598 w 2647519"/>
                              <a:gd name="connsiteY212" fmla="*/ 2019299 h 2612594"/>
                              <a:gd name="connsiteX213" fmla="*/ 2294738 w 2647519"/>
                              <a:gd name="connsiteY213" fmla="*/ 2050732 h 2612594"/>
                              <a:gd name="connsiteX214" fmla="*/ 2292832 w 2647519"/>
                              <a:gd name="connsiteY214" fmla="*/ 2051897 h 2612594"/>
                              <a:gd name="connsiteX215" fmla="*/ 2291272 w 2647519"/>
                              <a:gd name="connsiteY215" fmla="*/ 2054208 h 2612594"/>
                              <a:gd name="connsiteX216" fmla="*/ 2293785 w 2647519"/>
                              <a:gd name="connsiteY216" fmla="*/ 2052637 h 2612594"/>
                              <a:gd name="connsiteX217" fmla="*/ 2316645 w 2647519"/>
                              <a:gd name="connsiteY217" fmla="*/ 2021205 h 2612594"/>
                              <a:gd name="connsiteX218" fmla="*/ 2342363 w 2647519"/>
                              <a:gd name="connsiteY218" fmla="*/ 1982152 h 2612594"/>
                              <a:gd name="connsiteX219" fmla="*/ 2371890 w 2647519"/>
                              <a:gd name="connsiteY219" fmla="*/ 1943100 h 2612594"/>
                              <a:gd name="connsiteX220" fmla="*/ 2384273 w 2647519"/>
                              <a:gd name="connsiteY220" fmla="*/ 1922145 h 2612594"/>
                              <a:gd name="connsiteX221" fmla="*/ 2396655 w 2647519"/>
                              <a:gd name="connsiteY221" fmla="*/ 1899285 h 2612594"/>
                              <a:gd name="connsiteX222" fmla="*/ 2422373 w 2647519"/>
                              <a:gd name="connsiteY222" fmla="*/ 1862137 h 2612594"/>
                              <a:gd name="connsiteX223" fmla="*/ 2521433 w 2647519"/>
                              <a:gd name="connsiteY223" fmla="*/ 1847850 h 2612594"/>
                              <a:gd name="connsiteX224" fmla="*/ 2509050 w 2647519"/>
                              <a:gd name="connsiteY224" fmla="*/ 1884997 h 2612594"/>
                              <a:gd name="connsiteX225" fmla="*/ 2487143 w 2647519"/>
                              <a:gd name="connsiteY225" fmla="*/ 1925002 h 2612594"/>
                              <a:gd name="connsiteX226" fmla="*/ 2465235 w 2647519"/>
                              <a:gd name="connsiteY226" fmla="*/ 1965960 h 2612594"/>
                              <a:gd name="connsiteX227" fmla="*/ 2445233 w 2647519"/>
                              <a:gd name="connsiteY227" fmla="*/ 1991677 h 2612594"/>
                              <a:gd name="connsiteX228" fmla="*/ 2458568 w 2647519"/>
                              <a:gd name="connsiteY228" fmla="*/ 1965007 h 2612594"/>
                              <a:gd name="connsiteX229" fmla="*/ 2469998 w 2647519"/>
                              <a:gd name="connsiteY229" fmla="*/ 1938337 h 2612594"/>
                              <a:gd name="connsiteX230" fmla="*/ 2478570 w 2647519"/>
                              <a:gd name="connsiteY230" fmla="*/ 1924050 h 2612594"/>
                              <a:gd name="connsiteX231" fmla="*/ 2490000 w 2647519"/>
                              <a:gd name="connsiteY231" fmla="*/ 1905000 h 2612594"/>
                              <a:gd name="connsiteX232" fmla="*/ 2500478 w 2647519"/>
                              <a:gd name="connsiteY232" fmla="*/ 1885950 h 2612594"/>
                              <a:gd name="connsiteX233" fmla="*/ 2521433 w 2647519"/>
                              <a:gd name="connsiteY233" fmla="*/ 1847850 h 2612594"/>
                              <a:gd name="connsiteX234" fmla="*/ 2459780 w 2647519"/>
                              <a:gd name="connsiteY234" fmla="*/ 1766202 h 2612594"/>
                              <a:gd name="connsiteX235" fmla="*/ 2436660 w 2647519"/>
                              <a:gd name="connsiteY235" fmla="*/ 1806892 h 2612594"/>
                              <a:gd name="connsiteX236" fmla="*/ 2436235 w 2647519"/>
                              <a:gd name="connsiteY236" fmla="*/ 1807870 h 2612594"/>
                              <a:gd name="connsiteX237" fmla="*/ 2459520 w 2647519"/>
                              <a:gd name="connsiteY237" fmla="*/ 1766887 h 2612594"/>
                              <a:gd name="connsiteX238" fmla="*/ 2472460 w 2647519"/>
                              <a:gd name="connsiteY238" fmla="*/ 1674043 h 2612594"/>
                              <a:gd name="connsiteX239" fmla="*/ 2444672 w 2647519"/>
                              <a:gd name="connsiteY239" fmla="*/ 1749965 h 2612594"/>
                              <a:gd name="connsiteX240" fmla="*/ 2386218 w 2647519"/>
                              <a:gd name="connsiteY240" fmla="*/ 1869449 h 2612594"/>
                              <a:gd name="connsiteX241" fmla="*/ 2377660 w 2647519"/>
                              <a:gd name="connsiteY241" fmla="*/ 1882980 h 2612594"/>
                              <a:gd name="connsiteX242" fmla="*/ 2377605 w 2647519"/>
                              <a:gd name="connsiteY242" fmla="*/ 1883092 h 2612594"/>
                              <a:gd name="connsiteX243" fmla="*/ 2357602 w 2647519"/>
                              <a:gd name="connsiteY243" fmla="*/ 1917382 h 2612594"/>
                              <a:gd name="connsiteX244" fmla="*/ 2337600 w 2647519"/>
                              <a:gd name="connsiteY244" fmla="*/ 1954530 h 2612594"/>
                              <a:gd name="connsiteX245" fmla="*/ 2314740 w 2647519"/>
                              <a:gd name="connsiteY245" fmla="*/ 1983105 h 2612594"/>
                              <a:gd name="connsiteX246" fmla="*/ 2295690 w 2647519"/>
                              <a:gd name="connsiteY246" fmla="*/ 2015490 h 2612594"/>
                              <a:gd name="connsiteX247" fmla="*/ 2183295 w 2647519"/>
                              <a:gd name="connsiteY247" fmla="*/ 2142172 h 2612594"/>
                              <a:gd name="connsiteX248" fmla="*/ 2146147 w 2647519"/>
                              <a:gd name="connsiteY248" fmla="*/ 2173605 h 2612594"/>
                              <a:gd name="connsiteX249" fmla="*/ 2142583 w 2647519"/>
                              <a:gd name="connsiteY249" fmla="*/ 2176315 h 2612594"/>
                              <a:gd name="connsiteX250" fmla="*/ 2141046 w 2647519"/>
                              <a:gd name="connsiteY250" fmla="*/ 2177871 h 2612594"/>
                              <a:gd name="connsiteX251" fmla="*/ 2125512 w 2647519"/>
                              <a:gd name="connsiteY251" fmla="*/ 2190534 h 2612594"/>
                              <a:gd name="connsiteX252" fmla="*/ 2112810 w 2647519"/>
                              <a:gd name="connsiteY252" fmla="*/ 2205037 h 2612594"/>
                              <a:gd name="connsiteX253" fmla="*/ 2066137 w 2647519"/>
                              <a:gd name="connsiteY253" fmla="*/ 2240280 h 2612594"/>
                              <a:gd name="connsiteX254" fmla="*/ 2058824 w 2647519"/>
                              <a:gd name="connsiteY254" fmla="*/ 2244900 h 2612594"/>
                              <a:gd name="connsiteX255" fmla="*/ 2038960 w 2647519"/>
                              <a:gd name="connsiteY255" fmla="*/ 2261093 h 2612594"/>
                              <a:gd name="connsiteX256" fmla="*/ 2036092 w 2647519"/>
                              <a:gd name="connsiteY256" fmla="*/ 2262956 h 2612594"/>
                              <a:gd name="connsiteX257" fmla="*/ 2031847 w 2647519"/>
                              <a:gd name="connsiteY257" fmla="*/ 2266950 h 2612594"/>
                              <a:gd name="connsiteX258" fmla="*/ 1994700 w 2647519"/>
                              <a:gd name="connsiteY258" fmla="*/ 2291715 h 2612594"/>
                              <a:gd name="connsiteX259" fmla="*/ 1957552 w 2647519"/>
                              <a:gd name="connsiteY259" fmla="*/ 2314575 h 2612594"/>
                              <a:gd name="connsiteX260" fmla="*/ 1953300 w 2647519"/>
                              <a:gd name="connsiteY260" fmla="*/ 2316730 h 2612594"/>
                              <a:gd name="connsiteX261" fmla="*/ 1928148 w 2647519"/>
                              <a:gd name="connsiteY261" fmla="*/ 2333067 h 2612594"/>
                              <a:gd name="connsiteX262" fmla="*/ 1920351 w 2647519"/>
                              <a:gd name="connsiteY262" fmla="*/ 2337000 h 2612594"/>
                              <a:gd name="connsiteX263" fmla="*/ 1912785 w 2647519"/>
                              <a:gd name="connsiteY263" fmla="*/ 2342197 h 2612594"/>
                              <a:gd name="connsiteX264" fmla="*/ 1887067 w 2647519"/>
                              <a:gd name="connsiteY264" fmla="*/ 2356485 h 2612594"/>
                              <a:gd name="connsiteX265" fmla="*/ 1863038 w 2647519"/>
                              <a:gd name="connsiteY265" fmla="*/ 2365909 h 2612594"/>
                              <a:gd name="connsiteX266" fmla="*/ 1809483 w 2647519"/>
                              <a:gd name="connsiteY266" fmla="*/ 2392922 h 2612594"/>
                              <a:gd name="connsiteX267" fmla="*/ 1683836 w 2647519"/>
                              <a:gd name="connsiteY267" fmla="*/ 2439784 h 2612594"/>
                              <a:gd name="connsiteX268" fmla="*/ 1596280 w 2647519"/>
                              <a:gd name="connsiteY268" fmla="*/ 2462297 h 2612594"/>
                              <a:gd name="connsiteX269" fmla="*/ 1667040 w 2647519"/>
                              <a:gd name="connsiteY269" fmla="*/ 2448877 h 2612594"/>
                              <a:gd name="connsiteX270" fmla="*/ 1680375 w 2647519"/>
                              <a:gd name="connsiteY270" fmla="*/ 2446019 h 2612594"/>
                              <a:gd name="connsiteX271" fmla="*/ 1723237 w 2647519"/>
                              <a:gd name="connsiteY271" fmla="*/ 2430779 h 2612594"/>
                              <a:gd name="connsiteX272" fmla="*/ 1749907 w 2647519"/>
                              <a:gd name="connsiteY272" fmla="*/ 2422207 h 2612594"/>
                              <a:gd name="connsiteX273" fmla="*/ 1792770 w 2647519"/>
                              <a:gd name="connsiteY273" fmla="*/ 2400299 h 2612594"/>
                              <a:gd name="connsiteX274" fmla="*/ 1841347 w 2647519"/>
                              <a:gd name="connsiteY274" fmla="*/ 2383154 h 2612594"/>
                              <a:gd name="connsiteX275" fmla="*/ 1872470 w 2647519"/>
                              <a:gd name="connsiteY275" fmla="*/ 2370949 h 2612594"/>
                              <a:gd name="connsiteX276" fmla="*/ 1886115 w 2647519"/>
                              <a:gd name="connsiteY276" fmla="*/ 2363152 h 2612594"/>
                              <a:gd name="connsiteX277" fmla="*/ 1898496 w 2647519"/>
                              <a:gd name="connsiteY277" fmla="*/ 2359343 h 2612594"/>
                              <a:gd name="connsiteX278" fmla="*/ 1915642 w 2647519"/>
                              <a:gd name="connsiteY278" fmla="*/ 2349817 h 2612594"/>
                              <a:gd name="connsiteX279" fmla="*/ 1920147 w 2647519"/>
                              <a:gd name="connsiteY279" fmla="*/ 2346686 h 2612594"/>
                              <a:gd name="connsiteX280" fmla="*/ 1931835 w 2647519"/>
                              <a:gd name="connsiteY280" fmla="*/ 2335530 h 2612594"/>
                              <a:gd name="connsiteX281" fmla="*/ 1957552 w 2647519"/>
                              <a:gd name="connsiteY281" fmla="*/ 2320290 h 2612594"/>
                              <a:gd name="connsiteX282" fmla="*/ 1986810 w 2647519"/>
                              <a:gd name="connsiteY282" fmla="*/ 2305948 h 2612594"/>
                              <a:gd name="connsiteX283" fmla="*/ 1997557 w 2647519"/>
                              <a:gd name="connsiteY283" fmla="*/ 2299334 h 2612594"/>
                              <a:gd name="connsiteX284" fmla="*/ 2034705 w 2647519"/>
                              <a:gd name="connsiteY284" fmla="*/ 2274569 h 2612594"/>
                              <a:gd name="connsiteX285" fmla="*/ 2050897 w 2647519"/>
                              <a:gd name="connsiteY285" fmla="*/ 2259329 h 2612594"/>
                              <a:gd name="connsiteX286" fmla="*/ 2068995 w 2647519"/>
                              <a:gd name="connsiteY286" fmla="*/ 2247899 h 2612594"/>
                              <a:gd name="connsiteX287" fmla="*/ 2115667 w 2647519"/>
                              <a:gd name="connsiteY287" fmla="*/ 2212657 h 2612594"/>
                              <a:gd name="connsiteX288" fmla="*/ 2149005 w 2647519"/>
                              <a:gd name="connsiteY288" fmla="*/ 2181224 h 2612594"/>
                              <a:gd name="connsiteX289" fmla="*/ 2186152 w 2647519"/>
                              <a:gd name="connsiteY289" fmla="*/ 2149792 h 2612594"/>
                              <a:gd name="connsiteX290" fmla="*/ 2298547 w 2647519"/>
                              <a:gd name="connsiteY290" fmla="*/ 2023109 h 2612594"/>
                              <a:gd name="connsiteX291" fmla="*/ 2314015 w 2647519"/>
                              <a:gd name="connsiteY291" fmla="*/ 1996814 h 2612594"/>
                              <a:gd name="connsiteX292" fmla="*/ 2314740 w 2647519"/>
                              <a:gd name="connsiteY292" fmla="*/ 1994534 h 2612594"/>
                              <a:gd name="connsiteX293" fmla="*/ 2339505 w 2647519"/>
                              <a:gd name="connsiteY293" fmla="*/ 1956434 h 2612594"/>
                              <a:gd name="connsiteX294" fmla="*/ 2347125 w 2647519"/>
                              <a:gd name="connsiteY294" fmla="*/ 1945004 h 2612594"/>
                              <a:gd name="connsiteX295" fmla="*/ 2357257 w 2647519"/>
                              <a:gd name="connsiteY295" fmla="*/ 1930951 h 2612594"/>
                              <a:gd name="connsiteX296" fmla="*/ 2360460 w 2647519"/>
                              <a:gd name="connsiteY296" fmla="*/ 1925002 h 2612594"/>
                              <a:gd name="connsiteX297" fmla="*/ 2380462 w 2647519"/>
                              <a:gd name="connsiteY297" fmla="*/ 1890712 h 2612594"/>
                              <a:gd name="connsiteX298" fmla="*/ 2419515 w 2647519"/>
                              <a:gd name="connsiteY298" fmla="*/ 1809749 h 2612594"/>
                              <a:gd name="connsiteX299" fmla="*/ 2457615 w 2647519"/>
                              <a:gd name="connsiteY299" fmla="*/ 1723072 h 2612594"/>
                              <a:gd name="connsiteX300" fmla="*/ 2468807 w 2647519"/>
                              <a:gd name="connsiteY300" fmla="*/ 1687829 h 2612594"/>
                              <a:gd name="connsiteX301" fmla="*/ 2576677 w 2647519"/>
                              <a:gd name="connsiteY301" fmla="*/ 1589722 h 2612594"/>
                              <a:gd name="connsiteX302" fmla="*/ 2573820 w 2647519"/>
                              <a:gd name="connsiteY302" fmla="*/ 1591627 h 2612594"/>
                              <a:gd name="connsiteX303" fmla="*/ 2573820 w 2647519"/>
                              <a:gd name="connsiteY303" fmla="*/ 1591627 h 2612594"/>
                              <a:gd name="connsiteX304" fmla="*/ 2585674 w 2647519"/>
                              <a:gd name="connsiteY304" fmla="*/ 1533271 h 2612594"/>
                              <a:gd name="connsiteX305" fmla="*/ 2585332 w 2647519"/>
                              <a:gd name="connsiteY305" fmla="*/ 1534956 h 2612594"/>
                              <a:gd name="connsiteX306" fmla="*/ 2588107 w 2647519"/>
                              <a:gd name="connsiteY306" fmla="*/ 1538287 h 2612594"/>
                              <a:gd name="connsiteX307" fmla="*/ 2596680 w 2647519"/>
                              <a:gd name="connsiteY307" fmla="*/ 1547812 h 2612594"/>
                              <a:gd name="connsiteX308" fmla="*/ 2602395 w 2647519"/>
                              <a:gd name="connsiteY308" fmla="*/ 1544002 h 2612594"/>
                              <a:gd name="connsiteX309" fmla="*/ 2602539 w 2647519"/>
                              <a:gd name="connsiteY309" fmla="*/ 1543271 h 2612594"/>
                              <a:gd name="connsiteX310" fmla="*/ 2598585 w 2647519"/>
                              <a:gd name="connsiteY310" fmla="*/ 1545907 h 2612594"/>
                              <a:gd name="connsiteX311" fmla="*/ 2589060 w 2647519"/>
                              <a:gd name="connsiteY311" fmla="*/ 1537334 h 2612594"/>
                              <a:gd name="connsiteX312" fmla="*/ 2577184 w 2647519"/>
                              <a:gd name="connsiteY312" fmla="*/ 1425070 h 2612594"/>
                              <a:gd name="connsiteX313" fmla="*/ 2576519 w 2647519"/>
                              <a:gd name="connsiteY313" fmla="*/ 1425107 h 2612594"/>
                              <a:gd name="connsiteX314" fmla="*/ 2575314 w 2647519"/>
                              <a:gd name="connsiteY314" fmla="*/ 1425174 h 2612594"/>
                              <a:gd name="connsiteX315" fmla="*/ 2575725 w 2647519"/>
                              <a:gd name="connsiteY315" fmla="*/ 1429702 h 2612594"/>
                              <a:gd name="connsiteX316" fmla="*/ 2574773 w 2647519"/>
                              <a:gd name="connsiteY316" fmla="*/ 1453515 h 2612594"/>
                              <a:gd name="connsiteX317" fmla="*/ 2570963 w 2647519"/>
                              <a:gd name="connsiteY317" fmla="*/ 1467802 h 2612594"/>
                              <a:gd name="connsiteX318" fmla="*/ 2548103 w 2647519"/>
                              <a:gd name="connsiteY318" fmla="*/ 1503997 h 2612594"/>
                              <a:gd name="connsiteX319" fmla="*/ 2542388 w 2647519"/>
                              <a:gd name="connsiteY319" fmla="*/ 1535430 h 2612594"/>
                              <a:gd name="connsiteX320" fmla="*/ 2536673 w 2647519"/>
                              <a:gd name="connsiteY320" fmla="*/ 1545907 h 2612594"/>
                              <a:gd name="connsiteX321" fmla="*/ 2527148 w 2647519"/>
                              <a:gd name="connsiteY321" fmla="*/ 1591627 h 2612594"/>
                              <a:gd name="connsiteX322" fmla="*/ 2516670 w 2647519"/>
                              <a:gd name="connsiteY322" fmla="*/ 1627822 h 2612594"/>
                              <a:gd name="connsiteX323" fmla="*/ 2505240 w 2647519"/>
                              <a:gd name="connsiteY323" fmla="*/ 1663065 h 2612594"/>
                              <a:gd name="connsiteX324" fmla="*/ 2498573 w 2647519"/>
                              <a:gd name="connsiteY324" fmla="*/ 1690687 h 2612594"/>
                              <a:gd name="connsiteX325" fmla="*/ 2490953 w 2647519"/>
                              <a:gd name="connsiteY325" fmla="*/ 1719262 h 2612594"/>
                              <a:gd name="connsiteX326" fmla="*/ 2497030 w 2647519"/>
                              <a:gd name="connsiteY326" fmla="*/ 1709810 h 2612594"/>
                              <a:gd name="connsiteX327" fmla="*/ 2502383 w 2647519"/>
                              <a:gd name="connsiteY327" fmla="*/ 1689734 h 2612594"/>
                              <a:gd name="connsiteX328" fmla="*/ 2507145 w 2647519"/>
                              <a:gd name="connsiteY328" fmla="*/ 1661159 h 2612594"/>
                              <a:gd name="connsiteX329" fmla="*/ 2518575 w 2647519"/>
                              <a:gd name="connsiteY329" fmla="*/ 1625917 h 2612594"/>
                              <a:gd name="connsiteX330" fmla="*/ 2529053 w 2647519"/>
                              <a:gd name="connsiteY330" fmla="*/ 1589722 h 2612594"/>
                              <a:gd name="connsiteX331" fmla="*/ 2538578 w 2647519"/>
                              <a:gd name="connsiteY331" fmla="*/ 1544002 h 2612594"/>
                              <a:gd name="connsiteX332" fmla="*/ 2544293 w 2647519"/>
                              <a:gd name="connsiteY332" fmla="*/ 1533524 h 2612594"/>
                              <a:gd name="connsiteX333" fmla="*/ 2550008 w 2647519"/>
                              <a:gd name="connsiteY333" fmla="*/ 1502092 h 2612594"/>
                              <a:gd name="connsiteX334" fmla="*/ 2572868 w 2647519"/>
                              <a:gd name="connsiteY334" fmla="*/ 1465897 h 2612594"/>
                              <a:gd name="connsiteX335" fmla="*/ 2557628 w 2647519"/>
                              <a:gd name="connsiteY335" fmla="*/ 1539239 h 2612594"/>
                              <a:gd name="connsiteX336" fmla="*/ 2546198 w 2647519"/>
                              <a:gd name="connsiteY336" fmla="*/ 1600199 h 2612594"/>
                              <a:gd name="connsiteX337" fmla="*/ 2520480 w 2647519"/>
                              <a:gd name="connsiteY337" fmla="*/ 1678304 h 2612594"/>
                              <a:gd name="connsiteX338" fmla="*/ 2515393 w 2647519"/>
                              <a:gd name="connsiteY338" fmla="*/ 1686218 h 2612594"/>
                              <a:gd name="connsiteX339" fmla="*/ 2513218 w 2647519"/>
                              <a:gd name="connsiteY339" fmla="*/ 1698069 h 2612594"/>
                              <a:gd name="connsiteX340" fmla="*/ 2506193 w 2647519"/>
                              <a:gd name="connsiteY340" fmla="*/ 1718310 h 2612594"/>
                              <a:gd name="connsiteX341" fmla="*/ 2479523 w 2647519"/>
                              <a:gd name="connsiteY341" fmla="*/ 1776412 h 2612594"/>
                              <a:gd name="connsiteX342" fmla="*/ 2467140 w 2647519"/>
                              <a:gd name="connsiteY342" fmla="*/ 1806892 h 2612594"/>
                              <a:gd name="connsiteX343" fmla="*/ 2459520 w 2647519"/>
                              <a:gd name="connsiteY343" fmla="*/ 1823085 h 2612594"/>
                              <a:gd name="connsiteX344" fmla="*/ 2449995 w 2647519"/>
                              <a:gd name="connsiteY344" fmla="*/ 1840230 h 2612594"/>
                              <a:gd name="connsiteX345" fmla="*/ 2424278 w 2647519"/>
                              <a:gd name="connsiteY345" fmla="*/ 1885950 h 2612594"/>
                              <a:gd name="connsiteX346" fmla="*/ 2396655 w 2647519"/>
                              <a:gd name="connsiteY346" fmla="*/ 1930717 h 2612594"/>
                              <a:gd name="connsiteX347" fmla="*/ 2361413 w 2647519"/>
                              <a:gd name="connsiteY347" fmla="*/ 1990725 h 2612594"/>
                              <a:gd name="connsiteX348" fmla="*/ 2322360 w 2647519"/>
                              <a:gd name="connsiteY348" fmla="*/ 2049780 h 2612594"/>
                              <a:gd name="connsiteX349" fmla="*/ 2296643 w 2647519"/>
                              <a:gd name="connsiteY349" fmla="*/ 2083117 h 2612594"/>
                              <a:gd name="connsiteX350" fmla="*/ 2269020 w 2647519"/>
                              <a:gd name="connsiteY350" fmla="*/ 2115502 h 2612594"/>
                              <a:gd name="connsiteX351" fmla="*/ 2259495 w 2647519"/>
                              <a:gd name="connsiteY351" fmla="*/ 2128837 h 2612594"/>
                              <a:gd name="connsiteX352" fmla="*/ 2249018 w 2647519"/>
                              <a:gd name="connsiteY352" fmla="*/ 2142172 h 2612594"/>
                              <a:gd name="connsiteX353" fmla="*/ 2232825 w 2647519"/>
                              <a:gd name="connsiteY353" fmla="*/ 2155507 h 2612594"/>
                              <a:gd name="connsiteX354" fmla="*/ 2206342 w 2647519"/>
                              <a:gd name="connsiteY354" fmla="*/ 2184829 h 2612594"/>
                              <a:gd name="connsiteX355" fmla="*/ 2207107 w 2647519"/>
                              <a:gd name="connsiteY355" fmla="*/ 2187892 h 2612594"/>
                              <a:gd name="connsiteX356" fmla="*/ 2179485 w 2647519"/>
                              <a:gd name="connsiteY356" fmla="*/ 2216467 h 2612594"/>
                              <a:gd name="connsiteX357" fmla="*/ 2149957 w 2647519"/>
                              <a:gd name="connsiteY357" fmla="*/ 2237422 h 2612594"/>
                              <a:gd name="connsiteX358" fmla="*/ 2126145 w 2647519"/>
                              <a:gd name="connsiteY358" fmla="*/ 2256472 h 2612594"/>
                              <a:gd name="connsiteX359" fmla="*/ 2103587 w 2647519"/>
                              <a:gd name="connsiteY359" fmla="*/ 2272957 h 2612594"/>
                              <a:gd name="connsiteX360" fmla="*/ 2107095 w 2647519"/>
                              <a:gd name="connsiteY360" fmla="*/ 2272665 h 2612594"/>
                              <a:gd name="connsiteX361" fmla="*/ 2131860 w 2647519"/>
                              <a:gd name="connsiteY361" fmla="*/ 2254567 h 2612594"/>
                              <a:gd name="connsiteX362" fmla="*/ 2155673 w 2647519"/>
                              <a:gd name="connsiteY362" fmla="*/ 2235517 h 2612594"/>
                              <a:gd name="connsiteX363" fmla="*/ 2185200 w 2647519"/>
                              <a:gd name="connsiteY363" fmla="*/ 2214562 h 2612594"/>
                              <a:gd name="connsiteX364" fmla="*/ 2212823 w 2647519"/>
                              <a:gd name="connsiteY364" fmla="*/ 2185987 h 2612594"/>
                              <a:gd name="connsiteX365" fmla="*/ 2211870 w 2647519"/>
                              <a:gd name="connsiteY365" fmla="*/ 2182177 h 2612594"/>
                              <a:gd name="connsiteX366" fmla="*/ 2238540 w 2647519"/>
                              <a:gd name="connsiteY366" fmla="*/ 2152650 h 2612594"/>
                              <a:gd name="connsiteX367" fmla="*/ 2254733 w 2647519"/>
                              <a:gd name="connsiteY367" fmla="*/ 2139315 h 2612594"/>
                              <a:gd name="connsiteX368" fmla="*/ 2265210 w 2647519"/>
                              <a:gd name="connsiteY368" fmla="*/ 2125980 h 2612594"/>
                              <a:gd name="connsiteX369" fmla="*/ 2274735 w 2647519"/>
                              <a:gd name="connsiteY369" fmla="*/ 2112645 h 2612594"/>
                              <a:gd name="connsiteX370" fmla="*/ 2302358 w 2647519"/>
                              <a:gd name="connsiteY370" fmla="*/ 2080260 h 2612594"/>
                              <a:gd name="connsiteX371" fmla="*/ 2328075 w 2647519"/>
                              <a:gd name="connsiteY371" fmla="*/ 2046922 h 2612594"/>
                              <a:gd name="connsiteX372" fmla="*/ 2367128 w 2647519"/>
                              <a:gd name="connsiteY372" fmla="*/ 1987867 h 2612594"/>
                              <a:gd name="connsiteX373" fmla="*/ 2402370 w 2647519"/>
                              <a:gd name="connsiteY373" fmla="*/ 1927860 h 2612594"/>
                              <a:gd name="connsiteX374" fmla="*/ 2429993 w 2647519"/>
                              <a:gd name="connsiteY374" fmla="*/ 1883092 h 2612594"/>
                              <a:gd name="connsiteX375" fmla="*/ 2455710 w 2647519"/>
                              <a:gd name="connsiteY375" fmla="*/ 1837372 h 2612594"/>
                              <a:gd name="connsiteX376" fmla="*/ 2465235 w 2647519"/>
                              <a:gd name="connsiteY376" fmla="*/ 1820227 h 2612594"/>
                              <a:gd name="connsiteX377" fmla="*/ 2472855 w 2647519"/>
                              <a:gd name="connsiteY377" fmla="*/ 1804035 h 2612594"/>
                              <a:gd name="connsiteX378" fmla="*/ 2485238 w 2647519"/>
                              <a:gd name="connsiteY378" fmla="*/ 1773555 h 2612594"/>
                              <a:gd name="connsiteX379" fmla="*/ 2511908 w 2647519"/>
                              <a:gd name="connsiteY379" fmla="*/ 1715452 h 2612594"/>
                              <a:gd name="connsiteX380" fmla="*/ 2522385 w 2647519"/>
                              <a:gd name="connsiteY380" fmla="*/ 1676400 h 2612594"/>
                              <a:gd name="connsiteX381" fmla="*/ 2548103 w 2647519"/>
                              <a:gd name="connsiteY381" fmla="*/ 1598295 h 2612594"/>
                              <a:gd name="connsiteX382" fmla="*/ 2559533 w 2647519"/>
                              <a:gd name="connsiteY382" fmla="*/ 1537335 h 2612594"/>
                              <a:gd name="connsiteX383" fmla="*/ 2574773 w 2647519"/>
                              <a:gd name="connsiteY383" fmla="*/ 1463992 h 2612594"/>
                              <a:gd name="connsiteX384" fmla="*/ 2578209 w 2647519"/>
                              <a:gd name="connsiteY384" fmla="*/ 1451109 h 2612594"/>
                              <a:gd name="connsiteX385" fmla="*/ 2575725 w 2647519"/>
                              <a:gd name="connsiteY385" fmla="*/ 1450657 h 2612594"/>
                              <a:gd name="connsiteX386" fmla="*/ 2576677 w 2647519"/>
                              <a:gd name="connsiteY386" fmla="*/ 1426845 h 2612594"/>
                              <a:gd name="connsiteX387" fmla="*/ 2597632 w 2647519"/>
                              <a:gd name="connsiteY387" fmla="*/ 1404937 h 2612594"/>
                              <a:gd name="connsiteX388" fmla="*/ 2586541 w 2647519"/>
                              <a:gd name="connsiteY388" fmla="*/ 1451152 h 2612594"/>
                              <a:gd name="connsiteX389" fmla="*/ 2586542 w 2647519"/>
                              <a:gd name="connsiteY389" fmla="*/ 1451152 h 2612594"/>
                              <a:gd name="connsiteX390" fmla="*/ 2597633 w 2647519"/>
                              <a:gd name="connsiteY390" fmla="*/ 1404938 h 2612594"/>
                              <a:gd name="connsiteX391" fmla="*/ 2606205 w 2647519"/>
                              <a:gd name="connsiteY391" fmla="*/ 1395412 h 2612594"/>
                              <a:gd name="connsiteX392" fmla="*/ 2600490 w 2647519"/>
                              <a:gd name="connsiteY392" fmla="*/ 1407795 h 2612594"/>
                              <a:gd name="connsiteX393" fmla="*/ 2599181 w 2647519"/>
                              <a:gd name="connsiteY393" fmla="*/ 1433750 h 2612594"/>
                              <a:gd name="connsiteX394" fmla="*/ 2598585 w 2647519"/>
                              <a:gd name="connsiteY394" fmla="*/ 1458277 h 2612594"/>
                              <a:gd name="connsiteX395" fmla="*/ 2589060 w 2647519"/>
                              <a:gd name="connsiteY395" fmla="*/ 1487586 h 2612594"/>
                              <a:gd name="connsiteX396" fmla="*/ 2589060 w 2647519"/>
                              <a:gd name="connsiteY396" fmla="*/ 1490934 h 2612594"/>
                              <a:gd name="connsiteX397" fmla="*/ 2600490 w 2647519"/>
                              <a:gd name="connsiteY397" fmla="*/ 1458277 h 2612594"/>
                              <a:gd name="connsiteX398" fmla="*/ 2602395 w 2647519"/>
                              <a:gd name="connsiteY398" fmla="*/ 1407794 h 2612594"/>
                              <a:gd name="connsiteX399" fmla="*/ 2606836 w 2647519"/>
                              <a:gd name="connsiteY399" fmla="*/ 1398173 h 2612594"/>
                              <a:gd name="connsiteX400" fmla="*/ 2565247 w 2647519"/>
                              <a:gd name="connsiteY400" fmla="*/ 1354454 h 2612594"/>
                              <a:gd name="connsiteX401" fmla="*/ 2559006 w 2647519"/>
                              <a:gd name="connsiteY401" fmla="*/ 1369207 h 2612594"/>
                              <a:gd name="connsiteX402" fmla="*/ 2556675 w 2647519"/>
                              <a:gd name="connsiteY402" fmla="*/ 1390650 h 2612594"/>
                              <a:gd name="connsiteX403" fmla="*/ 2553670 w 2647519"/>
                              <a:gd name="connsiteY403" fmla="*/ 1380633 h 2612594"/>
                              <a:gd name="connsiteX404" fmla="*/ 2552571 w 2647519"/>
                              <a:gd name="connsiteY404" fmla="*/ 1382047 h 2612594"/>
                              <a:gd name="connsiteX405" fmla="*/ 2555723 w 2647519"/>
                              <a:gd name="connsiteY405" fmla="*/ 1392555 h 2612594"/>
                              <a:gd name="connsiteX406" fmla="*/ 2553818 w 2647519"/>
                              <a:gd name="connsiteY406" fmla="*/ 1407795 h 2612594"/>
                              <a:gd name="connsiteX407" fmla="*/ 2557628 w 2647519"/>
                              <a:gd name="connsiteY407" fmla="*/ 1420177 h 2612594"/>
                              <a:gd name="connsiteX408" fmla="*/ 2560581 w 2647519"/>
                              <a:gd name="connsiteY408" fmla="*/ 1420013 h 2612594"/>
                              <a:gd name="connsiteX409" fmla="*/ 2558580 w 2647519"/>
                              <a:gd name="connsiteY409" fmla="*/ 1413509 h 2612594"/>
                              <a:gd name="connsiteX410" fmla="*/ 2560485 w 2647519"/>
                              <a:gd name="connsiteY410" fmla="*/ 1398269 h 2612594"/>
                              <a:gd name="connsiteX411" fmla="*/ 2565247 w 2647519"/>
                              <a:gd name="connsiteY411" fmla="*/ 1354454 h 2612594"/>
                              <a:gd name="connsiteX412" fmla="*/ 2645258 w 2647519"/>
                              <a:gd name="connsiteY412" fmla="*/ 1328737 h 2612594"/>
                              <a:gd name="connsiteX413" fmla="*/ 2647163 w 2647519"/>
                              <a:gd name="connsiteY413" fmla="*/ 1329689 h 2612594"/>
                              <a:gd name="connsiteX414" fmla="*/ 2646210 w 2647519"/>
                              <a:gd name="connsiteY414" fmla="*/ 1369694 h 2612594"/>
                              <a:gd name="connsiteX415" fmla="*/ 2647163 w 2647519"/>
                              <a:gd name="connsiteY415" fmla="*/ 1397317 h 2612594"/>
                              <a:gd name="connsiteX416" fmla="*/ 2644305 w 2647519"/>
                              <a:gd name="connsiteY416" fmla="*/ 1447799 h 2612594"/>
                              <a:gd name="connsiteX417" fmla="*/ 2641448 w 2647519"/>
                              <a:gd name="connsiteY417" fmla="*/ 1476374 h 2612594"/>
                              <a:gd name="connsiteX418" fmla="*/ 2632875 w 2647519"/>
                              <a:gd name="connsiteY418" fmla="*/ 1518284 h 2612594"/>
                              <a:gd name="connsiteX419" fmla="*/ 2630018 w 2647519"/>
                              <a:gd name="connsiteY419" fmla="*/ 1553527 h 2612594"/>
                              <a:gd name="connsiteX420" fmla="*/ 2615730 w 2647519"/>
                              <a:gd name="connsiteY420" fmla="*/ 1618297 h 2612594"/>
                              <a:gd name="connsiteX421" fmla="*/ 2602395 w 2647519"/>
                              <a:gd name="connsiteY421" fmla="*/ 1674494 h 2612594"/>
                              <a:gd name="connsiteX422" fmla="*/ 2578583 w 2647519"/>
                              <a:gd name="connsiteY422" fmla="*/ 1684972 h 2612594"/>
                              <a:gd name="connsiteX423" fmla="*/ 2580488 w 2647519"/>
                              <a:gd name="connsiteY423" fmla="*/ 1679257 h 2612594"/>
                              <a:gd name="connsiteX424" fmla="*/ 2584298 w 2647519"/>
                              <a:gd name="connsiteY424" fmla="*/ 1639252 h 2612594"/>
                              <a:gd name="connsiteX425" fmla="*/ 2598585 w 2647519"/>
                              <a:gd name="connsiteY425" fmla="*/ 1597342 h 2612594"/>
                              <a:gd name="connsiteX426" fmla="*/ 2610015 w 2647519"/>
                              <a:gd name="connsiteY426" fmla="*/ 1590675 h 2612594"/>
                              <a:gd name="connsiteX427" fmla="*/ 2610015 w 2647519"/>
                              <a:gd name="connsiteY427" fmla="*/ 1590674 h 2612594"/>
                              <a:gd name="connsiteX428" fmla="*/ 2622398 w 2647519"/>
                              <a:gd name="connsiteY428" fmla="*/ 1518284 h 2612594"/>
                              <a:gd name="connsiteX429" fmla="*/ 2629065 w 2647519"/>
                              <a:gd name="connsiteY429" fmla="*/ 1483994 h 2612594"/>
                              <a:gd name="connsiteX430" fmla="*/ 2634780 w 2647519"/>
                              <a:gd name="connsiteY430" fmla="*/ 1448752 h 2612594"/>
                              <a:gd name="connsiteX431" fmla="*/ 2639543 w 2647519"/>
                              <a:gd name="connsiteY431" fmla="*/ 1415414 h 2612594"/>
                              <a:gd name="connsiteX432" fmla="*/ 2641448 w 2647519"/>
                              <a:gd name="connsiteY432" fmla="*/ 1383982 h 2612594"/>
                              <a:gd name="connsiteX433" fmla="*/ 2642400 w 2647519"/>
                              <a:gd name="connsiteY433" fmla="*/ 1357312 h 2612594"/>
                              <a:gd name="connsiteX434" fmla="*/ 2644305 w 2647519"/>
                              <a:gd name="connsiteY434" fmla="*/ 1343024 h 2612594"/>
                              <a:gd name="connsiteX435" fmla="*/ 2645258 w 2647519"/>
                              <a:gd name="connsiteY435" fmla="*/ 1328737 h 2612594"/>
                              <a:gd name="connsiteX436" fmla="*/ 134151 w 2647519"/>
                              <a:gd name="connsiteY436" fmla="*/ 887095 h 2612594"/>
                              <a:gd name="connsiteX437" fmla="*/ 134625 w 2647519"/>
                              <a:gd name="connsiteY437" fmla="*/ 887332 h 2612594"/>
                              <a:gd name="connsiteX438" fmla="*/ 134670 w 2647519"/>
                              <a:gd name="connsiteY438" fmla="*/ 887199 h 2612594"/>
                              <a:gd name="connsiteX439" fmla="*/ 191618 w 2647519"/>
                              <a:gd name="connsiteY439" fmla="*/ 750570 h 2612594"/>
                              <a:gd name="connsiteX440" fmla="*/ 170663 w 2647519"/>
                              <a:gd name="connsiteY440" fmla="*/ 789622 h 2612594"/>
                              <a:gd name="connsiteX441" fmla="*/ 153518 w 2647519"/>
                              <a:gd name="connsiteY441" fmla="*/ 803910 h 2612594"/>
                              <a:gd name="connsiteX442" fmla="*/ 153477 w 2647519"/>
                              <a:gd name="connsiteY442" fmla="*/ 804822 h 2612594"/>
                              <a:gd name="connsiteX443" fmla="*/ 151819 w 2647519"/>
                              <a:gd name="connsiteY443" fmla="*/ 841286 h 2612594"/>
                              <a:gd name="connsiteX444" fmla="*/ 151867 w 2647519"/>
                              <a:gd name="connsiteY444" fmla="*/ 841199 h 2612594"/>
                              <a:gd name="connsiteX445" fmla="*/ 153518 w 2647519"/>
                              <a:gd name="connsiteY445" fmla="*/ 804862 h 2612594"/>
                              <a:gd name="connsiteX446" fmla="*/ 170663 w 2647519"/>
                              <a:gd name="connsiteY446" fmla="*/ 790574 h 2612594"/>
                              <a:gd name="connsiteX447" fmla="*/ 191618 w 2647519"/>
                              <a:gd name="connsiteY447" fmla="*/ 751522 h 2612594"/>
                              <a:gd name="connsiteX448" fmla="*/ 192332 w 2647519"/>
                              <a:gd name="connsiteY448" fmla="*/ 751998 h 2612594"/>
                              <a:gd name="connsiteX449" fmla="*/ 192689 w 2647519"/>
                              <a:gd name="connsiteY449" fmla="*/ 751284 h 2612594"/>
                              <a:gd name="connsiteX450" fmla="*/ 203047 w 2647519"/>
                              <a:gd name="connsiteY450" fmla="*/ 667702 h 2612594"/>
                              <a:gd name="connsiteX451" fmla="*/ 189712 w 2647519"/>
                              <a:gd name="connsiteY451" fmla="*/ 677227 h 2612594"/>
                              <a:gd name="connsiteX452" fmla="*/ 169710 w 2647519"/>
                              <a:gd name="connsiteY452" fmla="*/ 719137 h 2612594"/>
                              <a:gd name="connsiteX453" fmla="*/ 174286 w 2647519"/>
                              <a:gd name="connsiteY453" fmla="*/ 722798 h 2612594"/>
                              <a:gd name="connsiteX454" fmla="*/ 174435 w 2647519"/>
                              <a:gd name="connsiteY454" fmla="*/ 722155 h 2612594"/>
                              <a:gd name="connsiteX455" fmla="*/ 170663 w 2647519"/>
                              <a:gd name="connsiteY455" fmla="*/ 719137 h 2612594"/>
                              <a:gd name="connsiteX456" fmla="*/ 190665 w 2647519"/>
                              <a:gd name="connsiteY456" fmla="*/ 677227 h 2612594"/>
                              <a:gd name="connsiteX457" fmla="*/ 202473 w 2647519"/>
                              <a:gd name="connsiteY457" fmla="*/ 668793 h 2612594"/>
                              <a:gd name="connsiteX458" fmla="*/ 276390 w 2647519"/>
                              <a:gd name="connsiteY458" fmla="*/ 613410 h 2612594"/>
                              <a:gd name="connsiteX459" fmla="*/ 275187 w 2647519"/>
                              <a:gd name="connsiteY459" fmla="*/ 614373 h 2612594"/>
                              <a:gd name="connsiteX460" fmla="*/ 270080 w 2647519"/>
                              <a:gd name="connsiteY460" fmla="*/ 634008 h 2612594"/>
                              <a:gd name="connsiteX461" fmla="*/ 266865 w 2647519"/>
                              <a:gd name="connsiteY461" fmla="*/ 643890 h 2612594"/>
                              <a:gd name="connsiteX462" fmla="*/ 179235 w 2647519"/>
                              <a:gd name="connsiteY462" fmla="*/ 803910 h 2612594"/>
                              <a:gd name="connsiteX463" fmla="*/ 166852 w 2647519"/>
                              <a:gd name="connsiteY463" fmla="*/ 842962 h 2612594"/>
                              <a:gd name="connsiteX464" fmla="*/ 155422 w 2647519"/>
                              <a:gd name="connsiteY464" fmla="*/ 882967 h 2612594"/>
                              <a:gd name="connsiteX465" fmla="*/ 130657 w 2647519"/>
                              <a:gd name="connsiteY465" fmla="*/ 966787 h 2612594"/>
                              <a:gd name="connsiteX466" fmla="*/ 114465 w 2647519"/>
                              <a:gd name="connsiteY466" fmla="*/ 1023937 h 2612594"/>
                              <a:gd name="connsiteX467" fmla="*/ 106845 w 2647519"/>
                              <a:gd name="connsiteY467" fmla="*/ 1066800 h 2612594"/>
                              <a:gd name="connsiteX468" fmla="*/ 103035 w 2647519"/>
                              <a:gd name="connsiteY468" fmla="*/ 1088707 h 2612594"/>
                              <a:gd name="connsiteX469" fmla="*/ 100177 w 2647519"/>
                              <a:gd name="connsiteY469" fmla="*/ 1110615 h 2612594"/>
                              <a:gd name="connsiteX470" fmla="*/ 91605 w 2647519"/>
                              <a:gd name="connsiteY470" fmla="*/ 1169670 h 2612594"/>
                              <a:gd name="connsiteX471" fmla="*/ 88747 w 2647519"/>
                              <a:gd name="connsiteY471" fmla="*/ 1205865 h 2612594"/>
                              <a:gd name="connsiteX472" fmla="*/ 93510 w 2647519"/>
                              <a:gd name="connsiteY472" fmla="*/ 1243965 h 2612594"/>
                              <a:gd name="connsiteX473" fmla="*/ 95742 w 2647519"/>
                              <a:gd name="connsiteY473" fmla="*/ 1223205 h 2612594"/>
                              <a:gd name="connsiteX474" fmla="*/ 95415 w 2647519"/>
                              <a:gd name="connsiteY474" fmla="*/ 1216342 h 2612594"/>
                              <a:gd name="connsiteX475" fmla="*/ 99225 w 2647519"/>
                              <a:gd name="connsiteY475" fmla="*/ 1176337 h 2612594"/>
                              <a:gd name="connsiteX476" fmla="*/ 107797 w 2647519"/>
                              <a:gd name="connsiteY476" fmla="*/ 1117282 h 2612594"/>
                              <a:gd name="connsiteX477" fmla="*/ 114596 w 2647519"/>
                              <a:gd name="connsiteY477" fmla="*/ 1109123 h 2612594"/>
                              <a:gd name="connsiteX478" fmla="*/ 124469 w 2647519"/>
                              <a:gd name="connsiteY478" fmla="*/ 1043051 h 2612594"/>
                              <a:gd name="connsiteX479" fmla="*/ 123990 w 2647519"/>
                              <a:gd name="connsiteY479" fmla="*/ 1031557 h 2612594"/>
                              <a:gd name="connsiteX480" fmla="*/ 133400 w 2647519"/>
                              <a:gd name="connsiteY480" fmla="*/ 1004580 h 2612594"/>
                              <a:gd name="connsiteX481" fmla="*/ 138999 w 2647519"/>
                              <a:gd name="connsiteY481" fmla="*/ 981931 h 2612594"/>
                              <a:gd name="connsiteX482" fmla="*/ 137325 w 2647519"/>
                              <a:gd name="connsiteY482" fmla="*/ 985837 h 2612594"/>
                              <a:gd name="connsiteX483" fmla="*/ 131610 w 2647519"/>
                              <a:gd name="connsiteY483" fmla="*/ 983932 h 2612594"/>
                              <a:gd name="connsiteX484" fmla="*/ 117322 w 2647519"/>
                              <a:gd name="connsiteY484" fmla="*/ 1024890 h 2612594"/>
                              <a:gd name="connsiteX485" fmla="*/ 118275 w 2647519"/>
                              <a:gd name="connsiteY485" fmla="*/ 1047750 h 2612594"/>
                              <a:gd name="connsiteX486" fmla="*/ 111607 w 2647519"/>
                              <a:gd name="connsiteY486" fmla="*/ 1091565 h 2612594"/>
                              <a:gd name="connsiteX487" fmla="*/ 110655 w 2647519"/>
                              <a:gd name="connsiteY487" fmla="*/ 1099185 h 2612594"/>
                              <a:gd name="connsiteX488" fmla="*/ 101130 w 2647519"/>
                              <a:gd name="connsiteY488" fmla="*/ 1110615 h 2612594"/>
                              <a:gd name="connsiteX489" fmla="*/ 103987 w 2647519"/>
                              <a:gd name="connsiteY489" fmla="*/ 1088707 h 2612594"/>
                              <a:gd name="connsiteX490" fmla="*/ 107797 w 2647519"/>
                              <a:gd name="connsiteY490" fmla="*/ 1066800 h 2612594"/>
                              <a:gd name="connsiteX491" fmla="*/ 115417 w 2647519"/>
                              <a:gd name="connsiteY491" fmla="*/ 1023937 h 2612594"/>
                              <a:gd name="connsiteX492" fmla="*/ 131610 w 2647519"/>
                              <a:gd name="connsiteY492" fmla="*/ 966787 h 2612594"/>
                              <a:gd name="connsiteX493" fmla="*/ 156375 w 2647519"/>
                              <a:gd name="connsiteY493" fmla="*/ 882967 h 2612594"/>
                              <a:gd name="connsiteX494" fmla="*/ 167805 w 2647519"/>
                              <a:gd name="connsiteY494" fmla="*/ 842962 h 2612594"/>
                              <a:gd name="connsiteX495" fmla="*/ 180187 w 2647519"/>
                              <a:gd name="connsiteY495" fmla="*/ 803910 h 2612594"/>
                              <a:gd name="connsiteX496" fmla="*/ 267817 w 2647519"/>
                              <a:gd name="connsiteY496" fmla="*/ 643890 h 2612594"/>
                              <a:gd name="connsiteX497" fmla="*/ 276390 w 2647519"/>
                              <a:gd name="connsiteY497" fmla="*/ 613410 h 2612594"/>
                              <a:gd name="connsiteX498" fmla="*/ 293536 w 2647519"/>
                              <a:gd name="connsiteY498" fmla="*/ 518160 h 2612594"/>
                              <a:gd name="connsiteX499" fmla="*/ 293535 w 2647519"/>
                              <a:gd name="connsiteY499" fmla="*/ 518160 h 2612594"/>
                              <a:gd name="connsiteX500" fmla="*/ 298297 w 2647519"/>
                              <a:gd name="connsiteY500" fmla="*/ 521970 h 2612594"/>
                              <a:gd name="connsiteX501" fmla="*/ 298297 w 2647519"/>
                              <a:gd name="connsiteY501" fmla="*/ 521969 h 2612594"/>
                              <a:gd name="connsiteX502" fmla="*/ 465169 w 2647519"/>
                              <a:gd name="connsiteY502" fmla="*/ 382550 h 2612594"/>
                              <a:gd name="connsiteX503" fmla="*/ 464986 w 2647519"/>
                              <a:gd name="connsiteY503" fmla="*/ 382696 h 2612594"/>
                              <a:gd name="connsiteX504" fmla="*/ 464430 w 2647519"/>
                              <a:gd name="connsiteY504" fmla="*/ 383325 h 2612594"/>
                              <a:gd name="connsiteX505" fmla="*/ 456651 w 2647519"/>
                              <a:gd name="connsiteY505" fmla="*/ 391477 h 2612594"/>
                              <a:gd name="connsiteX506" fmla="*/ 454684 w 2647519"/>
                              <a:gd name="connsiteY506" fmla="*/ 394338 h 2612594"/>
                              <a:gd name="connsiteX507" fmla="*/ 453399 w 2647519"/>
                              <a:gd name="connsiteY507" fmla="*/ 395790 h 2612594"/>
                              <a:gd name="connsiteX508" fmla="*/ 447840 w 2647519"/>
                              <a:gd name="connsiteY508" fmla="*/ 403860 h 2612594"/>
                              <a:gd name="connsiteX509" fmla="*/ 389738 w 2647519"/>
                              <a:gd name="connsiteY509" fmla="*/ 472440 h 2612594"/>
                              <a:gd name="connsiteX510" fmla="*/ 373545 w 2647519"/>
                              <a:gd name="connsiteY510" fmla="*/ 491490 h 2612594"/>
                              <a:gd name="connsiteX511" fmla="*/ 357353 w 2647519"/>
                              <a:gd name="connsiteY511" fmla="*/ 511492 h 2612594"/>
                              <a:gd name="connsiteX512" fmla="*/ 285752 w 2647519"/>
                              <a:gd name="connsiteY512" fmla="*/ 590631 h 2612594"/>
                              <a:gd name="connsiteX513" fmla="*/ 358305 w 2647519"/>
                              <a:gd name="connsiteY513" fmla="*/ 510540 h 2612594"/>
                              <a:gd name="connsiteX514" fmla="*/ 374497 w 2647519"/>
                              <a:gd name="connsiteY514" fmla="*/ 490537 h 2612594"/>
                              <a:gd name="connsiteX515" fmla="*/ 390690 w 2647519"/>
                              <a:gd name="connsiteY515" fmla="*/ 471487 h 2612594"/>
                              <a:gd name="connsiteX516" fmla="*/ 448792 w 2647519"/>
                              <a:gd name="connsiteY516" fmla="*/ 402907 h 2612594"/>
                              <a:gd name="connsiteX517" fmla="*/ 454684 w 2647519"/>
                              <a:gd name="connsiteY517" fmla="*/ 394338 h 2612594"/>
                              <a:gd name="connsiteX518" fmla="*/ 464430 w 2647519"/>
                              <a:gd name="connsiteY518" fmla="*/ 383325 h 2612594"/>
                              <a:gd name="connsiteX519" fmla="*/ 489348 w 2647519"/>
                              <a:gd name="connsiteY519" fmla="*/ 316869 h 2612594"/>
                              <a:gd name="connsiteX520" fmla="*/ 481127 w 2647519"/>
                              <a:gd name="connsiteY520" fmla="*/ 319733 h 2612594"/>
                              <a:gd name="connsiteX521" fmla="*/ 475013 w 2647519"/>
                              <a:gd name="connsiteY521" fmla="*/ 322003 h 2612594"/>
                              <a:gd name="connsiteX522" fmla="*/ 473558 w 2647519"/>
                              <a:gd name="connsiteY522" fmla="*/ 323849 h 2612594"/>
                              <a:gd name="connsiteX523" fmla="*/ 463080 w 2647519"/>
                              <a:gd name="connsiteY523" fmla="*/ 333374 h 2612594"/>
                              <a:gd name="connsiteX524" fmla="*/ 436410 w 2647519"/>
                              <a:gd name="connsiteY524" fmla="*/ 350519 h 2612594"/>
                              <a:gd name="connsiteX525" fmla="*/ 418313 w 2647519"/>
                              <a:gd name="connsiteY525" fmla="*/ 370522 h 2612594"/>
                              <a:gd name="connsiteX526" fmla="*/ 401168 w 2647519"/>
                              <a:gd name="connsiteY526" fmla="*/ 390524 h 2612594"/>
                              <a:gd name="connsiteX527" fmla="*/ 389738 w 2647519"/>
                              <a:gd name="connsiteY527" fmla="*/ 401002 h 2612594"/>
                              <a:gd name="connsiteX528" fmla="*/ 389350 w 2647519"/>
                              <a:gd name="connsiteY528" fmla="*/ 400516 h 2612594"/>
                              <a:gd name="connsiteX529" fmla="*/ 378546 w 2647519"/>
                              <a:gd name="connsiteY529" fmla="*/ 413504 h 2612594"/>
                              <a:gd name="connsiteX530" fmla="*/ 360210 w 2647519"/>
                              <a:gd name="connsiteY530" fmla="*/ 436245 h 2612594"/>
                              <a:gd name="connsiteX531" fmla="*/ 330683 w 2647519"/>
                              <a:gd name="connsiteY531" fmla="*/ 468630 h 2612594"/>
                              <a:gd name="connsiteX532" fmla="*/ 335445 w 2647519"/>
                              <a:gd name="connsiteY532" fmla="*/ 474344 h 2612594"/>
                              <a:gd name="connsiteX533" fmla="*/ 335536 w 2647519"/>
                              <a:gd name="connsiteY533" fmla="*/ 474264 h 2612594"/>
                              <a:gd name="connsiteX534" fmla="*/ 331635 w 2647519"/>
                              <a:gd name="connsiteY534" fmla="*/ 469582 h 2612594"/>
                              <a:gd name="connsiteX535" fmla="*/ 361162 w 2647519"/>
                              <a:gd name="connsiteY535" fmla="*/ 437197 h 2612594"/>
                              <a:gd name="connsiteX536" fmla="*/ 390690 w 2647519"/>
                              <a:gd name="connsiteY536" fmla="*/ 401002 h 2612594"/>
                              <a:gd name="connsiteX537" fmla="*/ 402120 w 2647519"/>
                              <a:gd name="connsiteY537" fmla="*/ 390525 h 2612594"/>
                              <a:gd name="connsiteX538" fmla="*/ 419265 w 2647519"/>
                              <a:gd name="connsiteY538" fmla="*/ 370522 h 2612594"/>
                              <a:gd name="connsiteX539" fmla="*/ 437362 w 2647519"/>
                              <a:gd name="connsiteY539" fmla="*/ 350520 h 2612594"/>
                              <a:gd name="connsiteX540" fmla="*/ 464032 w 2647519"/>
                              <a:gd name="connsiteY540" fmla="*/ 333375 h 2612594"/>
                              <a:gd name="connsiteX541" fmla="*/ 474510 w 2647519"/>
                              <a:gd name="connsiteY541" fmla="*/ 323850 h 2612594"/>
                              <a:gd name="connsiteX542" fmla="*/ 485940 w 2647519"/>
                              <a:gd name="connsiteY542" fmla="*/ 319564 h 2612594"/>
                              <a:gd name="connsiteX543" fmla="*/ 489548 w 2647519"/>
                              <a:gd name="connsiteY543" fmla="*/ 318444 h 2612594"/>
                              <a:gd name="connsiteX544" fmla="*/ 1868970 w 2647519"/>
                              <a:gd name="connsiteY544" fmla="*/ 144780 h 2612594"/>
                              <a:gd name="connsiteX545" fmla="*/ 1917547 w 2647519"/>
                              <a:gd name="connsiteY545" fmla="*/ 166687 h 2612594"/>
                              <a:gd name="connsiteX546" fmla="*/ 1938502 w 2647519"/>
                              <a:gd name="connsiteY546" fmla="*/ 183832 h 2612594"/>
                              <a:gd name="connsiteX547" fmla="*/ 1891830 w 2647519"/>
                              <a:gd name="connsiteY547" fmla="*/ 160972 h 2612594"/>
                              <a:gd name="connsiteX548" fmla="*/ 1868970 w 2647519"/>
                              <a:gd name="connsiteY548" fmla="*/ 144780 h 2612594"/>
                              <a:gd name="connsiteX549" fmla="*/ 1710855 w 2647519"/>
                              <a:gd name="connsiteY549" fmla="*/ 75247 h 2612594"/>
                              <a:gd name="connsiteX550" fmla="*/ 1748955 w 2647519"/>
                              <a:gd name="connsiteY550" fmla="*/ 83819 h 2612594"/>
                              <a:gd name="connsiteX551" fmla="*/ 1802295 w 2647519"/>
                              <a:gd name="connsiteY551" fmla="*/ 110489 h 2612594"/>
                              <a:gd name="connsiteX552" fmla="*/ 1710855 w 2647519"/>
                              <a:gd name="connsiteY552" fmla="*/ 75247 h 2612594"/>
                              <a:gd name="connsiteX553" fmla="*/ 1137451 w 2647519"/>
                              <a:gd name="connsiteY553" fmla="*/ 68937 h 2612594"/>
                              <a:gd name="connsiteX554" fmla="*/ 1117448 w 2647519"/>
                              <a:gd name="connsiteY554" fmla="*/ 71437 h 2612594"/>
                              <a:gd name="connsiteX555" fmla="*/ 1074585 w 2647519"/>
                              <a:gd name="connsiteY555" fmla="*/ 77152 h 2612594"/>
                              <a:gd name="connsiteX556" fmla="*/ 1032675 w 2647519"/>
                              <a:gd name="connsiteY556" fmla="*/ 86677 h 2612594"/>
                              <a:gd name="connsiteX557" fmla="*/ 1014578 w 2647519"/>
                              <a:gd name="connsiteY557" fmla="*/ 92392 h 2612594"/>
                              <a:gd name="connsiteX558" fmla="*/ 993623 w 2647519"/>
                              <a:gd name="connsiteY558" fmla="*/ 98107 h 2612594"/>
                              <a:gd name="connsiteX559" fmla="*/ 947769 w 2647519"/>
                              <a:gd name="connsiteY559" fmla="*/ 107115 h 2612594"/>
                              <a:gd name="connsiteX560" fmla="*/ 939330 w 2647519"/>
                              <a:gd name="connsiteY560" fmla="*/ 110490 h 2612594"/>
                              <a:gd name="connsiteX561" fmla="*/ 881228 w 2647519"/>
                              <a:gd name="connsiteY561" fmla="*/ 130492 h 2612594"/>
                              <a:gd name="connsiteX562" fmla="*/ 824078 w 2647519"/>
                              <a:gd name="connsiteY562" fmla="*/ 153352 h 2612594"/>
                              <a:gd name="connsiteX563" fmla="*/ 784073 w 2647519"/>
                              <a:gd name="connsiteY563" fmla="*/ 171450 h 2612594"/>
                              <a:gd name="connsiteX564" fmla="*/ 757403 w 2647519"/>
                              <a:gd name="connsiteY564" fmla="*/ 181927 h 2612594"/>
                              <a:gd name="connsiteX565" fmla="*/ 691680 w 2647519"/>
                              <a:gd name="connsiteY565" fmla="*/ 212407 h 2612594"/>
                              <a:gd name="connsiteX566" fmla="*/ 660248 w 2647519"/>
                              <a:gd name="connsiteY566" fmla="*/ 232410 h 2612594"/>
                              <a:gd name="connsiteX567" fmla="*/ 629768 w 2647519"/>
                              <a:gd name="connsiteY567" fmla="*/ 252412 h 2612594"/>
                              <a:gd name="connsiteX568" fmla="*/ 581190 w 2647519"/>
                              <a:gd name="connsiteY568" fmla="*/ 288607 h 2612594"/>
                              <a:gd name="connsiteX569" fmla="*/ 535470 w 2647519"/>
                              <a:gd name="connsiteY569" fmla="*/ 324802 h 2612594"/>
                              <a:gd name="connsiteX570" fmla="*/ 491713 w 2647519"/>
                              <a:gd name="connsiteY570" fmla="*/ 362974 h 2612594"/>
                              <a:gd name="connsiteX571" fmla="*/ 495465 w 2647519"/>
                              <a:gd name="connsiteY571" fmla="*/ 367665 h 2612594"/>
                              <a:gd name="connsiteX572" fmla="*/ 504752 w 2647519"/>
                              <a:gd name="connsiteY572" fmla="*/ 361295 h 2612594"/>
                              <a:gd name="connsiteX573" fmla="*/ 512657 w 2647519"/>
                              <a:gd name="connsiteY573" fmla="*/ 355403 h 2612594"/>
                              <a:gd name="connsiteX574" fmla="*/ 541185 w 2647519"/>
                              <a:gd name="connsiteY574" fmla="*/ 330517 h 2612594"/>
                              <a:gd name="connsiteX575" fmla="*/ 586905 w 2647519"/>
                              <a:gd name="connsiteY575" fmla="*/ 294322 h 2612594"/>
                              <a:gd name="connsiteX576" fmla="*/ 635482 w 2647519"/>
                              <a:gd name="connsiteY576" fmla="*/ 258127 h 2612594"/>
                              <a:gd name="connsiteX577" fmla="*/ 665962 w 2647519"/>
                              <a:gd name="connsiteY577" fmla="*/ 238124 h 2612594"/>
                              <a:gd name="connsiteX578" fmla="*/ 697395 w 2647519"/>
                              <a:gd name="connsiteY578" fmla="*/ 218122 h 2612594"/>
                              <a:gd name="connsiteX579" fmla="*/ 763117 w 2647519"/>
                              <a:gd name="connsiteY579" fmla="*/ 187642 h 2612594"/>
                              <a:gd name="connsiteX580" fmla="*/ 788835 w 2647519"/>
                              <a:gd name="connsiteY580" fmla="*/ 174307 h 2612594"/>
                              <a:gd name="connsiteX581" fmla="*/ 828840 w 2647519"/>
                              <a:gd name="connsiteY581" fmla="*/ 156209 h 2612594"/>
                              <a:gd name="connsiteX582" fmla="*/ 885990 w 2647519"/>
                              <a:gd name="connsiteY582" fmla="*/ 133349 h 2612594"/>
                              <a:gd name="connsiteX583" fmla="*/ 944092 w 2647519"/>
                              <a:gd name="connsiteY583" fmla="*/ 113347 h 2612594"/>
                              <a:gd name="connsiteX584" fmla="*/ 968499 w 2647519"/>
                              <a:gd name="connsiteY584" fmla="*/ 108553 h 2612594"/>
                              <a:gd name="connsiteX585" fmla="*/ 980289 w 2647519"/>
                              <a:gd name="connsiteY585" fmla="*/ 104524 h 2612594"/>
                              <a:gd name="connsiteX586" fmla="*/ 1140765 w 2647519"/>
                              <a:gd name="connsiteY586" fmla="*/ 69904 h 2612594"/>
                              <a:gd name="connsiteX587" fmla="*/ 1478088 w 2647519"/>
                              <a:gd name="connsiteY587" fmla="*/ 48458 h 2612594"/>
                              <a:gd name="connsiteX588" fmla="*/ 1498447 w 2647519"/>
                              <a:gd name="connsiteY588" fmla="*/ 50482 h 2612594"/>
                              <a:gd name="connsiteX589" fmla="*/ 1526070 w 2647519"/>
                              <a:gd name="connsiteY589" fmla="*/ 60007 h 2612594"/>
                              <a:gd name="connsiteX590" fmla="*/ 1505115 w 2647519"/>
                              <a:gd name="connsiteY590" fmla="*/ 57150 h 2612594"/>
                              <a:gd name="connsiteX591" fmla="*/ 1461300 w 2647519"/>
                              <a:gd name="connsiteY591" fmla="*/ 48577 h 2612594"/>
                              <a:gd name="connsiteX592" fmla="*/ 1478088 w 2647519"/>
                              <a:gd name="connsiteY592" fmla="*/ 48458 h 2612594"/>
                              <a:gd name="connsiteX593" fmla="*/ 1588935 w 2647519"/>
                              <a:gd name="connsiteY593" fmla="*/ 40957 h 2612594"/>
                              <a:gd name="connsiteX594" fmla="*/ 1627987 w 2647519"/>
                              <a:gd name="connsiteY594" fmla="*/ 43814 h 2612594"/>
                              <a:gd name="connsiteX595" fmla="*/ 1675612 w 2647519"/>
                              <a:gd name="connsiteY595" fmla="*/ 62864 h 2612594"/>
                              <a:gd name="connsiteX596" fmla="*/ 1616557 w 2647519"/>
                              <a:gd name="connsiteY596" fmla="*/ 52387 h 2612594"/>
                              <a:gd name="connsiteX597" fmla="*/ 1588935 w 2647519"/>
                              <a:gd name="connsiteY597" fmla="*/ 40957 h 2612594"/>
                              <a:gd name="connsiteX598" fmla="*/ 1270324 w 2647519"/>
                              <a:gd name="connsiteY598" fmla="*/ 40719 h 2612594"/>
                              <a:gd name="connsiteX599" fmla="*/ 1160310 w 2647519"/>
                              <a:gd name="connsiteY599" fmla="*/ 46672 h 2612594"/>
                              <a:gd name="connsiteX600" fmla="*/ 1084110 w 2647519"/>
                              <a:gd name="connsiteY600" fmla="*/ 57149 h 2612594"/>
                              <a:gd name="connsiteX601" fmla="*/ 1047915 w 2647519"/>
                              <a:gd name="connsiteY601" fmla="*/ 66674 h 2612594"/>
                              <a:gd name="connsiteX602" fmla="*/ 1016482 w 2647519"/>
                              <a:gd name="connsiteY602" fmla="*/ 78104 h 2612594"/>
                              <a:gd name="connsiteX603" fmla="*/ 972667 w 2647519"/>
                              <a:gd name="connsiteY603" fmla="*/ 83819 h 2612594"/>
                              <a:gd name="connsiteX604" fmla="*/ 806932 w 2647519"/>
                              <a:gd name="connsiteY604" fmla="*/ 147637 h 2612594"/>
                              <a:gd name="connsiteX605" fmla="*/ 746925 w 2647519"/>
                              <a:gd name="connsiteY605" fmla="*/ 174307 h 2612594"/>
                              <a:gd name="connsiteX606" fmla="*/ 728827 w 2647519"/>
                              <a:gd name="connsiteY606" fmla="*/ 180974 h 2612594"/>
                              <a:gd name="connsiteX607" fmla="*/ 712635 w 2647519"/>
                              <a:gd name="connsiteY607" fmla="*/ 189547 h 2612594"/>
                              <a:gd name="connsiteX608" fmla="*/ 682155 w 2647519"/>
                              <a:gd name="connsiteY608" fmla="*/ 205739 h 2612594"/>
                              <a:gd name="connsiteX609" fmla="*/ 634530 w 2647519"/>
                              <a:gd name="connsiteY609" fmla="*/ 230504 h 2612594"/>
                              <a:gd name="connsiteX610" fmla="*/ 598335 w 2647519"/>
                              <a:gd name="connsiteY610" fmla="*/ 259079 h 2612594"/>
                              <a:gd name="connsiteX611" fmla="*/ 493560 w 2647519"/>
                              <a:gd name="connsiteY611" fmla="*/ 340994 h 2612594"/>
                              <a:gd name="connsiteX612" fmla="*/ 471664 w 2647519"/>
                              <a:gd name="connsiteY612" fmla="*/ 360034 h 2612594"/>
                              <a:gd name="connsiteX613" fmla="*/ 450243 w 2647519"/>
                              <a:gd name="connsiteY613" fmla="*/ 379593 h 2612594"/>
                              <a:gd name="connsiteX614" fmla="*/ 450697 w 2647519"/>
                              <a:gd name="connsiteY614" fmla="*/ 380047 h 2612594"/>
                              <a:gd name="connsiteX615" fmla="*/ 285915 w 2647519"/>
                              <a:gd name="connsiteY615" fmla="*/ 573404 h 2612594"/>
                              <a:gd name="connsiteX616" fmla="*/ 252577 w 2647519"/>
                              <a:gd name="connsiteY616" fmla="*/ 619124 h 2612594"/>
                              <a:gd name="connsiteX617" fmla="*/ 237337 w 2647519"/>
                              <a:gd name="connsiteY617" fmla="*/ 646747 h 2612594"/>
                              <a:gd name="connsiteX618" fmla="*/ 222097 w 2647519"/>
                              <a:gd name="connsiteY618" fmla="*/ 672464 h 2612594"/>
                              <a:gd name="connsiteX619" fmla="*/ 193522 w 2647519"/>
                              <a:gd name="connsiteY619" fmla="*/ 725804 h 2612594"/>
                              <a:gd name="connsiteX620" fmla="*/ 162439 w 2647519"/>
                              <a:gd name="connsiteY620" fmla="*/ 774785 h 2612594"/>
                              <a:gd name="connsiteX621" fmla="*/ 162090 w 2647519"/>
                              <a:gd name="connsiteY621" fmla="*/ 776287 h 2612594"/>
                              <a:gd name="connsiteX622" fmla="*/ 151612 w 2647519"/>
                              <a:gd name="connsiteY622" fmla="*/ 804862 h 2612594"/>
                              <a:gd name="connsiteX623" fmla="*/ 143992 w 2647519"/>
                              <a:gd name="connsiteY623" fmla="*/ 818197 h 2612594"/>
                              <a:gd name="connsiteX624" fmla="*/ 142087 w 2647519"/>
                              <a:gd name="connsiteY624" fmla="*/ 820102 h 2612594"/>
                              <a:gd name="connsiteX625" fmla="*/ 133634 w 2647519"/>
                              <a:gd name="connsiteY625" fmla="*/ 848201 h 2612594"/>
                              <a:gd name="connsiteX626" fmla="*/ 131610 w 2647519"/>
                              <a:gd name="connsiteY626" fmla="*/ 864870 h 2612594"/>
                              <a:gd name="connsiteX627" fmla="*/ 129705 w 2647519"/>
                              <a:gd name="connsiteY627" fmla="*/ 888682 h 2612594"/>
                              <a:gd name="connsiteX628" fmla="*/ 116370 w 2647519"/>
                              <a:gd name="connsiteY628" fmla="*/ 927735 h 2612594"/>
                              <a:gd name="connsiteX629" fmla="*/ 103987 w 2647519"/>
                              <a:gd name="connsiteY629" fmla="*/ 966787 h 2612594"/>
                              <a:gd name="connsiteX630" fmla="*/ 90652 w 2647519"/>
                              <a:gd name="connsiteY630" fmla="*/ 1023937 h 2612594"/>
                              <a:gd name="connsiteX631" fmla="*/ 83032 w 2647519"/>
                              <a:gd name="connsiteY631" fmla="*/ 1076325 h 2612594"/>
                              <a:gd name="connsiteX632" fmla="*/ 78270 w 2647519"/>
                              <a:gd name="connsiteY632" fmla="*/ 1128712 h 2612594"/>
                              <a:gd name="connsiteX633" fmla="*/ 84937 w 2647519"/>
                              <a:gd name="connsiteY633" fmla="*/ 1092517 h 2612594"/>
                              <a:gd name="connsiteX634" fmla="*/ 85555 w 2647519"/>
                              <a:gd name="connsiteY634" fmla="*/ 1089530 h 2612594"/>
                              <a:gd name="connsiteX635" fmla="*/ 86842 w 2647519"/>
                              <a:gd name="connsiteY635" fmla="*/ 1075372 h 2612594"/>
                              <a:gd name="connsiteX636" fmla="*/ 94462 w 2647519"/>
                              <a:gd name="connsiteY636" fmla="*/ 1022985 h 2612594"/>
                              <a:gd name="connsiteX637" fmla="*/ 96848 w 2647519"/>
                              <a:gd name="connsiteY637" fmla="*/ 1023781 h 2612594"/>
                              <a:gd name="connsiteX638" fmla="*/ 97055 w 2647519"/>
                              <a:gd name="connsiteY638" fmla="*/ 1022896 h 2612594"/>
                              <a:gd name="connsiteX639" fmla="*/ 94463 w 2647519"/>
                              <a:gd name="connsiteY639" fmla="*/ 1022032 h 2612594"/>
                              <a:gd name="connsiteX640" fmla="*/ 107798 w 2647519"/>
                              <a:gd name="connsiteY640" fmla="*/ 964882 h 2612594"/>
                              <a:gd name="connsiteX641" fmla="*/ 120180 w 2647519"/>
                              <a:gd name="connsiteY641" fmla="*/ 925829 h 2612594"/>
                              <a:gd name="connsiteX642" fmla="*/ 133454 w 2647519"/>
                              <a:gd name="connsiteY642" fmla="*/ 886956 h 2612594"/>
                              <a:gd name="connsiteX643" fmla="*/ 132563 w 2647519"/>
                              <a:gd name="connsiteY643" fmla="*/ 886777 h 2612594"/>
                              <a:gd name="connsiteX644" fmla="*/ 134468 w 2647519"/>
                              <a:gd name="connsiteY644" fmla="*/ 862965 h 2612594"/>
                              <a:gd name="connsiteX645" fmla="*/ 144945 w 2647519"/>
                              <a:gd name="connsiteY645" fmla="*/ 818197 h 2612594"/>
                              <a:gd name="connsiteX646" fmla="*/ 152565 w 2647519"/>
                              <a:gd name="connsiteY646" fmla="*/ 804862 h 2612594"/>
                              <a:gd name="connsiteX647" fmla="*/ 152821 w 2647519"/>
                              <a:gd name="connsiteY647" fmla="*/ 804166 h 2612594"/>
                              <a:gd name="connsiteX648" fmla="*/ 163043 w 2647519"/>
                              <a:gd name="connsiteY648" fmla="*/ 776287 h 2612594"/>
                              <a:gd name="connsiteX649" fmla="*/ 194475 w 2647519"/>
                              <a:gd name="connsiteY649" fmla="*/ 726757 h 2612594"/>
                              <a:gd name="connsiteX650" fmla="*/ 223050 w 2647519"/>
                              <a:gd name="connsiteY650" fmla="*/ 673417 h 2612594"/>
                              <a:gd name="connsiteX651" fmla="*/ 238290 w 2647519"/>
                              <a:gd name="connsiteY651" fmla="*/ 647700 h 2612594"/>
                              <a:gd name="connsiteX652" fmla="*/ 253530 w 2647519"/>
                              <a:gd name="connsiteY652" fmla="*/ 620077 h 2612594"/>
                              <a:gd name="connsiteX653" fmla="*/ 286868 w 2647519"/>
                              <a:gd name="connsiteY653" fmla="*/ 574357 h 2612594"/>
                              <a:gd name="connsiteX654" fmla="*/ 451650 w 2647519"/>
                              <a:gd name="connsiteY654" fmla="*/ 381000 h 2612594"/>
                              <a:gd name="connsiteX655" fmla="*/ 495465 w 2647519"/>
                              <a:gd name="connsiteY655" fmla="*/ 340995 h 2612594"/>
                              <a:gd name="connsiteX656" fmla="*/ 600240 w 2647519"/>
                              <a:gd name="connsiteY656" fmla="*/ 259080 h 2612594"/>
                              <a:gd name="connsiteX657" fmla="*/ 636435 w 2647519"/>
                              <a:gd name="connsiteY657" fmla="*/ 230505 h 2612594"/>
                              <a:gd name="connsiteX658" fmla="*/ 684060 w 2647519"/>
                              <a:gd name="connsiteY658" fmla="*/ 205740 h 2612594"/>
                              <a:gd name="connsiteX659" fmla="*/ 714540 w 2647519"/>
                              <a:gd name="connsiteY659" fmla="*/ 189547 h 2612594"/>
                              <a:gd name="connsiteX660" fmla="*/ 730733 w 2647519"/>
                              <a:gd name="connsiteY660" fmla="*/ 180975 h 2612594"/>
                              <a:gd name="connsiteX661" fmla="*/ 748830 w 2647519"/>
                              <a:gd name="connsiteY661" fmla="*/ 174307 h 2612594"/>
                              <a:gd name="connsiteX662" fmla="*/ 808838 w 2647519"/>
                              <a:gd name="connsiteY662" fmla="*/ 147637 h 2612594"/>
                              <a:gd name="connsiteX663" fmla="*/ 974573 w 2647519"/>
                              <a:gd name="connsiteY663" fmla="*/ 83820 h 2612594"/>
                              <a:gd name="connsiteX664" fmla="*/ 1018388 w 2647519"/>
                              <a:gd name="connsiteY664" fmla="*/ 78105 h 2612594"/>
                              <a:gd name="connsiteX665" fmla="*/ 1049820 w 2647519"/>
                              <a:gd name="connsiteY665" fmla="*/ 66675 h 2612594"/>
                              <a:gd name="connsiteX666" fmla="*/ 1086015 w 2647519"/>
                              <a:gd name="connsiteY666" fmla="*/ 57150 h 2612594"/>
                              <a:gd name="connsiteX667" fmla="*/ 1162215 w 2647519"/>
                              <a:gd name="connsiteY667" fmla="*/ 46672 h 2612594"/>
                              <a:gd name="connsiteX668" fmla="*/ 1272229 w 2647519"/>
                              <a:gd name="connsiteY668" fmla="*/ 41076 h 2612594"/>
                              <a:gd name="connsiteX669" fmla="*/ 1360655 w 2647519"/>
                              <a:gd name="connsiteY669" fmla="*/ 44043 h 2612594"/>
                              <a:gd name="connsiteX670" fmla="*/ 1404150 w 2647519"/>
                              <a:gd name="connsiteY670" fmla="*/ 0 h 2612594"/>
                              <a:gd name="connsiteX671" fmla="*/ 1448917 w 2647519"/>
                              <a:gd name="connsiteY671" fmla="*/ 2857 h 2612594"/>
                              <a:gd name="connsiteX672" fmla="*/ 1494637 w 2647519"/>
                              <a:gd name="connsiteY672" fmla="*/ 7620 h 2612594"/>
                              <a:gd name="connsiteX673" fmla="*/ 1525117 w 2647519"/>
                              <a:gd name="connsiteY673" fmla="*/ 15240 h 2612594"/>
                              <a:gd name="connsiteX674" fmla="*/ 1545120 w 2647519"/>
                              <a:gd name="connsiteY674" fmla="*/ 24765 h 2612594"/>
                              <a:gd name="connsiteX675" fmla="*/ 1569885 w 2647519"/>
                              <a:gd name="connsiteY675" fmla="*/ 20002 h 2612594"/>
                              <a:gd name="connsiteX676" fmla="*/ 1607032 w 2647519"/>
                              <a:gd name="connsiteY676" fmla="*/ 28575 h 2612594"/>
                              <a:gd name="connsiteX677" fmla="*/ 1629892 w 2647519"/>
                              <a:gd name="connsiteY677" fmla="*/ 35242 h 2612594"/>
                              <a:gd name="connsiteX678" fmla="*/ 1628940 w 2647519"/>
                              <a:gd name="connsiteY678" fmla="*/ 36195 h 2612594"/>
                              <a:gd name="connsiteX679" fmla="*/ 1627987 w 2647519"/>
                              <a:gd name="connsiteY679" fmla="*/ 42862 h 2612594"/>
                              <a:gd name="connsiteX680" fmla="*/ 1588935 w 2647519"/>
                              <a:gd name="connsiteY680" fmla="*/ 40005 h 2612594"/>
                              <a:gd name="connsiteX681" fmla="*/ 1575600 w 2647519"/>
                              <a:gd name="connsiteY681" fmla="*/ 36195 h 2612594"/>
                              <a:gd name="connsiteX682" fmla="*/ 1562265 w 2647519"/>
                              <a:gd name="connsiteY682" fmla="*/ 33337 h 2612594"/>
                              <a:gd name="connsiteX683" fmla="*/ 1536547 w 2647519"/>
                              <a:gd name="connsiteY683" fmla="*/ 27622 h 2612594"/>
                              <a:gd name="connsiteX684" fmla="*/ 1510830 w 2647519"/>
                              <a:gd name="connsiteY684" fmla="*/ 21907 h 2612594"/>
                              <a:gd name="connsiteX685" fmla="*/ 1484160 w 2647519"/>
                              <a:gd name="connsiteY685" fmla="*/ 18097 h 2612594"/>
                              <a:gd name="connsiteX686" fmla="*/ 1454633 w 2647519"/>
                              <a:gd name="connsiteY686" fmla="*/ 18097 h 2612594"/>
                              <a:gd name="connsiteX687" fmla="*/ 1430820 w 2647519"/>
                              <a:gd name="connsiteY687" fmla="*/ 18097 h 2612594"/>
                              <a:gd name="connsiteX688" fmla="*/ 1393673 w 2647519"/>
                              <a:gd name="connsiteY688" fmla="*/ 18097 h 2612594"/>
                              <a:gd name="connsiteX689" fmla="*/ 1391928 w 2647519"/>
                              <a:gd name="connsiteY689" fmla="*/ 17540 h 2612594"/>
                              <a:gd name="connsiteX690" fmla="*/ 1375575 w 2647519"/>
                              <a:gd name="connsiteY690" fmla="*/ 25717 h 2612594"/>
                              <a:gd name="connsiteX691" fmla="*/ 1381290 w 2647519"/>
                              <a:gd name="connsiteY691" fmla="*/ 35242 h 2612594"/>
                              <a:gd name="connsiteX692" fmla="*/ 1438440 w 2647519"/>
                              <a:gd name="connsiteY692" fmla="*/ 46672 h 2612594"/>
                              <a:gd name="connsiteX693" fmla="*/ 1413008 w 2647519"/>
                              <a:gd name="connsiteY693" fmla="*/ 47116 h 2612594"/>
                              <a:gd name="connsiteX694" fmla="*/ 1413437 w 2647519"/>
                              <a:gd name="connsiteY694" fmla="*/ 47149 h 2612594"/>
                              <a:gd name="connsiteX695" fmla="*/ 1440345 w 2647519"/>
                              <a:gd name="connsiteY695" fmla="*/ 46672 h 2612594"/>
                              <a:gd name="connsiteX696" fmla="*/ 1463205 w 2647519"/>
                              <a:gd name="connsiteY696" fmla="*/ 49530 h 2612594"/>
                              <a:gd name="connsiteX697" fmla="*/ 1507020 w 2647519"/>
                              <a:gd name="connsiteY697" fmla="*/ 58102 h 2612594"/>
                              <a:gd name="connsiteX698" fmla="*/ 1527975 w 2647519"/>
                              <a:gd name="connsiteY698" fmla="*/ 60960 h 2612594"/>
                              <a:gd name="connsiteX699" fmla="*/ 1563218 w 2647519"/>
                              <a:gd name="connsiteY699" fmla="*/ 68580 h 2612594"/>
                              <a:gd name="connsiteX700" fmla="*/ 1599413 w 2647519"/>
                              <a:gd name="connsiteY700" fmla="*/ 76200 h 2612594"/>
                              <a:gd name="connsiteX701" fmla="*/ 1634655 w 2647519"/>
                              <a:gd name="connsiteY701" fmla="*/ 84772 h 2612594"/>
                              <a:gd name="connsiteX702" fmla="*/ 1669898 w 2647519"/>
                              <a:gd name="connsiteY702" fmla="*/ 95250 h 2612594"/>
                              <a:gd name="connsiteX703" fmla="*/ 1687043 w 2647519"/>
                              <a:gd name="connsiteY703" fmla="*/ 100012 h 2612594"/>
                              <a:gd name="connsiteX704" fmla="*/ 1704188 w 2647519"/>
                              <a:gd name="connsiteY704" fmla="*/ 105727 h 2612594"/>
                              <a:gd name="connsiteX705" fmla="*/ 1704409 w 2647519"/>
                              <a:gd name="connsiteY705" fmla="*/ 105929 h 2612594"/>
                              <a:gd name="connsiteX706" fmla="*/ 1716704 w 2647519"/>
                              <a:gd name="connsiteY706" fmla="*/ 108049 h 2612594"/>
                              <a:gd name="connsiteX707" fmla="*/ 1746499 w 2647519"/>
                              <a:gd name="connsiteY707" fmla="*/ 119121 h 2612594"/>
                              <a:gd name="connsiteX708" fmla="*/ 1750661 w 2647519"/>
                              <a:gd name="connsiteY708" fmla="*/ 125427 h 2612594"/>
                              <a:gd name="connsiteX709" fmla="*/ 1751813 w 2647519"/>
                              <a:gd name="connsiteY709" fmla="*/ 125730 h 2612594"/>
                              <a:gd name="connsiteX710" fmla="*/ 1778483 w 2647519"/>
                              <a:gd name="connsiteY710" fmla="*/ 136207 h 2612594"/>
                              <a:gd name="connsiteX711" fmla="*/ 1801343 w 2647519"/>
                              <a:gd name="connsiteY711" fmla="*/ 145732 h 2612594"/>
                              <a:gd name="connsiteX712" fmla="*/ 1824203 w 2647519"/>
                              <a:gd name="connsiteY712" fmla="*/ 156210 h 2612594"/>
                              <a:gd name="connsiteX713" fmla="*/ 1841348 w 2647519"/>
                              <a:gd name="connsiteY713" fmla="*/ 165735 h 2612594"/>
                              <a:gd name="connsiteX714" fmla="*/ 1852778 w 2647519"/>
                              <a:gd name="connsiteY714" fmla="*/ 171450 h 2612594"/>
                              <a:gd name="connsiteX715" fmla="*/ 1865160 w 2647519"/>
                              <a:gd name="connsiteY715" fmla="*/ 178117 h 2612594"/>
                              <a:gd name="connsiteX716" fmla="*/ 1907070 w 2647519"/>
                              <a:gd name="connsiteY716" fmla="*/ 201930 h 2612594"/>
                              <a:gd name="connsiteX717" fmla="*/ 1960410 w 2647519"/>
                              <a:gd name="connsiteY717" fmla="*/ 236220 h 2612594"/>
                              <a:gd name="connsiteX718" fmla="*/ 1988033 w 2647519"/>
                              <a:gd name="connsiteY718" fmla="*/ 255270 h 2612594"/>
                              <a:gd name="connsiteX719" fmla="*/ 1988833 w 2647519"/>
                              <a:gd name="connsiteY719" fmla="*/ 255841 h 2612594"/>
                              <a:gd name="connsiteX720" fmla="*/ 2002949 w 2647519"/>
                              <a:gd name="connsiteY720" fmla="*/ 264417 h 2612594"/>
                              <a:gd name="connsiteX721" fmla="*/ 2540483 w 2647519"/>
                              <a:gd name="connsiteY721" fmla="*/ 1275397 h 2612594"/>
                              <a:gd name="connsiteX722" fmla="*/ 2540081 w 2647519"/>
                              <a:gd name="connsiteY722" fmla="*/ 1283368 h 2612594"/>
                              <a:gd name="connsiteX723" fmla="*/ 2550960 w 2647519"/>
                              <a:gd name="connsiteY723" fmla="*/ 1284922 h 2612594"/>
                              <a:gd name="connsiteX724" fmla="*/ 2561437 w 2647519"/>
                              <a:gd name="connsiteY724" fmla="*/ 1292542 h 2612594"/>
                              <a:gd name="connsiteX725" fmla="*/ 2566200 w 2647519"/>
                              <a:gd name="connsiteY725" fmla="*/ 1318259 h 2612594"/>
                              <a:gd name="connsiteX726" fmla="*/ 2584297 w 2647519"/>
                              <a:gd name="connsiteY726" fmla="*/ 1348739 h 2612594"/>
                              <a:gd name="connsiteX727" fmla="*/ 2591918 w 2647519"/>
                              <a:gd name="connsiteY727" fmla="*/ 1349432 h 2612594"/>
                              <a:gd name="connsiteX728" fmla="*/ 2591918 w 2647519"/>
                              <a:gd name="connsiteY728" fmla="*/ 1342072 h 2612594"/>
                              <a:gd name="connsiteX729" fmla="*/ 2599661 w 2647519"/>
                              <a:gd name="connsiteY729" fmla="*/ 1320563 h 2612594"/>
                              <a:gd name="connsiteX730" fmla="*/ 2599537 w 2647519"/>
                              <a:gd name="connsiteY730" fmla="*/ 1316355 h 2612594"/>
                              <a:gd name="connsiteX731" fmla="*/ 2607157 w 2647519"/>
                              <a:gd name="connsiteY731" fmla="*/ 1290637 h 2612594"/>
                              <a:gd name="connsiteX732" fmla="*/ 2617635 w 2647519"/>
                              <a:gd name="connsiteY732" fmla="*/ 1290637 h 2612594"/>
                              <a:gd name="connsiteX733" fmla="*/ 2633827 w 2647519"/>
                              <a:gd name="connsiteY733" fmla="*/ 1280160 h 2612594"/>
                              <a:gd name="connsiteX734" fmla="*/ 2635732 w 2647519"/>
                              <a:gd name="connsiteY734" fmla="*/ 1322070 h 2612594"/>
                              <a:gd name="connsiteX735" fmla="*/ 2630970 w 2647519"/>
                              <a:gd name="connsiteY735" fmla="*/ 1342072 h 2612594"/>
                              <a:gd name="connsiteX736" fmla="*/ 2625255 w 2647519"/>
                              <a:gd name="connsiteY736" fmla="*/ 1361122 h 2612594"/>
                              <a:gd name="connsiteX737" fmla="*/ 2622397 w 2647519"/>
                              <a:gd name="connsiteY737" fmla="*/ 1392555 h 2612594"/>
                              <a:gd name="connsiteX738" fmla="*/ 2621445 w 2647519"/>
                              <a:gd name="connsiteY738" fmla="*/ 1408747 h 2612594"/>
                              <a:gd name="connsiteX739" fmla="*/ 2619540 w 2647519"/>
                              <a:gd name="connsiteY739" fmla="*/ 1424940 h 2612594"/>
                              <a:gd name="connsiteX740" fmla="*/ 2615479 w 2647519"/>
                              <a:gd name="connsiteY740" fmla="*/ 1427648 h 2612594"/>
                              <a:gd name="connsiteX741" fmla="*/ 2615730 w 2647519"/>
                              <a:gd name="connsiteY741" fmla="*/ 1428749 h 2612594"/>
                              <a:gd name="connsiteX742" fmla="*/ 2619621 w 2647519"/>
                              <a:gd name="connsiteY742" fmla="*/ 1426155 h 2612594"/>
                              <a:gd name="connsiteX743" fmla="*/ 2621445 w 2647519"/>
                              <a:gd name="connsiteY743" fmla="*/ 1410652 h 2612594"/>
                              <a:gd name="connsiteX744" fmla="*/ 2622397 w 2647519"/>
                              <a:gd name="connsiteY744" fmla="*/ 1394460 h 2612594"/>
                              <a:gd name="connsiteX745" fmla="*/ 2625255 w 2647519"/>
                              <a:gd name="connsiteY745" fmla="*/ 1363027 h 2612594"/>
                              <a:gd name="connsiteX746" fmla="*/ 2630970 w 2647519"/>
                              <a:gd name="connsiteY746" fmla="*/ 1343977 h 2612594"/>
                              <a:gd name="connsiteX747" fmla="*/ 2635732 w 2647519"/>
                              <a:gd name="connsiteY747" fmla="*/ 1323975 h 2612594"/>
                              <a:gd name="connsiteX748" fmla="*/ 2643352 w 2647519"/>
                              <a:gd name="connsiteY748" fmla="*/ 1329690 h 2612594"/>
                              <a:gd name="connsiteX749" fmla="*/ 2642400 w 2647519"/>
                              <a:gd name="connsiteY749" fmla="*/ 1343977 h 2612594"/>
                              <a:gd name="connsiteX750" fmla="*/ 2640495 w 2647519"/>
                              <a:gd name="connsiteY750" fmla="*/ 1358265 h 2612594"/>
                              <a:gd name="connsiteX751" fmla="*/ 2639542 w 2647519"/>
                              <a:gd name="connsiteY751" fmla="*/ 1384935 h 2612594"/>
                              <a:gd name="connsiteX752" fmla="*/ 2637637 w 2647519"/>
                              <a:gd name="connsiteY752" fmla="*/ 1416367 h 2612594"/>
                              <a:gd name="connsiteX753" fmla="*/ 2632875 w 2647519"/>
                              <a:gd name="connsiteY753" fmla="*/ 1449705 h 2612594"/>
                              <a:gd name="connsiteX754" fmla="*/ 2627160 w 2647519"/>
                              <a:gd name="connsiteY754" fmla="*/ 1484947 h 2612594"/>
                              <a:gd name="connsiteX755" fmla="*/ 2620492 w 2647519"/>
                              <a:gd name="connsiteY755" fmla="*/ 1519237 h 2612594"/>
                              <a:gd name="connsiteX756" fmla="*/ 2608110 w 2647519"/>
                              <a:gd name="connsiteY756" fmla="*/ 1591627 h 2612594"/>
                              <a:gd name="connsiteX757" fmla="*/ 2596680 w 2647519"/>
                              <a:gd name="connsiteY757" fmla="*/ 1598295 h 2612594"/>
                              <a:gd name="connsiteX758" fmla="*/ 2582392 w 2647519"/>
                              <a:gd name="connsiteY758" fmla="*/ 1640205 h 2612594"/>
                              <a:gd name="connsiteX759" fmla="*/ 2578582 w 2647519"/>
                              <a:gd name="connsiteY759" fmla="*/ 1680210 h 2612594"/>
                              <a:gd name="connsiteX760" fmla="*/ 2576677 w 2647519"/>
                              <a:gd name="connsiteY760" fmla="*/ 1685925 h 2612594"/>
                              <a:gd name="connsiteX761" fmla="*/ 2560485 w 2647519"/>
                              <a:gd name="connsiteY761" fmla="*/ 1729740 h 2612594"/>
                              <a:gd name="connsiteX762" fmla="*/ 2555722 w 2647519"/>
                              <a:gd name="connsiteY762" fmla="*/ 1733550 h 2612594"/>
                              <a:gd name="connsiteX763" fmla="*/ 2535720 w 2647519"/>
                              <a:gd name="connsiteY763" fmla="*/ 1780222 h 2612594"/>
                              <a:gd name="connsiteX764" fmla="*/ 2556675 w 2647519"/>
                              <a:gd name="connsiteY764" fmla="*/ 1733550 h 2612594"/>
                              <a:gd name="connsiteX765" fmla="*/ 2561437 w 2647519"/>
                              <a:gd name="connsiteY765" fmla="*/ 1729740 h 2612594"/>
                              <a:gd name="connsiteX766" fmla="*/ 2530957 w 2647519"/>
                              <a:gd name="connsiteY766" fmla="*/ 1816417 h 2612594"/>
                              <a:gd name="connsiteX767" fmla="*/ 2514765 w 2647519"/>
                              <a:gd name="connsiteY767" fmla="*/ 1824990 h 2612594"/>
                              <a:gd name="connsiteX768" fmla="*/ 2511407 w 2647519"/>
                              <a:gd name="connsiteY768" fmla="*/ 1831707 h 2612594"/>
                              <a:gd name="connsiteX769" fmla="*/ 2511908 w 2647519"/>
                              <a:gd name="connsiteY769" fmla="*/ 1832609 h 2612594"/>
                              <a:gd name="connsiteX770" fmla="*/ 2515718 w 2647519"/>
                              <a:gd name="connsiteY770" fmla="*/ 1824989 h 2612594"/>
                              <a:gd name="connsiteX771" fmla="*/ 2531910 w 2647519"/>
                              <a:gd name="connsiteY771" fmla="*/ 1816417 h 2612594"/>
                              <a:gd name="connsiteX772" fmla="*/ 2520480 w 2647519"/>
                              <a:gd name="connsiteY772" fmla="*/ 1848802 h 2612594"/>
                              <a:gd name="connsiteX773" fmla="*/ 2499525 w 2647519"/>
                              <a:gd name="connsiteY773" fmla="*/ 1886902 h 2612594"/>
                              <a:gd name="connsiteX774" fmla="*/ 2489048 w 2647519"/>
                              <a:gd name="connsiteY774" fmla="*/ 1905952 h 2612594"/>
                              <a:gd name="connsiteX775" fmla="*/ 2477618 w 2647519"/>
                              <a:gd name="connsiteY775" fmla="*/ 1925002 h 2612594"/>
                              <a:gd name="connsiteX776" fmla="*/ 2469045 w 2647519"/>
                              <a:gd name="connsiteY776" fmla="*/ 1939289 h 2612594"/>
                              <a:gd name="connsiteX777" fmla="*/ 2456663 w 2647519"/>
                              <a:gd name="connsiteY777" fmla="*/ 1966912 h 2612594"/>
                              <a:gd name="connsiteX778" fmla="*/ 2443328 w 2647519"/>
                              <a:gd name="connsiteY778" fmla="*/ 1993582 h 2612594"/>
                              <a:gd name="connsiteX779" fmla="*/ 2422373 w 2647519"/>
                              <a:gd name="connsiteY779" fmla="*/ 2022157 h 2612594"/>
                              <a:gd name="connsiteX780" fmla="*/ 2401418 w 2647519"/>
                              <a:gd name="connsiteY780" fmla="*/ 2048827 h 2612594"/>
                              <a:gd name="connsiteX781" fmla="*/ 2402291 w 2647519"/>
                              <a:gd name="connsiteY781" fmla="*/ 2047029 h 2612594"/>
                              <a:gd name="connsiteX782" fmla="*/ 2378557 w 2647519"/>
                              <a:gd name="connsiteY782" fmla="*/ 2079307 h 2612594"/>
                              <a:gd name="connsiteX783" fmla="*/ 2327122 w 2647519"/>
                              <a:gd name="connsiteY783" fmla="*/ 2135505 h 2612594"/>
                              <a:gd name="connsiteX784" fmla="*/ 2316996 w 2647519"/>
                              <a:gd name="connsiteY784" fmla="*/ 2151085 h 2612594"/>
                              <a:gd name="connsiteX785" fmla="*/ 2327122 w 2647519"/>
                              <a:gd name="connsiteY785" fmla="*/ 2136457 h 2612594"/>
                              <a:gd name="connsiteX786" fmla="*/ 2378557 w 2647519"/>
                              <a:gd name="connsiteY786" fmla="*/ 2080259 h 2612594"/>
                              <a:gd name="connsiteX787" fmla="*/ 2339505 w 2647519"/>
                              <a:gd name="connsiteY787" fmla="*/ 2139314 h 2612594"/>
                              <a:gd name="connsiteX788" fmla="*/ 2319383 w 2647519"/>
                              <a:gd name="connsiteY788" fmla="*/ 2160389 h 2612594"/>
                              <a:gd name="connsiteX789" fmla="*/ 2303230 w 2647519"/>
                              <a:gd name="connsiteY789" fmla="*/ 2172263 h 2612594"/>
                              <a:gd name="connsiteX790" fmla="*/ 2302357 w 2647519"/>
                              <a:gd name="connsiteY790" fmla="*/ 2173605 h 2612594"/>
                              <a:gd name="connsiteX791" fmla="*/ 2292258 w 2647519"/>
                              <a:gd name="connsiteY791" fmla="*/ 2181374 h 2612594"/>
                              <a:gd name="connsiteX792" fmla="*/ 2291880 w 2647519"/>
                              <a:gd name="connsiteY792" fmla="*/ 2184082 h 2612594"/>
                              <a:gd name="connsiteX793" fmla="*/ 2247112 w 2647519"/>
                              <a:gd name="connsiteY793" fmla="*/ 2229802 h 2612594"/>
                              <a:gd name="connsiteX794" fmla="*/ 2199487 w 2647519"/>
                              <a:gd name="connsiteY794" fmla="*/ 2273617 h 2612594"/>
                              <a:gd name="connsiteX795" fmla="*/ 2197285 w 2647519"/>
                              <a:gd name="connsiteY795" fmla="*/ 2275215 h 2612594"/>
                              <a:gd name="connsiteX796" fmla="*/ 2181390 w 2647519"/>
                              <a:gd name="connsiteY796" fmla="*/ 2295524 h 2612594"/>
                              <a:gd name="connsiteX797" fmla="*/ 2143290 w 2647519"/>
                              <a:gd name="connsiteY797" fmla="*/ 2324099 h 2612594"/>
                              <a:gd name="connsiteX798" fmla="*/ 2107681 w 2647519"/>
                              <a:gd name="connsiteY798" fmla="*/ 2350806 h 2612594"/>
                              <a:gd name="connsiteX799" fmla="*/ 2107553 w 2647519"/>
                              <a:gd name="connsiteY799" fmla="*/ 2350961 h 2612594"/>
                              <a:gd name="connsiteX800" fmla="*/ 2143290 w 2647519"/>
                              <a:gd name="connsiteY800" fmla="*/ 2325052 h 2612594"/>
                              <a:gd name="connsiteX801" fmla="*/ 2181390 w 2647519"/>
                              <a:gd name="connsiteY801" fmla="*/ 2296477 h 2612594"/>
                              <a:gd name="connsiteX802" fmla="*/ 2149957 w 2647519"/>
                              <a:gd name="connsiteY802" fmla="*/ 2327909 h 2612594"/>
                              <a:gd name="connsiteX803" fmla="*/ 2124359 w 2647519"/>
                              <a:gd name="connsiteY803" fmla="*/ 2344578 h 2612594"/>
                              <a:gd name="connsiteX804" fmla="*/ 2106651 w 2647519"/>
                              <a:gd name="connsiteY804" fmla="*/ 2352057 h 2612594"/>
                              <a:gd name="connsiteX805" fmla="*/ 2106142 w 2647519"/>
                              <a:gd name="connsiteY805" fmla="*/ 2352675 h 2612594"/>
                              <a:gd name="connsiteX806" fmla="*/ 2087092 w 2647519"/>
                              <a:gd name="connsiteY806" fmla="*/ 2365057 h 2612594"/>
                              <a:gd name="connsiteX807" fmla="*/ 2079914 w 2647519"/>
                              <a:gd name="connsiteY807" fmla="*/ 2368384 h 2612594"/>
                              <a:gd name="connsiteX808" fmla="*/ 2061852 w 2647519"/>
                              <a:gd name="connsiteY808" fmla="*/ 2383036 h 2612594"/>
                              <a:gd name="connsiteX809" fmla="*/ 2044230 w 2647519"/>
                              <a:gd name="connsiteY809" fmla="*/ 2395537 h 2612594"/>
                              <a:gd name="connsiteX810" fmla="*/ 2017560 w 2647519"/>
                              <a:gd name="connsiteY810" fmla="*/ 2412682 h 2612594"/>
                              <a:gd name="connsiteX811" fmla="*/ 2008988 w 2647519"/>
                              <a:gd name="connsiteY811" fmla="*/ 2413635 h 2612594"/>
                              <a:gd name="connsiteX812" fmla="*/ 1999460 w 2647519"/>
                              <a:gd name="connsiteY812" fmla="*/ 2417870 h 2612594"/>
                              <a:gd name="connsiteX813" fmla="*/ 1997979 w 2647519"/>
                              <a:gd name="connsiteY813" fmla="*/ 2418995 h 2612594"/>
                              <a:gd name="connsiteX814" fmla="*/ 2009940 w 2647519"/>
                              <a:gd name="connsiteY814" fmla="*/ 2414587 h 2612594"/>
                              <a:gd name="connsiteX815" fmla="*/ 2018513 w 2647519"/>
                              <a:gd name="connsiteY815" fmla="*/ 2413635 h 2612594"/>
                              <a:gd name="connsiteX816" fmla="*/ 1984223 w 2647519"/>
                              <a:gd name="connsiteY816" fmla="*/ 2439352 h 2612594"/>
                              <a:gd name="connsiteX817" fmla="*/ 1962315 w 2647519"/>
                              <a:gd name="connsiteY817" fmla="*/ 2450783 h 2612594"/>
                              <a:gd name="connsiteX818" fmla="*/ 1940408 w 2647519"/>
                              <a:gd name="connsiteY818" fmla="*/ 2461260 h 2612594"/>
                              <a:gd name="connsiteX819" fmla="*/ 1924934 w 2647519"/>
                              <a:gd name="connsiteY819" fmla="*/ 2463581 h 2612594"/>
                              <a:gd name="connsiteX820" fmla="*/ 1922310 w 2647519"/>
                              <a:gd name="connsiteY820" fmla="*/ 2465070 h 2612594"/>
                              <a:gd name="connsiteX821" fmla="*/ 1849920 w 2647519"/>
                              <a:gd name="connsiteY821" fmla="*/ 2496502 h 2612594"/>
                              <a:gd name="connsiteX822" fmla="*/ 1846229 w 2647519"/>
                              <a:gd name="connsiteY822" fmla="*/ 2497341 h 2612594"/>
                              <a:gd name="connsiteX823" fmla="*/ 1824203 w 2647519"/>
                              <a:gd name="connsiteY823" fmla="*/ 2511742 h 2612594"/>
                              <a:gd name="connsiteX824" fmla="*/ 1836585 w 2647519"/>
                              <a:gd name="connsiteY824" fmla="*/ 2515552 h 2612594"/>
                              <a:gd name="connsiteX825" fmla="*/ 1790865 w 2647519"/>
                              <a:gd name="connsiteY825" fmla="*/ 2535555 h 2612594"/>
                              <a:gd name="connsiteX826" fmla="*/ 1794675 w 2647519"/>
                              <a:gd name="connsiteY826" fmla="*/ 2522220 h 2612594"/>
                              <a:gd name="connsiteX827" fmla="*/ 1779435 w 2647519"/>
                              <a:gd name="connsiteY827" fmla="*/ 2527935 h 2612594"/>
                              <a:gd name="connsiteX828" fmla="*/ 1765148 w 2647519"/>
                              <a:gd name="connsiteY828" fmla="*/ 2532697 h 2612594"/>
                              <a:gd name="connsiteX829" fmla="*/ 1735620 w 2647519"/>
                              <a:gd name="connsiteY829" fmla="*/ 2542222 h 2612594"/>
                              <a:gd name="connsiteX830" fmla="*/ 1731675 w 2647519"/>
                              <a:gd name="connsiteY830" fmla="*/ 2537487 h 2612594"/>
                              <a:gd name="connsiteX831" fmla="*/ 1717522 w 2647519"/>
                              <a:gd name="connsiteY831" fmla="*/ 2540317 h 2612594"/>
                              <a:gd name="connsiteX832" fmla="*/ 1700377 w 2647519"/>
                              <a:gd name="connsiteY832" fmla="*/ 2544127 h 2612594"/>
                              <a:gd name="connsiteX833" fmla="*/ 1665135 w 2647519"/>
                              <a:gd name="connsiteY833" fmla="*/ 2552700 h 2612594"/>
                              <a:gd name="connsiteX834" fmla="*/ 1663973 w 2647519"/>
                              <a:gd name="connsiteY834" fmla="*/ 2553240 h 2612594"/>
                              <a:gd name="connsiteX835" fmla="*/ 1697520 w 2647519"/>
                              <a:gd name="connsiteY835" fmla="*/ 2545079 h 2612594"/>
                              <a:gd name="connsiteX836" fmla="*/ 1714665 w 2647519"/>
                              <a:gd name="connsiteY836" fmla="*/ 2541269 h 2612594"/>
                              <a:gd name="connsiteX837" fmla="*/ 1728952 w 2647519"/>
                              <a:gd name="connsiteY837" fmla="*/ 2538412 h 2612594"/>
                              <a:gd name="connsiteX838" fmla="*/ 1734667 w 2647519"/>
                              <a:gd name="connsiteY838" fmla="*/ 2543174 h 2612594"/>
                              <a:gd name="connsiteX839" fmla="*/ 1764195 w 2647519"/>
                              <a:gd name="connsiteY839" fmla="*/ 2533649 h 2612594"/>
                              <a:gd name="connsiteX840" fmla="*/ 1778482 w 2647519"/>
                              <a:gd name="connsiteY840" fmla="*/ 2528887 h 2612594"/>
                              <a:gd name="connsiteX841" fmla="*/ 1793722 w 2647519"/>
                              <a:gd name="connsiteY841" fmla="*/ 2523172 h 2612594"/>
                              <a:gd name="connsiteX842" fmla="*/ 1789912 w 2647519"/>
                              <a:gd name="connsiteY842" fmla="*/ 2536507 h 2612594"/>
                              <a:gd name="connsiteX843" fmla="*/ 1749907 w 2647519"/>
                              <a:gd name="connsiteY843" fmla="*/ 2555557 h 2612594"/>
                              <a:gd name="connsiteX844" fmla="*/ 1747946 w 2647519"/>
                              <a:gd name="connsiteY844" fmla="*/ 2555008 h 2612594"/>
                              <a:gd name="connsiteX845" fmla="*/ 1720380 w 2647519"/>
                              <a:gd name="connsiteY845" fmla="*/ 2566034 h 2612594"/>
                              <a:gd name="connsiteX846" fmla="*/ 1697520 w 2647519"/>
                              <a:gd name="connsiteY846" fmla="*/ 2572702 h 2612594"/>
                              <a:gd name="connsiteX847" fmla="*/ 1663230 w 2647519"/>
                              <a:gd name="connsiteY847" fmla="*/ 2581274 h 2612594"/>
                              <a:gd name="connsiteX848" fmla="*/ 1649062 w 2647519"/>
                              <a:gd name="connsiteY848" fmla="*/ 2580084 h 2612594"/>
                              <a:gd name="connsiteX849" fmla="*/ 1619428 w 2647519"/>
                              <a:gd name="connsiteY849" fmla="*/ 2585850 h 2612594"/>
                              <a:gd name="connsiteX850" fmla="*/ 1618462 w 2647519"/>
                              <a:gd name="connsiteY850" fmla="*/ 2587942 h 2612594"/>
                              <a:gd name="connsiteX851" fmla="*/ 1539405 w 2647519"/>
                              <a:gd name="connsiteY851" fmla="*/ 2603182 h 2612594"/>
                              <a:gd name="connsiteX852" fmla="*/ 1521307 w 2647519"/>
                              <a:gd name="connsiteY852" fmla="*/ 2598419 h 2612594"/>
                              <a:gd name="connsiteX853" fmla="*/ 1506067 w 2647519"/>
                              <a:gd name="connsiteY853" fmla="*/ 2598419 h 2612594"/>
                              <a:gd name="connsiteX854" fmla="*/ 1479397 w 2647519"/>
                              <a:gd name="connsiteY854" fmla="*/ 2606992 h 2612594"/>
                              <a:gd name="connsiteX855" fmla="*/ 1455585 w 2647519"/>
                              <a:gd name="connsiteY855" fmla="*/ 2608897 h 2612594"/>
                              <a:gd name="connsiteX856" fmla="*/ 1431772 w 2647519"/>
                              <a:gd name="connsiteY856" fmla="*/ 2609849 h 2612594"/>
                              <a:gd name="connsiteX857" fmla="*/ 1429185 w 2647519"/>
                              <a:gd name="connsiteY857" fmla="*/ 2608741 h 2612594"/>
                              <a:gd name="connsiteX858" fmla="*/ 1407484 w 2647519"/>
                              <a:gd name="connsiteY858" fmla="*/ 2612588 h 2612594"/>
                              <a:gd name="connsiteX859" fmla="*/ 1381290 w 2647519"/>
                              <a:gd name="connsiteY859" fmla="*/ 2607944 h 2612594"/>
                              <a:gd name="connsiteX860" fmla="*/ 1382243 w 2647519"/>
                              <a:gd name="connsiteY860" fmla="*/ 2606992 h 2612594"/>
                              <a:gd name="connsiteX861" fmla="*/ 1387005 w 2647519"/>
                              <a:gd name="connsiteY861" fmla="*/ 2600324 h 2612594"/>
                              <a:gd name="connsiteX862" fmla="*/ 1365098 w 2647519"/>
                              <a:gd name="connsiteY862" fmla="*/ 2597467 h 2612594"/>
                              <a:gd name="connsiteX863" fmla="*/ 1375575 w 2647519"/>
                              <a:gd name="connsiteY863" fmla="*/ 2591752 h 2612594"/>
                              <a:gd name="connsiteX864" fmla="*/ 1407008 w 2647519"/>
                              <a:gd name="connsiteY864" fmla="*/ 2590799 h 2612594"/>
                              <a:gd name="connsiteX865" fmla="*/ 1437488 w 2647519"/>
                              <a:gd name="connsiteY865" fmla="*/ 2589847 h 2612594"/>
                              <a:gd name="connsiteX866" fmla="*/ 1481302 w 2647519"/>
                              <a:gd name="connsiteY866" fmla="*/ 2590799 h 2612594"/>
                              <a:gd name="connsiteX867" fmla="*/ 1511782 w 2647519"/>
                              <a:gd name="connsiteY867" fmla="*/ 2587942 h 2612594"/>
                              <a:gd name="connsiteX868" fmla="*/ 1568932 w 2647519"/>
                              <a:gd name="connsiteY868" fmla="*/ 2575559 h 2612594"/>
                              <a:gd name="connsiteX869" fmla="*/ 1607032 w 2647519"/>
                              <a:gd name="connsiteY869" fmla="*/ 2566987 h 2612594"/>
                              <a:gd name="connsiteX870" fmla="*/ 1635607 w 2647519"/>
                              <a:gd name="connsiteY870" fmla="*/ 2566034 h 2612594"/>
                              <a:gd name="connsiteX871" fmla="*/ 1637595 w 2647519"/>
                              <a:gd name="connsiteY871" fmla="*/ 2565111 h 2612594"/>
                              <a:gd name="connsiteX872" fmla="*/ 1609890 w 2647519"/>
                              <a:gd name="connsiteY872" fmla="*/ 2566035 h 2612594"/>
                              <a:gd name="connsiteX873" fmla="*/ 1571790 w 2647519"/>
                              <a:gd name="connsiteY873" fmla="*/ 2574607 h 2612594"/>
                              <a:gd name="connsiteX874" fmla="*/ 1514640 w 2647519"/>
                              <a:gd name="connsiteY874" fmla="*/ 2586990 h 2612594"/>
                              <a:gd name="connsiteX875" fmla="*/ 1484160 w 2647519"/>
                              <a:gd name="connsiteY875" fmla="*/ 2589847 h 2612594"/>
                              <a:gd name="connsiteX876" fmla="*/ 1440345 w 2647519"/>
                              <a:gd name="connsiteY876" fmla="*/ 2588895 h 2612594"/>
                              <a:gd name="connsiteX877" fmla="*/ 1409865 w 2647519"/>
                              <a:gd name="connsiteY877" fmla="*/ 2589847 h 2612594"/>
                              <a:gd name="connsiteX878" fmla="*/ 1378432 w 2647519"/>
                              <a:gd name="connsiteY878" fmla="*/ 2590800 h 2612594"/>
                              <a:gd name="connsiteX879" fmla="*/ 1379385 w 2647519"/>
                              <a:gd name="connsiteY879" fmla="*/ 2586990 h 2612594"/>
                              <a:gd name="connsiteX880" fmla="*/ 1386052 w 2647519"/>
                              <a:gd name="connsiteY880" fmla="*/ 2577465 h 2612594"/>
                              <a:gd name="connsiteX881" fmla="*/ 1679422 w 2647519"/>
                              <a:gd name="connsiteY881" fmla="*/ 2528887 h 2612594"/>
                              <a:gd name="connsiteX882" fmla="*/ 1878495 w 2647519"/>
                              <a:gd name="connsiteY882" fmla="*/ 2453640 h 2612594"/>
                              <a:gd name="connsiteX883" fmla="*/ 1930882 w 2647519"/>
                              <a:gd name="connsiteY883" fmla="*/ 2426017 h 2612594"/>
                              <a:gd name="connsiteX884" fmla="*/ 1960410 w 2647519"/>
                              <a:gd name="connsiteY884" fmla="*/ 2410777 h 2612594"/>
                              <a:gd name="connsiteX885" fmla="*/ 1990890 w 2647519"/>
                              <a:gd name="connsiteY885" fmla="*/ 2394585 h 2612594"/>
                              <a:gd name="connsiteX886" fmla="*/ 2048040 w 2647519"/>
                              <a:gd name="connsiteY886" fmla="*/ 2360295 h 2612594"/>
                              <a:gd name="connsiteX887" fmla="*/ 2093760 w 2647519"/>
                              <a:gd name="connsiteY887" fmla="*/ 2325052 h 2612594"/>
                              <a:gd name="connsiteX888" fmla="*/ 2179485 w 2647519"/>
                              <a:gd name="connsiteY888" fmla="*/ 2258377 h 2612594"/>
                              <a:gd name="connsiteX889" fmla="*/ 2203297 w 2647519"/>
                              <a:gd name="connsiteY889" fmla="*/ 2239327 h 2612594"/>
                              <a:gd name="connsiteX890" fmla="*/ 2226157 w 2647519"/>
                              <a:gd name="connsiteY890" fmla="*/ 2219325 h 2612594"/>
                              <a:gd name="connsiteX891" fmla="*/ 2260447 w 2647519"/>
                              <a:gd name="connsiteY891" fmla="*/ 2187892 h 2612594"/>
                              <a:gd name="connsiteX892" fmla="*/ 2274735 w 2647519"/>
                              <a:gd name="connsiteY892" fmla="*/ 2164080 h 2612594"/>
                              <a:gd name="connsiteX893" fmla="*/ 2295258 w 2647519"/>
                              <a:gd name="connsiteY893" fmla="*/ 2145267 h 2612594"/>
                              <a:gd name="connsiteX894" fmla="*/ 2295423 w 2647519"/>
                              <a:gd name="connsiteY894" fmla="*/ 2144085 h 2612594"/>
                              <a:gd name="connsiteX895" fmla="*/ 2275688 w 2647519"/>
                              <a:gd name="connsiteY895" fmla="*/ 2162175 h 2612594"/>
                              <a:gd name="connsiteX896" fmla="*/ 2261400 w 2647519"/>
                              <a:gd name="connsiteY896" fmla="*/ 2185987 h 2612594"/>
                              <a:gd name="connsiteX897" fmla="*/ 2227110 w 2647519"/>
                              <a:gd name="connsiteY897" fmla="*/ 2217420 h 2612594"/>
                              <a:gd name="connsiteX898" fmla="*/ 2204250 w 2647519"/>
                              <a:gd name="connsiteY898" fmla="*/ 2237422 h 2612594"/>
                              <a:gd name="connsiteX899" fmla="*/ 2180438 w 2647519"/>
                              <a:gd name="connsiteY899" fmla="*/ 2256472 h 2612594"/>
                              <a:gd name="connsiteX900" fmla="*/ 2094713 w 2647519"/>
                              <a:gd name="connsiteY900" fmla="*/ 2323147 h 2612594"/>
                              <a:gd name="connsiteX901" fmla="*/ 2048993 w 2647519"/>
                              <a:gd name="connsiteY901" fmla="*/ 2358390 h 2612594"/>
                              <a:gd name="connsiteX902" fmla="*/ 1991843 w 2647519"/>
                              <a:gd name="connsiteY902" fmla="*/ 2392680 h 2612594"/>
                              <a:gd name="connsiteX903" fmla="*/ 1961363 w 2647519"/>
                              <a:gd name="connsiteY903" fmla="*/ 2408872 h 2612594"/>
                              <a:gd name="connsiteX904" fmla="*/ 1931835 w 2647519"/>
                              <a:gd name="connsiteY904" fmla="*/ 2424112 h 2612594"/>
                              <a:gd name="connsiteX905" fmla="*/ 1879448 w 2647519"/>
                              <a:gd name="connsiteY905" fmla="*/ 2451735 h 2612594"/>
                              <a:gd name="connsiteX906" fmla="*/ 1680375 w 2647519"/>
                              <a:gd name="connsiteY906" fmla="*/ 2526982 h 2612594"/>
                              <a:gd name="connsiteX907" fmla="*/ 1387005 w 2647519"/>
                              <a:gd name="connsiteY907" fmla="*/ 2575560 h 2612594"/>
                              <a:gd name="connsiteX908" fmla="*/ 1365098 w 2647519"/>
                              <a:gd name="connsiteY908" fmla="*/ 2575560 h 2612594"/>
                              <a:gd name="connsiteX909" fmla="*/ 1362240 w 2647519"/>
                              <a:gd name="connsiteY909" fmla="*/ 2567940 h 2612594"/>
                              <a:gd name="connsiteX910" fmla="*/ 1339380 w 2647519"/>
                              <a:gd name="connsiteY910" fmla="*/ 2566987 h 2612594"/>
                              <a:gd name="connsiteX911" fmla="*/ 1318425 w 2647519"/>
                              <a:gd name="connsiteY911" fmla="*/ 2575560 h 2612594"/>
                              <a:gd name="connsiteX912" fmla="*/ 1257465 w 2647519"/>
                              <a:gd name="connsiteY912" fmla="*/ 2576512 h 2612594"/>
                              <a:gd name="connsiteX913" fmla="*/ 1212698 w 2647519"/>
                              <a:gd name="connsiteY913" fmla="*/ 2574607 h 2612594"/>
                              <a:gd name="connsiteX914" fmla="*/ 1190790 w 2647519"/>
                              <a:gd name="connsiteY914" fmla="*/ 2572702 h 2612594"/>
                              <a:gd name="connsiteX915" fmla="*/ 1168883 w 2647519"/>
                              <a:gd name="connsiteY915" fmla="*/ 2568892 h 2612594"/>
                              <a:gd name="connsiteX916" fmla="*/ 1182080 w 2647519"/>
                              <a:gd name="connsiteY916" fmla="*/ 2554816 h 2612594"/>
                              <a:gd name="connsiteX917" fmla="*/ 1179360 w 2647519"/>
                              <a:gd name="connsiteY917" fmla="*/ 2555557 h 2612594"/>
                              <a:gd name="connsiteX918" fmla="*/ 1130192 w 2647519"/>
                              <a:gd name="connsiteY918" fmla="*/ 2546452 h 2612594"/>
                              <a:gd name="connsiteX919" fmla="*/ 1127925 w 2647519"/>
                              <a:gd name="connsiteY919" fmla="*/ 2546985 h 2612594"/>
                              <a:gd name="connsiteX920" fmla="*/ 1033628 w 2647519"/>
                              <a:gd name="connsiteY920" fmla="*/ 2529840 h 2612594"/>
                              <a:gd name="connsiteX921" fmla="*/ 996480 w 2647519"/>
                              <a:gd name="connsiteY921" fmla="*/ 2522220 h 2612594"/>
                              <a:gd name="connsiteX922" fmla="*/ 964095 w 2647519"/>
                              <a:gd name="connsiteY922" fmla="*/ 2516505 h 2612594"/>
                              <a:gd name="connsiteX923" fmla="*/ 925043 w 2647519"/>
                              <a:gd name="connsiteY923" fmla="*/ 2498407 h 2612594"/>
                              <a:gd name="connsiteX924" fmla="*/ 876465 w 2647519"/>
                              <a:gd name="connsiteY924" fmla="*/ 2480310 h 2612594"/>
                              <a:gd name="connsiteX925" fmla="*/ 825983 w 2647519"/>
                              <a:gd name="connsiteY925" fmla="*/ 2460307 h 2612594"/>
                              <a:gd name="connsiteX926" fmla="*/ 834555 w 2647519"/>
                              <a:gd name="connsiteY926" fmla="*/ 2453640 h 2612594"/>
                              <a:gd name="connsiteX927" fmla="*/ 869798 w 2647519"/>
                              <a:gd name="connsiteY927" fmla="*/ 2460307 h 2612594"/>
                              <a:gd name="connsiteX928" fmla="*/ 885038 w 2647519"/>
                              <a:gd name="connsiteY928" fmla="*/ 2473642 h 2612594"/>
                              <a:gd name="connsiteX929" fmla="*/ 937425 w 2647519"/>
                              <a:gd name="connsiteY929" fmla="*/ 2488882 h 2612594"/>
                              <a:gd name="connsiteX930" fmla="*/ 1041248 w 2647519"/>
                              <a:gd name="connsiteY930" fmla="*/ 2515552 h 2612594"/>
                              <a:gd name="connsiteX931" fmla="*/ 1066965 w 2647519"/>
                              <a:gd name="connsiteY931" fmla="*/ 2520315 h 2612594"/>
                              <a:gd name="connsiteX932" fmla="*/ 1094588 w 2647519"/>
                              <a:gd name="connsiteY932" fmla="*/ 2525077 h 2612594"/>
                              <a:gd name="connsiteX933" fmla="*/ 1125068 w 2647519"/>
                              <a:gd name="connsiteY933" fmla="*/ 2531745 h 2612594"/>
                              <a:gd name="connsiteX934" fmla="*/ 1158657 w 2647519"/>
                              <a:gd name="connsiteY934" fmla="*/ 2539008 h 2612594"/>
                              <a:gd name="connsiteX935" fmla="*/ 1161262 w 2647519"/>
                              <a:gd name="connsiteY935" fmla="*/ 2538412 h 2612594"/>
                              <a:gd name="connsiteX936" fmla="*/ 1192695 w 2647519"/>
                              <a:gd name="connsiteY936" fmla="*/ 2543175 h 2612594"/>
                              <a:gd name="connsiteX937" fmla="*/ 1193647 w 2647519"/>
                              <a:gd name="connsiteY937" fmla="*/ 2541270 h 2612594"/>
                              <a:gd name="connsiteX938" fmla="*/ 1239367 w 2647519"/>
                              <a:gd name="connsiteY938" fmla="*/ 2543175 h 2612594"/>
                              <a:gd name="connsiteX939" fmla="*/ 1246987 w 2647519"/>
                              <a:gd name="connsiteY939" fmla="*/ 2544127 h 2612594"/>
                              <a:gd name="connsiteX940" fmla="*/ 1317472 w 2647519"/>
                              <a:gd name="connsiteY940" fmla="*/ 2544127 h 2612594"/>
                              <a:gd name="connsiteX941" fmla="*/ 1368907 w 2647519"/>
                              <a:gd name="connsiteY941" fmla="*/ 2546032 h 2612594"/>
                              <a:gd name="connsiteX942" fmla="*/ 1429867 w 2647519"/>
                              <a:gd name="connsiteY942" fmla="*/ 2541270 h 2612594"/>
                              <a:gd name="connsiteX943" fmla="*/ 1437487 w 2647519"/>
                              <a:gd name="connsiteY943" fmla="*/ 2541270 h 2612594"/>
                              <a:gd name="connsiteX944" fmla="*/ 1440345 w 2647519"/>
                              <a:gd name="connsiteY944" fmla="*/ 2548890 h 2612594"/>
                              <a:gd name="connsiteX945" fmla="*/ 1500352 w 2647519"/>
                              <a:gd name="connsiteY945" fmla="*/ 2541270 h 2612594"/>
                              <a:gd name="connsiteX946" fmla="*/ 1540357 w 2647519"/>
                              <a:gd name="connsiteY946" fmla="*/ 2531745 h 2612594"/>
                              <a:gd name="connsiteX947" fmla="*/ 1563217 w 2647519"/>
                              <a:gd name="connsiteY947" fmla="*/ 2527935 h 2612594"/>
                              <a:gd name="connsiteX948" fmla="*/ 1577505 w 2647519"/>
                              <a:gd name="connsiteY948" fmla="*/ 2526030 h 2612594"/>
                              <a:gd name="connsiteX949" fmla="*/ 1608937 w 2647519"/>
                              <a:gd name="connsiteY949" fmla="*/ 2518410 h 2612594"/>
                              <a:gd name="connsiteX950" fmla="*/ 1634655 w 2647519"/>
                              <a:gd name="connsiteY950" fmla="*/ 2512695 h 2612594"/>
                              <a:gd name="connsiteX951" fmla="*/ 1660372 w 2647519"/>
                              <a:gd name="connsiteY951" fmla="*/ 2506027 h 2612594"/>
                              <a:gd name="connsiteX952" fmla="*/ 1707545 w 2647519"/>
                              <a:gd name="connsiteY952" fmla="*/ 2497863 h 2612594"/>
                              <a:gd name="connsiteX953" fmla="*/ 1713713 w 2647519"/>
                              <a:gd name="connsiteY953" fmla="*/ 2495550 h 2612594"/>
                              <a:gd name="connsiteX954" fmla="*/ 1664183 w 2647519"/>
                              <a:gd name="connsiteY954" fmla="*/ 2504122 h 2612594"/>
                              <a:gd name="connsiteX955" fmla="*/ 1638465 w 2647519"/>
                              <a:gd name="connsiteY955" fmla="*/ 2510790 h 2612594"/>
                              <a:gd name="connsiteX956" fmla="*/ 1612748 w 2647519"/>
                              <a:gd name="connsiteY956" fmla="*/ 2516505 h 2612594"/>
                              <a:gd name="connsiteX957" fmla="*/ 1581315 w 2647519"/>
                              <a:gd name="connsiteY957" fmla="*/ 2524125 h 2612594"/>
                              <a:gd name="connsiteX958" fmla="*/ 1567028 w 2647519"/>
                              <a:gd name="connsiteY958" fmla="*/ 2526030 h 2612594"/>
                              <a:gd name="connsiteX959" fmla="*/ 1544168 w 2647519"/>
                              <a:gd name="connsiteY959" fmla="*/ 2529840 h 2612594"/>
                              <a:gd name="connsiteX960" fmla="*/ 1482255 w 2647519"/>
                              <a:gd name="connsiteY960" fmla="*/ 2535555 h 2612594"/>
                              <a:gd name="connsiteX961" fmla="*/ 1440345 w 2647519"/>
                              <a:gd name="connsiteY961" fmla="*/ 2539365 h 2612594"/>
                              <a:gd name="connsiteX962" fmla="*/ 1432725 w 2647519"/>
                              <a:gd name="connsiteY962" fmla="*/ 2539365 h 2612594"/>
                              <a:gd name="connsiteX963" fmla="*/ 1371765 w 2647519"/>
                              <a:gd name="connsiteY963" fmla="*/ 2544127 h 2612594"/>
                              <a:gd name="connsiteX964" fmla="*/ 1320330 w 2647519"/>
                              <a:gd name="connsiteY964" fmla="*/ 2542222 h 2612594"/>
                              <a:gd name="connsiteX965" fmla="*/ 1249845 w 2647519"/>
                              <a:gd name="connsiteY965" fmla="*/ 2542222 h 2612594"/>
                              <a:gd name="connsiteX966" fmla="*/ 1242225 w 2647519"/>
                              <a:gd name="connsiteY966" fmla="*/ 2541270 h 2612594"/>
                              <a:gd name="connsiteX967" fmla="*/ 1212698 w 2647519"/>
                              <a:gd name="connsiteY967" fmla="*/ 2528887 h 2612594"/>
                              <a:gd name="connsiteX968" fmla="*/ 1196505 w 2647519"/>
                              <a:gd name="connsiteY968" fmla="*/ 2539365 h 2612594"/>
                              <a:gd name="connsiteX969" fmla="*/ 1196464 w 2647519"/>
                              <a:gd name="connsiteY969" fmla="*/ 2539447 h 2612594"/>
                              <a:gd name="connsiteX970" fmla="*/ 1209840 w 2647519"/>
                              <a:gd name="connsiteY970" fmla="*/ 2530792 h 2612594"/>
                              <a:gd name="connsiteX971" fmla="*/ 1239368 w 2647519"/>
                              <a:gd name="connsiteY971" fmla="*/ 2543174 h 2612594"/>
                              <a:gd name="connsiteX972" fmla="*/ 1193648 w 2647519"/>
                              <a:gd name="connsiteY972" fmla="*/ 2541269 h 2612594"/>
                              <a:gd name="connsiteX973" fmla="*/ 1194008 w 2647519"/>
                              <a:gd name="connsiteY973" fmla="*/ 2541036 h 2612594"/>
                              <a:gd name="connsiteX974" fmla="*/ 1164120 w 2647519"/>
                              <a:gd name="connsiteY974" fmla="*/ 2536507 h 2612594"/>
                              <a:gd name="connsiteX975" fmla="*/ 1128878 w 2647519"/>
                              <a:gd name="connsiteY975" fmla="*/ 2528887 h 2612594"/>
                              <a:gd name="connsiteX976" fmla="*/ 1098398 w 2647519"/>
                              <a:gd name="connsiteY976" fmla="*/ 2522220 h 2612594"/>
                              <a:gd name="connsiteX977" fmla="*/ 1070775 w 2647519"/>
                              <a:gd name="connsiteY977" fmla="*/ 2517457 h 2612594"/>
                              <a:gd name="connsiteX978" fmla="*/ 1045058 w 2647519"/>
                              <a:gd name="connsiteY978" fmla="*/ 2512695 h 2612594"/>
                              <a:gd name="connsiteX979" fmla="*/ 941235 w 2647519"/>
                              <a:gd name="connsiteY979" fmla="*/ 2486025 h 2612594"/>
                              <a:gd name="connsiteX980" fmla="*/ 888848 w 2647519"/>
                              <a:gd name="connsiteY980" fmla="*/ 2470785 h 2612594"/>
                              <a:gd name="connsiteX981" fmla="*/ 873608 w 2647519"/>
                              <a:gd name="connsiteY981" fmla="*/ 2457450 h 2612594"/>
                              <a:gd name="connsiteX982" fmla="*/ 838365 w 2647519"/>
                              <a:gd name="connsiteY982" fmla="*/ 2450782 h 2612594"/>
                              <a:gd name="connsiteX983" fmla="*/ 785978 w 2647519"/>
                              <a:gd name="connsiteY983" fmla="*/ 2424112 h 2612594"/>
                              <a:gd name="connsiteX984" fmla="*/ 770738 w 2647519"/>
                              <a:gd name="connsiteY984" fmla="*/ 2425065 h 2612594"/>
                              <a:gd name="connsiteX985" fmla="*/ 716445 w 2647519"/>
                              <a:gd name="connsiteY985" fmla="*/ 2397442 h 2612594"/>
                              <a:gd name="connsiteX986" fmla="*/ 706920 w 2647519"/>
                              <a:gd name="connsiteY986" fmla="*/ 2380297 h 2612594"/>
                              <a:gd name="connsiteX987" fmla="*/ 708825 w 2647519"/>
                              <a:gd name="connsiteY987" fmla="*/ 2379345 h 2612594"/>
                              <a:gd name="connsiteX988" fmla="*/ 742163 w 2647519"/>
                              <a:gd name="connsiteY988" fmla="*/ 2397442 h 2612594"/>
                              <a:gd name="connsiteX989" fmla="*/ 775500 w 2647519"/>
                              <a:gd name="connsiteY989" fmla="*/ 2415540 h 2612594"/>
                              <a:gd name="connsiteX990" fmla="*/ 785025 w 2647519"/>
                              <a:gd name="connsiteY990" fmla="*/ 2409825 h 2612594"/>
                              <a:gd name="connsiteX991" fmla="*/ 745973 w 2647519"/>
                              <a:gd name="connsiteY991" fmla="*/ 2384107 h 2612594"/>
                              <a:gd name="connsiteX992" fmla="*/ 713588 w 2647519"/>
                              <a:gd name="connsiteY992" fmla="*/ 2369820 h 2612594"/>
                              <a:gd name="connsiteX993" fmla="*/ 668820 w 2647519"/>
                              <a:gd name="connsiteY993" fmla="*/ 2344102 h 2612594"/>
                              <a:gd name="connsiteX994" fmla="*/ 630720 w 2647519"/>
                              <a:gd name="connsiteY994" fmla="*/ 2319337 h 2612594"/>
                              <a:gd name="connsiteX995" fmla="*/ 570713 w 2647519"/>
                              <a:gd name="connsiteY995" fmla="*/ 2293620 h 2612594"/>
                              <a:gd name="connsiteX996" fmla="*/ 547853 w 2647519"/>
                              <a:gd name="connsiteY996" fmla="*/ 2274570 h 2612594"/>
                              <a:gd name="connsiteX997" fmla="*/ 552615 w 2647519"/>
                              <a:gd name="connsiteY997" fmla="*/ 2272665 h 2612594"/>
                              <a:gd name="connsiteX998" fmla="*/ 575475 w 2647519"/>
                              <a:gd name="connsiteY998" fmla="*/ 2279332 h 2612594"/>
                              <a:gd name="connsiteX999" fmla="*/ 527850 w 2647519"/>
                              <a:gd name="connsiteY999" fmla="*/ 2229802 h 2612594"/>
                              <a:gd name="connsiteX1000" fmla="*/ 501180 w 2647519"/>
                              <a:gd name="connsiteY1000" fmla="*/ 2207895 h 2612594"/>
                              <a:gd name="connsiteX1001" fmla="*/ 476415 w 2647519"/>
                              <a:gd name="connsiteY1001" fmla="*/ 2185987 h 2612594"/>
                              <a:gd name="connsiteX1002" fmla="*/ 444983 w 2647519"/>
                              <a:gd name="connsiteY1002" fmla="*/ 2160270 h 2612594"/>
                              <a:gd name="connsiteX1003" fmla="*/ 399263 w 2647519"/>
                              <a:gd name="connsiteY1003" fmla="*/ 2109787 h 2612594"/>
                              <a:gd name="connsiteX1004" fmla="*/ 396126 w 2647519"/>
                              <a:gd name="connsiteY1004" fmla="*/ 2099983 h 2612594"/>
                              <a:gd name="connsiteX1005" fmla="*/ 386880 w 2647519"/>
                              <a:gd name="connsiteY1005" fmla="*/ 2090737 h 2612594"/>
                              <a:gd name="connsiteX1006" fmla="*/ 355448 w 2647519"/>
                              <a:gd name="connsiteY1006" fmla="*/ 2056447 h 2612594"/>
                              <a:gd name="connsiteX1007" fmla="*/ 351638 w 2647519"/>
                              <a:gd name="connsiteY1007" fmla="*/ 2039302 h 2612594"/>
                              <a:gd name="connsiteX1008" fmla="*/ 339255 w 2647519"/>
                              <a:gd name="connsiteY1008" fmla="*/ 2022157 h 2612594"/>
                              <a:gd name="connsiteX1009" fmla="*/ 337780 w 2647519"/>
                              <a:gd name="connsiteY1009" fmla="*/ 2019844 h 2612594"/>
                              <a:gd name="connsiteX1010" fmla="*/ 323062 w 2647519"/>
                              <a:gd name="connsiteY1010" fmla="*/ 2009774 h 2612594"/>
                              <a:gd name="connsiteX1011" fmla="*/ 294487 w 2647519"/>
                              <a:gd name="connsiteY1011" fmla="*/ 1968817 h 2612594"/>
                              <a:gd name="connsiteX1012" fmla="*/ 278295 w 2647519"/>
                              <a:gd name="connsiteY1012" fmla="*/ 1930717 h 2612594"/>
                              <a:gd name="connsiteX1013" fmla="*/ 276390 w 2647519"/>
                              <a:gd name="connsiteY1013" fmla="*/ 1930717 h 2612594"/>
                              <a:gd name="connsiteX1014" fmla="*/ 254483 w 2647519"/>
                              <a:gd name="connsiteY1014" fmla="*/ 1888807 h 2612594"/>
                              <a:gd name="connsiteX1015" fmla="*/ 233528 w 2647519"/>
                              <a:gd name="connsiteY1015" fmla="*/ 1846897 h 2612594"/>
                              <a:gd name="connsiteX1016" fmla="*/ 211620 w 2647519"/>
                              <a:gd name="connsiteY1016" fmla="*/ 1798320 h 2612594"/>
                              <a:gd name="connsiteX1017" fmla="*/ 191618 w 2647519"/>
                              <a:gd name="connsiteY1017" fmla="*/ 1748790 h 2612594"/>
                              <a:gd name="connsiteX1018" fmla="*/ 211620 w 2647519"/>
                              <a:gd name="connsiteY1018" fmla="*/ 1782127 h 2612594"/>
                              <a:gd name="connsiteX1019" fmla="*/ 231623 w 2647519"/>
                              <a:gd name="connsiteY1019" fmla="*/ 1824037 h 2612594"/>
                              <a:gd name="connsiteX1020" fmla="*/ 238290 w 2647519"/>
                              <a:gd name="connsiteY1020" fmla="*/ 1846897 h 2612594"/>
                              <a:gd name="connsiteX1021" fmla="*/ 241046 w 2647519"/>
                              <a:gd name="connsiteY1021" fmla="*/ 1850938 h 2612594"/>
                              <a:gd name="connsiteX1022" fmla="*/ 237654 w 2647519"/>
                              <a:gd name="connsiteY1022" fmla="*/ 1833303 h 2612594"/>
                              <a:gd name="connsiteX1023" fmla="*/ 228809 w 2647519"/>
                              <a:gd name="connsiteY1023" fmla="*/ 1817250 h 2612594"/>
                              <a:gd name="connsiteX1024" fmla="*/ 214411 w 2647519"/>
                              <a:gd name="connsiteY1024" fmla="*/ 1784874 h 2612594"/>
                              <a:gd name="connsiteX1025" fmla="*/ 197332 w 2647519"/>
                              <a:gd name="connsiteY1025" fmla="*/ 1756409 h 2612594"/>
                              <a:gd name="connsiteX1026" fmla="*/ 176377 w 2647519"/>
                              <a:gd name="connsiteY1026" fmla="*/ 1699259 h 2612594"/>
                              <a:gd name="connsiteX1027" fmla="*/ 158424 w 2647519"/>
                              <a:gd name="connsiteY1027" fmla="*/ 1640674 h 2612594"/>
                              <a:gd name="connsiteX1028" fmla="*/ 152529 w 2647519"/>
                              <a:gd name="connsiteY1028" fmla="*/ 1623596 h 2612594"/>
                              <a:gd name="connsiteX1029" fmla="*/ 126853 w 2647519"/>
                              <a:gd name="connsiteY1029" fmla="*/ 1521108 h 2612594"/>
                              <a:gd name="connsiteX1030" fmla="*/ 115498 w 2647519"/>
                              <a:gd name="connsiteY1030" fmla="*/ 1446707 h 2612594"/>
                              <a:gd name="connsiteX1031" fmla="*/ 115417 w 2647519"/>
                              <a:gd name="connsiteY1031" fmla="*/ 1448752 h 2612594"/>
                              <a:gd name="connsiteX1032" fmla="*/ 116370 w 2647519"/>
                              <a:gd name="connsiteY1032" fmla="*/ 1463992 h 2612594"/>
                              <a:gd name="connsiteX1033" fmla="*/ 121132 w 2647519"/>
                              <a:gd name="connsiteY1033" fmla="*/ 1499235 h 2612594"/>
                              <a:gd name="connsiteX1034" fmla="*/ 126847 w 2647519"/>
                              <a:gd name="connsiteY1034" fmla="*/ 1535430 h 2612594"/>
                              <a:gd name="connsiteX1035" fmla="*/ 117322 w 2647519"/>
                              <a:gd name="connsiteY1035" fmla="*/ 1503997 h 2612594"/>
                              <a:gd name="connsiteX1036" fmla="*/ 110655 w 2647519"/>
                              <a:gd name="connsiteY1036" fmla="*/ 1463992 h 2612594"/>
                              <a:gd name="connsiteX1037" fmla="*/ 103035 w 2647519"/>
                              <a:gd name="connsiteY1037" fmla="*/ 1463992 h 2612594"/>
                              <a:gd name="connsiteX1038" fmla="*/ 98272 w 2647519"/>
                              <a:gd name="connsiteY1038" fmla="*/ 1427797 h 2612594"/>
                              <a:gd name="connsiteX1039" fmla="*/ 91605 w 2647519"/>
                              <a:gd name="connsiteY1039" fmla="*/ 1404937 h 2612594"/>
                              <a:gd name="connsiteX1040" fmla="*/ 85890 w 2647519"/>
                              <a:gd name="connsiteY1040" fmla="*/ 1383030 h 2612594"/>
                              <a:gd name="connsiteX1041" fmla="*/ 69697 w 2647519"/>
                              <a:gd name="connsiteY1041" fmla="*/ 1365885 h 2612594"/>
                              <a:gd name="connsiteX1042" fmla="*/ 64935 w 2647519"/>
                              <a:gd name="connsiteY1042" fmla="*/ 1365885 h 2612594"/>
                              <a:gd name="connsiteX1043" fmla="*/ 60172 w 2647519"/>
                              <a:gd name="connsiteY1043" fmla="*/ 1342072 h 2612594"/>
                              <a:gd name="connsiteX1044" fmla="*/ 58267 w 2647519"/>
                              <a:gd name="connsiteY1044" fmla="*/ 1311592 h 2612594"/>
                              <a:gd name="connsiteX1045" fmla="*/ 62077 w 2647519"/>
                              <a:gd name="connsiteY1045" fmla="*/ 1268730 h 2612594"/>
                              <a:gd name="connsiteX1046" fmla="*/ 63982 w 2647519"/>
                              <a:gd name="connsiteY1046" fmla="*/ 1253490 h 2612594"/>
                              <a:gd name="connsiteX1047" fmla="*/ 67226 w 2647519"/>
                              <a:gd name="connsiteY1047" fmla="*/ 1243037 h 2612594"/>
                              <a:gd name="connsiteX1048" fmla="*/ 65649 w 2647519"/>
                              <a:gd name="connsiteY1048" fmla="*/ 1219200 h 2612594"/>
                              <a:gd name="connsiteX1049" fmla="*/ 67792 w 2647519"/>
                              <a:gd name="connsiteY1049" fmla="*/ 1183957 h 2612594"/>
                              <a:gd name="connsiteX1050" fmla="*/ 71602 w 2647519"/>
                              <a:gd name="connsiteY1050" fmla="*/ 1176814 h 2612594"/>
                              <a:gd name="connsiteX1051" fmla="*/ 71602 w 2647519"/>
                              <a:gd name="connsiteY1051" fmla="*/ 1172527 h 2612594"/>
                              <a:gd name="connsiteX1052" fmla="*/ 63982 w 2647519"/>
                              <a:gd name="connsiteY1052" fmla="*/ 1186815 h 2612594"/>
                              <a:gd name="connsiteX1053" fmla="*/ 57315 w 2647519"/>
                              <a:gd name="connsiteY1053" fmla="*/ 1177290 h 2612594"/>
                              <a:gd name="connsiteX1054" fmla="*/ 44932 w 2647519"/>
                              <a:gd name="connsiteY1054" fmla="*/ 1160145 h 2612594"/>
                              <a:gd name="connsiteX1055" fmla="*/ 42670 w 2647519"/>
                              <a:gd name="connsiteY1055" fmla="*/ 1146572 h 2612594"/>
                              <a:gd name="connsiteX1056" fmla="*/ 42075 w 2647519"/>
                              <a:gd name="connsiteY1056" fmla="*/ 1147762 h 2612594"/>
                              <a:gd name="connsiteX1057" fmla="*/ 38265 w 2647519"/>
                              <a:gd name="connsiteY1057" fmla="*/ 1185862 h 2612594"/>
                              <a:gd name="connsiteX1058" fmla="*/ 35407 w 2647519"/>
                              <a:gd name="connsiteY1058" fmla="*/ 1223962 h 2612594"/>
                              <a:gd name="connsiteX1059" fmla="*/ 32550 w 2647519"/>
                              <a:gd name="connsiteY1059" fmla="*/ 1253490 h 2612594"/>
                              <a:gd name="connsiteX1060" fmla="*/ 32550 w 2647519"/>
                              <a:gd name="connsiteY1060" fmla="*/ 1314449 h 2612594"/>
                              <a:gd name="connsiteX1061" fmla="*/ 33502 w 2647519"/>
                              <a:gd name="connsiteY1061" fmla="*/ 1345882 h 2612594"/>
                              <a:gd name="connsiteX1062" fmla="*/ 35407 w 2647519"/>
                              <a:gd name="connsiteY1062" fmla="*/ 1377314 h 2612594"/>
                              <a:gd name="connsiteX1063" fmla="*/ 26835 w 2647519"/>
                              <a:gd name="connsiteY1063" fmla="*/ 1406842 h 2612594"/>
                              <a:gd name="connsiteX1064" fmla="*/ 24930 w 2647519"/>
                              <a:gd name="connsiteY1064" fmla="*/ 1406842 h 2612594"/>
                              <a:gd name="connsiteX1065" fmla="*/ 19215 w 2647519"/>
                              <a:gd name="connsiteY1065" fmla="*/ 1349692 h 2612594"/>
                              <a:gd name="connsiteX1066" fmla="*/ 19215 w 2647519"/>
                              <a:gd name="connsiteY1066" fmla="*/ 1290637 h 2612594"/>
                              <a:gd name="connsiteX1067" fmla="*/ 23977 w 2647519"/>
                              <a:gd name="connsiteY1067" fmla="*/ 1244917 h 2612594"/>
                              <a:gd name="connsiteX1068" fmla="*/ 32546 w 2647519"/>
                              <a:gd name="connsiteY1068" fmla="*/ 1253485 h 2612594"/>
                              <a:gd name="connsiteX1069" fmla="*/ 24930 w 2647519"/>
                              <a:gd name="connsiteY1069" fmla="*/ 1243965 h 2612594"/>
                              <a:gd name="connsiteX1070" fmla="*/ 23025 w 2647519"/>
                              <a:gd name="connsiteY1070" fmla="*/ 1209675 h 2612594"/>
                              <a:gd name="connsiteX1071" fmla="*/ 24930 w 2647519"/>
                              <a:gd name="connsiteY1071" fmla="*/ 1157287 h 2612594"/>
                              <a:gd name="connsiteX1072" fmla="*/ 25882 w 2647519"/>
                              <a:gd name="connsiteY1072" fmla="*/ 1143000 h 2612594"/>
                              <a:gd name="connsiteX1073" fmla="*/ 28740 w 2647519"/>
                              <a:gd name="connsiteY1073" fmla="*/ 1119187 h 2612594"/>
                              <a:gd name="connsiteX1074" fmla="*/ 40170 w 2647519"/>
                              <a:gd name="connsiteY1074" fmla="*/ 1076325 h 2612594"/>
                              <a:gd name="connsiteX1075" fmla="*/ 45865 w 2647519"/>
                              <a:gd name="connsiteY1075" fmla="*/ 1047851 h 2612594"/>
                              <a:gd name="connsiteX1076" fmla="*/ 43980 w 2647519"/>
                              <a:gd name="connsiteY1076" fmla="*/ 1041082 h 2612594"/>
                              <a:gd name="connsiteX1077" fmla="*/ 37312 w 2647519"/>
                              <a:gd name="connsiteY1077" fmla="*/ 1079182 h 2612594"/>
                              <a:gd name="connsiteX1078" fmla="*/ 25882 w 2647519"/>
                              <a:gd name="connsiteY1078" fmla="*/ 1122045 h 2612594"/>
                              <a:gd name="connsiteX1079" fmla="*/ 23025 w 2647519"/>
                              <a:gd name="connsiteY1079" fmla="*/ 1145857 h 2612594"/>
                              <a:gd name="connsiteX1080" fmla="*/ 22072 w 2647519"/>
                              <a:gd name="connsiteY1080" fmla="*/ 1160145 h 2612594"/>
                              <a:gd name="connsiteX1081" fmla="*/ 20167 w 2647519"/>
                              <a:gd name="connsiteY1081" fmla="*/ 1212532 h 2612594"/>
                              <a:gd name="connsiteX1082" fmla="*/ 22072 w 2647519"/>
                              <a:gd name="connsiteY1082" fmla="*/ 1246822 h 2612594"/>
                              <a:gd name="connsiteX1083" fmla="*/ 17310 w 2647519"/>
                              <a:gd name="connsiteY1083" fmla="*/ 1292542 h 2612594"/>
                              <a:gd name="connsiteX1084" fmla="*/ 17310 w 2647519"/>
                              <a:gd name="connsiteY1084" fmla="*/ 1351597 h 2612594"/>
                              <a:gd name="connsiteX1085" fmla="*/ 23025 w 2647519"/>
                              <a:gd name="connsiteY1085" fmla="*/ 1408747 h 2612594"/>
                              <a:gd name="connsiteX1086" fmla="*/ 24930 w 2647519"/>
                              <a:gd name="connsiteY1086" fmla="*/ 1408747 h 2612594"/>
                              <a:gd name="connsiteX1087" fmla="*/ 37312 w 2647519"/>
                              <a:gd name="connsiteY1087" fmla="*/ 1463040 h 2612594"/>
                              <a:gd name="connsiteX1088" fmla="*/ 43980 w 2647519"/>
                              <a:gd name="connsiteY1088" fmla="*/ 1507807 h 2612594"/>
                              <a:gd name="connsiteX1089" fmla="*/ 58267 w 2647519"/>
                              <a:gd name="connsiteY1089" fmla="*/ 1553527 h 2612594"/>
                              <a:gd name="connsiteX1090" fmla="*/ 80770 w 2647519"/>
                              <a:gd name="connsiteY1090" fmla="*/ 1651843 h 2612594"/>
                              <a:gd name="connsiteX1091" fmla="*/ 82734 w 2647519"/>
                              <a:gd name="connsiteY1091" fmla="*/ 1670685 h 2612594"/>
                              <a:gd name="connsiteX1092" fmla="*/ 86843 w 2647519"/>
                              <a:gd name="connsiteY1092" fmla="*/ 1670685 h 2612594"/>
                              <a:gd name="connsiteX1093" fmla="*/ 107798 w 2647519"/>
                              <a:gd name="connsiteY1093" fmla="*/ 1721167 h 2612594"/>
                              <a:gd name="connsiteX1094" fmla="*/ 115418 w 2647519"/>
                              <a:gd name="connsiteY1094" fmla="*/ 1746885 h 2612594"/>
                              <a:gd name="connsiteX1095" fmla="*/ 101130 w 2647519"/>
                              <a:gd name="connsiteY1095" fmla="*/ 1724977 h 2612594"/>
                              <a:gd name="connsiteX1096" fmla="*/ 85890 w 2647519"/>
                              <a:gd name="connsiteY1096" fmla="*/ 1690687 h 2612594"/>
                              <a:gd name="connsiteX1097" fmla="*/ 84938 w 2647519"/>
                              <a:gd name="connsiteY1097" fmla="*/ 1700212 h 2612594"/>
                              <a:gd name="connsiteX1098" fmla="*/ 76651 w 2647519"/>
                              <a:gd name="connsiteY1098" fmla="*/ 1674524 h 2612594"/>
                              <a:gd name="connsiteX1099" fmla="*/ 70650 w 2647519"/>
                              <a:gd name="connsiteY1099" fmla="*/ 1675447 h 2612594"/>
                              <a:gd name="connsiteX1100" fmla="*/ 63982 w 2647519"/>
                              <a:gd name="connsiteY1100" fmla="*/ 1653540 h 2612594"/>
                              <a:gd name="connsiteX1101" fmla="*/ 41122 w 2647519"/>
                              <a:gd name="connsiteY1101" fmla="*/ 1601152 h 2612594"/>
                              <a:gd name="connsiteX1102" fmla="*/ 26835 w 2647519"/>
                              <a:gd name="connsiteY1102" fmla="*/ 1554480 h 2612594"/>
                              <a:gd name="connsiteX1103" fmla="*/ 25882 w 2647519"/>
                              <a:gd name="connsiteY1103" fmla="*/ 1515427 h 2612594"/>
                              <a:gd name="connsiteX1104" fmla="*/ 19215 w 2647519"/>
                              <a:gd name="connsiteY1104" fmla="*/ 1469707 h 2612594"/>
                              <a:gd name="connsiteX1105" fmla="*/ 14452 w 2647519"/>
                              <a:gd name="connsiteY1105" fmla="*/ 1423987 h 2612594"/>
                              <a:gd name="connsiteX1106" fmla="*/ 3975 w 2647519"/>
                              <a:gd name="connsiteY1106" fmla="*/ 1390650 h 2612594"/>
                              <a:gd name="connsiteX1107" fmla="*/ 10642 w 2647519"/>
                              <a:gd name="connsiteY1107" fmla="*/ 1213485 h 2612594"/>
                              <a:gd name="connsiteX1108" fmla="*/ 17310 w 2647519"/>
                              <a:gd name="connsiteY1108" fmla="*/ 1167765 h 2612594"/>
                              <a:gd name="connsiteX1109" fmla="*/ 11595 w 2647519"/>
                              <a:gd name="connsiteY1109" fmla="*/ 1143000 h 2612594"/>
                              <a:gd name="connsiteX1110" fmla="*/ 23025 w 2647519"/>
                              <a:gd name="connsiteY1110" fmla="*/ 1074420 h 2612594"/>
                              <a:gd name="connsiteX1111" fmla="*/ 25882 w 2647519"/>
                              <a:gd name="connsiteY1111" fmla="*/ 1058227 h 2612594"/>
                              <a:gd name="connsiteX1112" fmla="*/ 33502 w 2647519"/>
                              <a:gd name="connsiteY1112" fmla="*/ 1002982 h 2612594"/>
                              <a:gd name="connsiteX1113" fmla="*/ 53505 w 2647519"/>
                              <a:gd name="connsiteY1113" fmla="*/ 962977 h 2612594"/>
                              <a:gd name="connsiteX1114" fmla="*/ 48742 w 2647519"/>
                              <a:gd name="connsiteY1114" fmla="*/ 1017270 h 2612594"/>
                              <a:gd name="connsiteX1115" fmla="*/ 53503 w 2647519"/>
                              <a:gd name="connsiteY1115" fmla="*/ 1007964 h 2612594"/>
                              <a:gd name="connsiteX1116" fmla="*/ 56362 w 2647519"/>
                              <a:gd name="connsiteY1116" fmla="*/ 985718 h 2612594"/>
                              <a:gd name="connsiteX1117" fmla="*/ 57315 w 2647519"/>
                              <a:gd name="connsiteY1117" fmla="*/ 961072 h 2612594"/>
                              <a:gd name="connsiteX1118" fmla="*/ 65887 w 2647519"/>
                              <a:gd name="connsiteY1118" fmla="*/ 929639 h 2612594"/>
                              <a:gd name="connsiteX1119" fmla="*/ 79222 w 2647519"/>
                              <a:gd name="connsiteY1119" fmla="*/ 882014 h 2612594"/>
                              <a:gd name="connsiteX1120" fmla="*/ 95415 w 2647519"/>
                              <a:gd name="connsiteY1120" fmla="*/ 833437 h 2612594"/>
                              <a:gd name="connsiteX1121" fmla="*/ 96628 w 2647519"/>
                              <a:gd name="connsiteY1121" fmla="*/ 832072 h 2612594"/>
                              <a:gd name="connsiteX1122" fmla="*/ 103988 w 2647519"/>
                              <a:gd name="connsiteY1122" fmla="*/ 793432 h 2612594"/>
                              <a:gd name="connsiteX1123" fmla="*/ 114465 w 2647519"/>
                              <a:gd name="connsiteY1123" fmla="*/ 765809 h 2612594"/>
                              <a:gd name="connsiteX1124" fmla="*/ 126848 w 2647519"/>
                              <a:gd name="connsiteY1124" fmla="*/ 742949 h 2612594"/>
                              <a:gd name="connsiteX1125" fmla="*/ 151613 w 2647519"/>
                              <a:gd name="connsiteY1125" fmla="*/ 695324 h 2612594"/>
                              <a:gd name="connsiteX1126" fmla="*/ 171615 w 2647519"/>
                              <a:gd name="connsiteY1126" fmla="*/ 652462 h 2612594"/>
                              <a:gd name="connsiteX1127" fmla="*/ 200190 w 2647519"/>
                              <a:gd name="connsiteY1127" fmla="*/ 597217 h 2612594"/>
                              <a:gd name="connsiteX1128" fmla="*/ 221145 w 2647519"/>
                              <a:gd name="connsiteY1128" fmla="*/ 573404 h 2612594"/>
                              <a:gd name="connsiteX1129" fmla="*/ 238290 w 2647519"/>
                              <a:gd name="connsiteY1129" fmla="*/ 540067 h 2612594"/>
                              <a:gd name="connsiteX1130" fmla="*/ 252578 w 2647519"/>
                              <a:gd name="connsiteY1130" fmla="*/ 519112 h 2612594"/>
                              <a:gd name="connsiteX1131" fmla="*/ 267818 w 2647519"/>
                              <a:gd name="connsiteY1131" fmla="*/ 511492 h 2612594"/>
                              <a:gd name="connsiteX1132" fmla="*/ 271628 w 2647519"/>
                              <a:gd name="connsiteY1132" fmla="*/ 505777 h 2612594"/>
                              <a:gd name="connsiteX1133" fmla="*/ 286868 w 2647519"/>
                              <a:gd name="connsiteY1133" fmla="*/ 475297 h 2612594"/>
                              <a:gd name="connsiteX1134" fmla="*/ 316395 w 2647519"/>
                              <a:gd name="connsiteY1134" fmla="*/ 441007 h 2612594"/>
                              <a:gd name="connsiteX1135" fmla="*/ 317199 w 2647519"/>
                              <a:gd name="connsiteY1135" fmla="*/ 455339 h 2612594"/>
                              <a:gd name="connsiteX1136" fmla="*/ 315045 w 2647519"/>
                              <a:gd name="connsiteY1136" fmla="*/ 461363 h 2612594"/>
                              <a:gd name="connsiteX1137" fmla="*/ 345922 w 2647519"/>
                              <a:gd name="connsiteY1137" fmla="*/ 429577 h 2612594"/>
                              <a:gd name="connsiteX1138" fmla="*/ 361162 w 2647519"/>
                              <a:gd name="connsiteY1138" fmla="*/ 409575 h 2612594"/>
                              <a:gd name="connsiteX1139" fmla="*/ 381165 w 2647519"/>
                              <a:gd name="connsiteY1139" fmla="*/ 390525 h 2612594"/>
                              <a:gd name="connsiteX1140" fmla="*/ 382889 w 2647519"/>
                              <a:gd name="connsiteY1140" fmla="*/ 392440 h 2612594"/>
                              <a:gd name="connsiteX1141" fmla="*/ 382118 w 2647519"/>
                              <a:gd name="connsiteY1141" fmla="*/ 391477 h 2612594"/>
                              <a:gd name="connsiteX1142" fmla="*/ 406883 w 2647519"/>
                              <a:gd name="connsiteY1142" fmla="*/ 366712 h 2612594"/>
                              <a:gd name="connsiteX1143" fmla="*/ 431648 w 2647519"/>
                              <a:gd name="connsiteY1143" fmla="*/ 343852 h 2612594"/>
                              <a:gd name="connsiteX1144" fmla="*/ 458318 w 2647519"/>
                              <a:gd name="connsiteY1144" fmla="*/ 315277 h 2612594"/>
                              <a:gd name="connsiteX1145" fmla="*/ 495465 w 2647519"/>
                              <a:gd name="connsiteY1145" fmla="*/ 287654 h 2612594"/>
                              <a:gd name="connsiteX1146" fmla="*/ 535470 w 2647519"/>
                              <a:gd name="connsiteY1146" fmla="*/ 258127 h 2612594"/>
                              <a:gd name="connsiteX1147" fmla="*/ 559389 w 2647519"/>
                              <a:gd name="connsiteY1147" fmla="*/ 241440 h 2612594"/>
                              <a:gd name="connsiteX1148" fmla="*/ 575475 w 2647519"/>
                              <a:gd name="connsiteY1148" fmla="*/ 226694 h 2612594"/>
                              <a:gd name="connsiteX1149" fmla="*/ 604050 w 2647519"/>
                              <a:gd name="connsiteY1149" fmla="*/ 209549 h 2612594"/>
                              <a:gd name="connsiteX1150" fmla="*/ 634530 w 2647519"/>
                              <a:gd name="connsiteY1150" fmla="*/ 193357 h 2612594"/>
                              <a:gd name="connsiteX1151" fmla="*/ 638565 w 2647519"/>
                              <a:gd name="connsiteY1151" fmla="*/ 191282 h 2612594"/>
                              <a:gd name="connsiteX1152" fmla="*/ 648937 w 2647519"/>
                              <a:gd name="connsiteY1152" fmla="*/ 181094 h 2612594"/>
                              <a:gd name="connsiteX1153" fmla="*/ 665963 w 2647519"/>
                              <a:gd name="connsiteY1153" fmla="*/ 168592 h 2612594"/>
                              <a:gd name="connsiteX1154" fmla="*/ 684656 w 2647519"/>
                              <a:gd name="connsiteY1154" fmla="*/ 159067 h 2612594"/>
                              <a:gd name="connsiteX1155" fmla="*/ 697880 w 2647519"/>
                              <a:gd name="connsiteY1155" fmla="*/ 156023 h 2612594"/>
                              <a:gd name="connsiteX1156" fmla="*/ 700252 w 2647519"/>
                              <a:gd name="connsiteY1156" fmla="*/ 154304 h 2612594"/>
                              <a:gd name="connsiteX1157" fmla="*/ 959332 w 2647519"/>
                              <a:gd name="connsiteY1157" fmla="*/ 49529 h 2612594"/>
                              <a:gd name="connsiteX1158" fmla="*/ 968945 w 2647519"/>
                              <a:gd name="connsiteY1158" fmla="*/ 47439 h 2612594"/>
                              <a:gd name="connsiteX1159" fmla="*/ 995527 w 2647519"/>
                              <a:gd name="connsiteY1159" fmla="*/ 38099 h 2612594"/>
                              <a:gd name="connsiteX1160" fmla="*/ 1013863 w 2647519"/>
                              <a:gd name="connsiteY1160" fmla="*/ 34408 h 2612594"/>
                              <a:gd name="connsiteX1161" fmla="*/ 1023424 w 2647519"/>
                              <a:gd name="connsiteY1161" fmla="*/ 34327 h 2612594"/>
                              <a:gd name="connsiteX1162" fmla="*/ 1026960 w 2647519"/>
                              <a:gd name="connsiteY1162" fmla="*/ 33337 h 2612594"/>
                              <a:gd name="connsiteX1163" fmla="*/ 1244130 w 2647519"/>
                              <a:gd name="connsiteY1163" fmla="*/ 4762 h 2612594"/>
                              <a:gd name="connsiteX1164" fmla="*/ 1305804 w 2647519"/>
                              <a:gd name="connsiteY1164" fmla="*/ 4524 h 2612594"/>
                              <a:gd name="connsiteX1165" fmla="*/ 1371765 w 2647519"/>
                              <a:gd name="connsiteY1165" fmla="*/ 5714 h 2612594"/>
                              <a:gd name="connsiteX1166" fmla="*/ 1372993 w 2647519"/>
                              <a:gd name="connsiteY1166" fmla="*/ 6635 h 2612594"/>
                              <a:gd name="connsiteX1167" fmla="*/ 1405103 w 2647519"/>
                              <a:gd name="connsiteY1167" fmla="*/ 2857 h 2612594"/>
                              <a:gd name="connsiteX1168" fmla="*/ 1434630 w 2647519"/>
                              <a:gd name="connsiteY1168" fmla="*/ 7619 h 2612594"/>
                              <a:gd name="connsiteX1169" fmla="*/ 1464158 w 2647519"/>
                              <a:gd name="connsiteY1169" fmla="*/ 13334 h 2612594"/>
                              <a:gd name="connsiteX1170" fmla="*/ 1479392 w 2647519"/>
                              <a:gd name="connsiteY1170" fmla="*/ 16797 h 2612594"/>
                              <a:gd name="connsiteX1171" fmla="*/ 1463205 w 2647519"/>
                              <a:gd name="connsiteY1171" fmla="*/ 12382 h 2612594"/>
                              <a:gd name="connsiteX1172" fmla="*/ 1433677 w 2647519"/>
                              <a:gd name="connsiteY1172" fmla="*/ 6667 h 2612594"/>
                              <a:gd name="connsiteX1173" fmla="*/ 1404150 w 2647519"/>
                              <a:gd name="connsiteY1173" fmla="*/ 1905 h 2612594"/>
                              <a:gd name="connsiteX1174" fmla="*/ 1404150 w 2647519"/>
                              <a:gd name="connsiteY1174" fmla="*/ 0 h 26125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</a:cxnLst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22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0CBA9D" id="Grupo 2" o:spid="_x0000_s1026" alt="&quot;&quot;" style="position:absolute;margin-left:609.8pt;margin-top:-55.5pt;width:661pt;height:840.45pt;z-index:251657216;mso-position-horizontal:right;mso-position-horizontal-relative:page;mso-width-relative:margin;mso-height-relative:margin" coordorigin="2756" coordsize="83948,10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">
              <v:shape id="Forma libre: Forma 18" o:spid="_x0000_s1027" style="position:absolute;left:2756;top:8442;width:32261;height:30323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ea1100 [3204]" stroked="f">
                <v:stroke joinstyle="miter"/>
                <v:path arrowok="t" o:connecttype="custom" o:connectlocs="1753921,3015812;1738845,3023544;1739748,3023913;1879283,2937315;1830536,2948370;1757415,2957214;1753934,2948370;1805002,2943948;1879283,2937315;2006083,2925742;2003107,2926543;2004633,2926260;1096428,2909125;1148077,2921838;1170129,2922943;1231643,2951687;1259498,2957214;1261241,2957768;1267623,2951687;1291996,2958320;1316370,2963847;1364395,2974485;1365117,2973797;1420828,2982641;1447523,2987063;1474218,2989274;1528768,2991485;1603049,2990379;1606273,2990379;1613495,2986510;1629744,2981535;1646283,2981259;1657600,2982640;1660646,2990379;1686615,2990379;1678491,3001434;1673849,3006962;1658760,3013595;1630904,3013595;1594925,3011384;1517161,3009173;1459129,3004751;1408061,2998118;1356992,2990379;1279230,2979324;1218876,2960531;1219575,2960048;1184057,2949476;1152719,2936210;1116740,2925155;1079599,2912994;1096428,2909125;1779642,2885423;1761910,2888001;1639271,2893899;1679651,2898622;1690098,2896411;1762057,2888673;1773899,2886479;1889829,2869405;1829598,2878161;1850266,2878723;1880008,2873472;2109696,2866849;1920785,2914766;2016384,2894477;898539,2844453;1032012,2898622;1079599,2912994;1115579,2925154;1151559,2936209;1182896,2949475;1175932,2955003;1157362,2951686;1091206,2928471;1058708,2916310;1026210,2903044;983265,2888673;946125,2873196;917109,2858824;898539,2844453;953090,2816816;1016925,2847770;1008801,2852192;934519,2817921;953090,2816816;717479,2741642;796402,2783651;812651,2801339;775511,2782545;747655,2765963;717479,2741642;855875,2713275;855886,2713590;859806,2718108;860237,2716215;2550867,2640707;2546652,2641041;2477014,2688578;2408535,2723954;2359788,2751591;2333094,2762646;2305239,2773701;2271579,2790284;2246045,2804655;2208905,2819027;2170604,2832293;2160158,2842242;2143908,2847770;2103287,2854403;2051057,2869880;2003471,2884251;1951242,2898623;1886246,2914100;1794555,2928471;1792234,2931788;1748148,2942286;1749291,2942843;1798249,2931185;1799198,2928471;1890889,2914100;1955886,2898623;2008114,2884251;2055701,2869880;2107929,2854403;2148552,2847770;2121053,2863486;2121857,2863247;2150874,2846664;2167123,2841137;2168205,2840852;2175246,2833398;2213548,2820132;2250689,2805761;2276223,2791389;2309881,2774807;2337737,2763752;2356838,2755842;2366753,2749380;2415500,2721743;2483978,2686367;560594,2625419;565000,2629019;566504,2629749;2558656,2596560;2558259,2596821;2558259,2597137;2560104,2597387;2560580,2596821;2583731,2580058;2576879,2584567;2575668,2585766;2580366,2582901;465826,2524374;509658,2573530;474904,2533807;2665909,2524342;2665806,2524377;2665038,2529386;2646468,2549285;2624415,2572500;2625744,2572207;2646468,2550390;2665038,2530491;2665909,2524342;579269,2499449;581567,2502112;581683,2501748;407587,2474110;437764,2492904;439246,2494566;452997,2497464;484189,2524963;527133,2558128;545703,2582449;556149,2594610;600253,2629986;587487,2639935;546413,2596465;544543,2596821;544543,2596821;583413,2637957;587487,2639935;600254,2629986;710515,2712898;688463,2719531;696587,2725059;664089,2726164;643197,2712898;623467,2698527;574720,2659834;529454,2621142;487671,2582449;467941,2563656;449371,2543757;456334,2534913;479547,2554812;505081,2573605;536418,2605665;539082,2607841;505081,2573605;480707,2554812;457494,2534913;431960,2505064;407587,2474110;2964484,2298336;2963895,2298576;2951218,2327554;2952299,2159839;2921541,2202156;2906452,2228688;2891364,2253009;2855383,2298336;2824047,2343661;2796191,2380143;2793867,2381495;2791967,2384177;2795030,2382354;2822885,2345873;2854223,2300547;2890203,2255222;2905292,2230901;2920379,2204369;2951717,2161254;3045004,2156002;3035284,2176731;3014392,2216529;3035284,2176731;3045004,2156002;3072424,2144672;3057335,2187786;3030641,2234217;3003946,2281754;2979573,2311602;2995822,2280648;3009750,2249694;3020195,2233112;3034122,2211002;3046890,2188892;3072424,2144672;2997299,2049908;2969126,2097134;2968609,2098270;2996982,2050703;3012750,1942946;2978889,2031063;2907662,2169740;2897232,2185445;2897167,2185575;2872792,2225373;2848420,2268488;2820564,2301653;2797351,2339240;2660395,2486271;2615130,2522753;2610787,2525897;2608913,2527704;2589985,2542401;2574508,2559234;2517636,2600138;2508725,2605499;2484520,2624294;2481024,2626456;2475852,2631092;2430588,2659835;2385322,2686367;2380142,2688868;2349493,2707829;2339991,2712394;2330773,2718426;2299435,2735009;2270156,2745946;2204896,2777299;2051793,2831688;1945104,2857818;2031327,2842242;2047576,2838925;2099804,2821237;2132302,2811288;2184532,2785861;2243724,2765962;2281648,2751796;2298275,2742747;2313361,2738326;2334254,2727270;2339743,2723636;2353986,2710688;2385322,2693000;2420974,2676354;2434069,2668678;2479335,2639935;2499065,2622247;2521118,2608981;2577989,2568078;2618612,2531596;2663877,2495115;2800833,2348083;2819681,2317564;2820564,2314918;2850741,2270698;2860026,2257432;2872372,2241121;2876275,2234217;2900648,2194419;2948235,2100450;2994661,1999850;3008298,1958946;3139740,1845080;3136259,1847291;3136259,1847291;3150703,1779562;3150287,1781517;3153668,1785383;3164115,1796438;3171078,1792016;3171254,1791168;3166436,1794227;3154829,1784277;3140358,1653980;3139548,1654023;3138080,1654101;3138580,1659356;3137420,1686994;3132778,1703576;3104922,1745585;3097958,1782067;3090995,1794227;3079388,1847291;3066620,1889300;3052693,1930204;3044569,1962263;3035284,1995428;3042689,1984457;3049211,1961157;3055014,1927992;3068942,1887089;3081709,1845080;3093316,1792016;3100280,1779855;3107244,1743374;3135099,1701365;3116529,1786488;3102601,1857240;3071263,1947891;3065063,1957077;3062413,1970831;3053854,1994323;3021356,2061758;3006267,2097134;2996982,2115929;2985375,2135828;2954039,2188892;2920379,2240850;2877436,2310497;2829849,2379038;2798512,2417730;2764853,2455317;2753247,2470794;2740480,2486271;2720749,2501748;2688479,2535780;2689411,2539335;2655753,2572500;2619772,2596821;2590757,2618931;2563269,2638064;2567544,2637725;2597721,2616720;2626737,2594610;2662717,2570289;2696376,2537124;2695215,2532702;2727713,2498432;2747444,2482955;2760211,2467478;2771817,2452001;2805476,2414414;2836813,2375721;2884400,2307180;2927343,2237534;2961003,2185575;2992339,2132510;3003946,2112611;3013231,2093819;3028320,2058443;3060818,1991006;3073584,1945681;3104922,1855030;3118850,1784278;3137420,1699154;3141607,1684202;3138580,1683677;3139740,1656040;3165275,1630613;3151759,1684252;3151760,1684252;3165276,1630614;3175721,1619558;3168757,1633930;3168757,1633930;3167161,1664054;3166436,1692521;3154829,1726538;3154829,1730424;3168757,1692521;3171078,1633929;3176490,1622763;3125813,1572021;3118207,1589145;3115367,1614031;3111706,1602405;3110367,1604046;3114207,1616242;3111886,1633930;3116529,1648301;3120127,1648111;3117689,1640562;3120010,1622874;3125813,1572021;3223308,1542173;3225629,1543278;3224468,1589709;3225629,1621769;3222147,1680360;3218665,1713525;3208219,1762167;3204738,1803071;3187327,1878245;3171078,1943469;3142063,1955630;3144384,1948997;3149027,1902566;3166436,1853924;3180364,1846186;3180364,1846185;3195452,1762167;3203576,1722369;3210540,1681466;3216344,1642773;3218665,1606292;3219825,1575338;3222147,1558755;3223308,1542173;163466,1029590;164044,1029865;164099,1029710;233491,871135;207957,916460;187065,933043;187015,934101;184995,976422;185052,976321;187065,934148;207957,917565;233491,872240;234361,872792;234796,871963;247417,774955;231168,786010;206796,834653;212372,838902;212553,838155;207957,834653;232330,786010;246718,776222;336788,711943;335322,713060;329099,735849;325181,747319;218402,933043;203313,978368;189385,1024799;159209,1122083;139478,1188413;130193,1238161;125551,1263587;122068,1289014;111623,1357555;108140,1399564;113944,1443784;116664,1419689;116265,1411724;120908,1365293;131353,1296752;139638,1287282;151668,1210597;151085,1197257;162551,1165948;169373,1139659;167334,1144193;160370,1141982;142960,1189519;144121,1216051;135996,1266904;134836,1275748;123229,1289014;126711,1263587;131353,1238161;140638,1188413;160370,1122083;190547,1024799;204474,978368;219562,933043;326341,747319;336788,711943;357680,601392;357679,601392;363482,605814;363482,605813;566819,443999;566596,444169;565920,444896;556439,454360;554042,457682;552477,459366;545703,468732;474905,548328;455173,570438;435443,593653;348232,685465;436603,592548;456333,569332;476065,547222;546863,467626;554042,457682;565920,444896;596282,367768;586264,371092;578814,373727;577041,375869;564274,386924;531776,406823;509724,430039;488832,453254;474905,465415;474431,464851;461267,479925;438924,506319;402945,543906;408747,550538;408858,550445;404105,545011;440084,507424;476065,465415;489992,453255;510884,430039;532936,406824;565434,386925;578201,375870;592129,370896;596526,369596;2277383,168036;2336575,193462;2362109,213361;2305239,186829;2277383,168036;2084716,87334;2131142,97283;2196138,128237;2084716,87334;1386010,80010;1361636,82912;1309407,89545;1258338,100600;1236287,107233;1210753,113866;1154878,124321;1144595,128238;1073797,151453;1004158,177985;955411,198990;922913,211150;842828,246526;804527,269742;767387,292957;708193,334966;652483,376975;599164,421279;603736,426723;615052,419330;624683,412492;659446,383608;715157,341599;774349,299590;811490,276374;849792,253159;929876,217783;961214,202306;1009961,181301;1079599,154769;1150398,131554;1180138,125990;1194505,121314;1390048,81133;1801083,56242;1825892,58591;1859552,69646;1834017,66330;1780628,56380;1801083,56242;1936154,47536;1983740,50852;2041772,72962;1969812,60802;1936154,47536;1547919,47260;1413865,54169;1321013,66329;1276909,77384;1238607,90650;1185217,97283;983265,171352;910145,202306;888093,210044;868362,219994;831222,238787;773189,267530;729085,300695;601414,395768;574733,417867;548631,440567;549185,441094;348394,665510;307771,718574;289201,750634;270630,780482;235811,842390;197936,899238;197510,900983;184743,934148;175458,949625;173136,951836;162836,984448;160370,1003795;158049,1031432;141800,1076758;126711,1122083;110462,1188413;101176,1249216;95374,1310018;103498,1268009;104251,1264542;105819,1248110;115104,1187308;118012,1188232;118264,1187205;115105,1186202;131354,1119872;146442,1074546;162617,1029428;161531,1029221;163852,1001584;176619,949625;185904,934148;186216,933340;198672,900983;236972,843497;271792,781588;290362,751741;308932,719680;349555,666616;550346,442200;603736,395769;731406,300696;775511,267531;833543,238788;870683,219994;890415,210045;912467,202306;985588,171352;1187540,97284;1240929,90651;1279230,77385;1323334,66330;1416186,54169;1550240,47674;1657990,51118;1710989,0;1765539,3316;1821250,8844;1858390,17688;1882764,28743;1912941,23215;1958206,33165;1986061,40903;1984901,42009;1983740,49747;1936154,46431;1919905,42009;1903656,38692;1872318,32059;1840981,25426;1808483,21004;1772504,21004;1743487,21004;1698223,21004;1696096,20357;1676170,29848;1683134,40903;1752772,54169;1721783,54684;1722306,54723;1755094,54169;1782949,57486;1836339,67435;1861873,70752;1904817,79596;1948922,88440;1991865,98389;2034809,110550;2055701,116077;2076592,122710;2076862,122944;2091843,125405;2128149,138255;2133221,145574;2134625,145926;2167123,158086;2194978,169141;2222833,181302;2243725,192357;2257653,198990;2272741,206728;2323809,234366;2388805,274164;2422464,296274;2423438,296937;2440640,306891;3095637,1480265;3095146,1489516;3108404,1491320;3121170,1500164;3126974,1530012;3149026,1565388;3158312,1566192;3158312,1557650;3167747,1532686;3167596,1527802;3176881,1497953;3189649,1497953;3209379,1485793;3211700,1534435;3205898,1557650;3198934,1579760;3195451,1616242;3194291,1635035;3191970,1653829;3187020,1656972;3187327,1658250;3192069,1655239;3194291,1637246;3195451,1618453;3198934,1581971;3205898,1559861;3211700,1536646;3220985,1543279;3219825,1559861;3217504,1576444;3216343,1607398;3214022,1643879;3208219,1682572;3201255,1723475;3193130,1763273;3178042,1847291;3164115,1855030;3146704,1903672;3142062,1950103;3139740,1956736;3120010,2007589;3114206,2012011;3089833,2066180;3115367,2012011;3121170,2007589;3084030,2108189;3064299,2118140;3060207,2125936;3060818,2126982;3065460,2118138;3085191,2108189;3071263,2145776;3045729,2189997;3032962,2212107;3019035,2234217;3008588,2250798;2993501,2282859;2977252,2313813;2951717,2346978;2926183,2377932;2927247,2375845;2898327,2413308;2835652,2478533;2823312,2496615;2835652,2479638;2898327,2414413;2850741,2482954;2826222,2507413;2806538,2521195;2805475,2522753;2793169,2531770;2792709,2534913;2738158,2587977;2680126,2638830;2677441,2640685;2658074,2664256;2611648,2697421;2568257,2728418;2568102,2728598;2611648,2698527;2658074,2665362;2619772,2701843;2588580,2721189;2567003,2729870;2566383,2730587;2543170,2744958;2534422,2748819;2512414,2765825;2490941,2780334;2458443,2800233;2447998,2801339;2436387,2806254;2434582,2807559;2449158,2802444;2459605,2801339;2417822,2831187;2391126,2844454;2364432,2856614;2345577,2859308;2342379,2861036;2254170,2897517;2249673,2898491;2222833,2915205;2237921,2919627;2182210,2942843;2186853,2927366;2168283,2933999;2150874,2939526;2114893,2950581;2110086,2945086;2092840,2948370;2071949,2952792;2029005,2962742;2027590,2963369;2068467,2953897;2089359,2949475;2106768,2946159;2113732,2951686;2149712,2940631;2167121,2935104;2185692,2928471;2181049,2943948;2132302,2966058;2129913,2965421;2096323,2978218;2068467,2985957;2026684,2995906;2009420,2994525;1973310,3001217;1972133,3003645;1875801,3021333;1853748,3015805;1835177,3015805;1802679,3025755;1773664,3027966;1744647,3029071;1741495,3027785;1715052,3032250;1683134,3026860;1684295,3025755;1690098,3018016;1663403,3014700;1676170,3008067;1714472,3006961;1751612,3005856;1805001,3006961;1842141,3003645;1911780,2989273;1958206,2979324;1993025,2978218;1995447,2977147;1961688,2978219;1915262,2988168;1845624,3002540;1808483,3005856;1755094,3004751;1717953,3005856;1679651,3006962;1680812,3002540;1688936,2991485;2046414,2935104;2288990,2847770;2352824,2815710;2388805,2798022;2425945,2779229;2495584,2739431;2551295,2698527;2655753,2621142;2684768,2599032;2712624,2575817;2754407,2539335;2771817,2511698;2796825,2489863;2797026,2488491;2772978,2509487;2755568,2537124;2713785,2573606;2685929,2596821;2656914,2618931;2552456,2696316;2496745,2737220;2427107,2777018;2389966,2795811;2353986,2813499;2290151,2845559;2047576,2932893;1690098,2989274;1663403,2989274;1659921,2980430;1632065,2979324;1606531,2989274;1532250,2990379;1477700,2988168;1451005,2985957;1424311,2981535;1440391,2965198;1437077,2966058;1377165,2955491;1374403,2956109;1259500,2936210;1214234,2927366;1174772,2920733;1127186,2899728;1067993,2878724;1006479,2855508;1016925,2847770;1059869,2855508;1078439,2870985;1142274,2888673;1268785,2919627;1300121,2925155;1333781,2930682;1370921,2938421;1411850,2946851;1415025,2946159;1453326,2951687;1454486,2949476;1510197,2951687;1519482,2952792;1605370,2952792;1668045,2955003;1742326,2949476;1751611,2949476;1755094,2958320;1828214,2949476;1876961,2938421;1904816,2933999;1922226,2931788;1960527,2922944;1991865,2916311;2023202,2908572;2080683,2899097;2088199,2896412;2027845,2906361;1996507,2914100;1965171,2920733;1926869,2929577;1909460,2931788;1881604,2936210;1806162,2942843;1755094,2947265;1745808,2947265;1671527,2952792;1608853,2950581;1522965,2950581;1513680,2949476;1477700,2935104;1457969,2947265;1457919,2947360;1474218,2937315;1510199,2951686;1454488,2949475;1454926,2949205;1418507,2943948;1375564,2935104;1338423,2927366;1304764,2921838;1273427,2916311;1146917,2885357;1083082,2867669;1064512,2852192;1021567,2844453;957732,2813499;939162,2814605;873005,2782545;861398,2762646;863720,2761541;904343,2782545;944965,2803550;956571,2796917;908985,2767068;869523,2750486;814973,2720637;768547,2691894;695427,2662046;667572,2639936;673374,2637725;701230,2645463;643197,2587977;610699,2562551;580523,2537124;542222,2507276;486511,2448684;482689,2437305;471422,2426574;433122,2386776;428479,2366877;413390,2346978;411593,2344293;393659,2332606;358839,2285070;339109,2240850;336788,2240850;310093,2192208;284559,2143565;257864,2087186;233491,2029699;257864,2068391;282238,2117033;290362,2143565;293719,2148256;289587,2127789;278808,2109157;261264,2071579;240454,2038542;214919,1972212;193046,1904223;185860,1884395;154573,1765445;140737,1679093;140638,1681466;141800,1699154;147602,1740058;154566,1782067;142960,1745585;134836,1699154;125551,1699154;119747,1657145;111623,1630613;104659,1605187;84927,1585288;79125,1585288;73321,1557650;71000,1522274;75642,1472527;77964,1454839;81916,1442707;79995,1415041;82606,1374137;87249,1365847;87249,1360871;77964,1377454;69840,1366399;54751,1346500;51994,1330747;51269,1332128;46627,1376348;43144,1420568;39663,1454839;39663,1525590;40823,1562072;43144,1598553;32699,1632824;30378,1632824;23414,1566494;23414,1497953;29217,1444889;39658,1454833;30378,1443784;28056,1403986;30378,1343183;31538,1326601;35020,1298963;48948,1249216;55888,1216168;53591,1208312;45466,1252532;31538,1302280;28056,1329917;26895,1346500;24574,1407302;26895,1447100;21093,1500164;21093,1568705;28056,1635035;30378,1635035;45466,1698049;53591,1750007;71000,1803071;98420,1917180;100813,1939048;105820,1939048;131354,1997639;140639,2027488;123229,2002061;104659,1962263;103499,1973318;93401,1943504;86089,1944575;77964,1919149;50108,1858346;32699,1804177;31538,1758851;23414,1705787;17610,1652723;4844,1614031;12968,1408408;21093,1355344;14129,1326601;28056,1247005;31538,1228211;40823,1164092;65197,1117661;59393,1180675;65195,1169874;68678,1144055;69840,1115450;80285,1078968;96534,1023693;116265,967313;117743,965728;126712,920882;139478,888821;154567,862289;184744,807014;209117,757267;243936,693148;269470,665510;290362,626818;307772,602497;326342,593653;330985,587020;349555,551644;385535,511846;386514,528480;383890,535472;421514,498580;440084,475365;464458,453255;466558,455478;465620,454360;495796,425617;525973,399085;558471,365920;603736,333860;652483,299590;681628,280223;701230,263108;736049,243209;773189,224416;778106,222008;790745,210183;811491,195673;834269,184618;850383,181085;853273,179090;1168968,57485;1180681,55059;1213073,44219;1235415,39935;1247066,39841;1251374,38692;1516001,5527;1591152,5251;1671527,6632;1673024,7701;1712150,3316;1748130,8843;1784110,15476;1802673,19495;1782949,14371;1746969,7738;1710989,2211;171098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rect id="Rectángulo 4" o:spid="_x0000_s1028" style="position:absolute;left:8858;width:77724;height:2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" fillcolor="#ea1100 [3204]" stroked="f"/>
              <v:group id="Grupo 12" o:spid="_x0000_s1029" style="position:absolute;left:27089;top:10001;width:59616;height:95497" coordorigin="-26762,-52836" coordsize="48790,7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orma libre: Forma 10" o:spid="_x0000_s1030" style="position:absolute;left:-27;top:5584;width:22055;height:19745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ea1100 [3204]" stroked="f">
                  <v:fill opacity="11796f" color2="#9b2d1f [3205]" o:opacity2="13107f" focusposition="1" focussize="" focus="100%" type="gradientRadial"/>
                  <v:stroke joinstyle="miter"/>
                  <v:path arrowok="t" o:connecttype="custom" o:connectlocs="1199131,1963862;1188824,1968897;1189441,1969138;1284839,1912746;1251512,1919945;1201520,1925704;1199140,1919945;1234054,1917065;1284839,1912746;1371531,1905210;1369495,1905731;1370539,1905547;749613,1894389;784924,1902667;800001,1903387;842057,1922105;861101,1925704;862293,1926064;866656,1922105;883320,1926424;899984,1930023;932818,1936951;933312,1936503;971400,1942262;989651,1945141;1007902,1946581;1045197,1948021;1095982,1947301;1098186,1947301;1103124,1944781;1114233,1941541;1125541,1941362;1133278,1942261;1135360,1947301;1153115,1947301;1147561,1954499;1144387,1958099;1134071,1962419;1115026,1962419;1090428,1960979;1037262,1959539;997586,1956660;962671,1952340;927757,1947301;874592,1940102;833329,1927864;833806,1927550;809523,1920665;788098,1912026;763499,1904828;738107,1896908;749613,1894389;1216717,1878955;1204593,1880633;1120746,1884474;1148354,1887549;1155496,1886110;1204694,1881071;1212790,1879642;1292050,1868524;1250870,1874226;1265001,1874591;1285335,1871172;1442370,1866859;1313214,1898062;1378573,1884850;614318,1852275;705572,1887549;738107,1896908;762705,1904827;787305,1912026;808729,1920664;803968,1924264;791272,1922104;746042,1906987;723824,1899068;701605,1890429;672245,1881071;646852,1870992;627015,1861633;614318,1852275;651614,1834278;695257,1854435;689703,1857315;638918,1834998;651614,1834278;490530,1785326;544489,1812682;555598,1824200;530206,1811961;511161,1801163;490530,1785326;585150,1766854;585157,1767058;587837,1770001;588132,1768768;1743992,1719598;1741110,1719816;1693500,1750771;1646682,1773808;1613354,1791804;1595104,1799003;1576059,1806202;1553047,1817001;1535590,1826359;1510197,1835718;1484011,1844357;1476869,1850835;1465760,1854435;1437988,1858755;1402279,1868833;1369745,1878191;1334037,1887550;1289600,1897629;1226912,1906987;1225325,1909147;1195185,1915983;1195966,1916346;1229437,1908754;1230086,1906987;1292775,1897629;1337211,1887550;1372919,1878191;1405454,1868833;1441162,1858755;1468935,1854435;1450134,1864669;1450684,1864514;1470522,1853715;1481631,1850116;1482371,1849930;1487185,1845076;1513372,1836438;1538764,1827079;1556222,1817721;1579233,1806923;1598278,1799724;1611337,1794573;1618116,1790365;1651444,1772368;1698261,1749331;383270,1709643;386283,1711987;387311,1712462;1749318,1690850;1749046,1691020;1749046,1691226;1750307,1691389;1750633,1691020;1766461,1680104;1761776,1683040;1760948,1683821;1764160,1681956;318478,1643844;348448,1675856;324685,1649986;1822645,1643822;1822574,1643845;1822049,1647107;1809353,1660065;1794276,1675182;1795184,1674993;1809353,1660785;1822049,1647827;1822645,1643822;396038,1627611;397609,1629348;397688,1629109;278662,1611112;299293,1623350;300306,1624433;309708,1626320;331033,1644227;360393,1665823;373090,1681661;380231,1689580;410385,1712617;401656,1719095;373575,1690788;372297,1691020;398871,1717807;401656,1719095;410385,1712617;485769,1766608;470693,1770927;476247,1774527;454028,1775247;439745,1766608;426256,1757250;392928,1732053;361981,1706858;333414,1681661;319925,1669423;307228,1656465;311989,1650706;327860,1663664;345317,1675902;366742,1696779;368563,1698196;345317,1675902;328653,1663664;312783,1650706;295325,1631269;278662,1611112;2026776,1496650;2026374,1496806;2017707,1515677;2018445,1406462;1997416,1434019;1987100,1451296;1976785,1467134;1952186,1496650;1930761,1526165;1911717,1549922;1910129,1550802;1908829,1552549;1910923,1551361;1929967,1527605;1951392,1498090;1975991,1468574;1986307,1452737;1996622,1435460;2018048,1407384;2100573,1396586;2090257,1424661;2072007,1454896;2053756,1485852;2037092,1505288;2048201,1485132;2057724,1464975;2064865,1454177;2074387,1439779;2083116,1425381;2100573,1396586;2049211,1334877;2029950,1365630;2029596,1366369;2048994,1335395;2059775,1265224;2036625,1322605;1987928,1412910;1980798,1423136;1980752,1423221;1964088,1449137;1947424,1477213;1928380,1498810;1912510,1523286;1818875,1619031;1787927,1642788;1784958,1644836;1783678,1646012;1770737,1655583;1760155,1666544;1721272,1693180;1715180,1696672;1698631,1708910;1696242,1710318;1692706,1713337;1661759,1732054;1630811,1749331;1627269,1750960;1606315,1763307;1599820,1766280;1593517,1770208;1572091,1781007;1552073,1788129;1507457,1808545;1402782,1843963;1329840,1860978;1388790,1850835;1399899,1848675;1435607,1837157;1457825,1830679;1493534,1814121;1534002,1801163;1559931,1791938;1571298,1786045;1581613,1783167;1595897,1775967;1599650,1773601;1609387,1765169;1630811,1753651;1655186,1742811;1664139,1737812;1695087,1719095;1708576,1707577;1723653,1698938;1762535,1672303;1790308,1648546;1821255,1624790;1914890,1529044;1927776,1509171;1928380,1507448;1949012,1478652;1955360,1470014;1963800,1459392;1966469,1454896;1983132,1428980;2015667,1367789;2047407,1302280;2056731,1275643;2146596,1201495;2144216,1202935;2144216,1202935;2154092,1158830;2153807,1160104;2156119,1162621;2163261,1169820;2168022,1166940;2168142,1166388;2164848,1168380;2156913,1161901;2147019,1077053;2146465,1077081;2145461,1077131;2145803,1080554;2145010,1098551;2141836,1109349;2122792,1136705;2118031,1160462;2113270,1168380;2105334,1202935;2096605,1230291;2087083,1256927;2081529,1277803;2075181,1299400;2080244,1292256;2084703,1277083;2088670,1255486;2098192,1228851;2106922,1201495;2114857,1166940;2119618,1159021;2124379,1135265;2143423,1107909;2130727,1163341;2121205,1209414;2099779,1268444;2095542,1274426;2093730,1283383;2087877,1298681;2065659,1342593;2055343,1365630;2048994,1377868;2041059,1390826;2019635,1425381;1996622,1459216;1967263,1504569;1934728,1549202;1913304,1574398;1890291,1598874;1882356,1608953;1873628,1619031;1860138,1629109;1838075,1651271;1838712,1653586;1815701,1675182;1791102,1691020;1771264,1705418;1752471,1717877;1755394,1717656;1776025,1703978;1795863,1689580;1820462,1673743;1843474,1652146;1842680,1649266;1864899,1626950;1878389,1616872;1887117,1606793;1895052,1596715;1918065,1572239;1939489,1547042;1972024,1502409;2001384,1457056;2024396,1423221;2045820,1388666;2053756,1375708;2060104,1363471;2070420,1340434;2092638,1296521;2101366,1267005;2122792,1207975;2132314,1161902;2145010,1106470;2147873,1096733;2145803,1096391;2146596,1078394;2164054,1061837;2154814,1096765;2154815,1096765;2164055,1061837;2171196,1054638;2166435,1063997;2165344,1083613;2164848,1102150;2156913,1124302;2156913,1126832;2166435,1102150;2168022,1063996;2171722,1056724;2137074,1023682;2131875,1034832;2129933,1051039;2127430,1043468;2126514,1044537;2129140,1052478;2127553,1063997;2130727,1073355;2133187,1073231;2131520,1068315;2133107,1056797;2137074,1023682;2203730,1004245;2205317,1004965;2204523,1035200;2205317,1056077;2202936,1094231;2200556,1115828;2193414,1147503;2191034,1174139;2179131,1223092;2168022,1265565;2148184,1273484;2149771,1269165;2152945,1238929;2164848,1207254;2174370,1202215;2174370,1202215;2184686,1147503;2190240,1121587;2195001,1094951;2198969,1069755;2200556,1045999;2201349,1025842;2202936,1015043;2203730,1004245;111759,670457;112154,670636;112192,670536;159634,567273;142177,596788;127894,607587;127860,608276;126478,635835;126518,635769;127894,608306;142177,597507;159634,567992;160229,568352;160527,567813;169156,504642;158047,511841;141383,543516;145195,546283;145320,545797;142177,543516;158841,511841;168678,505467;230257,463609;229255,464337;225000,479177;222322,486645;149318,607587;139002,637102;129480,667337;108849,730687;95359,773881;89011,806276;85837,822833;83456,839391;76315,884024;73934,911380;77902,940176;79761,924485;79489,919298;82663,889063;89804,844430;95468,838263;103694,788327;103294,779640;111134,759251;115798,742133;114404,745085;109643,743645;97739,774601;98533,791878;92978,824993;92185,830752;84250,839391;86630,822833;89804,806276;96152,773881;109643,730687;130274,667337;139796,637102;150111,607587;223115,486645;230257,463609;244541,391620;244540,391620;248507,394499;248507,394499;387526,289127;387374,289238;386911,289713;380430,295874;378791,298037;377721,299134;373090,305233;324686,357065;311196,371463;297706,386580;238056,446393;298499,385861;311989,370743;325479,356345;373883,304513;378791,298037;386911,289713;407670,239486;400821,241651;395727,243366;394515,244762;385786,251961;363568,264919;348491,280037;334208,295154;324686,303073;324362,302706;315362,312522;300086,329709;275488,354186;279455,358504;279531,358444;276281,354905;300879,330429;325479,303073;335001,295155;349284,280037;364361,264919;386579,251961;395308,244762;404830,241523;407836,240677;1557015,109423;1597484,125980;1614941,138938;1576059,121661;1557015,109423;1425291,56871;1457032,63350;1501469,83506;1425291,56871;947596,52102;930932,53991;895223,58311;860308,65510;845232,69829;827775,74148;789574,80956;782544,83507;734140,98624;686529,115902;653201,129580;630983,137499;576230,160535;550044,175653;524652,190770;484182,218126;446093,245482;409640,274332;412766,277877;420502,273063;427088,268610;450854,249801;488943,222445;529412,195090;554804,179972;580991,164854;635743,141818;657168,131739;690496,118061;738107,100784;786511,85666;806844,82043;816666,78998;950357,52833;1231376,36624;1248337,38154;1271349,45353;1253892,43193;1217390,36714;1231376,36624;1323721,30955;1356255,33114;1395931,47512;1346733,39594;1323721,30955;1058291,30775;966639,35274;903158,43193;873004,50392;846818,59030;810316,63350;672245,111582;622254,131739;607176,136778;593687,143258;568295,155495;528619,174212;498465,195809;411178,257720;392937,272110;375092,286892;375470,287236;238192,433373;210419,467927;197722,488805;185026,508241;161221,548555;135326,585574;135035,586710;126306,608306;119958,618385;118371,619824;111329,641061;109643,653660;108056,671656;96946,701172;86630,730687;75521,773881;69173,813475;65206,853069;70760,825713;71275,823455;72347,812755;78695,773161;80683,773763;80855,773094;78696,772441;89805,729248;100120,699732;111179,670352;110437,670217;112024,652220;120752,618385;127100,608306;127313,607780;135829,586710;162015,549275;185820,508961;198516,489525;211213,468648;238986,434093;376264,287956;412766,257720;500052,195810;530206,174213;569882,155496;595274,143258;608764,136779;623841,131739;673833,111582;811904,63350;848406,59031;874592,50392;904745,43193;968226,35274;1059878,31045;1133544,33287;1169779,0;1207074,2159;1245163,5759;1270555,11518;1287220,18717;1307851,15117;1338798,21597;1357842,26636;1357049,27356;1356255,32395;1323721,30235;1312612,27356;1301503,25196;1280078,20876;1258653,16557;1236435,13678;1211836,13678;1191998,13678;1161051,13678;1159597,13257;1145974,19437;1150735,26636;1198346,35274;1177159,35610;1177516,35635;1199933,35274;1218977,37434;1255479,43913;1272936,46073;1302297,51832;1332450,57591;1361810,64070;1391171,71989;1405454,75588;1419737,79907;1419921,80060;1430164,81662;1454986,90030;1458453,94796;1459413,95025;1481631,102944;1500676,110143;1519720,118062;1534003,125261;1543526,129580;1553841,134619;1588755,152617;1633192,178533;1656205,192930;1656871,193362;1668631,199844;2116444,963932;2116109,969956;2125172,971131;2133900,976890;2137868,996326;2152945,1019363;2159294,1019886;2159294,1014324;2165744,998068;2165641,994887;2171989,975450;2180718,975450;2194207,967531;2195794,999207;2191827,1014324;2187066,1028722;2184685,1052478;2183892,1064716;2182305,1076955;2178922,1079001;2179131,1079833;2182373,1077873;2183892,1066156;2184685,1053918;2187066,1030161;2191827,1015764;2195794,1000646;2202143,1004966;2201349,1015764;2199762,1026562;2198968,1046719;2197381,1070475;2193414,1095672;2188653,1122307;2183098,1148223;2172783,1202935;2163261,1207975;2151358,1239650;2148183,1269885;2146596,1274204;2133107,1307319;2129139,1310199;2112476,1345473;2129933,1310199;2133900,1307319;2108508,1372829;2095018,1379308;2092221,1384385;2092638,1385067;2095812,1379307;2109302,1372829;2099779,1397305;2082322,1426101;2073594,1440498;2064072,1454896;2056930,1465694;2046614,1486571;2035505,1506728;2018048,1528325;2000590,1548482;2001318,1547123;1981545,1571518;1938695,1613992;1930260,1625767;1938695,1614712;1981545,1572238;1949012,1616871;1932248,1632799;1918791,1641773;1918064,1642788;1909651,1648659;1909336,1650706;1872040,1685261;1832364,1718376;1830530,1719584;1817288,1734933;1785547,1756530;1755882,1776714;1755775,1776832;1785547,1757250;1817288,1735653;1791102,1759409;1769776,1772007;1755024,1777660;1754600,1778127;1738729,1787485;1732750,1790000;1717702,1801073;1703022,1810522;1680803,1823480;1673662,1824200;1665724,1827401;1664491,1828251;1674455,1824919;1681597,1824200;1653031,1843637;1634779,1852276;1616529,1860194;1603638,1861949;1601452,1863074;1541145,1886830;1538070,1887464;1519720,1898348;1530035,1901228;1491947,1916346;1495121,1906267;1482424,1910587;1470522,1914186;1445923,1921385;1442636,1917806;1430845,1919945;1416562,1922824;1387203,1929304;1386234,1929712;1414182,1923544;1428465,1920664;1440368,1918505;1445129,1922104;1469728,1914905;1481630,1911306;1494327,1906987;1491153,1917065;1457825,1931463;1456191,1931048;1433226,1939381;1414182,1944421;1385616,1950900;1373812,1950000;1349125,1954358;1348320,1955939;1282458,1967458;1267381,1963858;1254685,1963858;1232467,1970337;1212629,1971777;1192791,1972496;1190636,1971659;1172557,1974566;1150735,1971057;1151529,1970337;1155496,1965297;1137246,1963138;1145974,1958819;1172160,1958099;1197553,1957379;1234054,1958099;1259446,1955939;1307057,1946580;1338798,1940102;1362603,1939381;1364259,1938684;1341179,1939382;1309438,1945861;1261827,1955220;1236435,1957379;1199933,1956660;1174540,1957379;1148354,1958099;1149148,1955220;1154702,1948021;1399105,1911306;1564950,1854435;1608593,1833558;1633192,1822040;1658585,1809802;1706196,1783886;1744285,1757250;1815701,1706858;1835538,1692460;1854583,1677342;1883149,1653586;1895052,1635589;1912150,1621370;1912287,1620477;1895846,1634149;1883943,1652146;1855377,1675903;1836332,1691020;1816495,1705418;1745078,1755810;1706990,1782446;1659379,1808362;1633986,1820600;1609387,1832118;1565744,1852995;1399899,1909866;1155496,1946581;1137246,1946581;1134865,1940822;1115820,1940102;1098363,1946581;1047578,1947301;1010283,1945861;992032,1944421;973781,1941541;984776,1930903;982510,1931463;941548,1924582;939660,1924984;861102,1912026;830155,1906267;803175,1901948;770641,1888270;730172,1874592;688116,1859474;695257,1854435;724618,1859474;737314,1869553;780957,1881071;867450,1901228;888875,1904828;911887,1908427;937280,1913466;965262,1918955;967432,1918505;993619,1922105;994412,1920665;1032501,1922105;1038849,1922824;1097569,1922824;1140419,1924264;1191204,1920665;1197552,1920665;1199933,1926424;1249924,1920665;1283252,1913466;1302296,1910587;1314199,1909147;1340385,1903388;1361810,1899068;1383235,1894029;1422534,1887859;1427672,1886110;1386409,1892589;1364984,1897629;1343560,1901948;1317373,1907707;1305471,1909147;1286426,1912026;1234848,1916346;1199933,1919225;1193585,1919225;1142800,1922824;1099950,1921385;1041230,1921385;1034882,1920665;1010283,1911306;996793,1919225;996759,1919287;1007902,1912746;1032502,1922104;994413,1920664;994713,1920488;969813,1917065;940454,1911306;915061,1906267;892049,1902667;870624,1899068;784131,1878911;740488,1867393;727792,1857315;698431,1852275;654788,1832118;642092,1832839;596861,1811961;588926,1799003;590513,1798284;618286,1811961;646059,1825640;653994,1821320;621461,1801883;594481,1791085;557185,1771648;525445,1752930;475454,1733494;456409,1719096;460376,1717656;479421,1722695;439745,1685261;417527,1668704;396895,1652146;370710,1632709;332621,1594555;330007,1587145;322305,1580157;296119,1554241;292945,1541283;282629,1528325;281400,1526577;269139,1518966;245333,1488011;231844,1459216;230257,1459216;212007,1427540;194549,1395865;176298,1359151;159634,1321717;176298,1346913;192962,1378588;198516,1395865;200812,1398919;197986,1385591;190618,1373458;178623,1348989;164395,1327475;146937,1284282;131981,1240004;127070,1227097;105680,1149637;96220,1093406;96152,1094951;96946,1106470;100914,1133106;105675,1160462;97739,1136705;92185,1106470;85837,1106470;81869,1079114;76315,1061837;71554,1045279;58064,1032321;54097,1032321;50129,1014324;48541,991287;51716,958893;53303,947375;56005,939474;54691,921459;56477,894822;59651,889424;59651,886184;53303,896982;47748,889783;37432,876825;35548,866567;35052,867466;31878,896262;29497,925058;27117,947375;27117,993447;27910,1017203;29497,1040959;22356,1063276;20769,1063276;16008,1020083;16008,975450;19975,940895;27114,947371;20769,940176;19182,914260;20769,874665;21562,863867;23943,845870;33465,813475;38210,791955;36639,786839;31084,815634;21562,848030;19182,866027;18388,876825;16801,916419;18388,942335;14421,976890;14421,1021523;19182,1064716;20769,1064716;31084,1105750;36639,1139585;48541,1174139;67288,1248446;68925,1262686;72348,1262686;89805,1300840;96153,1320277;84250,1303719;71554,1277803;70761,1285002;63857,1265588;58858,1266285;53303,1249728;34258,1210134;22356,1174860;21562,1145344;16008,1110789;12040,1076234;3312,1051039;8866,917139;14421,882584;9660,863867;19182,812035;21562,799797;27910,758043;44574,727808;40606,768842;44573,761809;46954,744995;47748,726368;54890,702611;65999,666617;79489,629903;80500,628871;86631,599668;95359,578790;105675,561513;126307,525519;142970,493124;166776,451370;184233,433373;198516,408177;210419,392339;223116,386580;226290,382261;238986,359224;263585,333308;264254,344140;262460,348693;288183,324670;300879,309552;317544,295155;318980,296602;318338,295874;338969,277157;359600,259880;381819,238283;412766,217406;446093,195090;466020,182478;479421,171333;503226,158375;528619,146137;531980,144569;540621,136869;554805,127420;570378,120221;581395,117921;583371,116621;799207,37433;807216,35854;829361,28795;844636,26005;852601,25944;855547,25196;1036469,3599;1087849,3419;1142800,4319;1143823,5015;1170573,2159;1195172,5758;1219771,10078;1232462,12695;1218977,9358;1194378,5039;1169779,1440;116977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a libre: Forma 10" o:spid="_x0000_s1031" style="position:absolute;left:3918;top:8849;width:16843;height:15090;rotation:180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b2d1f [3205]" stroked="f">
                  <v:fill opacity="22873f"/>
                  <v:path arrowok="t" o:connecttype="custom" o:connectlocs="915700,1500837;907829,1504685;908300,1504869;981150,1461773;955700,1467274;917524,1471675;915707,1467274;942369,1465074;981150,1461773;1047351,1456013;1045796,1456412;1046593,1456271;572431,1447743;599396,1454070;610910,1454620;643025,1468925;657568,1471675;658478,1471951;661810,1468925;674535,1472226;687261,1474976;712334,1480271;712711,1479928;741797,1484329;755733,1486530;769671,1487630;798150,1488731;836932,1488180;838615,1488180;842386,1486255;850869,1483779;859504,1483641;865412,1484329;867002,1488180;880561,1488180;876319,1493682;873895,1496433;866018,1499734;851475,1499734;832690,1498634;792091,1497533;761793,1495333;735131,1492032;708469,1488180;667870,1482679;636360,1473326;636725,1473086;618181,1467825;601820,1461223;583036,1455721;563645,1449669;572431,1447743;929129,1435948;919871,1437231;855843,1440166;876925,1442517;882379,1441416;919948,1437566;926130,1436474;986656,1427977;955210,1432334;966001,1432614;981529,1430001;1101446,1426704;1002818,1450551;1052729,1440454;469116,1415559;538801,1442517;563645,1449669;582430,1455721;601215,1461222;617575,1467824;613939,1470575;604244,1468924;569705,1457371;552738,1451319;535771,1444717;513350,1437566;493960,1429863;478811,1422711;469116,1415559;497596,1401806;530924,1417210;526682,1419411;487901,1402355;497596,1401806;374587,1364395;415792,1385301;424275,1394103;404884,1384750;390341,1376498;374587,1364395;446841,1350278;446847,1350434;448894,1352683;449119,1351741;1331776,1314164;1329575,1314330;1293218,1337987;1257466,1355592;1232016,1369346;1218079,1374847;1203536,1380349;1185963,1388602;1172632,1395753;1153241,1402906;1133245,1409508;1127791,1414459;1119308,1417210;1098100,1420511;1070831,1428213;1045987,1435365;1018719,1442517;984785,1450220;936915,1457371;935703,1459022;912687,1464246;913283,1464524;938843,1458722;939339,1457371;987210,1450220;1021143,1442517;1048411,1435365;1073256,1428213;1100523,1420511;1121732,1417210;1107375,1425031;1107795,1424912;1122944,1416660;1131427,1413909;1131992,1413767;1135669,1410058;1155666,1403456;1175056,1396304;1188387,1389152;1205960,1380899;1220503,1375398;1230476,1371462;1235652,1368246;1261102,1354492;1296854,1336887;292679,1306556;294979,1308347;295765,1308711;1335843,1292194;1335635,1292324;1335635,1292481;1336598,1292605;1336847,1292324;1348934,1283981;1345356,1286225;1344724,1286822;1347177,1285396;243202,1256270;266087,1280735;247941,1260964;1391838,1256254;1391784,1256271;1391383,1258764;1381688,1268667;1370174,1280220;1370868,1280075;1381688,1269217;1391383,1259314;1391838,1256254;302429,1243865;303629,1245192;303689,1245010;212796,1231256;228551,1240609;229325,1241436;236504,1242878;252789,1256563;275210,1273068;284905,1285171;290358,1291223;313385,1308828;306719,1313779;285275,1292146;284299,1292324;304593,1312795;306719,1313779;313385,1308828;370951,1350090;359438,1353391;363679,1356142;346713,1356692;335805,1350090;325504,1342938;300054,1323682;276421,1304427;254607,1285171;244306,1275819;234611,1265916;238246,1261515;250366,1271418;263697,1280770;280057,1296725;281448,1297808;263697,1280770;250971,1271418;238852,1261515;225521,1246660;212796,1231256;1547720,1143781;1547413,1143900;1540794,1158322;1541358,1074857;1525300,1095916;1517422,1109120;1509545,1121224;1490760,1143781;1474399,1166337;1459856,1184492;1458644,1185165;1457651,1186500;1459250,1185593;1473793,1167438;1490154,1144881;1508939,1122325;1516816,1110221;1524693,1097017;1541055,1075561;1604074,1067309;1596196,1088765;1582260,1111871;1568322,1135528;1555598,1150383;1564081,1134978;1571352,1119574;1576806,1111321;1584077,1100318;1590743,1089315;1604074,1067309;1564852,1020149;1550144,1043652;1549873,1044217;1564687,1020545;1572919,966919;1555241,1010771;1518054,1079784;1512609,1087600;1512574,1087664;1499849,1107470;1487124,1128927;1472581,1145431;1460462,1164137;1388959,1237308;1365326,1255463;1363059,1257028;1362081,1257927;1352199,1265241;1344118,1273618;1314426,1293974;1309774,1296643;1297137,1305996;1295312,1307072;1292611,1309379;1268979,1323683;1245347,1336887;1242642,1338131;1226641,1347568;1221680,1349839;1216867,1352841;1200506,1361094;1185219,1366537;1151149,1382140;1071215,1409207;1015514,1422210;1060530,1414459;1069014,1412808;1096281,1404006;1113248,1399054;1140517,1386400;1171420,1376498;1191220,1369448;1199900,1364945;1207777,1362745;1218685,1357242;1221551,1355434;1228986,1348990;1245347,1340188;1263960,1331904;1270797,1328084;1294430,1313779;1304731,1304977;1316244,1298375;1345936,1278019;1367145,1259864;1390777,1241709;1462280,1168537;1472120,1153350;1472581,1152033;1488336,1130026;1493184,1123424;1499629,1115307;1501667,1111871;1514392,1092066;1539236,1045302;1563475,995238;1570595,974881;1639219,918215;1637401,919316;1637401,919316;1644943,885610;1644725,886583;1646491,888507;1651944,894008;1655580,891808;1655672,891385;1653156,892908;1647097,887956;1639542,823113;1639119,823135;1638352,823173;1638613,825789;1638008,839543;1635584,847795;1621041,868701;1617405,886857;1613769,892908;1607710,919316;1601044,940222;1593773,960578;1589531,976532;1584684,993037;1588550,987578;1591955,975982;1594984,959477;1602256,939121;1608922,918215;1614981,891808;1618617,885756;1622253,867601;1636796,846695;1627101,889057;1619829,924267;1603468,969380;1600232,973951;1598848,980796;1594379,992487;1577412,1026047;1569534,1043652;1564687,1053005;1558627,1062907;1542267,1089315;1524693,1115172;1502273,1149833;1477429,1183942;1461068,1203198;1443495,1221903;1437436,1229605;1430770,1237308;1420469,1245010;1403621,1261946;1404108,1263715;1386535,1280220;1367750,1292324;1352602,1303327;1338251,1312848;1340482,1312680;1356237,1302226;1371387,1291223;1390171,1279120;1407744,1262615;1407138,1260414;1424105,1243360;1434406,1235657;1441071,1227955;1447131,1220253;1464704,1201548;1481065,1182292;1505909,1148182;1528329,1113522;1545902,1087664;1562263,1061257;1568322,1051354;1573170,1042001;1581048,1024396;1598015,990836;1604680,968280;1621041,923167;1628312,887957;1638008,845594;1640194,838153;1638613,837892;1639219,824138;1652550,811484;1645494,838178;1645495,838178;1652551,811485;1658004,805983;1654368,813135;1653536,828127;1653156,842293;1647097,859222;1647097,861156;1654368,842293;1655580,813135;1658405,807578;1631948,782326;1627977,790847;1626494,803232;1624583,797447;1623883,798263;1625889,804333;1624677,813135;1627101,820287;1628979,820192;1627706,816436;1628918,807633;1631948,782326;1682849,767472;1684061,768022;1683454,791128;1684061,807083;1682242,836241;1680425,852746;1674971,876953;1673153,897309;1664064,934720;1655580,967179;1640432,973231;1641644,969930;1644067,946824;1653156,922617;1660428,918766;1660428,918765;1668306,876953;1672547,857147;1676183,836792;1679213,817536;1680425,799381;1681030,783977;1682242,775724;1682849,767472;85344,512382;85645,512518;85674,512442;121903,433525;108572,456082;97664,464334;97638,464861;96584,485923;96614,485872;97664,464884;108572,456632;121903,434075;122357,434350;122584,433938;129174,385661;120690,391163;107965,415370;110877,417484;110971,417113;108572,415370;121296,391163;128808,386291;175833,354302;175067,354859;171818,366200;169773,371908;114025,464334;106147,486891;98876,509997;83121,558411;72820,591421;67972,616178;65548,628832;63730,641486;58277,675595;56459,696501;59489,718508;60909,706517;60701,702553;63125,679446;68578,645336;72903,640624;79184,602461;78879,595822;84866,580240;88428,567158;87363,569414;83727,568314;74637,591971;75244,605175;71002,630482;70396,634884;64336,641486;66154,628832;68578,616178;73425,591421;83727,558411;99482,509997;106753,486891;114631,464334;170379,371908;175833,354302;186740,299287;186740,299287;189769,301487;189769,301487;295929,220959;295813,221043;295459,221407;290510,226115;289259,227768;288441,228606;284905,233267;247942,272879;237640,283882;227339,295435;181788,341145;227945,294885;238246,283332;248547,272328;285511,232717;289259,227768;295459,221407;311311,183022;306081,184676;302192,185987;301266,187054;294600,192555;277633,202458;266121,214012;255213,225565;247942,231617;247695,231336;240822,238838;229157,251973;210372,270678;213402,273979;213460,273932;210978,271228;229762,252523;248547,231617;255819,225565;266726,214012;278239,202459;295206,192556;301872,187054;309143,184579;311438,183932;1188993,83624;1219897,96278;1233228,106180;1203536,92977;1188993,83624;1088404,43462;1112643,48413;1146576,63818;1088404,43462;723619,39818;710893,41262;683625,44563;656963,50064;645450,53365;632119,56666;602948,61869;597579,63818;560616,75372;524258,88575;498808,99029;481841,105080;440030,122685;420034,134239;400643,145792;369739,166698;340653,187604;312816,209652;315203,212361;321111,208682;326140,205279;344289,190905;373375,169999;404278,149093;423669,137539;443666,125986;485476,108381;501838,100679;527288,90226;563645,77022;600608,65469;616135,62700;623636,60373;725727,40376;940324,27989;953275,29158;970849,34660;957517,33010;929643,28058;940324,27989;1010842,23657;1035686,25307;1065983,36310;1028414,30258;1010842,23657;808149,23519;738161,26958;689684,33009;666658,38511;646661,45112;618787,48413;513350,85274;475175,100679;463662,104530;453361,109481;433970,118834;403673,133138;380646,149643;313991,196956;300061,207954;286434,219251;286722,219513;181892,331195;160683,357603;150988,373558;141293,388412;123114,419221;103340,447512;103118,448379;96452,464884;91604,472586;90392,473687;85015,489917;83727,499545;82515,513298;74032,535855;66154,558411;57671,591421;52823,621680;49793,651938;54035,631032;54428,629307;55247,621129;60094,590871;61612,591331;61744,590820;60095,590320;68578,557311;76456,534754;84900,512301;84333,512198;85545,498444;92210,472586;97058,464884;97221,464482;103724,448379;123720,419771;141899,388962;151594,374108;161290,358153;182498,331746;287329,220064;315203,196957;381858,149643;404884,133139;435182,118834;454573,109481;464875,104530;476387,100679;514563,85274;620000,48414;647874,45113;667870,38511;690896,33010;739373,26958;809361,23725;865616,25439;893286,0;921766,1650;950852,4401;970242,8803;982968,14304;998723,11553;1022355,16505;1036898,20356;1036292,20906;1035686,24757;1010842,23107;1002358,20906;993875,19255;977514,15954;961153,12653;944186,10453;925402,10453;910253,10453;886621,10453;885511,10131;875107,14854;878743,20356;915100,26958;898921,27214;899194,27233;916312,26958;930855,28608;958729,33559;972060,35210;994481,39611;1017508,44013;1039928,48964;1062348,55016;1073256,57766;1084163,61067;1084303,61184;1092125,62409;1111080,68804;1113728,72446;1114461,72621;1131427,78672;1145970,84174;1160513,90226;1171421,95728;1178692,99029;1186569,102879;1213231,116634;1247165,136439;1264738,147443;1265247,147772;1274227,152726;1616193,736663;1615938,741267;1622859,742164;1629524,746566;1632554,761420;1644067,779025;1648915,779425;1648915,775174;1653841,762750;1653762,760320;1658610,745465;1665276,745465;1675576,739414;1676788,763621;1673759,775174;1670123,786177;1668305,804333;1667699,813685;1666487,823038;1663904,824602;1664064,825238;1666539,823740;1667699,814785;1668305,805433;1670123,787277;1673759,776274;1676788,764721;1681636,768022;1681030,776274;1679819,784527;1679212,799931;1678000,818086;1674971,837342;1671335,857698;1667093,877504;1659216,919316;1651944,923167;1642855,947374;1640431,970481;1639219,973782;1628918,999089;1625888,1001290;1613163,1028247;1626494,1001290;1629524,999089;1610133,1049153;1599832,1054105;1597696,1057985;1598015,1058506;1600438,1054104;1610739,1049153;1603468,1067859;1590137,1089865;1583472,1100868;1576200,1111871;1570746,1120123;1562869,1136078;1554386,1151483;1541055,1167988;1527724,1183392;1528279,1182354;1513180,1200997;1480458,1233457;1474016,1242456;1480458,1234007;1513180,1201547;1488336,1235657;1475535,1247830;1465259,1254688;1464703,1255463;1458279,1259951;1458038,1261515;1429558,1287922;1399260,1313230;1397859,1314153;1387747,1325883;1363509,1342388;1340855,1357814;1340774,1357903;1363509,1342938;1387747,1326433;1367750,1344588;1351465,1354216;1340200,1358536;1339876,1358893;1327757,1366045;1323191,1367967;1311700,1376429;1300489,1383650;1283522,1393553;1278069,1394103;1272008,1396549;1271065,1397199;1278675,1394653;1284129,1394103;1262314,1408957;1248377,1415560;1234440,1421611;1224596,1422952;1222927,1423812;1176874,1441967;1174526,1442451;1160513,1450769;1168391,1452970;1139305,1464524;1141728,1456821;1132033,1460122;1122944,1462873;1104159,1468374;1101649,1465640;1092646,1467274;1081738,1469475;1059318,1474427;1058579,1474738;1079921,1470025;1090828,1467824;1099917,1466174;1103553,1468924;1122338,1463423;1131427,1460672;1141122,1457371;1138698,1465074;1113248,1476077;1112001,1475760;1094464,1482128;1079921,1485980;1058106,1490931;1049093,1490243;1030241,1493574;1029626,1494782;979332,1503585;967818,1500834;958123,1500834;941156,1505785;926008,1506886;910858,1507436;909213,1506796;895407,1509018;878743,1506335;879349,1505785;882379,1501934;868442,1500284;875107,1496983;895104,1496432;914495,1495882;942368,1496432;961759,1494782;998116,1487630;1022355,1482679;1040533,1482128;1041798,1481595;1024173,1482129;999934,1487080;963577,1494232;944186,1495882;916312,1495333;896922,1495882;876925,1496433;877531,1494232;881772,1488731;1068407,1460672;1195053,1417210;1228380,1401255;1247165,1392453;1266556,1383100;1302913,1363294;1331999,1342938;1386535,1304427;1401684,1293424;1416227,1281871;1438041,1263715;1447131,1249962;1460187,1239095;1460292,1238413;1447737,1248861;1438648,1262615;1416833,1280771;1402290,1292324;1387141,1303327;1332605,1341838;1303519,1362194;1267162,1382000;1247771,1391352;1228986,1400155;1195659,1416110;1069014,1459572;882379,1487630;868442,1487630;866624,1483229;852081,1482679;838750,1487630;799969,1488180;771489,1487080;757552,1485980;743615,1483779;752010,1475649;750280,1476077;719001,1470818;717558,1471126;657569,1461223;633936,1456821;613334,1453520;588490,1443067;557586,1432614;525470,1421061;530924,1417210;553344,1421061;563040,1428763;596367,1437566;662417,1452970;678777,1455721;696350,1458472;715741,1462323;737109,1466518;738767,1466174;758763,1468925;759369,1467825;788455,1468925;793303,1469475;838144,1469475;870865,1470575;909647,1467825;914494,1467825;916312,1472226;954487,1467825;979938,1462323;994481,1460122;1003570,1459022;1023566,1454621;1039928,1451320;1056288,1447468;1086298,1442753;1090222,1441417;1058713,1446368;1042351,1450220;1025991,1453520;1005994,1457922;996905,1459022;982362,1461223;942974,1464524;916312,1466724;911465,1466724;872683,1469475;839962,1468374;795121,1468374;790273,1467825;771489,1460672;761187,1466724;761161,1466772;769671,1461773;788456,1468924;759370,1467824;759599,1467689;740585,1465074;718165,1460672;698774,1456821;681201,1454070;664840,1451320;598791,1435915;565463,1427113;555768,1419411;533347,1415559;500020,1400155;490325,1400705;455785,1384750;449725,1374847;450937,1374298;472146,1384750;493354,1395204;499414,1391903;474570,1377048;453967,1368796;425487,1353941;401249,1339637;363074,1324783;348531,1313780;351560,1312680;366103,1316531;335805,1287922;318838,1275269;303084,1262615;283087,1247761;254001,1218602;252006,1212939;246124,1207599;226127,1187793;223704,1177890;215826,1167988;214887,1166652;205524,1160835;187345,1137179;177044,1115172;175833,1115172;161896,1090965;148565,1066758;134627,1038700;121903,1010092;134627,1029347;147353,1053554;151594,1066758;153348,1069092;151190,1058906;145563,1049634;136403,1030934;125538,1014493;112207,981483;100785,947645;97035,937781;80701,878584;73477,835611;73425,836792;74032,845594;77061,865951;80697,886857;74637,868701;70396,845594;65548,845594;62518,824688;58277,811484;54641,798831;44340,788928;41310,788928;38280,775174;37068,757569;39492,732812;40704,724009;42768,717972;41764,704204;43128,683848;45551,679722;45551,677246;40704,685498;36462,679997;28585,670094;27146,662254;26767,662941;24343,684948;22525,706954;20708,724009;20708,759219;21313,777375;22525,795530;17072,812585;15860,812585;12224,779575;12224,745465;15254,719058;20705,724007;15860,718508;14648,698702;15860,668443;16465,660191;18284,646437;25555,621680;29178,605233;27979,601324;23737,623330;16465,648087;14648,661841;14042,670094;12830,700352;14042,720158;11012,746566;11012,780676;14648,813685;15860,813685;23737,845044;27979,870902;37068,897309;51384,954096;52633,964979;55247,964979;68578,994137;73426,1008992;64336,996338;54641,976532;54035,982034;48763,967197;44946,967730;40704,955076;26161,924817;17072,897860;16465,875303;12224,848895;9194,822488;2529,803232;6770,700903;11012,674495;7376,660191;14648,620580;16465,611227;21313,579317;34039,556211;31008,587570;34037,582195;35856,569346;36462,555110;41916,536955;50399,509447;60701,481389;61472,480601;66155,458282;72820,442327;80698,429124;96452,401616;109177,376859;127356,344950;140687,331195;151594,311940;160684,299836;170379,295435;172803,292134;182498,274529;201283,254723;201794,263001;200424,266481;220067,248121;229762,236568;242488,225565;243585,226671;243094,226115;258849,211811;274604,198607;291571,182102;315203,166147;340653,149093;355870,139455;366103,130937;384282,121034;403673,111682;406239,110484;412838,104599;423669,97378;435561,91876;443974,90118;445483,89125;610304,28608;616419,27401;633330,22006;644995,19874;651077,19827;653327,19255;791485,2751;830721,2613;872683,3300;873465,3832;893892,1650;912677,4401;931462,7702;941153,9702;930855,7152;912070,3851;893286,1100;89328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a libre: Forma 10" o:spid="_x0000_s1032" style="position:absolute;left:12053;top:5196;width:7689;height:759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b2d1f [3205]" stroked="f">
                  <v:fill opacity="23644f"/>
                  <v:stroke joinstyle="miter"/>
                  <v:path arrowok="t" o:connecttype="custom" o:connectlocs="418057,754880;414463,756815;414678,756907;447938,735231;436318,737998;418890,740212;418060,737998;430232,736892;447938,735231;478161,732335;477451,732535;477815,732464;261340,728175;273650,731357;278907,731634;293569,738829;300208,740212;300624,740351;302145,738829;307954,740489;313764,741873;325211,744535;325383,744363;338662,746577;345025,747684;351388,748237;364390,748791;382096,748514;382864,748514;384586,747545;388459,746300;392401,746231;395098,746577;395824,748514;402014,748514;400078,751281;398971,752665;395375,754325;388735,754325;380159,753771;361624,753218;347791,752111;335619,750451;323447,748514;304912,745747;290526,741043;290692,740922;282227,738275;274757,734955;266181,732188;257328,729144;261340,728175;424188,722242;419961,722888;390729,724364;400354,725546;402844,724993;419996,723056;422819,722507;450451,718233;436095,720425;441021,720565;448110,719251;502858,717593;457830,729587;480616,724509;214172,711987;245986,725546;257328,729144;265904,732187;274481,734954;281950,738275;280290,739659;275864,738828;260095,733018;252349,729974;244603,726653;234367,723056;225514,719182;218598,715584;214172,711987;227174,705070;242390,712818;240453,713924;222748,705346;227174,705070;171015,686253;189827,696768;193700,701196;184847,696491;178208,692341;171015,686253;204002,679152;204005,679231;204939,680362;205042,679888;608013,660988;607009,661072;590410,672971;574088,681826;562469,688743;556106,691510;549466,694278;541444,698428;535357,702026;526505,705623;517375,708944;514886,711434;511012,712818;501330,714478;488881,718352;477538,721949;465089,725546;449597,729420;427742,733018;427189,733848;416681,736476;416953,736615;428623,733697;428849,733018;450704,729420;466196,725546;478645,721949;489988,718352;502437,714478;512119,712818;505565,716751;505756,716692;512673,712541;516546,711157;516804,711086;518482,709220;527612,705900;536464,702302;542550,698705;550573,694554;557212,691787;561765,689807;564129,688190;575748,681272;592070,672417;133621,657161;134671,658063;135030,658245;609870,649938;609775,650003;609775,650082;610215,650145;610328,650003;615847,645807;614213,646936;613925,647236;615045,646519;111032,631869;121480,644174;113196,634230;635434,631861;635410,631870;635227,633124;630800,638105;625544,643915;625861,643843;630800,638381;635227,633400;635434,631861;138072,625630;138620,626297;138647,626206;97151,619288;104344,623992;104697,624408;107974,625133;115409,632017;125645,640318;130071,646406;132561,649450;143074,658305;140031,660795;130240,649914;129795,650003;139060,660300;140031,660795;143074,658305;169355,679058;164099,680718;166035,682102;158289,682379;153310,679058;148607,675461;136988,665776;126198,656091;116239,646406;111536,641702;107110,636721;108770,634507;114303,639488;120389,644192;127858,652217;128493,652762;120389,644192;114579,639488;109046,634507;102960,627036;97151,619288;706601,575290;706461,575350;703439,582604;703697,540623;696365,551216;692769,557857;689173,563945;680596,575290;673127,586635;666488,595767;665934,596105;665481,596777;666211,596320;672850,587189;680320,575844;688896,564498;692492,558411;696089,551770;703558,540977;732329,536827;728733,547619;722370,559241;716007,571140;710198,578611;714071,570863;717390,563115;719880,558964;723200,553430;726243,547896;732329,536827;714423,513107;707708,524928;707584,525212;714347,513306;718106,486333;710035,508390;693057,543102;690572,547033;690556,547065;684746,557027;678937,567819;672297,576120;666764,585529;634120,622332;623331,631463;622296,632251;621849,632703;617337,636382;613648,640595;600092,650833;597968,652176;592199,656880;591366,657421;590133,658581;579344,665776;568555,672417;567320,673043;560015,677789;557750,678932;555553,680442;548083,684593;541104,687330;525549,695178;489056,708792;463626,715333;484178,711434;488051,710604;500500,706176;508246,703686;520695,697321;534804,692340;543843,688795;547807,686530;551402,685423;556382,682656;557691,681746;561086,678505;568555,674077;577053,669911;580174,667989;590963,660795;595666,656367;600922,653047;614478,642809;624161,633677;634950,624545;667594,587742;672087,580103;672297,579441;679490,568372;681703,565052;684646,560969;685576,559241;691386,549279;702728,525758;713794,500577;717045,490339;748375,461837;747545,462390;747545,462390;750988,445437;750888,445927;751694,446894;754184,449662;755844,448555;755886,448342;754738,449108;751971,446618;748522,414003;748329,414014;747979,414033;748098,415349;747822,422267;746715,426418;740075,436933;738416,446064;736756,449108;733989,462390;730946,472906;727626,483144;725690,491169;723477,499470;725242,496724;726796,490892;728180,482590;731499,472352;734543,461837;737309,448555;738969,445511;740629,436379;747268,425864;742842,447171;739522,464881;732053,487571;730575,489870;729943,493313;727903,499194;720157,516073;716560,524928;714347,529632;711581,534613;704111,547896;696089,560901;685853,578334;674510,595490;667041,605175;659018,614584;656252,618458;653209,622332;648506,626206;640814,634724;641036,635614;633013,643915;624437,650003;617521,655537;610969,660327;611988,660242;619181,654984;626097,649450;634673,643362;642696,635061;642419,633954;650165,625376;654869,621502;657912,617628;660678,613754;668701,604345;676170,594660;687513,577504;697749,560071;705771,547065;713241,533783;716007,528802;718220,524098;721817,515243;729563,498363;732606,487018;740075,464328;743395,446618;747822,425311;748819,421568;748098,421437;748375,414519;754461,408154;751239,421580;751240,421580;754461,408155;756951,405387;755291,408985;754911,416525;754738,423650;751971,432165;751971,433138;755291,423650;755844,408984;757134,406189;745055,393488;743242,397774;742565,404004;741692,401094;741373,401504;742289,404557;741735,408985;742842,412582;743700,412534;743118,410645;743672,406217;745055,393488;768293,386017;768847,386294;768570,397916;768847,405941;768017,420606;767187,428908;764697,441083;763867,451322;759717,470138;755844,486465;748928,489509;749481,487848;750588,476226;754738,464051;758057,462114;758057,462114;761654,441083;763590,431122;765250,420883;766633,411198;767187,402067;767463,394319;768017,390168;768293,386017;38963,257714;39101,257783;39114,257744;55654,218051;49568,229397;44588,233547;44576,233812;44095,244406;44109,244380;44588,233824;49568,229673;55654,218328;55861,218466;55965,218259;58973,193977;55100,196744;49291,208920;50620,209983;50663,209796;49568,208920;55377,196744;58807,194294;80275,178204;79926,178484;78443,184188;77509,187059;52057,233547;48461,244893;45141,256515;37948,280865;33245,297468;31032,309921;29926,316285;29096,322650;26606,339806;25776,350321;27159,361390;27807,355359;27712,353365;28819,341743;31309,324586;33283,322216;36151,303021;36012,299682;38745,291845;40371,285265;39885,286400;38225,285846;34075,297745;34352,304386;32415,317115;32139,319329;29372,322650;30202,316285;31309,309921;33522,297468;38225,280865;45418,256515;48738,244893;52334,233547;77785,187059;80275,178204;85255,150533;85255,150533;86638,151640;86638,151639;135104,111136;135051,111179;134890,111361;132631,113730;132059,114561;131686,114983;130071,117327;113196,137251;108493,142785;103790,148596;82994,171587;104067,148319;108770,142508;113473,136974;130348,117050;132059,114561;134890,111361;142127,92055;139739,92887;137964,93546;137541,94083;134498,96850;126752,101831;121496,107642;116516,113453;113196,116497;113083,116356;109946,120129;104620,126735;96044,136144;97427,137804;97454,137780;96321,136420;104897,127012;113473,116497;116792,113453;121772,107642;127028,101831;134774,96850;137818,94083;141137,92838;142185,92513;542827,42061;556936,48425;563022,53406;549466,46765;542827,42061;496904,21860;507970,24351;523462,32099;496904,21860;330363,20027;324554,20753;312104,22414;299932,25181;294676,26841;288590,28501;275272,31118;272821,32099;255945,37910;239347,44551;227728,49809;219981,52852;200893,61707;191764,67518;182911,73329;168802,83844;155523,94360;142814,105449;143904,106812;146601,104961;148897,103250;157183,96020;170462,85505;184570,74990;193423,69178;202553,63368;221641,54513;229111,50639;240730,45381;257328,38740;274204,32929;281293,31536;284717,30366;331326,20308;429298,14078;435212,14666;443234,17433;437148,16603;424423,14112;429298,14078;461493,11899;472835,12729;486668,18263;469516,15219;461493,11899;368955,11829;337002,13559;314871,16603;304358,19370;295229,22690;282503,24351;234367,42891;216938,50639;211682,52576;206979,55066;198126,59770;184294,66965;173781,75266;143350,99064;136991,104595;130769,110277;130901,110409;83042,166582;73359,179864;68933,187889;64506,195360;56207,210856;47179,225086;47078,225522;44034,233824;41821,237698;41268,238251;38813,246415;38225,251257;37672,258175;33799,269520;30202,280865;26329,297468;24116,312688;22733,327907;24669,317392;24849,316524;25223,312411;27436,297192;28129,297423;28189,297166;27436,296915;31309,280312;34905,268967;38761,257673;38502,257621;39055,250704;42098,237698;44311,233824;44386,233622;47354,225522;56484,211133;64783,195637;69209,188166;73636,180141;83318,166859;131178,110686;143904,99064;174335,75266;184847,66965;198680,59770;207532,55066;212235,52576;217491,50639;234920,42891;283057,24351;295782,22691;304912,19370;315424,16603;337556,13559;369508,11933;395191,12795;407824,0;420826,830;434105,2214;442958,4427;448767,7195;455960,5811;466749,8301;473389,10238;473112,10515;472835,12452;461493,11622;457620,10515;453747,9685;446277,8025;438808,6364;431062,5257;422486,5257;415570,5257;404781,5257;404274,5096;399524,7471;401184,10238;417783,13559;410396,13688;410521,13697;418336,13559;424976,14389;437701,16879;443788,17710;454024,19923;464536,22137;474772,24627;485008,27671;489988,29055;494967,30715;495031,30774;498602,31390;507256,34606;508465,36438;508800,36526;516546,39570;523185,42337;529825,45381;534804,48148;538124,49809;541720,51746;553893,58664;569385,68625;577408,74160;577640,74325;581740,76817;737862,370521;737746,372837;740905,373288;743948,375502;745332,382973;750588,391828;752801,392029;752801,389891;755050,383642;755014,382420;757227,374949;760270,374949;764973,371905;765527,384080;764143,389891;762484,395425;761654,404557;761377,409261;760824,413965;759644,414752;759717,415072;760847,414318;761377,409815;761654,405111;762484,395979;764143,390445;765527,384634;767740,386294;767463,390445;766910,394595;766633,402343;766080,411475;764697,421160;763037,431398;761100,441360;757504,462390;754184,464328;750034,476503;748928,488125;748375,489785;743672,502514;742288,503621;736479,517180;742565,503621;743948,502514;735096,527695;730393,530186;729417,532137;729563,532399;730669,530185;735372,527695;732053,537103;725966,548172;722923,553706;719604,559241;717114,563391;713517,571416;709644,579164;703558,587466;697472,595214;697726,594691;690832,604068;675893,620395;672952,624921;675893,620671;690832,604345;679490,621501;673646,627624;668954,631074;668701,631463;665767,633720;665658,634507;652655,647789;638823,660518;638183,660983;633567,666883;622501,675184;612159,682943;612121,682988;622501,675461;633567,667159;624437,676291;617003,681134;611859,683306;611712,683486;606179,687083;604094,688049;598848,692306;593730,695938;585984,700919;583494,701196;580727,702426;580296,702753;583770,701472;586260,701196;576301,708667;569938,711988;563575,715031;559081,715706;558319,716138;537294,725270;536222,725513;529825,729697;533421,730804;520142,736615;521249,732741;516822,734401;512673,735785;504096,738552;502951,737176;498840,737998;493860,739105;483625,741596;483287,741753;493031,739382;498010,738275;502160,737445;503820,738828;512396,736061;516545,734678;520972,733018;519865,736892;508246,742426;507676,742266;499670,745470;493031,747407;483071,749897;478956,749551;470349,751226;470069,751834;447107,756262;441851,754878;437425,754878;429679,757369;422763,757922;415846,758199;415095,757877;408792,758994;401184,757645;401461,757369;402844,755431;396481,754601;399524,752941;408654,752664;417507,752388;430232,752664;439085,751834;455683,748237;466749,745747;475049,745470;475626,745202;467579,745470;456513,747960;439915,751558;431062,752388;418336,752111;409484,752388;400354,752665;400631,751558;402567,748791;487774,734678;545593,712818;560809,704793;569385,700365;578238,695661;594836,685700;608115,675461;633013,656091;639929,650557;646569,644746;656528,635614;660678,628696;666639,623231;666687,622887;660955,628143;656805,635061;646846,644192;640206,650003;633290,655537;608392,674907;595113,685146;578514,695108;569662,699812;561086,704239;545870,712264;488051,734124;402844,748237;396481,748237;395651,746023;389012,745747;382926,748237;365220,748514;352218,747960;345855,747407;339492,746300;343325,742211;342535,742426;328255,739781;327596,739936;300209,734955;289419,732741;280013,731081;268671,725823;254562,720566;239900,714754;242390,712818;252626,714754;257052,718628;272267,723056;302422,730804;309891,732188;317914,733571;326767,735508;336522,737618;337279,737445;346408,738829;346685,738275;359964,738829;362177,739105;382649,739105;397588,739659;415293,738275;417506,738275;418336,740489;435765,738275;447384,735508;454023,734401;458173,733848;467302,731634;474772,729974;482241,728037;495942,725665;497734,724993;483348,727483;475879,729420;468409,731081;459280,733294;455130,733848;448491,734955;430509,736615;418336,737722;416123,737722;398418,739105;383479,738552;363007,738552;360794,738275;352218,734678;347515,737722;347503,737746;351388,735231;359964,738828;346685,738275;346790,738207;338109,736892;327873,734678;319021,732741;310998,731357;303528,729974;273374,722226;258159,717798;253732,713924;243496,711987;228281,704239;223854,704516;208086,696491;205319,691510;205872,691234;215555,696491;225238,701749;228004,700089;216662,692617;207256,688467;194253,680995;183187,673801;165759,666329;159119,660795;160502,660242;167142,662179;153310,647789;145564,641425;138371,635061;129242,627589;115963,612923;115052,610075;112366,607389;103237,597427;102130,592446;98534,587466;98105,586794;93831,583868;85531,571970;80828,560901;80275,560901;73912,548726;67826,536550;61463,522438;55654,508049;61463,517733;67273,529909;69209,536550;70010,537724;69025,532601;66456,527937;62274,518531;57313,510262;51227,493659;46013,476639;44301,471678;36843,441904;33545,420289;33522,420883;33799,425311;35182,435549;36842,446064;34075,436933;32139,425311;29926,425311;28542,414795;26606,408154;24946,401790;20243,396809;18860,396809;17476,389891;16923,381036;18030,368584;18583,364157;19525,361120;19067,354195;19690,343956;20796,341881;20796,340636;18583,344787;16647,342020;13050,337039;12393,333096;12220,333441;11114,344510;10284,355579;9454,364157;9454,381866;9730,390998;10284,400129;7794,408708;7241,408708;5581,392105;5581,374949;6964,361666;9453,364155;7241,361390;6687,351428;7241,336208;7517,332058;8347,325140;11667,312688;13321,304416;12774,302449;10837,313518;7517,325970;6687,332888;6411,337039;5857,352258;6411,362220;5028,375502;5028,392658;6687,409261;7241,409261;10837,425034;12774,438040;16923,451322;23459,479884;24029,485358;25223,485358;31309,500024;33522,507495;29372,501131;24946,491169;24670,493936;22263,486473;20520,486741;18583,480377;11944,465158;7794,451599;7517,440253;5581,426971;4197,413689;1155,404004;3091,352535;5028,339252;3368,332058;6687,312134;7517,307430;9730,291381;15540,279759;14157,295532;15540,292828;16370,286365;16647,279205;19136,270073;23009,256238;27712,242125;28065,241729;30202,230503;33245,222478;36842,215837;44035,202002;49844,189550;58144,173500;64230,166582;69209,156897;73359,150809;77786,148596;78892,146935;83318,138081;91894,128119;92128,132283;91502,134033;100470,124798;104897,118987;110706,113453;111207,114009;110983,113730;118176,106535;125369,99894;133115,91592;143904,83568;155523,74990;162470,70142;167142,65858;175441,60877;184294,56173;185466,55570;188478,52610;193423,48978;198853,46211;202693,45327;203382,44828;278630,14389;281422,13782;289143,11068;294468,9996;297245,9972;298272,9685;361347,1383;379260,1314;398418,1660;398774,1928;408101,830;416676,2213;425253,3874;429677,4880;424976,3597;416400,1937;407824,553;40782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a libre: Forma 10" o:spid="_x0000_s1033" style="position:absolute;left:-2182;top:13957;width:4497;height:4440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b2d1f [3205]" stroked="f">
                  <v:fill opacity="20303f"/>
                  <v:stroke joinstyle="miter"/>
    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a libre: Forma 10" o:spid="_x0000_s1034" style="position:absolute;left:-26762;top:-52836;width:4498;height:4439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b2d1f [3205]" stroked="f">
                  <v:fill opacity="23644f"/>
                  <v:stroke joinstyle="miter"/>
                  <v:path arrowok="t" o:connecttype="custom" o:connectlocs="244553,441576;242450,442708;242576,442762;262032,430083;255235,431701;245040,432996;244554,431701;251675,431054;262032,430083;279712,428388;279297,428505;279510,428464;152877,425955;160078,427816;163153,427978;171730,432187;175614,432996;175857,433077;176747,432187;180145,433158;183544,433967;190240,435525;190341,435424;198109,436719;201831,437367;205553,437690;213159,438014;223516,437852;223966,437852;224973,437286;227238,436557;229544,436517;231122,436719;231547,437852;235168,437852;234035,439471;233388,440280;231284,441252;227400,441252;222383,440928;211541,440604;203449,439957;196329,438985;189208,437852;178365,436234;169950,433482;170048,433411;165095,431863;160726,429921;155709,428302;150531,426521;152877,425955;248139,422485;245666,422862;228567,423726;234197,424417;235653,424093;245687,422960;247338,422639;263502,420139;255104,421421;257986,421503;262133,420735;294159,419765;267819,426781;281148,423810;125285,416486;143895,424417;150531,426521;155547,428302;160564,429921;164933,431863;163962,432672;161373,432187;152149,428788;147618,427007;143086,425065;137099,422960;131920,420694;127874,418590;125285,416486;132891,412439;141792,416971;140659,417619;130302,412601;132891,412439;100039,401432;111044,407583;113309,410173;108131,407421;104247,404993;100039,401432;119336,397279;119338,397325;119884,397986;119944,397709;355672,386653;355084,386702;345375,393662;335827,398842;329030,402889;325308,404507;321424,406126;316731,408554;313170,410658;307992,412763;302651,414705;301195,416162;298929,416971;293265,417943;285983,420209;279348,422313;272065,424417;263003,426683;250218,428788;249895,429273;243748,430810;243907,430892;250733,429185;250866,428788;263650,426683;272713,424417;279995,422313;286630,420209;293913,417943;299577,416971;295742,419273;295854,419238;299900,416809;302166,416000;302317,415958;303299,414867;308639,412925;313818,410820;317378,408716;322071,406288;325955,404669;328618,403511;330001,402565;336798,398518;346346,393339;78165,384415;78779,384942;78989,385049;356758,380189;356703,380227;356703,380274;356960,380310;357026,380227;360255,377773;359299,378433;359130,378609;359785,378189;64951,369620;71063,376818;66217,371001;371713,369615;371698,369620;371591,370353;369002,373267;365927,376666;366112,376624;369002,373429;371591,370515;371713,369615;80769,365970;81089,366360;81105,366307;56831,362260;61038,365012;61245,365255;63162,365679;67511,369706;73499,374562;76088,378123;77545,379904;83694,385083;81914,386540;76187,380175;75927,380227;81346,386250;81914,386540;83695,385083;99068,397223;95994,398195;97126,399004;92595,399166;89682,397223;86931,395119;80134,389454;73823,383788;67997,378123;65246,375371;62657,372458;63628,371163;66864,374076;70424,376828;74794,381522;75165,381841;70424,376828;67026,374076;63789,371163;60229,366792;56831,362260;413344,336523;413261,336558;411494,340801;411645,316244;407356,322440;405252,326325;403148,329886;398131,336523;393762,343159;389878,348501;389554,348699;389289,349092;389716,348825;393600,343483;397970,336847;402986,330210;405090,326649;407194,322764;411563,316451;428394,314023;426290,320336;422568,327135;418846,334095;415447,338465;417713,333933;419655,329401;421111,326973;423053,323736;424834,320498;428394,314023;417919,300148;413991,307063;413919,307229;417875,300265;420073,284487;415352,297389;405421,317694;403967,319993;403957,320012;400559,325840;397160,332153;393277,337009;390040,342512;370944,364041;364632,369382;364027,369843;363766,370107;361127,372259;358968,374724;351039,380713;349796,381498;346421,384250;345934,384567;345213,385245;338901,389454;332590,393339;331868,393705;327594,396481;326269,397150;324984,398033;320614,400461;316532,402062;307433,406653;286085,414617;271209,418443;283232,416162;285497,415676;292780,413086;297311,411630;304593,407907;312847,404993;318134,402919;320453,401594;322556,400947;325469,399328;326235,398796;328221,396900;332590,394310;337561,391873;339387,390749;345698,386540;348449,383950;351524,382008;359454,376019;365118,370677;371429,365335;390525,343807;393153,339338;393277,338951;397484,332476;398779,330534;400500,328146;401044,327135;404443,321307;411078,307549;417551,292819;419453,286830;437780,270157;437294,270481;437294,270481;439308,260564;439250,260850;439722,261416;441178,263035;442149,262388;442174,262263;441502,262711;439884,261254;437866,242176;437753,242183;437548,242194;437618,242963;437456,247010;436809,249438;432925,255589;431954,260931;430983,262711;429365,270481;427585,276632;425643,282621;424510,287315;423215,292171;424248,290565;425157,287153;425966,282297;427908,276308;429689,270157;431307,262388;432278,260607;433249,255265;437133,249114;434543,261578;432601,271938;428232,285211;427368,286556;426998,288570;425805,292009;421273,301883;419169,307063;417875,309815;416256,312729;411887,320498;407194,328106;401206,338304;394571,348339;390202,354005;385509,359508;383890,361774;382110,364041;379359,366307;374860,371290;374990,371810;370297,376666;365280,380227;361234,383465;357401,386266;357997,386216;362205,383141;366251,379904;371268,376342;375961,371486;375799,370839;380330,365821;383081,363555;384861,361289;386480,359023;391173,353519;395542,347854;402177,337818;408165,327620;412858,320012;417227,312243;418846,309329;420140,306578;422244,301398;426776,291524;428556,284887;432925,271614;434867,261255;437456,248791;438040,246601;437618,246525;437780,242478;441340,238755;439456,246609;439456,246609;441340,238755;442797,237136;441826,239241;441603,243651;441502,247819;439884,252800;439884,253369;441826,247819;442149,239240;442904,237605;435838,230176;434778,232683;434382,236327;433871,234625;433684,234865;434220,236651;433896,239241;434543,241345;435045,241317;434705,240212;435029,237622;435838,230176;449432,225805;449756,225967;449594,232766;449756,237460;449270,246039;448785,250895;447328,258017;446843,264006;444415,275013;442149,284563;438104,286344;438427,285373;439075,278574;441502,271452;443444,270319;443444,270319;445548,258017;446681,252190;447652,246201;448461,240535;448785,235194;448946,230661;449270,228233;449432,225805;22792,150753;22873,150793;22881,150771;32556,127552;28996,134188;26083,136616;26076,136771;25794,142968;25802,142953;26083,136778;28996,134350;32556,127714;32677,127794;32738,127673;34498,113469;32232,115088;28834,122210;29611,122832;29637,122723;28996,122210;32394,115088;34400,113655;46959,104243;46755,104406;45887,107743;45341,109423;30452,136616;28348,143253;26406,150051;22199,164296;19448,174008;18153,181292;17506,185015;17020,188738;15564,198774;15078,204925;15887,211399;16267,207871;16211,206705;16858,199907;18315,189871;19470,188484;21147,177256;21066,175303;22665,170718;23616,166869;23332,167533;22361,167209;19933,174170;20095,178055;18962,185500;18800,186795;17182,188738;17667,185015;18315,181292;19609,174008;22361,164296;26568,150051;28510,143253;30614,136616;45502,109423;46959,104243;49872,88056;49872,88056;50681,88704;50681,88703;79033,65011;79002,65035;78907,65142;77585,66528;77251,67014;77033,67261;76088,68632;66217,80286;63466,83524;60715,86923;48550,100372;60876,86761;63627,83362;66379,80124;76250,68470;77251,67014;78907,65142;83141,53849;81744,54335;80705,54721;80458,55035;78678,56654;74146,59567;71072,62966;68159,66366;66217,68146;66151,68064;64315,70271;61200,74135;56183,79639;56992,80610;57008,80596;56345,79801;61362,74297;66379,68146;68321,66366;71234,62966;74308,59567;78839,56654;80620,55035;82562,54307;83175,54116;317540,24604;325793,28327;329353,31240;321424,27356;317540,24604;290676,12787;297149,14244;306212,18776;290676,12787;193254,11715;189855,12140;182573,13111;175452,14730;172378,15701;168817,16672;161027,18203;159593,18777;149721,22176;140012,26061;133215,29136;128683,30917;117517,36096;112177,39496;106998,42895;98745,49046;90977,55197;83543,61684;84180,62481;85758,61398;87101,60397;91948,56168;99716,50017;107969,43866;113148,40467;118488,37068;129654,31888;134024,29622;140821,26546;150531,22661;160402,19262;164549,18447;166552,17763;193817,11879;251129,8235;254588,8579;259281,10198;255720,9712;248276,8255;251129,8235;269962,6960;276597,7446;284688,10683;274655,8903;269962,6960;215829,6920;197138,7931;184191,9712;178042,11331;172701,13273;165257,14244;137099,25089;126903,29622;123828,30755;121077,32212;115899,34963;107807,39172;101658,44028;83856,57948;80136,61184;76497,64508;76574,64585;48577,97444;42913,105214;40324,109908;37734,114278;32880,123343;27599,131667;27539,131922;25759,136778;24464,139044;24141,139368;22705,144143;22361,146976;22037,151023;19771,157659;17667,164296;15402,174008;14107,182911;13298,191813;14431,185662;14536,185155;14755,182749;16049,173846;16455,173981;16490,173831;16049,173684;18315,163972;20419,157335;22674,150729;22523,150699;22846,146652;24626,139044;25921,136778;25964,136660;27701,131922;33041,123505;37896,114440;40486,110070;43075,105376;48739,97606;76736,64747;84180,57949;101981,44028;108131,39172;116222,34963;121401,32212;124152,30755;127227,29622;137422,25089;165581,14244;173025,13273;178365,11331;184515,9712;197461,7931;216153,6980;231177,7485;238566,0;246172,486;253940,1295;259119,2590;262517,4209;266725,3399;273036,4856;276920,5989;276758,6151;276597,7284;269962,6798;267696,6151;265430,5665;261061,4694;256691,3723;252160,3075;247144,3075;243098,3075;236786,3075;236490,2981;233712,4370;234682,5989;244392,7931;240071,8007;240144,8012;244716,7931;248600,8417;256044,9874;259604,10360;265592,11654;271742,12949;277729,14406;283717,16187;286630,16996;289543,17967;289581,18002;291670,18362;296732,20243;297439,21315;297635,21367;302166,23147;306050,24766;309934,26546;312847,28165;314789,29136;316892,30269;324013,34316;333076,40143;337769,43381;337905,43478;340303,44935;431630,216741;431562,218095;433411,218360;435191,219654;436000,224025;439075,229205;440369,229322;440369,228072;441685,224416;441664,223701;442958,219331;444739,219331;447490,217550;447813,224672;447004,228072;446033,231309;445548,236651;445386,239402;445062,242154;444372,242614;444415,242801;445076,242361;445386,239726;445548,236974;446033,231633;447004,228395;447813,224996;449108,225967;448946,228395;448623,230823;448461,235356;448137,240697;447328,246363;446357,252352;445224,258179;443120,270481;441178,271614;438751,278736;438104,285535;437780,286506;435029,293952;434220,294599;430821,302531;434382,294599;435191,293952;430012,308682;427261,310139;426690,311280;426776,311433;427423,310138;430174,308682;428232,314185;424672,320660;422892,323897;420950,327135;419493,329563;417389,334257;415124,338789;411563,343645;408003,348177;408152,347872;404119,353357;395380,362908;393660,365555;395380,363069;404119,353519;397484,363555;394065,367136;391321,369154;391173,369382;389457,370703;389393,371163;381786,378932;373695,386378;373321,386650;370620,390101;364147,394957;358097,399496;358075,399522;364147,395119;370620,390263;365280,395605;360931,398437;357922,399708;357836,399813;354599,401918;353379,402483;350311,404973;347317,407097;342785,410011;341329,410173;339710,410893;339459,411084;341491,410335;342947,410173;337121,414543;333399,416486;329677,418266;327048,418661;326602,418914;314303,424255;313676,424398;309934,426845;312038,427493;304270,430892;304917,428626;302328,429597;299900,430406;294883,432025;294213,431220;291809,431701;288896,432349;282908,433806;282711,433897;288410,432511;291323,431863;293751,431378;294722,432187;299738,430568;302166,429759;304755,428788;304108,431054;297311,434291;296978,434198;292294,436072;288410,437205;282584,438661;280177,438459;275142,439439;274978,439795;261546,442385;258472,441575;255882,441575;251351,443032;247305,443356;243259,443518;242820,443329;239133,443983;234682,443194;234844,443032;235653,441899;231931,441413;233712,440442;239052,440280;244231,440118;251675,440280;256853,439795;266563,437690;273036,436234;277891,436072;278229,435915;273522,436072;267049,437528;257339,439633;252160,440118;244716,439957;239537,440118;234197,440280;234359,439633;235492,438014;285335,429759;319158,416971;328059,412277;333076,409687;338254,406936;347964,401108;355732,395119;370297,383788;374342,380551;378226,377152;384052,371810;386480,367764;389967,364566;389995,364366;386642,367440;384214,371486;378388,376828;374504,380227;370458,383465;355894,394795;348126,400785;338416,406612;333237,409364;328221,411953;319320,416648;285497,429435;235653,437690;231931,437690;231446,436396;227562,436234;224002,437690;213645,437852;206039,437528;202316,437205;198594,436557;200837,434165;200374,434291;192021,432744;191636,432834;175614,429921;169303,428626;163801,427655;157166,424579;148912,421504;140335,418104;141792,416971;147780,418104;150369,420371;159269,422960;176909,427493;181278,428302;185972,429111;191150,430245;196857,431479;197300,431378;202640,432187;202802,431863;210570,432187;211864,432349;223840,432349;232579,432672;242936,431863;244230,431863;244716,433158;254911,431863;261708,430245;265592,429597;268020,429273;273360,427978;277729,427007;282099,425874;290114,424487;291161,424094;282746,425550;278377,426683;274007,427655;268667,428950;266240,429273;262356,429921;251837,430892;244716,431539;243421,431539;233064,432349;224325,432025;212350,432025;211055,431863;206039,429759;203287,431539;203280,431553;205553,430083;210570,432187;202802,431863;202863,431823;197785,431054;191797,429759;186619,428626;181926,427816;177556,427007;159917,422475;151016,419885;148427,417619;142439,416486;133538,411953;130949,412115;121725,407421;120106,404507;120430,404346;126094,407421;131758,410497;133376,409525;126742,405155;121239,402727;113633,398356;107160,394148;96965,389778;93081,386540;93890,386216;97774,387349;89682,378932;85151,375209;80943,371486;75603,367116;67835,358537;67302,356871;65731,355300;60391,349472;59744,346559;57640,343645;57389,343252;54889,341541;50034,334581;47283,328106;46959,328106;43237,320984;39677,313862;35954,305606;32556,297189;35954,302855;39353,309977;40486,313862;40954,314548;40378,311551;38875,308823;36429,303321;33527,298484;29967,288772;26916,278816;25915,275914;21552,258497;19623,245853;19609,246201;19771,248791;20580,254780;21551,260931;19933,255589;18800,248791;17506,248791;16697,242640;15564,238755;14593,235032;11842,232118;11033,232118;10223,228072;9900,222892;10547,215608;10871,213018;11422,211242;11154,207191;11518,201202;12165,199988;12165,199259;10871,201687;9738,200069;7634,197155;7250,194848;7149,195051;6501,201525;6016,208000;5530,213018;5530,223377;5692,228719;6016,234061;4559,239079;4236,239079;3265,229367;3265,219331;4074,211561;5530,213017;4236,211399;3912,205572;4236,196669;4397,194241;4883,190195;6825,182911;7793,178072;7472,176921;6339,183396;4397,190680;3912,194727;3750,197155;3426,206058;3750,211885;2941,219654;2941,229690;3912,239402;4236,239402;6339,248629;7472,256237;9900,264006;13723,280714;14057,283916;14755,283916;18315,292495;19610,296865;17182,293142;14593,287315;14431,288934;13023,284568;12004,284725;10871,281002;6987,272100;4559,264168;4397,257532;3265,249762;2455,241992;675,236327;1808,206220;2941,198450;1970,194241;3912,182587;4397,179835;5692,170447;9091,163648;8281,172875;9090,171293;9576,167513;9738,163324;11194,157983;13460,149889;16211,141634;16417,141402;17668,134836;19448,130142;21552,126257;25759,118163;29158,110879;34012,101491;37573,97444;40486,91779;42913,88218;45503,86923;46150,85952;48739,80772;53756,74945;53892,77380;53526,78404;58772,73002;61362,69603;64760,66366;65053,66691;64922,66528;69130,62319;73337,58434;77869,53578;84180,48884;90977,43866;95041,41030;97774,38524;102629,35611;107807,32859;108493,32506;110255,30775;113148,28651;116324,27032;118570,26515;118973,26222;162991,8417;164625,8062;169141,6475;172256,5847;173881,5834;174481,5665;211379,809;221857,769;233064,971;233273,1128;238728,486;243745,1295;248762,2266;251350,2854;248600,2104;243583,1133;238566,324;23856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a libre: Forma 10" o:spid="_x0000_s1035" style="position:absolute;left:5966;top:4616;width:2809;height:2773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9b2d1f [3205]" stroked="f">
                  <v:fill opacity="14392f"/>
                  <v:stroke joinstyle="miter"/>
                  <v:path arrowok="t" o:connecttype="custom" o:connectlocs="152711,275754;151398,276461;151476,276495;163626,268577;159381,269588;153015,270396;152712,269588;157158,269183;163626,268577;174666,267519;174406,267592;174539,267566;95464,265999;99961,267162;101881,267263;107237,269891;109662,270396;109814,270447;110369,269891;112492,270497;114614,271003;118795,271976;118858,271913;123709,272721;126033,273126;128357,273328;133107,273530;139574,273429;139855,273429;140484,273075;141899,272620;143339,272595;144324,272721;144589,273429;146850,273429;146143,274440;145739,274945;144425,275552;142000,275552;138867,275349;132096,275147;127044,274743;122597,274136;118151,273429;111380,272418;106125,270700;106186,270656;103094,269689;100365,268476;97232,267465;93999,266353;95464,265999;154950,263832;153406,264068;142728,264607;146244,265039;147153,264837;153419,264129;154450,263929;164544,262367;159300,263168;161099,263219;163689,262739;183687,262134;167239,266515;175563,264660;78234,260086;89855,265039;93999,266353;97131,267465;100264,268476;102992,269689;102386,270194;100769,269891;95009,267768;92180,266656;89350,265443;85611,264129;82377,262714;79851,261400;78234,260086;82984,257559;88542,260389;87834,260794;81367,257660;82984,257559;62469,250685;69341,254526;70756,256144;67522,254425;65097,252909;62469,250685;74519,248092;74520,248120;74862,248534;74899,248360;222099,241456;221732,241487;215669,245833;209706,249068;205462,251595;203138,252606;200713,253617;197782,255133;195559,256447;192325,257761;188990,258974;188081,259884;186666,260389;183129,260996;178582,262411;174438,263725;169891,265039;164232,266454;156248,267768;156046,268072;152208,269031;152307,269082;156570,268016;156653,267768;164636,266454;170295,265039;174843,263725;178986,262411;183533,260996;187070,260389;184676,261826;184746,261804;187272,260288;188687,259783;188781,259757;189394,259075;192729,257862;195963,256548;198186,255234;201117,253718;203542,252707;205205,251984;206069,251393;210313,248866;216275,245631;48810,240058;49193,240387;49324,240454;222777,237420;222743,237443;222743,237472;222903,237495;222945,237443;224960,235911;224364,236323;224258,236433;224667,236171;40559,230819;44375,235314;41349,231682;232115,230816;232106,230819;232040,231277;230423,233097;228503,235220;228618,235193;230423,233198;232040,231378;232115,230816;50436,228540;50636,228784;50646,228750;35488,226223;38115,227942;38244,228094;39442,228359;42157,230873;45896,233905;47513,236129;48423,237241;52263,240476;51151,241386;47575,237411;47412,237443;50797,241205;51151,241386;52263,240476;61863,248057;59943,248664;60650,249169;57821,249270;56002,248057;54284,246743;50040,243205;46099,239667;42461,236129;40743,234411;39126,232591;39732,231783;41753,233602;43976,235321;46705,238252;46937,238451;43976,235321;41854,233602;39833,231783;37610,229053;35488,226223;258112,210151;258061,210173;256957,212823;257051,197487;254373,201357;253059,203783;251745,206007;248613,210151;245884,214295;243459,217631;243257,217755;243091,218000;243358,217833;245783,214498;248512,210353;251644,206209;252958,203985;254272,201559;257000,197617;267510,196101;266196,200043;263872,204288;261548,208635;259426,211364;260840,208534;262053,205703;262962,204187;264175,202166;265287,200144;267510,196101;260969,187436;258516,191754;258471,191858;260941,187508;262314,177656;259366,185713;253164,198393;252256,199829;252251,199841;250128,203480;248006,207422;245581,210454;243560,213891;231635,227335;227694,230671;227316,230958;227153,231124;225505,232467;224157,234007;219206,237747;218430,238237;216322,239955;216018,240153;215568,240577;211627,243205;207685,245631;207234,245860;204566,247594;203739,248011;202936,248562;200207,250079;197658,251079;191976,253946;178646,258919;169356,261308;176864,259884;178278,259580;182826,257963;185655,257053;190203,254728;195357,252909;198659,251614;200106,250786;201420,250382;203239,249371;203717,249039;204957,247855;207685,246238;210789,244716;211930,244014;215871,241386;217589,239768;219509,238555;224460,234815;227997,231479;231939,228144;243863,214700;245504,211909;245581,211667;248208,207624;249017,206411;250092,204920;250432,204288;252554,200649;256697,192057;260739,182859;261927,179119;273371,168707;273068,168909;273068,168909;274326,162716;274289,162895;274584,163249;275493,164259;276100,163855;276115,163778;275695,164057;274685,163147;273425,151234;273354,151238;273226,151245;273270,151725;273169,154252;272765,155768;270340,159610;269733,162945;269127,164057;268116,168909;267005,172750;265792,176491;265085,179422;264276,182454;264921,181451;265489,179321;265994,176288;267207,172548;268318,168707;269329,163855;269935,162743;270542,159407;272967,155566;271350,163350;270137,169819;267409,178108;266869,178948;266638,180205;265893,182353;263064,188519;261750,191754;260941,193472;259931,195292;257202,200144;254272,204895;250533,211263;246389,217530;243661,221068;240730,224505;239720,225920;238608,227335;236890,228750;234081,231862;234162,232187;231231,235220;228098,237443;225572,239465;223179,241214;223551,241183;226178,239263;228705,237241;231838,235017;234768,231985;234667,231581;237497,228447;239215,227032;240326,225617;241337,224202;244267,220765;246996,217227;251139,210960;254878,204592;257809,199841;260537,194989;261548,193169;262356,191451;263670,188216;266499,182050;267611,177906;270340,169617;271552,163148;273169,155364;273534,153997;273270,153949;273371,151422;275594,149097;274418,154002;274418,154002;275594,149097;276504,148086;275897,149400;275759,152155;275695,154758;274685,157868;274685,158223;275897,154758;276100,149400;276571,148379;272158,143740;271496,145305;271249,147581;270930,146518;270814,146668;271148,147783;270946,149400;271350,150714;271663,150697;271451,150007;271653,148389;272158,143740;280647,141010;280849,141111;280748,145357;280849,148288;280546,153646;280243,156678;279333,161126;279030,164866;277514,171740;276100,177703;273573,178815;273775,178209;274180,173963;275695,169516;276908,168808;276908,168808;278222,161126;278929,157487;279535,153747;280041,150209;280243,146873;280344,144043;280546,142527;280647,141010;14233,94142;14283,94167;14288,94153;20330,79653;18106,83798;16287,85314;16283,85411;16107,89280;16112,89271;16287,85415;18106,83899;20330,79754;20405,79805;20443,79729;21542,70859;20127,71870;18005,76317;18491,76706;18507,76638;18106,76317;20228,71870;21481,70975;29323,65097;29196,65200;28654,67283;28313,68332;19016,85314;17702,89458;16489,93704;13862,102599;12144,108664;11336,113213;10931,115538;10628,117863;9719,124130;9416,127971;9921,132014;10158,129811;10123,129083;10527,124837;11437,118570;12158,117704;13205,110692;13155,109473;14153,106610;14747,104206;14569,104621;13963,104418;12447,108765;12548,111191;11841,115841;11740,116650;10729,117863;11032,115538;11437,113213;12245,108664;13963,102599;16591,93704;17803,89458;19117,85314;28414,68332;29323,65097;31143,54989;31142,54989;31648,55393;31648,55393;49352,40598;49332,40613;49273,40680;48448,41545;48239,41849;48103,42003;47513,42859;41349,50137;39631,52159;37913,54281;30317,62680;38014,54180;39732,52058;41450,50036;47614,42758;48239,41849;49273,40680;51917,33627;51045,33931;50396,34172;50242,34368;49130,35379;46301,37198;44381,39321;42562,41444;41349,42556;41308,42504;40162,43883;38216,46296;35084,49733;35589,50339;35598,50331;35185,49834;38317,46397;41450,42556;42663,41444;44482,39321;46402,37198;49231,35379;50343,34368;51556,33913;51938,33794;198287,15365;203441,17689;205664,19509;200713,17083;198287,15365;181512,7985;185554,8895;191213,11725;181512,7985;120677,7316;118555,7581;114007,8188;109561,9198;107641,9805;105418,10411;100553,11367;99658,11726;93493,13848;87430,16274;83186,18195;80356,19307;73383,22541;70049,24664;66815,26787;61661,30628;56810,34469;52168,38520;52566,39018;53551,38342;54390,37717;57417,35076;62267,31235;67421,27393;70655,25271;73990,23148;80962,19913;83691,18498;87935,16577;93999,14151;100163,12029;102752,11520;104003,11092;121029,7418;156817,5143;158977,5357;161908,6368;159684,6065;155036,5155;156817,5143;168577,4347;172720,4650;177773,6671;171508,5559;168577,4347;134774,4321;123102,4953;115018,6065;111178,7076;107843,8289;103195,8895;85611,15668;79245,18498;77324,19206;75607,20115;72373,21834;67320,24462;63480,27494;52364,36188;50041,38208;47768,40284;47816,40332;30334,60852;26797,65704;25180,68635;23563,71364;20532,77025;17234,82223;17197,82382;16085,85415;15277,86830;15075,87032;14178,90014;13963,91783;13761,94310;12346,98455;11032,102599;9618,108664;8809,114224;8304,119783;9011,115942;9077,115625;9213,114122;10022,108563;10275,108647;10297,108553;10022,108462;11437,102397;12750,98252;14159,94127;14064,94108;14266,91581;15378,86830;16186,85415;16213,85341;17298,82382;20633,77126;23664,71465;25281,68736;26898,65805;30435,60953;47918,40433;52566,36188;63682,27495;67522,24462;72575,21834;75809,20115;77527,19206;79447,18498;85813,15668;103397,8895;108045,8289;111380,7076;115220,6065;123305,4953;134976,4359;144358,4674;148972,0;153722,303;158573,809;161806,1617;163929,2628;166556,2123;170497,3032;172922,3740;172821,3841;172720,4549;168577,4245;167162,3841;165748,3538;163019,2931;160291,2325;157461,1921;154328,1921;151802,1921;147861,1921;147676,1861;145941,2729;146547,3740;152610,4953;149912,5000;149958,5004;152813,4953;155238,5256;159886,6166;162110,6469;165849,7278;169689,8087;173428,8996;177167,10108;178986,10614;180805,11220;180828,11242;182133,11467;185294,12642;185735,13311;185858,13343;188687,14455;191112,15466;193538,16578;195357,17588;196569,18195;197883,18902;202329,21430;207989,25069;210919,27090;211004,27151;212502,28061;269531,135350;269488,136196;270643,136361;271754,137169;272260,139898;274179,143133;274988,143207;274988,142426;275810,140143;275796,139696;276605,136967;277716,136967;279434,135855;279636,140303;279131,142426;278525,144447;278222,147783;278121,149501;277919,151220;277488,151507;277514,151624;277927,151349;278121,149704;278222,147985;278525,144649;279131,142628;279636,140505;280445,141112;280344,142628;280142,144144;280041,146974;279839,150310;279333,153848;278727,157588;278020,161227;276706,168909;275493,169617;273977,174065;273573,178310;273371,178917;271653,183566;271148,183971;269026,188924;271249,183971;271754,183566;268520,192765;266803,193675;266446,194387;266499,194483;266904,193674;268622,192765;267409,196202;265186,200245;264074,202267;262861,204288;261952,205804;260638,208736;259223,211566;257000,214599;254777,217429;254870,217238;252352,220664;246895,226628;245820,228281;246895,226729;252352,220765;248208,227032;246074,229268;244360,230528;244267,230671;243196,231495;243156,231783;238406,236635;233353,241285;233120,241454;231433,243609;227391,246642;223613,249476;223600,249493;227391,246743;231433,243711;228098,247046;225383,248815;223504,249609;223450,249674;221429,250988;220667,251342;218751,252896;216881,254223;214052,256043;213142,256144;212132,256593;211974,256713;213243,256245;214153,256144;210515,258873;208191,260086;205866,261198;204225,261444;203946,261602;196266,264938;195875,265027;193538,266555;194851,266960;190001,269082;190405,267667;188788,268274;187272,268779;184140,269790;183721,269287;182220,269588;180401,269992;176662,270902;176538,270959;180097,270093;181916,269689;183432,269386;184038,269891;187171,268880;188687,268375;190304,267768;189900,269183;185655,271205;185447,271147;182523,272317;180097,273025;176459,273934;174956,273808;171812,274420;171710,274642;163322,276259;161402,275754;159785,275754;156956,276663;154429,276866;151903,276967;151629,276849;149326,277257;146547,276765;146648,276663;147153,275956;144829,275653;145941,275046;149276,274945;152509,274844;157158,274945;160392,274642;166455,273328;170497,272418;173529,272317;173740,272219;170800,272317;166758,273227;160695,274541;157461,274844;152813,274743;149579,274844;146244,274945;146345,274541;147052,273530;178177,268375;199298,260389;204856,257458;207989,255840;211222,254122;217286,250483;222136,246743;231231,239667;233758,237646;236183,235523;239821,232187;241337,229660;243514,227664;243532,227538;241438,229458;239922,231985;236284,235321;233859,237443;231332,239465;222237,246541;217387,250281;211323,253920;208090,255638;204957,257256;199399,260187;178278,268173;147153,273328;144829,273328;144526,272519;142101,272418;139878,273328;133410,273429;128660,273227;126336,273025;124012,272620;125412,271126;125124,271205;119907,270239;119667,270295;109662,268476;105721,267667;102285,267061;98142,265140;92988,263220;87632,261097;88542,260389;92281,261097;93898,262512;99456,264129;110471,266960;113199,267465;116130,267970;119363,268678;122927,269449;123203,269386;126538,269891;126639,269689;131490,269891;132298,269992;139776,269992;145233,270194;151701,269689;152509,269689;152813,270497;159179,269689;163423,268678;165849,268274;167364,268072;170699,267263;173428,266656;176156,265949;181161,265082;181815,264837;176561,265747;173832,266454;171104,267061;167769,267869;166253,268072;163828,268476;157259,269082;152813,269487;152004,269487;145537,269992;140080,269790;132602,269790;131793,269689;128660,268375;126943,269487;126938,269495;128357,268577;131490,269891;126639,269689;126678,269664;123507,269183;119768,268375;116534,267667;113603,267162;110875,266656;99860,263826;94302,262209;92685,260794;88946,260086;83388,257256;81771,257357;76011,254425;75000,252606;75202,252505;78739,254425;82276,256346;83287,255739;79144,253010;75708,251494;70958,248765;66916,246136;60549,243407;58124,241386;58629,241183;61055,241891;56002,236635;53172,234310;50545,231985;47210,229256;42360,223898;42027,222858;41046,221877;37711,218238;37307,216418;35993,214599;35837,214353;34275,213285;31243,208938;29526,204895;29323,204895;26999,200447;24776,195999;22452,190844;20330,185588;22452,189126;24574,193573;25281,195999;25574,196428;25214,194557;24275,192853;22748,189417;20936,186397;18713,180332;16808,174114;16182,172302;13458,161426;12254,153530;12245,153747;12346,155364;12851,159104;13458,162945;12447,159610;11740,155364;10931,155364;10426,151523;9719,149097;9112,146772;7394,144953;6889,144953;6384,142426;6182,139191;6586,134642;6788,133025;7132,131916;6965,129386;7192,125646;7597,124888;7597,124433;6788,125949;6081,124938;4767,123119;4527,121678;4464,121805;4060,125848;3756,129891;3453,133025;3453,139494;3554,142830;3756,146166;2847,149299;2645,149299;2039,143234;2039,136967;2544,132115;3453,133024;2645,132014;2443,128375;2645,122816;2746,121299;3049,118772;4262,114224;4866,111202;4666,110483;3959,114527;2746,119076;2443,121603;2342,123119;2140,128678;2342,132317;1836,137169;1836,143436;2443,149501;2645,149501;3959,155263;4666,160014;6182,164866;8569,175300;8778,177299;9214,177299;11437,182657;12245,185386;10729,183061;9112,179422;9011,180433;8132,177707;7496,177805;6788,175480;4363,169920;2847,164967;2746,160823;2039,155971;1533,151119;422,147581;1129,128779;1836,123927;1230,121299;2443,114021;2746,112303;3554,106440;5677,102195;5171,107956;5676,106969;5980,104608;6081,101992;6990,98657;8405,93603;10123,88447;10252,88303;11033,84202;12144,81270;13458,78844;16085,73790;18207,69242;21239,63379;23462,60852;25281,57314;26797,55090;28414,54281;28818,53675;30435,50440;33568,46801;33653,48322;33425,48962;36700,45588;38317,43466;40439,41444;40622,41647;40541,41545;43168,38917;45795,36491;48625,33458;52566,30527;56810,27393;59348,25622;61055,24058;64086,22238;67320,20520;67748,20300;68849,19218;70655,17892;72638,16881;74041,16558;74293,16375;101780,5256;102800,5034;105620,4043;107565,3652;108580,3643;108955,3538;131995,505;138539,480;145537,606;145667,704;149074,303;152206,809;155339,1415;156955,1783;155238,1314;152105,708;148972,202;14897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52A5B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FADB1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D68E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BC44D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A472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ECBEE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D0FC0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2E701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280F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1A980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4B840D4"/>
    <w:multiLevelType w:val="hybridMultilevel"/>
    <w:tmpl w:val="0CB0006C"/>
    <w:lvl w:ilvl="0" w:tplc="0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956251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75167"/>
    <w:multiLevelType w:val="hybridMultilevel"/>
    <w:tmpl w:val="A534521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7FA2C7B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1F64B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0F0DB1"/>
    <w:multiLevelType w:val="hybridMultilevel"/>
    <w:tmpl w:val="D4DEC17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E6A6C63"/>
    <w:multiLevelType w:val="hybridMultilevel"/>
    <w:tmpl w:val="D7FA42EC"/>
    <w:lvl w:ilvl="0" w:tplc="08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59D16C2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432581">
    <w:abstractNumId w:val="10"/>
  </w:num>
  <w:num w:numId="2" w16cid:durableId="1864439823">
    <w:abstractNumId w:val="12"/>
  </w:num>
  <w:num w:numId="3" w16cid:durableId="405037744">
    <w:abstractNumId w:val="15"/>
  </w:num>
  <w:num w:numId="4" w16cid:durableId="1957717720">
    <w:abstractNumId w:val="18"/>
  </w:num>
  <w:num w:numId="5" w16cid:durableId="1686862627">
    <w:abstractNumId w:val="8"/>
  </w:num>
  <w:num w:numId="6" w16cid:durableId="1169756476">
    <w:abstractNumId w:val="3"/>
  </w:num>
  <w:num w:numId="7" w16cid:durableId="288823347">
    <w:abstractNumId w:val="2"/>
  </w:num>
  <w:num w:numId="8" w16cid:durableId="1908490089">
    <w:abstractNumId w:val="1"/>
  </w:num>
  <w:num w:numId="9" w16cid:durableId="645354893">
    <w:abstractNumId w:val="0"/>
  </w:num>
  <w:num w:numId="10" w16cid:durableId="1233858359">
    <w:abstractNumId w:val="9"/>
  </w:num>
  <w:num w:numId="11" w16cid:durableId="649209140">
    <w:abstractNumId w:val="7"/>
  </w:num>
  <w:num w:numId="12" w16cid:durableId="607544979">
    <w:abstractNumId w:val="6"/>
  </w:num>
  <w:num w:numId="13" w16cid:durableId="1692368617">
    <w:abstractNumId w:val="5"/>
  </w:num>
  <w:num w:numId="14" w16cid:durableId="1584029302">
    <w:abstractNumId w:val="4"/>
  </w:num>
  <w:num w:numId="15" w16cid:durableId="873272181">
    <w:abstractNumId w:val="14"/>
  </w:num>
  <w:num w:numId="16" w16cid:durableId="465590620">
    <w:abstractNumId w:val="11"/>
  </w:num>
  <w:num w:numId="17" w16cid:durableId="2126918927">
    <w:abstractNumId w:val="16"/>
  </w:num>
  <w:num w:numId="18" w16cid:durableId="1911646208">
    <w:abstractNumId w:val="13"/>
  </w:num>
  <w:num w:numId="19" w16cid:durableId="1314988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87"/>
    <w:rsid w:val="00004E7E"/>
    <w:rsid w:val="000261BE"/>
    <w:rsid w:val="00055B72"/>
    <w:rsid w:val="00060042"/>
    <w:rsid w:val="00062FF7"/>
    <w:rsid w:val="00065523"/>
    <w:rsid w:val="0008685D"/>
    <w:rsid w:val="00092DC6"/>
    <w:rsid w:val="000B37C9"/>
    <w:rsid w:val="000B6987"/>
    <w:rsid w:val="000E7078"/>
    <w:rsid w:val="00112FD7"/>
    <w:rsid w:val="001253DD"/>
    <w:rsid w:val="001259E4"/>
    <w:rsid w:val="00150ABD"/>
    <w:rsid w:val="00151142"/>
    <w:rsid w:val="00154362"/>
    <w:rsid w:val="00160F50"/>
    <w:rsid w:val="001A45D2"/>
    <w:rsid w:val="001B1EE4"/>
    <w:rsid w:val="0020488D"/>
    <w:rsid w:val="00222466"/>
    <w:rsid w:val="00236632"/>
    <w:rsid w:val="0025268C"/>
    <w:rsid w:val="00256B6B"/>
    <w:rsid w:val="00262D99"/>
    <w:rsid w:val="002668C2"/>
    <w:rsid w:val="00291ADF"/>
    <w:rsid w:val="0029260E"/>
    <w:rsid w:val="002B4549"/>
    <w:rsid w:val="002C4670"/>
    <w:rsid w:val="002C7B41"/>
    <w:rsid w:val="00310F17"/>
    <w:rsid w:val="00316E10"/>
    <w:rsid w:val="003326CB"/>
    <w:rsid w:val="00352E66"/>
    <w:rsid w:val="003569D8"/>
    <w:rsid w:val="00376291"/>
    <w:rsid w:val="003763B9"/>
    <w:rsid w:val="00380DA8"/>
    <w:rsid w:val="00380FD1"/>
    <w:rsid w:val="00383D02"/>
    <w:rsid w:val="00383DE0"/>
    <w:rsid w:val="00384CE1"/>
    <w:rsid w:val="003970CE"/>
    <w:rsid w:val="003C2437"/>
    <w:rsid w:val="003D772F"/>
    <w:rsid w:val="00403D89"/>
    <w:rsid w:val="0041620B"/>
    <w:rsid w:val="004300B9"/>
    <w:rsid w:val="004919CC"/>
    <w:rsid w:val="004A7712"/>
    <w:rsid w:val="004D7B1F"/>
    <w:rsid w:val="004E158A"/>
    <w:rsid w:val="00505394"/>
    <w:rsid w:val="00516E4B"/>
    <w:rsid w:val="005347C1"/>
    <w:rsid w:val="00540758"/>
    <w:rsid w:val="005471D7"/>
    <w:rsid w:val="00547933"/>
    <w:rsid w:val="005539A9"/>
    <w:rsid w:val="005579AF"/>
    <w:rsid w:val="00564900"/>
    <w:rsid w:val="00565C77"/>
    <w:rsid w:val="0056708E"/>
    <w:rsid w:val="005801E5"/>
    <w:rsid w:val="00587364"/>
    <w:rsid w:val="00590471"/>
    <w:rsid w:val="00591B26"/>
    <w:rsid w:val="005A1462"/>
    <w:rsid w:val="005A3987"/>
    <w:rsid w:val="005A4098"/>
    <w:rsid w:val="005D01FA"/>
    <w:rsid w:val="005D43E0"/>
    <w:rsid w:val="005D45DC"/>
    <w:rsid w:val="005F678D"/>
    <w:rsid w:val="00603AA8"/>
    <w:rsid w:val="006304F6"/>
    <w:rsid w:val="0064354B"/>
    <w:rsid w:val="0066026C"/>
    <w:rsid w:val="006716D8"/>
    <w:rsid w:val="006920F0"/>
    <w:rsid w:val="006B6B61"/>
    <w:rsid w:val="006C020C"/>
    <w:rsid w:val="006D7467"/>
    <w:rsid w:val="006D79A8"/>
    <w:rsid w:val="006E7218"/>
    <w:rsid w:val="006F335F"/>
    <w:rsid w:val="00743CDF"/>
    <w:rsid w:val="007575B6"/>
    <w:rsid w:val="007E7462"/>
    <w:rsid w:val="007F5B63"/>
    <w:rsid w:val="00803A0A"/>
    <w:rsid w:val="00846CB9"/>
    <w:rsid w:val="00860FE9"/>
    <w:rsid w:val="00884261"/>
    <w:rsid w:val="008A1E6E"/>
    <w:rsid w:val="008B108C"/>
    <w:rsid w:val="008C2CFC"/>
    <w:rsid w:val="008C541A"/>
    <w:rsid w:val="008C7D9E"/>
    <w:rsid w:val="008D010A"/>
    <w:rsid w:val="009475DC"/>
    <w:rsid w:val="00967B93"/>
    <w:rsid w:val="00976A14"/>
    <w:rsid w:val="009844F8"/>
    <w:rsid w:val="00992B75"/>
    <w:rsid w:val="009950D9"/>
    <w:rsid w:val="009A7F24"/>
    <w:rsid w:val="009B591F"/>
    <w:rsid w:val="009D756D"/>
    <w:rsid w:val="00A0573E"/>
    <w:rsid w:val="00A31B16"/>
    <w:rsid w:val="00A722C7"/>
    <w:rsid w:val="00A84DCC"/>
    <w:rsid w:val="00A91690"/>
    <w:rsid w:val="00AA3188"/>
    <w:rsid w:val="00AB4026"/>
    <w:rsid w:val="00AC794E"/>
    <w:rsid w:val="00AE68A8"/>
    <w:rsid w:val="00B30244"/>
    <w:rsid w:val="00B6466C"/>
    <w:rsid w:val="00B76CDA"/>
    <w:rsid w:val="00B9715F"/>
    <w:rsid w:val="00BB48F5"/>
    <w:rsid w:val="00BC4F19"/>
    <w:rsid w:val="00BC605F"/>
    <w:rsid w:val="00BD426F"/>
    <w:rsid w:val="00BF6184"/>
    <w:rsid w:val="00C04EA5"/>
    <w:rsid w:val="00C14078"/>
    <w:rsid w:val="00C62B18"/>
    <w:rsid w:val="00C678B4"/>
    <w:rsid w:val="00C80E4E"/>
    <w:rsid w:val="00C83A18"/>
    <w:rsid w:val="00C84A6E"/>
    <w:rsid w:val="00CA027F"/>
    <w:rsid w:val="00CA5EB8"/>
    <w:rsid w:val="00CA6706"/>
    <w:rsid w:val="00CC1E8B"/>
    <w:rsid w:val="00CD22D9"/>
    <w:rsid w:val="00CD2321"/>
    <w:rsid w:val="00CD6AA1"/>
    <w:rsid w:val="00CE1E3D"/>
    <w:rsid w:val="00CE628B"/>
    <w:rsid w:val="00CE7228"/>
    <w:rsid w:val="00CF7F0E"/>
    <w:rsid w:val="00D053FA"/>
    <w:rsid w:val="00D12B88"/>
    <w:rsid w:val="00D26515"/>
    <w:rsid w:val="00D35C74"/>
    <w:rsid w:val="00DE3677"/>
    <w:rsid w:val="00DF2C84"/>
    <w:rsid w:val="00E26AED"/>
    <w:rsid w:val="00E27DB5"/>
    <w:rsid w:val="00E72C43"/>
    <w:rsid w:val="00E73AB8"/>
    <w:rsid w:val="00E77B5E"/>
    <w:rsid w:val="00E90A60"/>
    <w:rsid w:val="00E941EA"/>
    <w:rsid w:val="00ED47F7"/>
    <w:rsid w:val="00EE7E09"/>
    <w:rsid w:val="00F0223C"/>
    <w:rsid w:val="00F0670B"/>
    <w:rsid w:val="00F158F2"/>
    <w:rsid w:val="00F3235D"/>
    <w:rsid w:val="00F509FC"/>
    <w:rsid w:val="00F878BD"/>
    <w:rsid w:val="00F940CB"/>
    <w:rsid w:val="00FA1A70"/>
    <w:rsid w:val="00FD1ADF"/>
    <w:rsid w:val="00FE31A2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8EC16"/>
  <w14:defaultImageDpi w14:val="96"/>
  <w15:docId w15:val="{AC350FE3-9C8A-4033-BDD4-DA85C70B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87"/>
    <w:pPr>
      <w:spacing w:before="40" w:after="360"/>
      <w:ind w:left="720" w:right="720"/>
    </w:pPr>
    <w:rPr>
      <w:rFonts w:eastAsiaTheme="minorHAnsi" w:cstheme="minorBidi"/>
      <w:color w:val="595959" w:themeColor="text1" w:themeTint="A6"/>
      <w:kern w:val="20"/>
      <w:sz w:val="24"/>
      <w:szCs w:val="20"/>
      <w:lang w:val="es-MX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976A14"/>
    <w:pPr>
      <w:pBdr>
        <w:top w:val="single" w:sz="24" w:space="8" w:color="EA1100" w:themeColor="accent1"/>
      </w:pBdr>
      <w:kinsoku w:val="0"/>
      <w:overflowPunct w:val="0"/>
      <w:spacing w:before="240" w:after="120"/>
      <w:outlineLvl w:val="0"/>
    </w:pPr>
    <w:rPr>
      <w:rFonts w:ascii="Corbel" w:hAnsi="Corbel"/>
      <w:b/>
      <w:bCs/>
      <w:color w:val="EA1100" w:themeColor="accent1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976A14"/>
    <w:pPr>
      <w:keepNext/>
      <w:keepLines/>
      <w:spacing w:after="0"/>
      <w:outlineLvl w:val="1"/>
    </w:pPr>
    <w:rPr>
      <w:rFonts w:ascii="Corbel" w:eastAsiaTheme="majorEastAsia" w:hAnsi="Corbel" w:cstheme="majorBidi"/>
      <w:color w:val="AF0C00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A14"/>
    <w:pPr>
      <w:keepNext/>
      <w:keepLines/>
      <w:spacing w:after="0"/>
      <w:outlineLvl w:val="2"/>
    </w:pPr>
    <w:rPr>
      <w:rFonts w:ascii="Corbel" w:eastAsiaTheme="majorEastAsia" w:hAnsi="Corbel" w:cstheme="majorBidi"/>
      <w:color w:val="74080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A14"/>
    <w:pPr>
      <w:keepNext/>
      <w:keepLines/>
      <w:spacing w:after="0"/>
      <w:outlineLvl w:val="3"/>
    </w:pPr>
    <w:rPr>
      <w:rFonts w:ascii="Corbel" w:eastAsiaTheme="majorEastAsia" w:hAnsi="Corbel" w:cstheme="majorBidi"/>
      <w:i/>
      <w:iCs/>
      <w:color w:val="AF0C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A14"/>
    <w:pPr>
      <w:keepNext/>
      <w:keepLines/>
      <w:spacing w:after="0"/>
      <w:outlineLvl w:val="4"/>
    </w:pPr>
    <w:rPr>
      <w:rFonts w:ascii="Corbel" w:eastAsiaTheme="majorEastAsia" w:hAnsi="Corbel" w:cstheme="majorBidi"/>
      <w:color w:val="AF0C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A14"/>
    <w:pPr>
      <w:keepNext/>
      <w:keepLines/>
      <w:spacing w:after="0"/>
      <w:outlineLvl w:val="5"/>
    </w:pPr>
    <w:rPr>
      <w:rFonts w:ascii="Corbel" w:eastAsiaTheme="majorEastAsia" w:hAnsi="Corbel" w:cstheme="majorBidi"/>
      <w:color w:val="7408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A14"/>
    <w:pPr>
      <w:keepNext/>
      <w:keepLines/>
      <w:spacing w:after="0"/>
      <w:outlineLvl w:val="6"/>
    </w:pPr>
    <w:rPr>
      <w:rFonts w:ascii="Corbel" w:eastAsiaTheme="majorEastAsia" w:hAnsi="Corbel" w:cstheme="majorBidi"/>
      <w:i/>
      <w:iCs/>
      <w:color w:val="7408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A14"/>
    <w:pPr>
      <w:keepNext/>
      <w:keepLines/>
      <w:spacing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A14"/>
    <w:pPr>
      <w:keepNext/>
      <w:keepLines/>
      <w:spacing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976A14"/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976A14"/>
    <w:rPr>
      <w:rFonts w:ascii="Calibri" w:hAnsi="Calibri" w:cs="Calibri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76A14"/>
    <w:rPr>
      <w:rFonts w:ascii="Corbel" w:hAnsi="Corbel" w:cs="Calibri"/>
      <w:b/>
      <w:bCs/>
      <w:color w:val="EA1100" w:themeColor="accent1"/>
      <w:sz w:val="28"/>
      <w:szCs w:val="20"/>
    </w:rPr>
  </w:style>
  <w:style w:type="paragraph" w:styleId="Prrafodelista">
    <w:name w:val="List Paragraph"/>
    <w:basedOn w:val="Textoindependiente"/>
    <w:uiPriority w:val="34"/>
    <w:qFormat/>
    <w:rsid w:val="00976A14"/>
    <w:pPr>
      <w:numPr>
        <w:numId w:val="2"/>
      </w:numPr>
      <w:spacing w:after="120"/>
    </w:pPr>
    <w:rPr>
      <w:szCs w:val="24"/>
    </w:rPr>
  </w:style>
  <w:style w:type="paragraph" w:customStyle="1" w:styleId="Tabladeprrafo">
    <w:name w:val="Tabla de párrafo"/>
    <w:basedOn w:val="Normal"/>
    <w:uiPriority w:val="1"/>
    <w:semiHidden/>
    <w:rsid w:val="00976A14"/>
    <w:rPr>
      <w:rFonts w:ascii="Times New Roman" w:hAnsi="Times New Roman"/>
      <w:szCs w:val="24"/>
    </w:rPr>
  </w:style>
  <w:style w:type="paragraph" w:styleId="Encabezado">
    <w:name w:val="header"/>
    <w:basedOn w:val="Normal"/>
    <w:link w:val="EncabezadoCar"/>
    <w:uiPriority w:val="99"/>
    <w:semiHidden/>
    <w:rsid w:val="00976A1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6A14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semiHidden/>
    <w:rsid w:val="00976A1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6A14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976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76A14"/>
    <w:pPr>
      <w:pBdr>
        <w:bottom w:val="single" w:sz="24" w:space="8" w:color="EA1100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EA1100" w:themeColor="accent1"/>
      <w:sz w:val="48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976A14"/>
    <w:rPr>
      <w:rFonts w:ascii="Corbel" w:hAnsi="Corbel" w:cs="Calibri"/>
      <w:b/>
      <w:bCs/>
      <w:color w:val="EA1100" w:themeColor="accent1"/>
      <w:sz w:val="48"/>
      <w:szCs w:val="42"/>
    </w:rPr>
  </w:style>
  <w:style w:type="paragraph" w:customStyle="1" w:styleId="Informacin">
    <w:name w:val="Información"/>
    <w:basedOn w:val="Textoindependiente"/>
    <w:uiPriority w:val="1"/>
    <w:qFormat/>
    <w:rsid w:val="00976A14"/>
    <w:pPr>
      <w:kinsoku w:val="0"/>
      <w:overflowPunct w:val="0"/>
      <w:spacing w:before="4" w:after="0"/>
    </w:pPr>
    <w:rPr>
      <w:color w:val="956251" w:themeColor="accent4"/>
      <w:szCs w:val="17"/>
    </w:rPr>
  </w:style>
  <w:style w:type="paragraph" w:customStyle="1" w:styleId="Fechas">
    <w:name w:val="Fechas"/>
    <w:basedOn w:val="Textoindependiente"/>
    <w:uiPriority w:val="1"/>
    <w:semiHidden/>
    <w:qFormat/>
    <w:rsid w:val="00976A14"/>
    <w:pPr>
      <w:kinsoku w:val="0"/>
      <w:overflowPunct w:val="0"/>
    </w:pPr>
    <w:rPr>
      <w:b/>
      <w:color w:val="000000" w:themeColor="text1"/>
      <w:sz w:val="18"/>
    </w:rPr>
  </w:style>
  <w:style w:type="character" w:styleId="Fuerte">
    <w:name w:val="Strong"/>
    <w:basedOn w:val="Fuentedeprrafopredeter"/>
    <w:uiPriority w:val="22"/>
    <w:semiHidden/>
    <w:qFormat/>
    <w:rsid w:val="00976A14"/>
    <w:rPr>
      <w:rFonts w:ascii="Calibri" w:hAnsi="Calibri" w:cs="Calibri"/>
      <w:b/>
      <w:bCs/>
      <w:color w:val="956251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976A14"/>
    <w:rPr>
      <w:rFonts w:ascii="Calibri" w:hAnsi="Calibri" w:cs="Calibri"/>
      <w:color w:val="808080"/>
    </w:rPr>
  </w:style>
  <w:style w:type="paragraph" w:styleId="Fecha">
    <w:name w:val="Date"/>
    <w:basedOn w:val="Normal"/>
    <w:next w:val="Normal"/>
    <w:link w:val="FechaCar"/>
    <w:uiPriority w:val="99"/>
    <w:rsid w:val="00976A14"/>
    <w:pPr>
      <w:spacing w:line="480" w:lineRule="auto"/>
    </w:pPr>
  </w:style>
  <w:style w:type="character" w:customStyle="1" w:styleId="FechaCar">
    <w:name w:val="Fecha Car"/>
    <w:basedOn w:val="Fuentedeprrafopredeter"/>
    <w:link w:val="Fecha"/>
    <w:uiPriority w:val="99"/>
    <w:rsid w:val="00976A14"/>
    <w:rPr>
      <w:rFonts w:ascii="Calibri" w:hAnsi="Calibri" w:cs="Calibri"/>
    </w:rPr>
  </w:style>
  <w:style w:type="paragraph" w:styleId="Sinespaciado">
    <w:name w:val="No Spacing"/>
    <w:basedOn w:val="Normal"/>
    <w:uiPriority w:val="1"/>
    <w:rsid w:val="00976A14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Contacto">
    <w:name w:val="Contacto"/>
    <w:basedOn w:val="Normal"/>
    <w:link w:val="Carcterdecontacto"/>
    <w:uiPriority w:val="1"/>
    <w:qFormat/>
    <w:rsid w:val="00976A14"/>
    <w:pPr>
      <w:spacing w:after="0"/>
    </w:pPr>
  </w:style>
  <w:style w:type="paragraph" w:styleId="Cierre">
    <w:name w:val="Closing"/>
    <w:basedOn w:val="Normal"/>
    <w:link w:val="CierreCar"/>
    <w:uiPriority w:val="99"/>
    <w:qFormat/>
    <w:rsid w:val="00976A14"/>
    <w:pPr>
      <w:spacing w:before="480" w:after="0"/>
    </w:pPr>
  </w:style>
  <w:style w:type="character" w:customStyle="1" w:styleId="Carcterdecontacto">
    <w:name w:val="Carácter de contacto"/>
    <w:basedOn w:val="Fuentedeprrafopredeter"/>
    <w:link w:val="Contacto"/>
    <w:uiPriority w:val="1"/>
    <w:rsid w:val="00976A14"/>
    <w:rPr>
      <w:rFonts w:ascii="Calibri" w:hAnsi="Calibri" w:cs="Calibri"/>
    </w:rPr>
  </w:style>
  <w:style w:type="character" w:customStyle="1" w:styleId="CierreCar">
    <w:name w:val="Cierre Car"/>
    <w:basedOn w:val="Fuentedeprrafopredeter"/>
    <w:link w:val="Cierre"/>
    <w:uiPriority w:val="99"/>
    <w:rsid w:val="00976A14"/>
    <w:rPr>
      <w:rFonts w:ascii="Calibri" w:hAnsi="Calibri" w:cs="Calibri"/>
    </w:rPr>
  </w:style>
  <w:style w:type="character" w:styleId="Mencionar">
    <w:name w:val="Mention"/>
    <w:basedOn w:val="Fuentedeprrafopredeter"/>
    <w:uiPriority w:val="99"/>
    <w:semiHidden/>
    <w:unhideWhenUsed/>
    <w:rsid w:val="00976A1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976A14"/>
    <w:pPr>
      <w:numPr>
        <w:numId w:val="3"/>
      </w:numPr>
    </w:pPr>
  </w:style>
  <w:style w:type="numbering" w:styleId="1ai">
    <w:name w:val="Outline List 1"/>
    <w:basedOn w:val="Sinlista"/>
    <w:uiPriority w:val="99"/>
    <w:semiHidden/>
    <w:unhideWhenUsed/>
    <w:rsid w:val="00976A14"/>
    <w:pPr>
      <w:numPr>
        <w:numId w:val="4"/>
      </w:numPr>
    </w:pPr>
  </w:style>
  <w:style w:type="character" w:styleId="CdigoHTML">
    <w:name w:val="HTML Code"/>
    <w:basedOn w:val="Fuentedeprrafopredeter"/>
    <w:uiPriority w:val="99"/>
    <w:semiHidden/>
    <w:unhideWhenUsed/>
    <w:rsid w:val="00976A14"/>
    <w:rPr>
      <w:rFonts w:ascii="Consolas" w:hAnsi="Consolas" w:cs="Calibri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976A14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976A14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76A14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976A14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976A14"/>
    <w:rPr>
      <w:rFonts w:ascii="Calibri" w:hAnsi="Calibri" w:cs="Calibri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976A14"/>
    <w:rPr>
      <w:rFonts w:ascii="Consolas" w:hAnsi="Consolas" w:cs="Calibri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976A14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976A14"/>
    <w:rPr>
      <w:rFonts w:ascii="Calibri" w:hAnsi="Calibri" w:cs="Calibri"/>
    </w:rPr>
  </w:style>
  <w:style w:type="character" w:styleId="TecladoHTML">
    <w:name w:val="HTML Keyboard"/>
    <w:basedOn w:val="Fuentedeprrafopredeter"/>
    <w:uiPriority w:val="99"/>
    <w:semiHidden/>
    <w:unhideWhenUsed/>
    <w:rsid w:val="00976A14"/>
    <w:rPr>
      <w:rFonts w:ascii="Consolas" w:hAnsi="Consolas" w:cs="Calibri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76A14"/>
    <w:pPr>
      <w:spacing w:after="0"/>
    </w:pPr>
    <w:rPr>
      <w:rFonts w:ascii="Consolas" w:hAnsi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76A14"/>
    <w:rPr>
      <w:rFonts w:ascii="Consolas" w:hAnsi="Consolas" w:cs="Calibri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76A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76A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76A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76A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76A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76A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76A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76A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76A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976A14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eastAsiaTheme="majorEastAsia" w:cstheme="majorBidi"/>
      <w:b w:val="0"/>
      <w:bCs w:val="0"/>
      <w:color w:val="AF0C00" w:themeColor="accent1" w:themeShade="BF"/>
      <w:sz w:val="32"/>
      <w:szCs w:val="32"/>
    </w:rPr>
  </w:style>
  <w:style w:type="character" w:styleId="Referenciasutil">
    <w:name w:val="Subtle Reference"/>
    <w:basedOn w:val="Fuentedeprrafopredeter"/>
    <w:uiPriority w:val="31"/>
    <w:semiHidden/>
    <w:rsid w:val="00976A14"/>
    <w:rPr>
      <w:rFonts w:ascii="Calibri" w:hAnsi="Calibri" w:cs="Calibri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rsid w:val="00976A14"/>
    <w:rPr>
      <w:rFonts w:ascii="Calibri" w:hAnsi="Calibri" w:cs="Calibri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976A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A1100" w:themeColor="accent1"/>
        <w:bottom w:val="single" w:sz="8" w:space="0" w:color="EA11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1100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EA1100" w:themeColor="accent1"/>
          <w:bottom w:val="single" w:sz="8" w:space="0" w:color="EA11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1100" w:themeColor="accent1"/>
          <w:bottom w:val="single" w:sz="8" w:space="0" w:color="EA1100" w:themeColor="accent1"/>
        </w:tcBorders>
      </w:tcPr>
    </w:tblStylePr>
    <w:tblStylePr w:type="band1Vert">
      <w:tblPr/>
      <w:tcPr>
        <w:shd w:val="clear" w:color="auto" w:fill="FFBFBA" w:themeFill="accent1" w:themeFillTint="3F"/>
      </w:tcPr>
    </w:tblStylePr>
    <w:tblStylePr w:type="band1Horz">
      <w:tblPr/>
      <w:tcPr>
        <w:shd w:val="clear" w:color="auto" w:fill="FFBFBA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EA1100" w:themeColor="accent1"/>
        <w:left w:val="single" w:sz="8" w:space="0" w:color="EA1100" w:themeColor="accent1"/>
        <w:bottom w:val="single" w:sz="8" w:space="0" w:color="EA1100" w:themeColor="accent1"/>
        <w:right w:val="single" w:sz="8" w:space="0" w:color="EA11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11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11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11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3E30" w:themeColor="accent1" w:themeTint="BF"/>
        <w:left w:val="single" w:sz="8" w:space="0" w:color="FF3E30" w:themeColor="accent1" w:themeTint="BF"/>
        <w:bottom w:val="single" w:sz="8" w:space="0" w:color="FF3E30" w:themeColor="accent1" w:themeTint="BF"/>
        <w:right w:val="single" w:sz="8" w:space="0" w:color="FF3E30" w:themeColor="accent1" w:themeTint="BF"/>
        <w:insideH w:val="single" w:sz="8" w:space="0" w:color="FF3E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E30" w:themeColor="accent1" w:themeTint="BF"/>
          <w:left w:val="single" w:sz="8" w:space="0" w:color="FF3E30" w:themeColor="accent1" w:themeTint="BF"/>
          <w:bottom w:val="single" w:sz="8" w:space="0" w:color="FF3E30" w:themeColor="accent1" w:themeTint="BF"/>
          <w:right w:val="single" w:sz="8" w:space="0" w:color="FF3E30" w:themeColor="accent1" w:themeTint="BF"/>
          <w:insideH w:val="nil"/>
          <w:insideV w:val="nil"/>
        </w:tcBorders>
        <w:shd w:val="clear" w:color="auto" w:fill="EA11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E30" w:themeColor="accent1" w:themeTint="BF"/>
          <w:left w:val="single" w:sz="8" w:space="0" w:color="FF3E30" w:themeColor="accent1" w:themeTint="BF"/>
          <w:bottom w:val="single" w:sz="8" w:space="0" w:color="FF3E30" w:themeColor="accent1" w:themeTint="BF"/>
          <w:right w:val="single" w:sz="8" w:space="0" w:color="FF3E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11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11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11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3E30" w:themeColor="accent1" w:themeTint="BF"/>
        <w:left w:val="single" w:sz="8" w:space="0" w:color="FF3E30" w:themeColor="accent1" w:themeTint="BF"/>
        <w:bottom w:val="single" w:sz="8" w:space="0" w:color="FF3E30" w:themeColor="accent1" w:themeTint="BF"/>
        <w:right w:val="single" w:sz="8" w:space="0" w:color="FF3E30" w:themeColor="accent1" w:themeTint="BF"/>
        <w:insideH w:val="single" w:sz="8" w:space="0" w:color="FF3E30" w:themeColor="accent1" w:themeTint="BF"/>
        <w:insideV w:val="single" w:sz="8" w:space="0" w:color="FF3E30" w:themeColor="accent1" w:themeTint="BF"/>
      </w:tblBorders>
    </w:tblPr>
    <w:tcPr>
      <w:shd w:val="clear" w:color="auto" w:fill="FFB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E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F75" w:themeFill="accent1" w:themeFillTint="7F"/>
      </w:tcPr>
    </w:tblStylePr>
    <w:tblStylePr w:type="band1Horz">
      <w:tblPr/>
      <w:tcPr>
        <w:shd w:val="clear" w:color="auto" w:fill="FF7F75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EA1100" w:themeColor="accent1"/>
        <w:left w:val="single" w:sz="8" w:space="0" w:color="EA1100" w:themeColor="accent1"/>
        <w:bottom w:val="single" w:sz="8" w:space="0" w:color="EA1100" w:themeColor="accent1"/>
        <w:right w:val="single" w:sz="8" w:space="0" w:color="EA1100" w:themeColor="accent1"/>
        <w:insideH w:val="single" w:sz="8" w:space="0" w:color="EA1100" w:themeColor="accent1"/>
        <w:insideV w:val="single" w:sz="8" w:space="0" w:color="EA1100" w:themeColor="accent1"/>
      </w:tblBorders>
    </w:tblPr>
    <w:tcPr>
      <w:shd w:val="clear" w:color="auto" w:fill="FFBF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7" w:themeFill="accent1" w:themeFillTint="33"/>
      </w:tcPr>
    </w:tblStylePr>
    <w:tblStylePr w:type="band1Vert">
      <w:tblPr/>
      <w:tcPr>
        <w:shd w:val="clear" w:color="auto" w:fill="FF7F75" w:themeFill="accent1" w:themeFillTint="7F"/>
      </w:tcPr>
    </w:tblStylePr>
    <w:tblStylePr w:type="band1Horz">
      <w:tblPr/>
      <w:tcPr>
        <w:tcBorders>
          <w:insideH w:val="single" w:sz="6" w:space="0" w:color="EA1100" w:themeColor="accent1"/>
          <w:insideV w:val="single" w:sz="6" w:space="0" w:color="EA1100" w:themeColor="accent1"/>
        </w:tcBorders>
        <w:shd w:val="clear" w:color="auto" w:fill="FF7F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976A14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1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11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11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11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F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F75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976A14"/>
  </w:style>
  <w:style w:type="character" w:styleId="Ttulodellibro">
    <w:name w:val="Book Title"/>
    <w:basedOn w:val="Fuentedeprrafopredeter"/>
    <w:uiPriority w:val="33"/>
    <w:semiHidden/>
    <w:rsid w:val="00976A14"/>
    <w:rPr>
      <w:rFonts w:ascii="Calibri" w:hAnsi="Calibri" w:cs="Calibri"/>
      <w:b/>
      <w:bCs/>
      <w:i/>
      <w:iCs/>
      <w:spacing w:val="5"/>
    </w:rPr>
  </w:style>
  <w:style w:type="character" w:styleId="Hashtag">
    <w:name w:val="Hashtag"/>
    <w:basedOn w:val="Fuentedeprrafopredeter"/>
    <w:uiPriority w:val="99"/>
    <w:semiHidden/>
    <w:unhideWhenUsed/>
    <w:rsid w:val="00976A14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76A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76A14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976A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976A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976A14"/>
    <w:pPr>
      <w:ind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976A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976A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976A14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976A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976A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976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976A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976A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976A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976A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976A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976A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76A14"/>
    <w:pPr>
      <w:spacing w:after="1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76A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76A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76A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976A14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76A14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76A14"/>
    <w:pPr>
      <w:numPr>
        <w:numId w:val="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76A14"/>
    <w:pPr>
      <w:numPr>
        <w:numId w:val="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76A14"/>
    <w:pPr>
      <w:numPr>
        <w:numId w:val="9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976A14"/>
    <w:pPr>
      <w:numPr>
        <w:numId w:val="1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76A14"/>
    <w:pPr>
      <w:numPr>
        <w:numId w:val="1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76A14"/>
    <w:pPr>
      <w:numPr>
        <w:numId w:val="1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76A14"/>
    <w:pPr>
      <w:numPr>
        <w:numId w:val="1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76A14"/>
    <w:pPr>
      <w:numPr>
        <w:numId w:val="14"/>
      </w:numPr>
      <w:contextualSpacing/>
    </w:pPr>
  </w:style>
  <w:style w:type="paragraph" w:styleId="Subttulo">
    <w:name w:val="Subtitle"/>
    <w:basedOn w:val="Normal"/>
    <w:next w:val="Normal"/>
    <w:link w:val="SubttuloCar"/>
    <w:uiPriority w:val="11"/>
    <w:semiHidden/>
    <w:rsid w:val="00976A14"/>
    <w:pPr>
      <w:numPr>
        <w:ilvl w:val="1"/>
      </w:numPr>
      <w:spacing w:after="160"/>
      <w:ind w:left="72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976A14"/>
    <w:rPr>
      <w:rFonts w:ascii="Calibri" w:hAnsi="Calibri" w:cs="Calibri"/>
      <w:color w:val="5A5A5A" w:themeColor="text1" w:themeTint="A5"/>
      <w:spacing w:val="15"/>
    </w:rPr>
  </w:style>
  <w:style w:type="table" w:styleId="Tablaclsica1">
    <w:name w:val="Table Classic 1"/>
    <w:basedOn w:val="Tablanormal"/>
    <w:uiPriority w:val="99"/>
    <w:semiHidden/>
    <w:unhideWhenUsed/>
    <w:rsid w:val="00976A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976A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976A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976A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976A14"/>
    <w:pPr>
      <w:spacing w:after="0"/>
    </w:pPr>
  </w:style>
  <w:style w:type="paragraph" w:styleId="Textomacro">
    <w:name w:val="macro"/>
    <w:link w:val="TextomacroCar"/>
    <w:uiPriority w:val="99"/>
    <w:semiHidden/>
    <w:unhideWhenUsed/>
    <w:rsid w:val="00976A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76A14"/>
    <w:rPr>
      <w:rFonts w:ascii="Consolas" w:hAnsi="Consolas" w:cs="Calibri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976A14"/>
    <w:pPr>
      <w:spacing w:after="0"/>
    </w:pPr>
    <w:rPr>
      <w:rFonts w:ascii="Corbel" w:eastAsiaTheme="majorEastAsia" w:hAnsi="Corbel" w:cstheme="majorBidi"/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76A14"/>
    <w:rPr>
      <w:rFonts w:ascii="Calibri" w:hAnsi="Calibri" w:cs="Calibri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76A14"/>
    <w:pPr>
      <w:spacing w:after="0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76A14"/>
    <w:rPr>
      <w:rFonts w:ascii="Calibri" w:hAnsi="Calibri" w:cs="Calibri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976A14"/>
    <w:pPr>
      <w:spacing w:after="0"/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976A14"/>
    <w:pPr>
      <w:spacing w:before="120"/>
    </w:pPr>
    <w:rPr>
      <w:rFonts w:ascii="Corbel" w:eastAsiaTheme="majorEastAsia" w:hAnsi="Corbel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rsid w:val="00976A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76A14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rsid w:val="00976A14"/>
    <w:rPr>
      <w:rFonts w:ascii="Calibri" w:hAnsi="Calibri" w:cs="Calibri"/>
      <w:i/>
      <w:iCs/>
    </w:rPr>
  </w:style>
  <w:style w:type="table" w:styleId="Listavistosa">
    <w:name w:val="Colorful List"/>
    <w:basedOn w:val="Tablanormal"/>
    <w:uiPriority w:val="72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5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A" w:themeFill="accent1" w:themeFillTint="3F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976A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976A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976A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EA1100" w:themeColor="accent1"/>
        <w:bottom w:val="single" w:sz="4" w:space="0" w:color="EA1100" w:themeColor="accent1"/>
        <w:right w:val="single" w:sz="4" w:space="0" w:color="EA11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09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0900" w:themeColor="accent1" w:themeShade="99"/>
          <w:insideV w:val="nil"/>
        </w:tcBorders>
        <w:shd w:val="clear" w:color="auto" w:fill="8C09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900" w:themeFill="accent1" w:themeFillShade="99"/>
      </w:tcPr>
    </w:tblStylePr>
    <w:tblStylePr w:type="band1Vert">
      <w:tblPr/>
      <w:tcPr>
        <w:shd w:val="clear" w:color="auto" w:fill="FF9890" w:themeFill="accent1" w:themeFillTint="66"/>
      </w:tcPr>
    </w:tblStylePr>
    <w:tblStylePr w:type="band1Horz">
      <w:tblPr/>
      <w:tcPr>
        <w:shd w:val="clear" w:color="auto" w:fill="FF7F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BC7" w:themeFill="accent1" w:themeFillTint="33"/>
    </w:tcPr>
    <w:tblStylePr w:type="firstRow">
      <w:rPr>
        <w:b/>
        <w:bCs/>
      </w:rPr>
      <w:tblPr/>
      <w:tcPr>
        <w:shd w:val="clear" w:color="auto" w:fill="FF98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8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0C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0C00" w:themeFill="accent1" w:themeFillShade="BF"/>
      </w:tcPr>
    </w:tblStylePr>
    <w:tblStylePr w:type="band1Vert">
      <w:tblPr/>
      <w:tcPr>
        <w:shd w:val="clear" w:color="auto" w:fill="FF7F75" w:themeFill="accent1" w:themeFillTint="7F"/>
      </w:tcPr>
    </w:tblStylePr>
    <w:tblStylePr w:type="band1Horz">
      <w:tblPr/>
      <w:tcPr>
        <w:shd w:val="clear" w:color="auto" w:fill="FF7F75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A1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A14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A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A14"/>
    <w:rPr>
      <w:rFonts w:ascii="Calibri" w:hAnsi="Calibri" w:cs="Calibri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76A14"/>
    <w:rPr>
      <w:rFonts w:ascii="Calibri" w:hAnsi="Calibri" w:cs="Calibr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A14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A14"/>
    <w:rPr>
      <w:rFonts w:ascii="Microsoft YaHei UI" w:eastAsia="Microsoft YaHei UI" w:hAnsi="Microsoft YaHei UI" w:cs="Calibr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976A14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Cs w:val="24"/>
    </w:rPr>
  </w:style>
  <w:style w:type="paragraph" w:styleId="Textodebloque">
    <w:name w:val="Block Text"/>
    <w:basedOn w:val="Normal"/>
    <w:uiPriority w:val="99"/>
    <w:semiHidden/>
    <w:unhideWhenUsed/>
    <w:rsid w:val="00976A14"/>
    <w:pPr>
      <w:pBdr>
        <w:top w:val="single" w:sz="2" w:space="10" w:color="EA1100" w:themeColor="accent1"/>
        <w:left w:val="single" w:sz="2" w:space="10" w:color="EA1100" w:themeColor="accent1"/>
        <w:bottom w:val="single" w:sz="2" w:space="10" w:color="EA1100" w:themeColor="accent1"/>
        <w:right w:val="single" w:sz="2" w:space="10" w:color="EA1100" w:themeColor="accent1"/>
      </w:pBdr>
      <w:ind w:left="1152" w:right="1152"/>
    </w:pPr>
    <w:rPr>
      <w:i/>
      <w:iCs/>
      <w:color w:val="EA1100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76A14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76A14"/>
    <w:rPr>
      <w:rFonts w:ascii="Microsoft YaHei UI" w:eastAsia="Microsoft YaHei UI" w:hAnsi="Microsoft YaHei UI" w:cs="Calibr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A14"/>
    <w:rPr>
      <w:rFonts w:ascii="Corbel" w:eastAsiaTheme="majorEastAsia" w:hAnsi="Corbel" w:cstheme="majorBidi"/>
      <w:color w:val="AF0C00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A14"/>
    <w:rPr>
      <w:rFonts w:ascii="Corbel" w:eastAsiaTheme="majorEastAsia" w:hAnsi="Corbel" w:cstheme="majorBidi"/>
      <w:color w:val="74080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A14"/>
    <w:rPr>
      <w:rFonts w:ascii="Corbel" w:eastAsiaTheme="majorEastAsia" w:hAnsi="Corbel" w:cstheme="majorBidi"/>
      <w:i/>
      <w:iCs/>
      <w:color w:val="AF0C00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A14"/>
    <w:rPr>
      <w:rFonts w:ascii="Corbel" w:eastAsiaTheme="majorEastAsia" w:hAnsi="Corbel" w:cstheme="majorBidi"/>
      <w:color w:val="AF0C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A14"/>
    <w:rPr>
      <w:rFonts w:ascii="Corbel" w:eastAsiaTheme="majorEastAsia" w:hAnsi="Corbel" w:cstheme="majorBidi"/>
      <w:color w:val="7408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A14"/>
    <w:rPr>
      <w:rFonts w:ascii="Corbel" w:eastAsiaTheme="majorEastAsia" w:hAnsi="Corbel" w:cstheme="majorBidi"/>
      <w:i/>
      <w:iCs/>
      <w:color w:val="7408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A14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A14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976A14"/>
    <w:pPr>
      <w:numPr>
        <w:numId w:val="15"/>
      </w:numPr>
    </w:pPr>
  </w:style>
  <w:style w:type="table" w:styleId="Tablanormal1">
    <w:name w:val="Plain Table 1"/>
    <w:basedOn w:val="Tablanormal"/>
    <w:uiPriority w:val="41"/>
    <w:rsid w:val="00976A1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976A1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976A1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ciaintensa">
    <w:name w:val="Intense Reference"/>
    <w:basedOn w:val="Fuentedeprrafopredeter"/>
    <w:uiPriority w:val="32"/>
    <w:semiHidden/>
    <w:rsid w:val="00976A14"/>
    <w:rPr>
      <w:rFonts w:ascii="Calibri" w:hAnsi="Calibri" w:cs="Calibri"/>
      <w:b/>
      <w:bCs/>
      <w:smallCaps/>
      <w:color w:val="EA1100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976A14"/>
    <w:pPr>
      <w:pBdr>
        <w:top w:val="single" w:sz="4" w:space="10" w:color="EA1100" w:themeColor="accent1"/>
        <w:bottom w:val="single" w:sz="4" w:space="10" w:color="EA1100" w:themeColor="accent1"/>
      </w:pBdr>
      <w:spacing w:before="360"/>
      <w:ind w:left="864" w:right="864"/>
      <w:jc w:val="center"/>
    </w:pPr>
    <w:rPr>
      <w:i/>
      <w:iCs/>
      <w:color w:val="EA11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76A14"/>
    <w:rPr>
      <w:rFonts w:ascii="Calibri" w:hAnsi="Calibri" w:cs="Calibri"/>
      <w:i/>
      <w:iCs/>
      <w:color w:val="EA1100" w:themeColor="accent1"/>
    </w:rPr>
  </w:style>
  <w:style w:type="character" w:styleId="nfasisintenso">
    <w:name w:val="Intense Emphasis"/>
    <w:basedOn w:val="Fuentedeprrafopredeter"/>
    <w:uiPriority w:val="21"/>
    <w:semiHidden/>
    <w:rsid w:val="00976A14"/>
    <w:rPr>
      <w:rFonts w:ascii="Calibri" w:hAnsi="Calibri" w:cs="Calibri"/>
      <w:i/>
      <w:iCs/>
      <w:color w:val="EA1100" w:themeColor="accent1"/>
    </w:rPr>
  </w:style>
  <w:style w:type="paragraph" w:styleId="NormalWeb">
    <w:name w:val="Normal (Web)"/>
    <w:basedOn w:val="Normal"/>
    <w:uiPriority w:val="99"/>
    <w:semiHidden/>
    <w:unhideWhenUsed/>
    <w:rsid w:val="00976A14"/>
    <w:rPr>
      <w:rFonts w:ascii="Times New Roman" w:hAnsi="Times New Roman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976A14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976A14"/>
    <w:rPr>
      <w:rFonts w:ascii="Calibri" w:hAnsi="Calibri" w:cs="Calibri"/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76A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76A14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76A1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76A14"/>
    <w:rPr>
      <w:rFonts w:ascii="Calibri" w:hAnsi="Calibri" w:cs="Calibri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76A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6A14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76A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76A14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76A14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76A14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76A14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76A14"/>
    <w:rPr>
      <w:rFonts w:ascii="Calibri" w:hAnsi="Calibri" w:cs="Calibri"/>
      <w:sz w:val="20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76A14"/>
    <w:pPr>
      <w:spacing w:after="22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76A14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976A14"/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76A14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76A14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976A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EA1100" w:themeColor="accent1"/>
        <w:left w:val="single" w:sz="8" w:space="0" w:color="EA1100" w:themeColor="accent1"/>
        <w:bottom w:val="single" w:sz="8" w:space="0" w:color="EA1100" w:themeColor="accent1"/>
        <w:right w:val="single" w:sz="8" w:space="0" w:color="EA11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11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</w:tcBorders>
      </w:tcPr>
    </w:tblStylePr>
    <w:tblStylePr w:type="band1Horz">
      <w:tblPr/>
      <w:tcPr>
        <w:tcBorders>
          <w:top w:val="single" w:sz="8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976A1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976A14"/>
    <w:pPr>
      <w:spacing w:after="0"/>
    </w:pPr>
    <w:rPr>
      <w:color w:val="AF0C00" w:themeColor="accent1" w:themeShade="BF"/>
    </w:rPr>
    <w:tblPr>
      <w:tblStyleRowBandSize w:val="1"/>
      <w:tblStyleColBandSize w:val="1"/>
      <w:tblBorders>
        <w:top w:val="single" w:sz="8" w:space="0" w:color="EA1100" w:themeColor="accent1"/>
        <w:bottom w:val="single" w:sz="8" w:space="0" w:color="EA11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100" w:themeColor="accent1"/>
          <w:left w:val="nil"/>
          <w:bottom w:val="single" w:sz="8" w:space="0" w:color="EA11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1100" w:themeColor="accent1"/>
          <w:left w:val="nil"/>
          <w:bottom w:val="single" w:sz="8" w:space="0" w:color="EA11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FBA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976A14"/>
    <w:pPr>
      <w:spacing w:after="0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976A14"/>
    <w:pPr>
      <w:spacing w:after="0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976A14"/>
    <w:pPr>
      <w:spacing w:after="0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976A14"/>
    <w:pPr>
      <w:spacing w:after="0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976A14"/>
    <w:pPr>
      <w:spacing w:after="0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EA1100" w:themeColor="accent1"/>
        <w:left w:val="single" w:sz="8" w:space="0" w:color="EA1100" w:themeColor="accent1"/>
        <w:bottom w:val="single" w:sz="8" w:space="0" w:color="EA1100" w:themeColor="accent1"/>
        <w:right w:val="single" w:sz="8" w:space="0" w:color="EA1100" w:themeColor="accent1"/>
        <w:insideH w:val="single" w:sz="8" w:space="0" w:color="EA1100" w:themeColor="accent1"/>
        <w:insideV w:val="single" w:sz="8" w:space="0" w:color="EA11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1100" w:themeColor="accent1"/>
          <w:left w:val="single" w:sz="8" w:space="0" w:color="EA1100" w:themeColor="accent1"/>
          <w:bottom w:val="single" w:sz="18" w:space="0" w:color="EA1100" w:themeColor="accent1"/>
          <w:right w:val="single" w:sz="8" w:space="0" w:color="EA1100" w:themeColor="accent1"/>
          <w:insideH w:val="nil"/>
          <w:insideV w:val="single" w:sz="8" w:space="0" w:color="EA11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  <w:insideH w:val="nil"/>
          <w:insideV w:val="single" w:sz="8" w:space="0" w:color="EA11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</w:tcBorders>
      </w:tcPr>
    </w:tblStylePr>
    <w:tblStylePr w:type="band1Vert">
      <w:tblPr/>
      <w:tcPr>
        <w:tcBorders>
          <w:top w:val="single" w:sz="8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</w:tcBorders>
        <w:shd w:val="clear" w:color="auto" w:fill="FFBFBA" w:themeFill="accent1" w:themeFillTint="3F"/>
      </w:tcPr>
    </w:tblStylePr>
    <w:tblStylePr w:type="band1Horz">
      <w:tblPr/>
      <w:tcPr>
        <w:tcBorders>
          <w:top w:val="single" w:sz="8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  <w:insideV w:val="single" w:sz="8" w:space="0" w:color="EA1100" w:themeColor="accent1"/>
        </w:tcBorders>
        <w:shd w:val="clear" w:color="auto" w:fill="FFBFBA" w:themeFill="accent1" w:themeFillTint="3F"/>
      </w:tcPr>
    </w:tblStylePr>
    <w:tblStylePr w:type="band2Horz">
      <w:tblPr/>
      <w:tcPr>
        <w:tcBorders>
          <w:top w:val="single" w:sz="8" w:space="0" w:color="EA1100" w:themeColor="accent1"/>
          <w:left w:val="single" w:sz="8" w:space="0" w:color="EA1100" w:themeColor="accent1"/>
          <w:bottom w:val="single" w:sz="8" w:space="0" w:color="EA1100" w:themeColor="accent1"/>
          <w:right w:val="single" w:sz="8" w:space="0" w:color="EA1100" w:themeColor="accent1"/>
          <w:insideV w:val="single" w:sz="8" w:space="0" w:color="EA1100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976A14"/>
    <w:pPr>
      <w:spacing w:after="0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976A1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976A1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A11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8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0C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0C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C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C0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976A1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976A1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976A1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976A1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976A1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5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5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976A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delista2">
    <w:name w:val="List Table 2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4" w:space="0" w:color="FF6559" w:themeColor="accent1" w:themeTint="99"/>
        <w:bottom w:val="single" w:sz="4" w:space="0" w:color="FF6559" w:themeColor="accent1" w:themeTint="99"/>
        <w:insideH w:val="single" w:sz="4" w:space="0" w:color="FF65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delista3">
    <w:name w:val="List Table 3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EA1100" w:themeColor="accent1"/>
        <w:left w:val="single" w:sz="4" w:space="0" w:color="EA1100" w:themeColor="accent1"/>
        <w:bottom w:val="single" w:sz="4" w:space="0" w:color="EA1100" w:themeColor="accent1"/>
        <w:right w:val="single" w:sz="4" w:space="0" w:color="EA11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1100" w:themeFill="accent1"/>
      </w:tcPr>
    </w:tblStylePr>
    <w:tblStylePr w:type="lastRow">
      <w:rPr>
        <w:b/>
        <w:bCs/>
      </w:rPr>
      <w:tblPr/>
      <w:tcPr>
        <w:tcBorders>
          <w:top w:val="double" w:sz="4" w:space="0" w:color="EA11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1100" w:themeColor="accent1"/>
          <w:right w:val="single" w:sz="4" w:space="0" w:color="EA1100" w:themeColor="accent1"/>
        </w:tcBorders>
      </w:tcPr>
    </w:tblStylePr>
    <w:tblStylePr w:type="band1Horz">
      <w:tblPr/>
      <w:tcPr>
        <w:tcBorders>
          <w:top w:val="single" w:sz="4" w:space="0" w:color="EA1100" w:themeColor="accent1"/>
          <w:bottom w:val="single" w:sz="4" w:space="0" w:color="EA11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1100" w:themeColor="accent1"/>
          <w:left w:val="nil"/>
        </w:tcBorders>
      </w:tcPr>
    </w:tblStylePr>
    <w:tblStylePr w:type="swCell">
      <w:tblPr/>
      <w:tcPr>
        <w:tcBorders>
          <w:top w:val="double" w:sz="4" w:space="0" w:color="EA1100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FF6559" w:themeColor="accent1" w:themeTint="99"/>
        <w:left w:val="single" w:sz="4" w:space="0" w:color="FF6559" w:themeColor="accent1" w:themeTint="99"/>
        <w:bottom w:val="single" w:sz="4" w:space="0" w:color="FF6559" w:themeColor="accent1" w:themeTint="99"/>
        <w:right w:val="single" w:sz="4" w:space="0" w:color="FF6559" w:themeColor="accent1" w:themeTint="99"/>
        <w:insideH w:val="single" w:sz="4" w:space="0" w:color="FF65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1100" w:themeColor="accent1"/>
          <w:left w:val="single" w:sz="4" w:space="0" w:color="EA1100" w:themeColor="accent1"/>
          <w:bottom w:val="single" w:sz="4" w:space="0" w:color="EA1100" w:themeColor="accent1"/>
          <w:right w:val="single" w:sz="4" w:space="0" w:color="EA1100" w:themeColor="accent1"/>
          <w:insideH w:val="nil"/>
        </w:tcBorders>
        <w:shd w:val="clear" w:color="auto" w:fill="EA11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5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976A1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976A1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1100" w:themeColor="accent1"/>
        <w:left w:val="single" w:sz="24" w:space="0" w:color="EA1100" w:themeColor="accent1"/>
        <w:bottom w:val="single" w:sz="24" w:space="0" w:color="EA1100" w:themeColor="accent1"/>
        <w:right w:val="single" w:sz="24" w:space="0" w:color="EA1100" w:themeColor="accent1"/>
      </w:tblBorders>
    </w:tblPr>
    <w:tcPr>
      <w:shd w:val="clear" w:color="auto" w:fill="EA11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976A1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976A1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976A1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976A1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976A1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976A14"/>
    <w:pPr>
      <w:spacing w:after="0"/>
    </w:pPr>
    <w:rPr>
      <w:color w:val="AF0C00" w:themeColor="accent1" w:themeShade="BF"/>
    </w:rPr>
    <w:tblPr>
      <w:tblStyleRowBandSize w:val="1"/>
      <w:tblStyleColBandSize w:val="1"/>
      <w:tblBorders>
        <w:top w:val="single" w:sz="4" w:space="0" w:color="EA1100" w:themeColor="accent1"/>
        <w:bottom w:val="single" w:sz="4" w:space="0" w:color="EA11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11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11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976A14"/>
    <w:pPr>
      <w:spacing w:after="0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976A14"/>
    <w:pPr>
      <w:spacing w:after="0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976A14"/>
    <w:pPr>
      <w:spacing w:after="0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976A14"/>
    <w:pPr>
      <w:spacing w:after="0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976A14"/>
    <w:pPr>
      <w:spacing w:after="0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976A1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976A14"/>
    <w:pPr>
      <w:spacing w:after="0"/>
    </w:pPr>
    <w:rPr>
      <w:color w:val="AF0C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11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11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11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11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976A14"/>
    <w:pPr>
      <w:spacing w:after="0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976A14"/>
    <w:pPr>
      <w:spacing w:after="0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76A14"/>
    <w:pPr>
      <w:spacing w:after="0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976A14"/>
    <w:pPr>
      <w:spacing w:after="0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976A14"/>
    <w:pPr>
      <w:spacing w:after="0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76A14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76A14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976A14"/>
  </w:style>
  <w:style w:type="character" w:customStyle="1" w:styleId="SaludoCar">
    <w:name w:val="Saludo Car"/>
    <w:basedOn w:val="Fuentedeprrafopredeter"/>
    <w:link w:val="Saludo"/>
    <w:uiPriority w:val="99"/>
    <w:semiHidden/>
    <w:rsid w:val="00976A14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976A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976A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976A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976A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976A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7"/>
    <w:unhideWhenUsed/>
    <w:qFormat/>
    <w:rsid w:val="00976A14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7"/>
    <w:rsid w:val="00976A14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976A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976A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976A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976A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976A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976A14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76A14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76A14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76A14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76A14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76A14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76A14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76A14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76A14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976A14"/>
    <w:rPr>
      <w:rFonts w:ascii="Corbel" w:eastAsiaTheme="majorEastAsia" w:hAnsi="Corbel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76A14"/>
    <w:pPr>
      <w:spacing w:after="0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76A14"/>
    <w:rPr>
      <w:rFonts w:ascii="Consolas" w:hAnsi="Consolas" w:cs="Calibri"/>
      <w:sz w:val="21"/>
      <w:szCs w:val="21"/>
    </w:rPr>
  </w:style>
  <w:style w:type="table" w:styleId="Tablaconcuadrcula1">
    <w:name w:val="Table Grid 1"/>
    <w:basedOn w:val="Tablanormal"/>
    <w:uiPriority w:val="99"/>
    <w:semiHidden/>
    <w:unhideWhenUsed/>
    <w:rsid w:val="00976A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976A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976A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976A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976A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976A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976A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976A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976A1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976A1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976A14"/>
    <w:pPr>
      <w:spacing w:after="0"/>
    </w:pPr>
    <w:tblPr>
      <w:tblStyleRowBandSize w:val="1"/>
      <w:tblStyleColBandSize w:val="1"/>
      <w:tblBorders>
        <w:top w:val="single" w:sz="4" w:space="0" w:color="FF9890" w:themeColor="accent1" w:themeTint="66"/>
        <w:left w:val="single" w:sz="4" w:space="0" w:color="FF9890" w:themeColor="accent1" w:themeTint="66"/>
        <w:bottom w:val="single" w:sz="4" w:space="0" w:color="FF9890" w:themeColor="accent1" w:themeTint="66"/>
        <w:right w:val="single" w:sz="4" w:space="0" w:color="FF9890" w:themeColor="accent1" w:themeTint="66"/>
        <w:insideH w:val="single" w:sz="4" w:space="0" w:color="FF9890" w:themeColor="accent1" w:themeTint="66"/>
        <w:insideV w:val="single" w:sz="4" w:space="0" w:color="FF98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5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5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976A14"/>
    <w:pPr>
      <w:spacing w:after="0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976A14"/>
    <w:pPr>
      <w:spacing w:after="0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76A14"/>
    <w:pPr>
      <w:spacing w:after="0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976A14"/>
    <w:pPr>
      <w:spacing w:after="0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976A14"/>
    <w:pPr>
      <w:spacing w:after="0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2" w:space="0" w:color="FF6559" w:themeColor="accent1" w:themeTint="99"/>
        <w:bottom w:val="single" w:sz="2" w:space="0" w:color="FF6559" w:themeColor="accent1" w:themeTint="99"/>
        <w:insideH w:val="single" w:sz="2" w:space="0" w:color="FF6559" w:themeColor="accent1" w:themeTint="99"/>
        <w:insideV w:val="single" w:sz="2" w:space="0" w:color="FF65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5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5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976A14"/>
    <w:pPr>
      <w:spacing w:after="0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decuadrcula3">
    <w:name w:val="Grid Table 3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FF6559" w:themeColor="accent1" w:themeTint="99"/>
        <w:left w:val="single" w:sz="4" w:space="0" w:color="FF6559" w:themeColor="accent1" w:themeTint="99"/>
        <w:bottom w:val="single" w:sz="4" w:space="0" w:color="FF6559" w:themeColor="accent1" w:themeTint="99"/>
        <w:right w:val="single" w:sz="4" w:space="0" w:color="FF6559" w:themeColor="accent1" w:themeTint="99"/>
        <w:insideH w:val="single" w:sz="4" w:space="0" w:color="FF6559" w:themeColor="accent1" w:themeTint="99"/>
        <w:insideV w:val="single" w:sz="4" w:space="0" w:color="FF65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  <w:tblStylePr w:type="neCell">
      <w:tblPr/>
      <w:tcPr>
        <w:tcBorders>
          <w:bottom w:val="single" w:sz="4" w:space="0" w:color="FF6559" w:themeColor="accent1" w:themeTint="99"/>
        </w:tcBorders>
      </w:tcPr>
    </w:tblStylePr>
    <w:tblStylePr w:type="nwCell">
      <w:tblPr/>
      <w:tcPr>
        <w:tcBorders>
          <w:bottom w:val="single" w:sz="4" w:space="0" w:color="FF6559" w:themeColor="accent1" w:themeTint="99"/>
        </w:tcBorders>
      </w:tcPr>
    </w:tblStylePr>
    <w:tblStylePr w:type="seCell">
      <w:tblPr/>
      <w:tcPr>
        <w:tcBorders>
          <w:top w:val="single" w:sz="4" w:space="0" w:color="FF6559" w:themeColor="accent1" w:themeTint="99"/>
        </w:tcBorders>
      </w:tcPr>
    </w:tblStylePr>
    <w:tblStylePr w:type="swCell">
      <w:tblPr/>
      <w:tcPr>
        <w:tcBorders>
          <w:top w:val="single" w:sz="4" w:space="0" w:color="FF6559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976A14"/>
    <w:pPr>
      <w:spacing w:after="0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FF6559" w:themeColor="accent1" w:themeTint="99"/>
        <w:left w:val="single" w:sz="4" w:space="0" w:color="FF6559" w:themeColor="accent1" w:themeTint="99"/>
        <w:bottom w:val="single" w:sz="4" w:space="0" w:color="FF6559" w:themeColor="accent1" w:themeTint="99"/>
        <w:right w:val="single" w:sz="4" w:space="0" w:color="FF6559" w:themeColor="accent1" w:themeTint="99"/>
        <w:insideH w:val="single" w:sz="4" w:space="0" w:color="FF6559" w:themeColor="accent1" w:themeTint="99"/>
        <w:insideV w:val="single" w:sz="4" w:space="0" w:color="FF65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1100" w:themeColor="accent1"/>
          <w:left w:val="single" w:sz="4" w:space="0" w:color="EA1100" w:themeColor="accent1"/>
          <w:bottom w:val="single" w:sz="4" w:space="0" w:color="EA1100" w:themeColor="accent1"/>
          <w:right w:val="single" w:sz="4" w:space="0" w:color="EA1100" w:themeColor="accent1"/>
          <w:insideH w:val="nil"/>
          <w:insideV w:val="nil"/>
        </w:tcBorders>
        <w:shd w:val="clear" w:color="auto" w:fill="EA1100" w:themeFill="accent1"/>
      </w:tcPr>
    </w:tblStylePr>
    <w:tblStylePr w:type="lastRow">
      <w:rPr>
        <w:b/>
        <w:bCs/>
      </w:rPr>
      <w:tblPr/>
      <w:tcPr>
        <w:tcBorders>
          <w:top w:val="double" w:sz="4" w:space="0" w:color="EA11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976A14"/>
    <w:pPr>
      <w:spacing w:after="0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976A1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976A1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B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11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11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11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1100" w:themeFill="accent1"/>
      </w:tcPr>
    </w:tblStylePr>
    <w:tblStylePr w:type="band1Vert">
      <w:tblPr/>
      <w:tcPr>
        <w:shd w:val="clear" w:color="auto" w:fill="FF9890" w:themeFill="accent1" w:themeFillTint="66"/>
      </w:tcPr>
    </w:tblStylePr>
    <w:tblStylePr w:type="band1Horz">
      <w:tblPr/>
      <w:tcPr>
        <w:shd w:val="clear" w:color="auto" w:fill="FF9890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976A1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976A1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976A1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976A1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976A1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976A14"/>
    <w:pPr>
      <w:spacing w:after="0"/>
    </w:pPr>
    <w:rPr>
      <w:color w:val="AF0C00" w:themeColor="accent1" w:themeShade="BF"/>
    </w:rPr>
    <w:tblPr>
      <w:tblStyleRowBandSize w:val="1"/>
      <w:tblStyleColBandSize w:val="1"/>
      <w:tblBorders>
        <w:top w:val="single" w:sz="4" w:space="0" w:color="FF6559" w:themeColor="accent1" w:themeTint="99"/>
        <w:left w:val="single" w:sz="4" w:space="0" w:color="FF6559" w:themeColor="accent1" w:themeTint="99"/>
        <w:bottom w:val="single" w:sz="4" w:space="0" w:color="FF6559" w:themeColor="accent1" w:themeTint="99"/>
        <w:right w:val="single" w:sz="4" w:space="0" w:color="FF6559" w:themeColor="accent1" w:themeTint="99"/>
        <w:insideH w:val="single" w:sz="4" w:space="0" w:color="FF6559" w:themeColor="accent1" w:themeTint="99"/>
        <w:insideV w:val="single" w:sz="4" w:space="0" w:color="FF65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5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5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976A14"/>
    <w:pPr>
      <w:spacing w:after="0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76A14"/>
    <w:pPr>
      <w:spacing w:after="0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976A14"/>
    <w:pPr>
      <w:spacing w:after="0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976A14"/>
    <w:pPr>
      <w:spacing w:after="0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976A14"/>
    <w:pPr>
      <w:spacing w:after="0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976A1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976A14"/>
    <w:pPr>
      <w:spacing w:after="0"/>
    </w:pPr>
    <w:rPr>
      <w:color w:val="AF0C00" w:themeColor="accent1" w:themeShade="BF"/>
    </w:rPr>
    <w:tblPr>
      <w:tblStyleRowBandSize w:val="1"/>
      <w:tblStyleColBandSize w:val="1"/>
      <w:tblBorders>
        <w:top w:val="single" w:sz="4" w:space="0" w:color="FF6559" w:themeColor="accent1" w:themeTint="99"/>
        <w:left w:val="single" w:sz="4" w:space="0" w:color="FF6559" w:themeColor="accent1" w:themeTint="99"/>
        <w:bottom w:val="single" w:sz="4" w:space="0" w:color="FF6559" w:themeColor="accent1" w:themeTint="99"/>
        <w:right w:val="single" w:sz="4" w:space="0" w:color="FF6559" w:themeColor="accent1" w:themeTint="99"/>
        <w:insideH w:val="single" w:sz="4" w:space="0" w:color="FF6559" w:themeColor="accent1" w:themeTint="99"/>
        <w:insideV w:val="single" w:sz="4" w:space="0" w:color="FF65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BC7" w:themeFill="accent1" w:themeFillTint="33"/>
      </w:tcPr>
    </w:tblStylePr>
    <w:tblStylePr w:type="band1Horz">
      <w:tblPr/>
      <w:tcPr>
        <w:shd w:val="clear" w:color="auto" w:fill="FFCBC7" w:themeFill="accent1" w:themeFillTint="33"/>
      </w:tcPr>
    </w:tblStylePr>
    <w:tblStylePr w:type="neCell">
      <w:tblPr/>
      <w:tcPr>
        <w:tcBorders>
          <w:bottom w:val="single" w:sz="4" w:space="0" w:color="FF6559" w:themeColor="accent1" w:themeTint="99"/>
        </w:tcBorders>
      </w:tcPr>
    </w:tblStylePr>
    <w:tblStylePr w:type="nwCell">
      <w:tblPr/>
      <w:tcPr>
        <w:tcBorders>
          <w:bottom w:val="single" w:sz="4" w:space="0" w:color="FF6559" w:themeColor="accent1" w:themeTint="99"/>
        </w:tcBorders>
      </w:tcPr>
    </w:tblStylePr>
    <w:tblStylePr w:type="seCell">
      <w:tblPr/>
      <w:tcPr>
        <w:tcBorders>
          <w:top w:val="single" w:sz="4" w:space="0" w:color="FF6559" w:themeColor="accent1" w:themeTint="99"/>
        </w:tcBorders>
      </w:tcPr>
    </w:tblStylePr>
    <w:tblStylePr w:type="swCell">
      <w:tblPr/>
      <w:tcPr>
        <w:tcBorders>
          <w:top w:val="single" w:sz="4" w:space="0" w:color="FF6559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976A14"/>
    <w:pPr>
      <w:spacing w:after="0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976A14"/>
    <w:pPr>
      <w:spacing w:after="0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976A14"/>
    <w:pPr>
      <w:spacing w:after="0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976A14"/>
    <w:pPr>
      <w:spacing w:after="0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976A14"/>
    <w:pPr>
      <w:spacing w:after="0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976A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976A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976A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976A14"/>
    <w:rPr>
      <w:rFonts w:ascii="Calibri" w:hAnsi="Calibri" w:cs="Calibri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6A14"/>
    <w:pPr>
      <w:spacing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6A14"/>
    <w:rPr>
      <w:rFonts w:ascii="Calibri" w:hAnsi="Calibri" w:cs="Calibri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976A14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976A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976A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976A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976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76A14"/>
    <w:rPr>
      <w:rFonts w:ascii="Calibri" w:hAnsi="Calibri" w:cs="Calibri"/>
      <w:color w:val="96A9A9" w:themeColor="followedHyperlink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976A14"/>
    <w:rPr>
      <w:rFonts w:ascii="Calibri" w:hAnsi="Calibri" w:cs="Calibri"/>
      <w:color w:val="CC9900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976A14"/>
    <w:rPr>
      <w:rFonts w:ascii="Calibri" w:hAnsi="Calibri" w:cs="Calibri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76A14"/>
    <w:pPr>
      <w:spacing w:after="200"/>
    </w:pPr>
    <w:rPr>
      <w:i/>
      <w:iCs/>
      <w:color w:val="696464" w:themeColor="text2"/>
      <w:sz w:val="18"/>
      <w:szCs w:val="18"/>
    </w:rPr>
  </w:style>
  <w:style w:type="paragraph" w:customStyle="1" w:styleId="Prrafodelista1">
    <w:name w:val="Párrafo de lista1"/>
    <w:rsid w:val="00DF2C84"/>
    <w:pPr>
      <w:spacing w:after="0"/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floresb\AppData\Roaming\Microsoft\Templates\Carta%20de%20presentaci&#243;n%20de%20esferas%20azules.dotx" TargetMode="External"/></Relationships>
</file>

<file path=word/theme/theme1.xml><?xml version="1.0" encoding="utf-8"?>
<a:theme xmlns:a="http://schemas.openxmlformats.org/drawingml/2006/main" name="StoneSet">
  <a:themeElements>
    <a:clrScheme name="Personalizado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EA11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6E6E4DE-4F90-4F93-AED4-FC93BBB02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de esferas azules</Template>
  <TotalTime>0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Flores Buenrostro</dc:creator>
  <cp:keywords/>
  <dc:description/>
  <cp:lastModifiedBy>Rafael Salinas González</cp:lastModifiedBy>
  <cp:revision>2</cp:revision>
  <dcterms:created xsi:type="dcterms:W3CDTF">2026-02-21T06:39:00Z</dcterms:created>
  <dcterms:modified xsi:type="dcterms:W3CDTF">2026-02-21T06:39:00Z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