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701C" w14:textId="77777777" w:rsidR="00A65A6C" w:rsidRDefault="00A65A6C" w:rsidP="00C17205">
      <w:pPr>
        <w:jc w:val="both"/>
      </w:pPr>
    </w:p>
    <w:p w14:paraId="046D0330" w14:textId="169CDF03" w:rsidR="00F15D37" w:rsidRPr="00A65A6C" w:rsidRDefault="00A65A6C" w:rsidP="00A65A6C">
      <w:pPr>
        <w:jc w:val="center"/>
        <w:rPr>
          <w:rFonts w:cs="Calibri"/>
          <w:b/>
          <w:bCs/>
        </w:rPr>
      </w:pPr>
      <w:r w:rsidRPr="00A65A6C">
        <w:rPr>
          <w:b/>
          <w:bCs/>
        </w:rPr>
        <w:t xml:space="preserve">Wiktoria </w:t>
      </w:r>
      <w:proofErr w:type="spellStart"/>
      <w:r w:rsidRPr="00A65A6C">
        <w:rPr>
          <w:b/>
          <w:bCs/>
        </w:rPr>
        <w:t>Gorodecka</w:t>
      </w:r>
      <w:proofErr w:type="spellEnd"/>
      <w:r w:rsidRPr="00A65A6C">
        <w:rPr>
          <w:b/>
          <w:bCs/>
        </w:rPr>
        <w:t xml:space="preserve"> po „Tańcu z Gwiazdami”</w:t>
      </w:r>
      <w:r>
        <w:rPr>
          <w:b/>
          <w:bCs/>
        </w:rPr>
        <w:t xml:space="preserve">. O </w:t>
      </w:r>
      <w:r w:rsidRPr="00A65A6C">
        <w:rPr>
          <w:b/>
          <w:bCs/>
        </w:rPr>
        <w:t xml:space="preserve">finale z </w:t>
      </w:r>
      <w:proofErr w:type="spellStart"/>
      <w:r w:rsidRPr="00A65A6C">
        <w:rPr>
          <w:b/>
          <w:bCs/>
        </w:rPr>
        <w:t>Bagim</w:t>
      </w:r>
      <w:proofErr w:type="spellEnd"/>
      <w:r w:rsidRPr="00A65A6C">
        <w:rPr>
          <w:b/>
          <w:bCs/>
        </w:rPr>
        <w:t>, kobiecości i feminizmie bez wojny płci</w:t>
      </w:r>
    </w:p>
    <w:p w14:paraId="40159DCC" w14:textId="77777777" w:rsidR="00C17205" w:rsidRPr="00C17205" w:rsidRDefault="00C17205" w:rsidP="00C17205">
      <w:pPr>
        <w:jc w:val="both"/>
        <w:rPr>
          <w:rFonts w:cs="Calibri"/>
        </w:rPr>
      </w:pPr>
    </w:p>
    <w:p w14:paraId="6F6D3564" w14:textId="77777777" w:rsidR="00C17205" w:rsidRPr="00C17205" w:rsidRDefault="00C17205" w:rsidP="00C1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17205">
        <w:rPr>
          <w:rStyle w:val="Pogrubienie"/>
          <w:rFonts w:ascii="Calibri" w:hAnsi="Calibri" w:cs="Calibri"/>
          <w:sz w:val="22"/>
          <w:szCs w:val="22"/>
        </w:rPr>
        <w:t xml:space="preserve">Aktorka Wiktoria </w:t>
      </w:r>
      <w:proofErr w:type="spellStart"/>
      <w:r w:rsidRPr="00C17205">
        <w:rPr>
          <w:rStyle w:val="Pogrubienie"/>
          <w:rFonts w:ascii="Calibri" w:hAnsi="Calibri" w:cs="Calibri"/>
          <w:sz w:val="22"/>
          <w:szCs w:val="22"/>
        </w:rPr>
        <w:t>Gorodecka</w:t>
      </w:r>
      <w:proofErr w:type="spellEnd"/>
      <w:r w:rsidRPr="00C17205">
        <w:rPr>
          <w:rStyle w:val="Pogrubienie"/>
          <w:rFonts w:ascii="Calibri" w:hAnsi="Calibri" w:cs="Calibri"/>
          <w:sz w:val="22"/>
          <w:szCs w:val="22"/>
        </w:rPr>
        <w:t xml:space="preserve"> była </w:t>
      </w:r>
      <w:proofErr w:type="spellStart"/>
      <w:r w:rsidRPr="00C17205">
        <w:rPr>
          <w:rStyle w:val="Pogrubienie"/>
          <w:rFonts w:ascii="Calibri" w:hAnsi="Calibri" w:cs="Calibri"/>
          <w:sz w:val="22"/>
          <w:szCs w:val="22"/>
        </w:rPr>
        <w:t>gościnią</w:t>
      </w:r>
      <w:proofErr w:type="spellEnd"/>
      <w:r w:rsidRPr="00C17205">
        <w:rPr>
          <w:rStyle w:val="Pogrubienie"/>
          <w:rFonts w:ascii="Calibri" w:hAnsi="Calibri" w:cs="Calibri"/>
          <w:sz w:val="22"/>
          <w:szCs w:val="22"/>
        </w:rPr>
        <w:t xml:space="preserve"> Anny Marii Siekluckiej w autorskim podcaście RMF FM „P.S. I Love U by AMA”. W szczerej rozmowie wróciła do emocji związanych z „Tańcem z Gwiazdami”, głośnego finału i zwycięstwa </w:t>
      </w:r>
      <w:proofErr w:type="spellStart"/>
      <w:r w:rsidRPr="00C17205">
        <w:rPr>
          <w:rStyle w:val="Pogrubienie"/>
          <w:rFonts w:ascii="Calibri" w:hAnsi="Calibri" w:cs="Calibri"/>
          <w:sz w:val="22"/>
          <w:szCs w:val="22"/>
        </w:rPr>
        <w:t>Bagiego</w:t>
      </w:r>
      <w:proofErr w:type="spellEnd"/>
      <w:r w:rsidRPr="00C17205">
        <w:rPr>
          <w:rStyle w:val="Pogrubienie"/>
          <w:rFonts w:ascii="Calibri" w:hAnsi="Calibri" w:cs="Calibri"/>
          <w:sz w:val="22"/>
          <w:szCs w:val="22"/>
        </w:rPr>
        <w:t>, ale też poruszyła wątki kobiecości, feminizmu i tego, jak program wpłynął na jej postrzeganie siebie jako kobiety.</w:t>
      </w:r>
    </w:p>
    <w:p w14:paraId="4BA6275A" w14:textId="61E96D4E" w:rsidR="00C17205" w:rsidRPr="00DC4042" w:rsidRDefault="00C17205" w:rsidP="00C1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17205">
        <w:rPr>
          <w:rFonts w:ascii="Calibri" w:hAnsi="Calibri" w:cs="Calibri"/>
          <w:sz w:val="22"/>
          <w:szCs w:val="22"/>
        </w:rPr>
        <w:t xml:space="preserve">Udział w „Tańcu z Gwiazdami” okazał się dla Wiktorii </w:t>
      </w:r>
      <w:proofErr w:type="spellStart"/>
      <w:r w:rsidRPr="00C17205">
        <w:rPr>
          <w:rFonts w:ascii="Calibri" w:hAnsi="Calibri" w:cs="Calibri"/>
          <w:sz w:val="22"/>
          <w:szCs w:val="22"/>
        </w:rPr>
        <w:t>Gorodeckiej</w:t>
      </w:r>
      <w:proofErr w:type="spellEnd"/>
      <w:r w:rsidRPr="00C17205">
        <w:rPr>
          <w:rFonts w:ascii="Calibri" w:hAnsi="Calibri" w:cs="Calibri"/>
          <w:sz w:val="22"/>
          <w:szCs w:val="22"/>
        </w:rPr>
        <w:t xml:space="preserve"> doświadczeniem totalnym</w:t>
      </w:r>
      <w:r w:rsidR="00DC4042">
        <w:rPr>
          <w:rFonts w:ascii="Calibri" w:hAnsi="Calibri" w:cs="Calibri"/>
          <w:sz w:val="22"/>
          <w:szCs w:val="22"/>
        </w:rPr>
        <w:t xml:space="preserve"> – </w:t>
      </w:r>
      <w:r w:rsidRPr="00C17205">
        <w:rPr>
          <w:rFonts w:ascii="Calibri" w:hAnsi="Calibri" w:cs="Calibri"/>
          <w:sz w:val="22"/>
          <w:szCs w:val="22"/>
        </w:rPr>
        <w:t xml:space="preserve">fizycznym, emocjonalnym i tożsamościowym. Aktorka przyznała, że program był nie tylko tanecznym wyzwaniem, ale także intensywnym spotkaniem z własną kobiecością, wystawioną na widok publiczny w sposób, jakiego wcześniej nie </w:t>
      </w:r>
      <w:r w:rsidRPr="00DC4042">
        <w:rPr>
          <w:rFonts w:ascii="Calibri" w:hAnsi="Calibri" w:cs="Calibri"/>
          <w:sz w:val="22"/>
          <w:szCs w:val="22"/>
        </w:rPr>
        <w:t>znała.</w:t>
      </w:r>
    </w:p>
    <w:p w14:paraId="4040826F" w14:textId="77777777" w:rsidR="00C17205" w:rsidRPr="00C17205" w:rsidRDefault="00C17205" w:rsidP="00C1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C4042">
        <w:rPr>
          <w:rFonts w:ascii="Calibri" w:hAnsi="Calibri" w:cs="Calibri"/>
          <w:sz w:val="22"/>
          <w:szCs w:val="22"/>
        </w:rPr>
        <w:t xml:space="preserve">W rozmowie nie zabrakło odniesienia do finału i medialnej burzy po zwycięstwie </w:t>
      </w:r>
      <w:proofErr w:type="spellStart"/>
      <w:r w:rsidRPr="00DC4042">
        <w:rPr>
          <w:rFonts w:ascii="Calibri" w:hAnsi="Calibri" w:cs="Calibri"/>
          <w:sz w:val="22"/>
          <w:szCs w:val="22"/>
        </w:rPr>
        <w:t>Bagiego</w:t>
      </w:r>
      <w:proofErr w:type="spellEnd"/>
      <w:r w:rsidRPr="00DC404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DC4042">
        <w:rPr>
          <w:rFonts w:ascii="Calibri" w:hAnsi="Calibri" w:cs="Calibri"/>
          <w:sz w:val="22"/>
          <w:szCs w:val="22"/>
        </w:rPr>
        <w:t>Gor</w:t>
      </w:r>
      <w:r w:rsidRPr="00C17205">
        <w:rPr>
          <w:rFonts w:ascii="Calibri" w:hAnsi="Calibri" w:cs="Calibri"/>
          <w:sz w:val="22"/>
          <w:szCs w:val="22"/>
        </w:rPr>
        <w:t>odecka</w:t>
      </w:r>
      <w:proofErr w:type="spellEnd"/>
      <w:r w:rsidRPr="00C17205">
        <w:rPr>
          <w:rFonts w:ascii="Calibri" w:hAnsi="Calibri" w:cs="Calibri"/>
          <w:sz w:val="22"/>
          <w:szCs w:val="22"/>
        </w:rPr>
        <w:t xml:space="preserve"> podkreślała, że wynik programu nie był dla niej zaskoczeniem ani źródłem frustracji. Miała świadomość mechanizmów rządzących formatem i skali popularności rywala.</w:t>
      </w:r>
    </w:p>
    <w:p w14:paraId="05D8B4E5" w14:textId="77777777" w:rsidR="00C17205" w:rsidRPr="00C17205" w:rsidRDefault="00C17205" w:rsidP="00C1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C4042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DC4042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Wiedziałam, z jakim zapleczem </w:t>
      </w:r>
      <w:proofErr w:type="spellStart"/>
      <w:r w:rsidRPr="00DC4042">
        <w:rPr>
          <w:rStyle w:val="Uwydatnienie"/>
          <w:rFonts w:ascii="Calibri" w:hAnsi="Calibri" w:cs="Calibri"/>
          <w:b/>
          <w:bCs/>
          <w:sz w:val="22"/>
          <w:szCs w:val="22"/>
        </w:rPr>
        <w:t>Bagi</w:t>
      </w:r>
      <w:proofErr w:type="spellEnd"/>
      <w:r w:rsidRPr="00DC4042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 wchodzi do finału i że tego nie da się „przetańczyć”. Nie miałam poczucia przegranej</w:t>
      </w:r>
      <w:r w:rsidRPr="00C17205">
        <w:rPr>
          <w:rFonts w:ascii="Calibri" w:hAnsi="Calibri" w:cs="Calibri"/>
          <w:sz w:val="22"/>
          <w:szCs w:val="22"/>
        </w:rPr>
        <w:t xml:space="preserve"> – zaznaczyła.</w:t>
      </w:r>
    </w:p>
    <w:p w14:paraId="65A05D20" w14:textId="77777777" w:rsidR="00C17205" w:rsidRPr="00DC4042" w:rsidRDefault="00C17205" w:rsidP="00C1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17205">
        <w:rPr>
          <w:rFonts w:ascii="Calibri" w:hAnsi="Calibri" w:cs="Calibri"/>
          <w:sz w:val="22"/>
          <w:szCs w:val="22"/>
        </w:rPr>
        <w:t>Znacznie trudniejsze od samego wyniku okazało się dla niej zakończenie programu i nagłe odcięcie od intensywności, adrenaliny oraz relacji z partnerem tanecznym</w:t>
      </w:r>
      <w:r w:rsidRPr="00D70317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DC4042">
        <w:rPr>
          <w:rFonts w:ascii="Calibri" w:hAnsi="Calibri" w:cs="Calibri"/>
          <w:sz w:val="22"/>
          <w:szCs w:val="22"/>
        </w:rPr>
        <w:t>Aktorka mówiła wprost o syndromie odstawienia i emocjonalnej pustce, która pojawiła się tuż po finale.</w:t>
      </w:r>
    </w:p>
    <w:p w14:paraId="54218DB5" w14:textId="3C81E76B" w:rsidR="00C17205" w:rsidRPr="00C17205" w:rsidRDefault="00C17205" w:rsidP="00C1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C4042">
        <w:rPr>
          <w:rFonts w:ascii="Calibri" w:hAnsi="Calibri" w:cs="Calibri"/>
          <w:sz w:val="22"/>
          <w:szCs w:val="22"/>
        </w:rPr>
        <w:t>Jednym z najmocniejszych wątków rozmowy była kobiecość</w:t>
      </w:r>
      <w:r w:rsidR="00DC4042">
        <w:rPr>
          <w:rFonts w:ascii="Calibri" w:hAnsi="Calibri" w:cs="Calibri"/>
          <w:sz w:val="22"/>
          <w:szCs w:val="22"/>
        </w:rPr>
        <w:t xml:space="preserve">, </w:t>
      </w:r>
      <w:r w:rsidRPr="00DC4042">
        <w:rPr>
          <w:rFonts w:ascii="Calibri" w:hAnsi="Calibri" w:cs="Calibri"/>
          <w:sz w:val="22"/>
          <w:szCs w:val="22"/>
        </w:rPr>
        <w:t>ta</w:t>
      </w:r>
      <w:r w:rsidRPr="00C17205">
        <w:rPr>
          <w:rFonts w:ascii="Calibri" w:hAnsi="Calibri" w:cs="Calibri"/>
          <w:sz w:val="22"/>
          <w:szCs w:val="22"/>
        </w:rPr>
        <w:t xml:space="preserve"> sceniczna i ta prywatna. </w:t>
      </w:r>
      <w:proofErr w:type="spellStart"/>
      <w:r w:rsidRPr="00C17205">
        <w:rPr>
          <w:rFonts w:ascii="Calibri" w:hAnsi="Calibri" w:cs="Calibri"/>
          <w:sz w:val="22"/>
          <w:szCs w:val="22"/>
        </w:rPr>
        <w:t>Gorodecka</w:t>
      </w:r>
      <w:proofErr w:type="spellEnd"/>
      <w:r w:rsidRPr="00C17205">
        <w:rPr>
          <w:rFonts w:ascii="Calibri" w:hAnsi="Calibri" w:cs="Calibri"/>
          <w:sz w:val="22"/>
          <w:szCs w:val="22"/>
        </w:rPr>
        <w:t xml:space="preserve"> przyznała, że „Taniec z Gwiazdami” stworzył niemal idealną oprawę kobiecości: perfekcyjnie dobrane stylizacje, makijaże, fryzury i narracje budujące obraz silnej, pięknej kobiety.</w:t>
      </w:r>
    </w:p>
    <w:p w14:paraId="264646FA" w14:textId="77777777" w:rsidR="00C17205" w:rsidRPr="00C17205" w:rsidRDefault="00C17205" w:rsidP="00C1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17205">
        <w:rPr>
          <w:rFonts w:ascii="Calibri" w:hAnsi="Calibri" w:cs="Calibri"/>
          <w:sz w:val="22"/>
          <w:szCs w:val="22"/>
        </w:rPr>
        <w:t xml:space="preserve">– </w:t>
      </w:r>
      <w:r w:rsidRPr="00483024">
        <w:rPr>
          <w:rStyle w:val="Uwydatnienie"/>
          <w:rFonts w:ascii="Calibri" w:hAnsi="Calibri" w:cs="Calibri"/>
          <w:b/>
          <w:bCs/>
          <w:sz w:val="22"/>
          <w:szCs w:val="22"/>
        </w:rPr>
        <w:t>To był moment, w którym czułam, że moja kobiecość jest celebrowana. I miałam świadomość, że po programie nikt już nigdy nie zadba o nią w taki sposób</w:t>
      </w:r>
      <w:r w:rsidRPr="00C17205">
        <w:rPr>
          <w:rFonts w:ascii="Calibri" w:hAnsi="Calibri" w:cs="Calibri"/>
          <w:sz w:val="22"/>
          <w:szCs w:val="22"/>
        </w:rPr>
        <w:t xml:space="preserve"> – mówiła.</w:t>
      </w:r>
    </w:p>
    <w:p w14:paraId="711D9FB6" w14:textId="77777777" w:rsidR="00C17205" w:rsidRPr="00C17205" w:rsidRDefault="00C17205" w:rsidP="00C1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17205">
        <w:rPr>
          <w:rFonts w:ascii="Calibri" w:hAnsi="Calibri" w:cs="Calibri"/>
          <w:sz w:val="22"/>
          <w:szCs w:val="22"/>
        </w:rPr>
        <w:t>Aktorka zaznaczyła jednak, że prawdziwa zmiana dokonała się nie w wyglądzie, lecz w pewności siebie i swobodzie bycia sobą. Program nauczył ją mówić wprost o emocjach, bez potrzeby ich intelektualizowania czy tłumaczenia.</w:t>
      </w:r>
    </w:p>
    <w:p w14:paraId="1885007B" w14:textId="77777777" w:rsidR="00C17205" w:rsidRPr="00C17205" w:rsidRDefault="00C17205" w:rsidP="00C1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C4042">
        <w:rPr>
          <w:rFonts w:ascii="Calibri" w:hAnsi="Calibri" w:cs="Calibri"/>
          <w:sz w:val="22"/>
          <w:szCs w:val="22"/>
        </w:rPr>
        <w:t>W podcaście pojawił się także wątek feminizmu.</w:t>
      </w:r>
      <w:r w:rsidRPr="00C1720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17205">
        <w:rPr>
          <w:rFonts w:ascii="Calibri" w:hAnsi="Calibri" w:cs="Calibri"/>
          <w:sz w:val="22"/>
          <w:szCs w:val="22"/>
        </w:rPr>
        <w:t>Gorodecka</w:t>
      </w:r>
      <w:proofErr w:type="spellEnd"/>
      <w:r w:rsidRPr="00C17205">
        <w:rPr>
          <w:rFonts w:ascii="Calibri" w:hAnsi="Calibri" w:cs="Calibri"/>
          <w:sz w:val="22"/>
          <w:szCs w:val="22"/>
        </w:rPr>
        <w:t xml:space="preserve"> wyraźnie odcięła się od narracji opartej na konflikcie płci, podkreślając, że nie doświadczyła w życiu „męskiego zła”, a mężczyźni byli dla niej wsparciem — zarówno prywatnie, jak i zawodowo.</w:t>
      </w:r>
    </w:p>
    <w:p w14:paraId="41702FCC" w14:textId="77777777" w:rsidR="00C17205" w:rsidRPr="00C17205" w:rsidRDefault="00C17205" w:rsidP="00C1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C4042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DC4042">
        <w:rPr>
          <w:rStyle w:val="Uwydatnienie"/>
          <w:rFonts w:ascii="Calibri" w:hAnsi="Calibri" w:cs="Calibri"/>
          <w:b/>
          <w:bCs/>
          <w:sz w:val="22"/>
          <w:szCs w:val="22"/>
        </w:rPr>
        <w:t>Feminizm nie powinien polegać na walce z mężczyznami, tylko na wzajemnej pomocy kobiet i mądrym stawianiu granic</w:t>
      </w:r>
      <w:r w:rsidRPr="00C17205">
        <w:rPr>
          <w:rFonts w:ascii="Calibri" w:hAnsi="Calibri" w:cs="Calibri"/>
          <w:sz w:val="22"/>
          <w:szCs w:val="22"/>
        </w:rPr>
        <w:t xml:space="preserve"> – podkreślała.</w:t>
      </w:r>
    </w:p>
    <w:p w14:paraId="07E67908" w14:textId="77777777" w:rsidR="00C17205" w:rsidRPr="00C17205" w:rsidRDefault="00C17205" w:rsidP="00C1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17205">
        <w:rPr>
          <w:rFonts w:ascii="Calibri" w:hAnsi="Calibri" w:cs="Calibri"/>
          <w:sz w:val="22"/>
          <w:szCs w:val="22"/>
        </w:rPr>
        <w:lastRenderedPageBreak/>
        <w:t>W rozmowie wróciła również do wychowania w kobiecym domu, wpływu babci i matki oraz przekonania, że racjonalność i świadomość są dla kobiet równie ważne jak emocjonalność.</w:t>
      </w:r>
    </w:p>
    <w:p w14:paraId="2FBDEC2B" w14:textId="7CF66C76" w:rsidR="00C17205" w:rsidRPr="00C17205" w:rsidRDefault="00C17205" w:rsidP="00C1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94599">
        <w:rPr>
          <w:rFonts w:ascii="Calibri" w:hAnsi="Calibri" w:cs="Calibri"/>
          <w:sz w:val="22"/>
          <w:szCs w:val="22"/>
        </w:rPr>
        <w:t>Rozmowa w podcaście „P.S. I Love U by AMA” w RMF FM odsłania mniej oczywiste oblicze „Tańca z Gwiazdami”</w:t>
      </w:r>
      <w:r w:rsidR="00132394" w:rsidRPr="00494599">
        <w:rPr>
          <w:rFonts w:ascii="Calibri" w:hAnsi="Calibri" w:cs="Calibri"/>
          <w:sz w:val="22"/>
          <w:szCs w:val="22"/>
        </w:rPr>
        <w:t xml:space="preserve">, </w:t>
      </w:r>
      <w:r w:rsidRPr="00494599">
        <w:rPr>
          <w:rFonts w:ascii="Calibri" w:hAnsi="Calibri" w:cs="Calibri"/>
          <w:sz w:val="22"/>
          <w:szCs w:val="22"/>
        </w:rPr>
        <w:t>jako programu, który poza rozrywką stał się dla uczestniczki przestrzenią konfrontacji z własną kobiecością, feminizmem i rolą kobiety w medialnym</w:t>
      </w:r>
      <w:r w:rsidRPr="00C17205">
        <w:rPr>
          <w:rFonts w:ascii="Calibri" w:hAnsi="Calibri" w:cs="Calibri"/>
          <w:sz w:val="22"/>
          <w:szCs w:val="22"/>
        </w:rPr>
        <w:t xml:space="preserve"> świecie.</w:t>
      </w:r>
    </w:p>
    <w:p w14:paraId="2419F34E" w14:textId="77777777" w:rsidR="00C17205" w:rsidRPr="00C17205" w:rsidRDefault="00C17205" w:rsidP="00C1720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94599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494599">
        <w:rPr>
          <w:rStyle w:val="Uwydatnienie"/>
          <w:rFonts w:ascii="Calibri" w:hAnsi="Calibri" w:cs="Calibri"/>
          <w:b/>
          <w:bCs/>
          <w:sz w:val="22"/>
          <w:szCs w:val="22"/>
        </w:rPr>
        <w:t>Tańczę dalej, bo taniec się nie kończy. Kończy się tylko program</w:t>
      </w:r>
      <w:r w:rsidRPr="00C17205">
        <w:rPr>
          <w:rFonts w:ascii="Calibri" w:hAnsi="Calibri" w:cs="Calibri"/>
          <w:sz w:val="22"/>
          <w:szCs w:val="22"/>
        </w:rPr>
        <w:t xml:space="preserve"> – podsumowała </w:t>
      </w:r>
      <w:proofErr w:type="spellStart"/>
      <w:r w:rsidRPr="00C17205">
        <w:rPr>
          <w:rFonts w:ascii="Calibri" w:hAnsi="Calibri" w:cs="Calibri"/>
          <w:sz w:val="22"/>
          <w:szCs w:val="22"/>
        </w:rPr>
        <w:t>Gorodecka</w:t>
      </w:r>
      <w:proofErr w:type="spellEnd"/>
      <w:r w:rsidRPr="00C17205">
        <w:rPr>
          <w:rFonts w:ascii="Calibri" w:hAnsi="Calibri" w:cs="Calibri"/>
          <w:sz w:val="22"/>
          <w:szCs w:val="22"/>
        </w:rPr>
        <w:t>.</w:t>
      </w:r>
    </w:p>
    <w:p w14:paraId="6F16AF4A" w14:textId="77777777" w:rsidR="00F65C76" w:rsidRDefault="00F65C76" w:rsidP="00F65C76">
      <w:pPr>
        <w:jc w:val="both"/>
      </w:pPr>
    </w:p>
    <w:sectPr w:rsidR="00F65C76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85AA5" w14:textId="77777777" w:rsidR="00883949" w:rsidRDefault="00883949" w:rsidP="00F92223">
      <w:pPr>
        <w:spacing w:after="0" w:line="240" w:lineRule="auto"/>
      </w:pPr>
      <w:r>
        <w:separator/>
      </w:r>
    </w:p>
  </w:endnote>
  <w:endnote w:type="continuationSeparator" w:id="0">
    <w:p w14:paraId="4C231EA2" w14:textId="77777777" w:rsidR="00883949" w:rsidRDefault="00883949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C2AD" w14:textId="77777777" w:rsidR="00F92223" w:rsidRDefault="00883949" w:rsidP="00F92223">
    <w:pPr>
      <w:pStyle w:val="Stopka"/>
      <w:jc w:val="center"/>
    </w:pPr>
    <w:r>
      <w:rPr>
        <w:noProof/>
        <w:lang w:eastAsia="pl-PL"/>
      </w:rPr>
      <w:pict w14:anchorId="506D34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2A91" w14:textId="77777777" w:rsidR="00883949" w:rsidRDefault="00883949" w:rsidP="00F92223">
      <w:pPr>
        <w:spacing w:after="0" w:line="240" w:lineRule="auto"/>
      </w:pPr>
      <w:r>
        <w:separator/>
      </w:r>
    </w:p>
  </w:footnote>
  <w:footnote w:type="continuationSeparator" w:id="0">
    <w:p w14:paraId="0016178F" w14:textId="77777777" w:rsidR="00883949" w:rsidRDefault="00883949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8D90" w14:textId="77777777" w:rsidR="00F92223" w:rsidRDefault="00883949">
    <w:pPr>
      <w:pStyle w:val="Nagwek"/>
    </w:pPr>
    <w:r>
      <w:rPr>
        <w:noProof/>
        <w:lang w:eastAsia="pl-PL"/>
      </w:rPr>
      <w:pict w14:anchorId="72F231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C76"/>
    <w:rsid w:val="00132394"/>
    <w:rsid w:val="001472A6"/>
    <w:rsid w:val="00381C88"/>
    <w:rsid w:val="00444FD9"/>
    <w:rsid w:val="00483024"/>
    <w:rsid w:val="00494599"/>
    <w:rsid w:val="00695D65"/>
    <w:rsid w:val="00883949"/>
    <w:rsid w:val="00892FE1"/>
    <w:rsid w:val="0090631A"/>
    <w:rsid w:val="00A01F46"/>
    <w:rsid w:val="00A65A6C"/>
    <w:rsid w:val="00AA69A3"/>
    <w:rsid w:val="00C17205"/>
    <w:rsid w:val="00CA6F40"/>
    <w:rsid w:val="00D70317"/>
    <w:rsid w:val="00DC4042"/>
    <w:rsid w:val="00E96292"/>
    <w:rsid w:val="00EB295D"/>
    <w:rsid w:val="00F15D37"/>
    <w:rsid w:val="00F65C76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73472"/>
  <w15:chartTrackingRefBased/>
  <w15:docId w15:val="{82B3940E-6F7D-4162-88EB-A56FCF2A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F65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65C76"/>
    <w:rPr>
      <w:b/>
      <w:bCs/>
    </w:rPr>
  </w:style>
  <w:style w:type="character" w:styleId="Uwydatnienie">
    <w:name w:val="Emphasis"/>
    <w:uiPriority w:val="20"/>
    <w:qFormat/>
    <w:rsid w:val="00F65C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110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5</cp:revision>
  <dcterms:created xsi:type="dcterms:W3CDTF">2026-02-19T09:01:00Z</dcterms:created>
  <dcterms:modified xsi:type="dcterms:W3CDTF">2026-02-19T13:25:00Z</dcterms:modified>
</cp:coreProperties>
</file>