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B75C" w14:textId="0CEFD882" w:rsidR="0075759A" w:rsidRPr="00177AFE" w:rsidRDefault="0075759A" w:rsidP="0075759A">
      <w:pPr>
        <w:jc w:val="right"/>
        <w:rPr>
          <w:rFonts w:cs="Calibri"/>
        </w:rPr>
      </w:pPr>
      <w:r>
        <w:rPr>
          <w:rFonts w:cs="Calibri"/>
        </w:rPr>
        <w:t>0</w:t>
      </w:r>
      <w:r w:rsidR="00E05729">
        <w:rPr>
          <w:rFonts w:cs="Calibri"/>
        </w:rPr>
        <w:t>4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6D8A8C40" w14:textId="137D55A9" w:rsidR="00F15D37" w:rsidRDefault="0075759A" w:rsidP="0075759A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5E6CB7C6" w14:textId="77777777" w:rsidR="0075759A" w:rsidRDefault="0075759A" w:rsidP="0075759A">
      <w:pPr>
        <w:rPr>
          <w:rFonts w:cs="Calibri"/>
        </w:rPr>
      </w:pPr>
    </w:p>
    <w:p w14:paraId="6CC8BE98" w14:textId="77777777" w:rsidR="002F3FDE" w:rsidRPr="002F3FDE" w:rsidRDefault="002F3FDE" w:rsidP="002F3FD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2F3FDE">
        <w:rPr>
          <w:rStyle w:val="Pogrubienie"/>
          <w:rFonts w:ascii="Calibri" w:hAnsi="Calibri" w:cs="Calibri"/>
          <w:sz w:val="22"/>
          <w:szCs w:val="22"/>
        </w:rPr>
        <w:t>Stasiek Kukulski bez stresu przed Eurowizją: „Wyjdę na scenę i zrobię swoją robotę”</w:t>
      </w:r>
    </w:p>
    <w:p w14:paraId="6C44B511" w14:textId="6297DE54" w:rsidR="002F3FDE" w:rsidRPr="002F3FDE" w:rsidRDefault="002F3FDE" w:rsidP="002F3FDE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2F3FDE">
        <w:rPr>
          <w:rFonts w:ascii="Calibri" w:hAnsi="Calibri" w:cs="Calibri"/>
          <w:b/>
          <w:bCs/>
          <w:sz w:val="22"/>
          <w:szCs w:val="22"/>
        </w:rPr>
        <w:t xml:space="preserve">Stasiek Kukulski, jeden z najczęściej wskazywanych faworytów polskich preselekcji do Eurowizji, zaskakuje spokojem i pewnością siebie. W rozmowie </w:t>
      </w:r>
      <w:r>
        <w:rPr>
          <w:rFonts w:ascii="Calibri" w:hAnsi="Calibri" w:cs="Calibri"/>
          <w:b/>
          <w:bCs/>
          <w:sz w:val="22"/>
          <w:szCs w:val="22"/>
        </w:rPr>
        <w:t xml:space="preserve">z Mateuszem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Opyrchałem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F3FDE">
        <w:rPr>
          <w:rFonts w:ascii="Calibri" w:hAnsi="Calibri" w:cs="Calibri"/>
          <w:b/>
          <w:bCs/>
          <w:sz w:val="22"/>
          <w:szCs w:val="22"/>
        </w:rPr>
        <w:t>w podcaście „Studio 96” RMF FM otwarcie przyznaje, że… trema właściwie go nie dotyczy.</w:t>
      </w:r>
    </w:p>
    <w:p w14:paraId="22E34417" w14:textId="77777777" w:rsidR="002F3FDE" w:rsidRPr="002F3FDE" w:rsidRDefault="002F3FDE" w:rsidP="002F3FD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3FDE">
        <w:rPr>
          <w:rFonts w:ascii="Calibri" w:hAnsi="Calibri" w:cs="Calibri"/>
          <w:sz w:val="22"/>
          <w:szCs w:val="22"/>
        </w:rPr>
        <w:t xml:space="preserve">– </w:t>
      </w:r>
      <w:r w:rsidRPr="002F3FDE">
        <w:rPr>
          <w:rFonts w:ascii="Calibri" w:hAnsi="Calibri" w:cs="Calibri"/>
          <w:i/>
          <w:iCs/>
          <w:sz w:val="22"/>
          <w:szCs w:val="22"/>
        </w:rPr>
        <w:t>Wychodząc na scenę i śpiewając, nie czuję stresu. Po prostu robię swoje</w:t>
      </w:r>
      <w:r w:rsidRPr="002F3FDE">
        <w:rPr>
          <w:rFonts w:ascii="Calibri" w:hAnsi="Calibri" w:cs="Calibri"/>
          <w:sz w:val="22"/>
          <w:szCs w:val="22"/>
        </w:rPr>
        <w:t xml:space="preserve"> – mówi wprost.</w:t>
      </w:r>
    </w:p>
    <w:p w14:paraId="03B7E407" w14:textId="77777777" w:rsidR="002F3FDE" w:rsidRPr="002F3FDE" w:rsidRDefault="002F3FDE" w:rsidP="002F3FD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3FDE">
        <w:rPr>
          <w:rFonts w:ascii="Calibri" w:hAnsi="Calibri" w:cs="Calibri"/>
          <w:sz w:val="22"/>
          <w:szCs w:val="22"/>
        </w:rPr>
        <w:t xml:space="preserve">Artysta nie ukrywa, że muzyka była dla niego jedyną możliwą drogą od dziecka, choć ta decyzja wiązała się z samotnością i brakiem zrozumienia ze strony rówieśników. </w:t>
      </w:r>
      <w:r w:rsidRPr="002F3FDE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Pr="002F3FDE">
        <w:rPr>
          <w:rFonts w:ascii="Calibri" w:hAnsi="Calibri" w:cs="Calibri"/>
          <w:b/>
          <w:bCs/>
          <w:i/>
          <w:iCs/>
          <w:sz w:val="22"/>
          <w:szCs w:val="22"/>
        </w:rPr>
        <w:t>Czasami mam wrażenie, że z ludźmi w moim wieku totalnie się mijamy myślami</w:t>
      </w:r>
      <w:r w:rsidRPr="002F3FDE">
        <w:rPr>
          <w:rFonts w:ascii="Calibri" w:hAnsi="Calibri" w:cs="Calibri"/>
          <w:i/>
          <w:iCs/>
          <w:sz w:val="22"/>
          <w:szCs w:val="22"/>
        </w:rPr>
        <w:t xml:space="preserve"> –</w:t>
      </w:r>
      <w:r w:rsidRPr="002F3FDE">
        <w:rPr>
          <w:rFonts w:ascii="Calibri" w:hAnsi="Calibri" w:cs="Calibri"/>
          <w:sz w:val="22"/>
          <w:szCs w:val="22"/>
        </w:rPr>
        <w:t xml:space="preserve"> przyznaje.</w:t>
      </w:r>
    </w:p>
    <w:p w14:paraId="40B38076" w14:textId="77777777" w:rsidR="002F3FDE" w:rsidRPr="002F3FDE" w:rsidRDefault="002F3FDE" w:rsidP="002F3FD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3FDE">
        <w:rPr>
          <w:rFonts w:ascii="Calibri" w:hAnsi="Calibri" w:cs="Calibri"/>
          <w:sz w:val="22"/>
          <w:szCs w:val="22"/>
        </w:rPr>
        <w:t xml:space="preserve">Kukulski odnosi się też do </w:t>
      </w:r>
      <w:r w:rsidRPr="002F3FDE">
        <w:rPr>
          <w:rFonts w:ascii="Calibri" w:hAnsi="Calibri" w:cs="Calibri"/>
          <w:b/>
          <w:bCs/>
          <w:sz w:val="22"/>
          <w:szCs w:val="22"/>
        </w:rPr>
        <w:t>hejtu w sieci i eurowizyjnych komentarzy sugerujących zmiany w utworze</w:t>
      </w:r>
      <w:r w:rsidRPr="002F3FDE">
        <w:rPr>
          <w:rFonts w:ascii="Calibri" w:hAnsi="Calibri" w:cs="Calibri"/>
          <w:sz w:val="22"/>
          <w:szCs w:val="22"/>
        </w:rPr>
        <w:t xml:space="preserve">. – </w:t>
      </w:r>
      <w:r w:rsidRPr="002F3FDE">
        <w:rPr>
          <w:rFonts w:ascii="Calibri" w:hAnsi="Calibri" w:cs="Calibri"/>
          <w:i/>
          <w:iCs/>
          <w:sz w:val="22"/>
          <w:szCs w:val="22"/>
        </w:rPr>
        <w:t>Przecież ja byłem pewny tej piosenki. Czemu miałbym coś zmieniać?</w:t>
      </w:r>
      <w:r w:rsidRPr="002F3FDE">
        <w:rPr>
          <w:rFonts w:ascii="Calibri" w:hAnsi="Calibri" w:cs="Calibri"/>
          <w:sz w:val="22"/>
          <w:szCs w:val="22"/>
        </w:rPr>
        <w:t xml:space="preserve"> – podkreśla, zaznaczając, że nie zamierza iść na kompromisy kosztem autentyczności.</w:t>
      </w:r>
    </w:p>
    <w:p w14:paraId="4154173E" w14:textId="2309F92E" w:rsidR="002F3FDE" w:rsidRPr="002F3FDE" w:rsidRDefault="002F3FDE" w:rsidP="002F3FD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3FDE">
        <w:rPr>
          <w:rFonts w:ascii="Calibri" w:hAnsi="Calibri" w:cs="Calibri"/>
          <w:sz w:val="22"/>
          <w:szCs w:val="22"/>
        </w:rPr>
        <w:t>Zapowiada minimalistyczny występ bez tancerzy</w:t>
      </w:r>
      <w:r>
        <w:rPr>
          <w:rFonts w:ascii="Calibri" w:hAnsi="Calibri" w:cs="Calibri"/>
          <w:sz w:val="22"/>
          <w:szCs w:val="22"/>
        </w:rPr>
        <w:t xml:space="preserve"> i innych elementów</w:t>
      </w:r>
      <w:r w:rsidRPr="002F3FDE">
        <w:rPr>
          <w:rFonts w:ascii="Calibri" w:hAnsi="Calibri" w:cs="Calibri"/>
          <w:sz w:val="22"/>
          <w:szCs w:val="22"/>
        </w:rPr>
        <w:t xml:space="preserve"> – pełne one </w:t>
      </w:r>
      <w:proofErr w:type="spellStart"/>
      <w:r w:rsidRPr="002F3FDE">
        <w:rPr>
          <w:rFonts w:ascii="Calibri" w:hAnsi="Calibri" w:cs="Calibri"/>
          <w:sz w:val="22"/>
          <w:szCs w:val="22"/>
        </w:rPr>
        <w:t>man</w:t>
      </w:r>
      <w:proofErr w:type="spellEnd"/>
      <w:r w:rsidRPr="002F3FDE">
        <w:rPr>
          <w:rFonts w:ascii="Calibri" w:hAnsi="Calibri" w:cs="Calibri"/>
          <w:sz w:val="22"/>
          <w:szCs w:val="22"/>
        </w:rPr>
        <w:t xml:space="preserve"> show. – </w:t>
      </w:r>
      <w:r w:rsidRPr="002F3FDE">
        <w:rPr>
          <w:rFonts w:ascii="Calibri" w:hAnsi="Calibri" w:cs="Calibri"/>
          <w:b/>
          <w:bCs/>
          <w:i/>
          <w:iCs/>
          <w:sz w:val="22"/>
          <w:szCs w:val="22"/>
        </w:rPr>
        <w:t>Chcę być sam na scenie i zrobić całe show samemu</w:t>
      </w:r>
      <w:r w:rsidRPr="002F3FDE">
        <w:rPr>
          <w:rFonts w:ascii="Calibri" w:hAnsi="Calibri" w:cs="Calibri"/>
          <w:sz w:val="22"/>
          <w:szCs w:val="22"/>
        </w:rPr>
        <w:t xml:space="preserve"> – deklaruje.</w:t>
      </w:r>
    </w:p>
    <w:p w14:paraId="520C8056" w14:textId="77777777" w:rsidR="002F3FDE" w:rsidRPr="002F3FDE" w:rsidRDefault="002F3FDE" w:rsidP="002F3FD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3FDE">
        <w:rPr>
          <w:rFonts w:ascii="Calibri" w:hAnsi="Calibri" w:cs="Calibri"/>
          <w:sz w:val="22"/>
          <w:szCs w:val="22"/>
        </w:rPr>
        <w:t xml:space="preserve">W rozmowie nie brakuje też wątków stricte plotkarskich – marzeń o </w:t>
      </w:r>
      <w:r w:rsidRPr="002F3FDE">
        <w:rPr>
          <w:rFonts w:ascii="Calibri" w:hAnsi="Calibri" w:cs="Calibri"/>
          <w:b/>
          <w:bCs/>
          <w:sz w:val="22"/>
          <w:szCs w:val="22"/>
        </w:rPr>
        <w:t xml:space="preserve">duecie z </w:t>
      </w:r>
      <w:proofErr w:type="spellStart"/>
      <w:r w:rsidRPr="002F3FDE">
        <w:rPr>
          <w:rFonts w:ascii="Calibri" w:hAnsi="Calibri" w:cs="Calibri"/>
          <w:b/>
          <w:bCs/>
          <w:sz w:val="22"/>
          <w:szCs w:val="22"/>
        </w:rPr>
        <w:t>Quebonafide</w:t>
      </w:r>
      <w:proofErr w:type="spellEnd"/>
      <w:r w:rsidRPr="002F3FDE">
        <w:rPr>
          <w:rFonts w:ascii="Calibri" w:hAnsi="Calibri" w:cs="Calibri"/>
          <w:sz w:val="22"/>
          <w:szCs w:val="22"/>
        </w:rPr>
        <w:t xml:space="preserve">, </w:t>
      </w:r>
      <w:r w:rsidRPr="002F3FDE">
        <w:rPr>
          <w:rFonts w:ascii="Calibri" w:hAnsi="Calibri" w:cs="Calibri"/>
          <w:b/>
          <w:bCs/>
          <w:sz w:val="22"/>
          <w:szCs w:val="22"/>
        </w:rPr>
        <w:t>sympatii do Michała Szpaka,</w:t>
      </w:r>
      <w:r w:rsidRPr="002F3FDE">
        <w:rPr>
          <w:rFonts w:ascii="Calibri" w:hAnsi="Calibri" w:cs="Calibri"/>
          <w:sz w:val="22"/>
          <w:szCs w:val="22"/>
        </w:rPr>
        <w:t xml:space="preserve"> który miał zapytać go o wspólny numer, oraz zaskakującej szczerości w temacie matury. – </w:t>
      </w:r>
      <w:r w:rsidRPr="002F3FDE">
        <w:rPr>
          <w:rFonts w:ascii="Calibri" w:hAnsi="Calibri" w:cs="Calibri"/>
          <w:i/>
          <w:iCs/>
          <w:sz w:val="22"/>
          <w:szCs w:val="22"/>
        </w:rPr>
        <w:t xml:space="preserve">Matura nie ucieknie </w:t>
      </w:r>
      <w:r w:rsidRPr="002F3FDE">
        <w:rPr>
          <w:rFonts w:ascii="Calibri" w:hAnsi="Calibri" w:cs="Calibri"/>
          <w:sz w:val="22"/>
          <w:szCs w:val="22"/>
        </w:rPr>
        <w:t>– kwituje.</w:t>
      </w:r>
    </w:p>
    <w:p w14:paraId="44A442C7" w14:textId="77777777" w:rsidR="002F3FDE" w:rsidRPr="002F3FDE" w:rsidRDefault="002F3FDE" w:rsidP="002F3FD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F3FDE">
        <w:rPr>
          <w:rFonts w:ascii="Calibri" w:hAnsi="Calibri" w:cs="Calibri"/>
          <w:sz w:val="22"/>
          <w:szCs w:val="22"/>
        </w:rPr>
        <w:t>Całość rozmowy pokazuje Kukulskiego jako artystę bez kompleksów, ale też bez pozy – świadomego, upartego i gotowego wziąć odpowiedzialność za każdy dźwięk i każdą decyzję.</w:t>
      </w:r>
    </w:p>
    <w:p w14:paraId="3D4683E5" w14:textId="77777777" w:rsidR="0075759A" w:rsidRDefault="0075759A" w:rsidP="0075759A"/>
    <w:sectPr w:rsidR="0075759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2636" w14:textId="77777777" w:rsidR="003E3EF9" w:rsidRDefault="003E3EF9" w:rsidP="00F92223">
      <w:pPr>
        <w:spacing w:after="0" w:line="240" w:lineRule="auto"/>
      </w:pPr>
      <w:r>
        <w:separator/>
      </w:r>
    </w:p>
  </w:endnote>
  <w:endnote w:type="continuationSeparator" w:id="0">
    <w:p w14:paraId="29AD1628" w14:textId="77777777" w:rsidR="003E3EF9" w:rsidRDefault="003E3EF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320E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0543E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F0D0" w14:textId="77777777" w:rsidR="003E3EF9" w:rsidRDefault="003E3EF9" w:rsidP="00F92223">
      <w:pPr>
        <w:spacing w:after="0" w:line="240" w:lineRule="auto"/>
      </w:pPr>
      <w:r>
        <w:separator/>
      </w:r>
    </w:p>
  </w:footnote>
  <w:footnote w:type="continuationSeparator" w:id="0">
    <w:p w14:paraId="31383A7A" w14:textId="77777777" w:rsidR="003E3EF9" w:rsidRDefault="003E3EF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0329" w14:textId="77777777" w:rsidR="00F92223" w:rsidRDefault="00000000">
    <w:pPr>
      <w:pStyle w:val="Nagwek"/>
    </w:pPr>
    <w:r>
      <w:rPr>
        <w:noProof/>
        <w:lang w:eastAsia="pl-PL"/>
      </w:rPr>
      <w:pict w14:anchorId="43E36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9A"/>
    <w:rsid w:val="002F3FDE"/>
    <w:rsid w:val="00381C88"/>
    <w:rsid w:val="003E3EF9"/>
    <w:rsid w:val="0075759A"/>
    <w:rsid w:val="00803DED"/>
    <w:rsid w:val="00892FE1"/>
    <w:rsid w:val="00A01F46"/>
    <w:rsid w:val="00E05729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2934"/>
  <w15:chartTrackingRefBased/>
  <w15:docId w15:val="{541561BE-C21B-4E00-820A-AEE21D61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5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2F3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F3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16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2026-02-03T13:46:00Z</dcterms:created>
  <dcterms:modified xsi:type="dcterms:W3CDTF">2026-02-04T11:18:00Z</dcterms:modified>
</cp:coreProperties>
</file>