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A5215E" w:rsidRDefault="00A5215E" w14:paraId="53CF5C34" w14:textId="0EAFFACF">
      <w:pPr>
        <w:jc w:val="right"/>
      </w:pPr>
      <w:r w:rsidR="56E9848B">
        <w:rPr/>
        <w:t xml:space="preserve">Kraków, </w:t>
      </w:r>
      <w:r w:rsidR="25BE2A48">
        <w:rPr/>
        <w:t>03.</w:t>
      </w:r>
      <w:r w:rsidR="7143EBFB">
        <w:rPr/>
        <w:t>0</w:t>
      </w:r>
      <w:r w:rsidR="27107064">
        <w:rPr/>
        <w:t>2</w:t>
      </w:r>
      <w:r w:rsidR="56E9848B">
        <w:rPr/>
        <w:t>.</w:t>
      </w:r>
      <w:r w:rsidR="56E9848B">
        <w:rPr/>
        <w:t>202</w:t>
      </w:r>
      <w:r w:rsidR="7E444AD4">
        <w:rPr/>
        <w:t>6</w:t>
      </w:r>
      <w:r w:rsidR="56E9848B">
        <w:rPr/>
        <w:t>r.</w:t>
      </w:r>
    </w:p>
    <w:p w:rsidR="00A5215E" w:rsidP="00A5215E" w:rsidRDefault="00A5215E" w14:paraId="1D352359" w14:textId="2731CAD0">
      <w:r>
        <w:t>INFORMACJA PRASOWA</w:t>
      </w:r>
    </w:p>
    <w:p w:rsidR="7356F3CC" w:rsidRDefault="7356F3CC" w14:paraId="424CEAF6" w14:textId="33CA645B"/>
    <w:p w:rsidR="0F083F6B" w:rsidP="7BED9B2C" w:rsidRDefault="0F083F6B" w14:paraId="2EB3C3F8" w14:textId="1DC489CB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</w:pP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Jedna energia, różne </w:t>
      </w: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miejsca </w:t>
      </w:r>
      <w:r w:rsidRPr="14961E90" w:rsidR="7A50E2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–</w:t>
      </w: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R</w:t>
      </w: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M</w:t>
      </w: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F MAXX z zimową akcją „Ferie na </w:t>
      </w:r>
      <w:r w:rsidRPr="14961E90" w:rsidR="7A50E2DB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MAXXa</w:t>
      </w:r>
      <w:r w:rsidRPr="14961E90" w:rsidR="28B78F80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i </w:t>
      </w:r>
      <w:r w:rsidRPr="14961E90" w:rsidR="374A7F0E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studniówkami z DJ</w:t>
      </w:r>
      <w:r w:rsidRPr="14961E90" w:rsidR="6AE98AA6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-em</w:t>
      </w:r>
      <w:r w:rsidRPr="14961E90" w:rsidR="4652571C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Zimnym</w:t>
      </w:r>
      <w:r w:rsidRPr="14961E90" w:rsidR="374A7F0E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 Gulaszem</w:t>
      </w:r>
    </w:p>
    <w:p w:rsidR="0F083F6B" w:rsidP="2C25980D" w:rsidRDefault="0F083F6B" w14:paraId="2F33C7FA" w14:textId="2BDAEFCE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0ABC239B" w:rsidR="328CD82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RMF MAXX wystartował z odsłoną ogólnopolskiej akcji „Ferie na </w:t>
      </w:r>
      <w:r w:rsidRPr="0ABC239B" w:rsidR="328CD82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MAXXa</w:t>
      </w:r>
      <w:r w:rsidRPr="0ABC239B" w:rsidR="328CD82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”, w ramach której przenosi swoją antenową energię wprost do zimowych i miejskich przestrzeni w całej Polsce. Stacja łączy muzykę, rozrywkę i bezpośredni kontakt, wychodząc do młodych odbiorców tam, gdzie spędzają ferie zimowe.</w:t>
      </w:r>
      <w:r w:rsidRPr="0ABC239B" w:rsidR="0BA232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I w tym roku stacja nie </w:t>
      </w:r>
      <w:r w:rsidRPr="0ABC239B" w:rsidR="2AD47A0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zapominała</w:t>
      </w:r>
      <w:r w:rsidRPr="0ABC239B" w:rsidR="0BA232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o maturzystach – w wybranych szkołach organizowane będą studniówki z DJ-em Zimnym Gulaszem, </w:t>
      </w:r>
      <w:r w:rsidRPr="0ABC239B" w:rsidR="5E0D4B7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współprowadzącym </w:t>
      </w:r>
      <w:r w:rsidRPr="0ABC239B" w:rsidR="0BA232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 RMF MAXX audycję „MAXX </w:t>
      </w:r>
      <w:r w:rsidRPr="0ABC239B" w:rsidR="0BA232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Reels</w:t>
      </w:r>
      <w:r w:rsidRPr="0ABC239B" w:rsidR="0BA232E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”.</w:t>
      </w:r>
    </w:p>
    <w:p w:rsidR="0F083F6B" w:rsidP="2C25980D" w:rsidRDefault="0F083F6B" w14:paraId="181F5FFA" w14:textId="3407A32A">
      <w:pPr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C25980D" w:rsidR="091C7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Ferie na </w:t>
      </w:r>
      <w:r w:rsidRPr="2C25980D" w:rsidR="091C7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MAXXa</w:t>
      </w:r>
      <w:r w:rsidRPr="2C25980D" w:rsidR="091C778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tylko z RMF MAXX</w:t>
      </w:r>
    </w:p>
    <w:p w:rsidR="0F083F6B" w:rsidP="7BED9B2C" w:rsidRDefault="0F083F6B" w14:paraId="21D4BDFD" w14:textId="2FEC6A05">
      <w:pPr>
        <w:spacing w:before="240" w:beforeAutospacing="off" w:after="240" w:afterAutospacing="off"/>
        <w:jc w:val="both"/>
      </w:pP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tegorocznej edycji „Ferii na 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MAXXa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” kluczową rolę odgrywa</w:t>
      </w:r>
      <w:r w:rsidRPr="2C25980D" w:rsidR="088AB5D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obecność w zróżnicowanych lokalizacjach – od górski</w:t>
      </w:r>
      <w:r w:rsidRPr="2C25980D" w:rsidR="096D6279">
        <w:rPr>
          <w:rFonts w:ascii="Calibri" w:hAnsi="Calibri" w:eastAsia="Calibri" w:cs="Calibri"/>
          <w:noProof w:val="0"/>
          <w:sz w:val="22"/>
          <w:szCs w:val="22"/>
          <w:lang w:val="pl-PL"/>
        </w:rPr>
        <w:t>ego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kurort</w:t>
      </w:r>
      <w:r w:rsidRPr="2C25980D" w:rsidR="0F0E06C0">
        <w:rPr>
          <w:rFonts w:ascii="Calibri" w:hAnsi="Calibri" w:eastAsia="Calibri" w:cs="Calibri"/>
          <w:noProof w:val="0"/>
          <w:sz w:val="22"/>
          <w:szCs w:val="22"/>
          <w:lang w:val="pl-PL"/>
        </w:rPr>
        <w:t>u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przez parki trampolin i 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aquapark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, po lodowis</w:t>
      </w:r>
      <w:r w:rsidRPr="2C25980D" w:rsidR="54B40114">
        <w:rPr>
          <w:rFonts w:ascii="Calibri" w:hAnsi="Calibri" w:eastAsia="Calibri" w:cs="Calibri"/>
          <w:noProof w:val="0"/>
          <w:sz w:val="22"/>
          <w:szCs w:val="22"/>
          <w:lang w:val="pl-PL"/>
        </w:rPr>
        <w:t>ko</w:t>
      </w: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. Niezależnie od miejsca, uczestnicy mogą liczyć na tę samą, charakterystyczną dla RMF MAXX dawkę muzyki, zabawy i interakcji z prowadzącymi stacji.</w:t>
      </w:r>
    </w:p>
    <w:p w:rsidR="0F083F6B" w:rsidP="7BED9B2C" w:rsidRDefault="0F083F6B" w14:paraId="0771235D" w14:textId="3C1B8348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7BED9B2C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7BED9B2C" w:rsidR="328CD82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RMF MAXX to radio, które stawia na emocje i bezpośrednie doświadczenia. W czasie ferii zimowych wychodzimy poza studio, przenosząc nasz format do różnych przestrzeni i zapraszając młodych słuchaczy do wspólnej zabawy z ekipą </w:t>
      </w:r>
      <w:r w:rsidRPr="7BED9B2C" w:rsidR="328CD82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MAXXa</w:t>
      </w:r>
      <w:r w:rsidRPr="7BED9B2C" w:rsidR="328CD82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 </w:t>
      </w:r>
      <w:r w:rsidRPr="7BED9B2C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7BED9B2C" w:rsidR="0D5939B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podkreśla Jarosław Pioterczak, Dyrektor Programowy RMF MAXX</w:t>
      </w:r>
      <w:r w:rsidRPr="7BED9B2C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  <w:r>
        <w:br/>
      </w:r>
      <w:r>
        <w:br/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>Za muzyczną stronę wydarzeń odpowiada DJ RMF MAXX, grając energetyczny set hitów „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>banger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za 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>bangerem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”, a prowadzący znani z anteny zapraszają uczestników do wspólnej zabawy oraz konkursów, w których do wygrania są gadżety 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>MAXXa</w:t>
      </w:r>
      <w:r w:rsidRPr="7BED9B2C" w:rsidR="0C84E680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0F083F6B" w:rsidP="7BED9B2C" w:rsidRDefault="0F083F6B" w14:paraId="5503ECF6" w14:textId="74846747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7BED9B2C" w:rsidR="0E5936DE">
        <w:rPr>
          <w:rFonts w:ascii="Calibri" w:hAnsi="Calibri" w:eastAsia="Calibri" w:cs="Calibri"/>
          <w:noProof w:val="0"/>
          <w:sz w:val="22"/>
          <w:szCs w:val="22"/>
          <w:lang w:val="pl-PL"/>
        </w:rPr>
        <w:t>W ramach akcji „Ferie na MAXXa” RMF MAXX 26 stycznia gościł w Kielcach (</w:t>
      </w:r>
      <w:r w:rsidRPr="7BED9B2C" w:rsidR="0E5936DE">
        <w:rPr>
          <w:rFonts w:ascii="Calibri" w:hAnsi="Calibri" w:eastAsia="Calibri" w:cs="Calibri"/>
          <w:noProof w:val="0"/>
          <w:sz w:val="22"/>
          <w:szCs w:val="22"/>
          <w:lang w:val="pl-PL"/>
        </w:rPr>
        <w:t>FlySky</w:t>
      </w:r>
      <w:r w:rsidRPr="7BED9B2C" w:rsidR="0E5936D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Park Rozrywki). </w:t>
      </w:r>
      <w:r w:rsidRPr="7BED9B2C" w:rsidR="1615EF01">
        <w:rPr>
          <w:rFonts w:ascii="Calibri" w:hAnsi="Calibri" w:eastAsia="Calibri" w:cs="Calibri"/>
          <w:noProof w:val="0"/>
          <w:sz w:val="22"/>
          <w:szCs w:val="22"/>
          <w:lang w:val="pl-PL"/>
        </w:rPr>
        <w:t>Na trasie z</w:t>
      </w:r>
      <w:r w:rsidRPr="7BED9B2C" w:rsidR="09E03159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najdują się także: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7 lutego </w:t>
      </w:r>
      <w:r w:rsidRPr="7BED9B2C" w:rsidR="7D2C636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Szczyrk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(Szczyrk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Mountain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Resort, godz. 11:00</w:t>
      </w:r>
      <w:r w:rsidRPr="7BED9B2C" w:rsidR="0F42C784">
        <w:rPr>
          <w:rFonts w:ascii="Calibri" w:hAnsi="Calibri" w:eastAsia="Calibri" w:cs="Calibri"/>
          <w:noProof w:val="0"/>
          <w:sz w:val="22"/>
          <w:szCs w:val="22"/>
          <w:lang w:val="pl-PL"/>
        </w:rPr>
        <w:t>-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15:00), 13 lutego </w:t>
      </w:r>
      <w:r w:rsidRPr="7BED9B2C" w:rsidR="7D2C636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Kraków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(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GOjump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MEGApark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Sikorki, godz. 11:00</w:t>
      </w:r>
      <w:r w:rsidRPr="7BED9B2C" w:rsidR="4E6DF339">
        <w:rPr>
          <w:rFonts w:ascii="Calibri" w:hAnsi="Calibri" w:eastAsia="Calibri" w:cs="Calibri"/>
          <w:noProof w:val="0"/>
          <w:sz w:val="22"/>
          <w:szCs w:val="22"/>
          <w:lang w:val="pl-PL"/>
        </w:rPr>
        <w:t>-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15:00), 17 lutego </w:t>
      </w:r>
      <w:r w:rsidRPr="7BED9B2C" w:rsidR="7D2C636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Poznań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(Termy Maltańskie, godz. 11:00</w:t>
      </w:r>
      <w:r w:rsidRPr="7BED9B2C" w:rsidR="48E20F3B">
        <w:rPr>
          <w:rFonts w:ascii="Calibri" w:hAnsi="Calibri" w:eastAsia="Calibri" w:cs="Calibri"/>
          <w:noProof w:val="0"/>
          <w:sz w:val="22"/>
          <w:szCs w:val="22"/>
          <w:lang w:val="pl-PL"/>
        </w:rPr>
        <w:t>-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15:00) oraz 24 lutego </w:t>
      </w:r>
      <w:r w:rsidRPr="7BED9B2C" w:rsidR="7D2C636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Katowice </w:t>
      </w:r>
      <w:r w:rsidRPr="7BED9B2C" w:rsidR="7D2C636C">
        <w:rPr>
          <w:rFonts w:ascii="Calibri" w:hAnsi="Calibri" w:eastAsia="Calibri" w:cs="Calibri"/>
          <w:noProof w:val="0"/>
          <w:sz w:val="22"/>
          <w:szCs w:val="22"/>
          <w:lang w:val="pl-PL"/>
        </w:rPr>
        <w:t>(Lodowisko Spodek – ślizgawka I: 12:30-14:00, ślizgawka II: 14:15-15:45).</w:t>
      </w:r>
    </w:p>
    <w:p w:rsidR="328CD82E" w:rsidP="2C25980D" w:rsidRDefault="328CD82E" w14:paraId="61B549B0" w14:textId="200173B4">
      <w:pPr>
        <w:spacing w:before="240" w:beforeAutospacing="off" w:after="240" w:afterAutospacing="off"/>
        <w:jc w:val="both"/>
        <w:rPr>
          <w:rStyle w:val="Hipercze"/>
          <w:rFonts w:ascii="Calibri" w:hAnsi="Calibri" w:eastAsia="Calibri" w:cs="Calibri"/>
          <w:noProof w:val="0"/>
          <w:sz w:val="22"/>
          <w:szCs w:val="22"/>
          <w:lang w:val="pl-PL"/>
        </w:rPr>
      </w:pPr>
      <w:r w:rsidRPr="2C25980D" w:rsidR="328CD82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Szczegółowe informacje dotyczące akcji dostępne są na stronie: </w:t>
      </w:r>
      <w:hyperlink r:id="R8aeac50091084214">
        <w:r w:rsidRPr="2C25980D" w:rsidR="328CD82E">
          <w:rPr>
            <w:rStyle w:val="Hipercze"/>
            <w:rFonts w:ascii="Calibri" w:hAnsi="Calibri" w:eastAsia="Calibri" w:cs="Calibri"/>
            <w:noProof w:val="0"/>
            <w:sz w:val="22"/>
            <w:szCs w:val="22"/>
            <w:lang w:val="pl-PL"/>
          </w:rPr>
          <w:t>rmfmaxx.pl/ferie-na-maxxa</w:t>
        </w:r>
      </w:hyperlink>
      <w:r w:rsidRPr="2C25980D" w:rsidR="2C364A6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2C364A6E" w:rsidP="2C25980D" w:rsidRDefault="2C364A6E" w14:paraId="3542458F" w14:textId="088FBD2F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2C25980D" w:rsidR="2C364A6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Studniówki w rytmie RMF MAXX</w:t>
      </w:r>
    </w:p>
    <w:p w:rsidR="2C25980D" w:rsidP="39915890" w:rsidRDefault="2C25980D" w14:paraId="37CE4EAB" w14:textId="14592C95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Dodatkowo, RMF MAXX również w tym roku odwiedzi </w:t>
      </w:r>
      <w:r w:rsidRPr="39915890" w:rsidR="1F28EE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wybrane studniówki z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39915890" w:rsidR="1F28EE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DJ-em Zimnym Gulaszem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</w:t>
      </w:r>
      <w:r w:rsidRPr="39915890" w:rsidR="7E83C72A">
        <w:rPr>
          <w:rFonts w:ascii="Calibri" w:hAnsi="Calibri" w:eastAsia="Calibri" w:cs="Calibri"/>
          <w:noProof w:val="0"/>
          <w:sz w:val="22"/>
          <w:szCs w:val="22"/>
          <w:lang w:val="pl-PL"/>
        </w:rPr>
        <w:t>współ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prowadzącym w stacji audycję „MAXX 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>Reels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>”</w:t>
      </w:r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, znanym w mediach społecznościowych pod </w:t>
      </w:r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>nickami</w:t>
      </w:r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hyperlink r:id="R3e476961b69a41a1">
        <w:r w:rsidRPr="39915890" w:rsidR="23D33C6E">
          <w:rPr>
            <w:rStyle w:val="Hipercze"/>
            <w:rFonts w:ascii="Calibri" w:hAnsi="Calibri" w:eastAsia="Calibri" w:cs="Calibri"/>
            <w:noProof w:val="0"/>
            <w:sz w:val="22"/>
            <w:szCs w:val="22"/>
            <w:lang w:val="pl-PL"/>
          </w:rPr>
          <w:t>@bnszwsk</w:t>
        </w:r>
      </w:hyperlink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(Instagram) oraz </w:t>
      </w:r>
      <w:hyperlink r:id="Rc005c8416ad2437b">
        <w:r w:rsidRPr="39915890" w:rsidR="23D33C6E">
          <w:rPr>
            <w:rStyle w:val="Hipercze"/>
            <w:rFonts w:ascii="Calibri" w:hAnsi="Calibri" w:eastAsia="Calibri" w:cs="Calibri"/>
            <w:noProof w:val="0"/>
            <w:sz w:val="22"/>
            <w:szCs w:val="22"/>
            <w:lang w:val="pl-PL"/>
          </w:rPr>
          <w:t>@satyryan</w:t>
        </w:r>
      </w:hyperlink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(</w:t>
      </w:r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>TikTok</w:t>
      </w:r>
      <w:r w:rsidRPr="39915890" w:rsidR="23D33C6E">
        <w:rPr>
          <w:rFonts w:ascii="Calibri" w:hAnsi="Calibri" w:eastAsia="Calibri" w:cs="Calibri"/>
          <w:noProof w:val="0"/>
          <w:sz w:val="22"/>
          <w:szCs w:val="22"/>
          <w:lang w:val="pl-PL"/>
        </w:rPr>
        <w:t>).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Jego energetyczne sety, połączone z radiowym stylem i humorem, zapewniły już niezapomnianą zabawę w </w:t>
      </w:r>
      <w:r w:rsidRPr="39915890" w:rsidR="1D3D61A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Zespole Szkół Zawodowych nr 4 w 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Ostrołęce (31 stycznia). A teraz kolej na </w:t>
      </w:r>
      <w:r w:rsidRPr="39915890" w:rsidR="3FFC3D7F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Prywatne Liceum Ogólnokształcące MIESZKO w </w:t>
      </w:r>
      <w:r w:rsidRPr="39915890" w:rsidR="1F28EE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Pozna</w:t>
      </w:r>
      <w:r w:rsidRPr="39915890" w:rsidR="36BA522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niu</w:t>
      </w:r>
      <w:r w:rsidRPr="39915890" w:rsidR="1F28EE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(6 lutego) 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>i</w:t>
      </w:r>
      <w:r w:rsidRPr="39915890" w:rsidR="1F28EEF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 xml:space="preserve"> </w:t>
      </w:r>
      <w:r w:rsidRPr="39915890" w:rsidR="2657001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 xml:space="preserve">Zespół Szkół im. Armii Krajowej Obwodu Głuszec-Grójec w </w:t>
      </w:r>
      <w:r w:rsidRPr="39915890" w:rsidR="2657001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Grójcu </w:t>
      </w:r>
      <w:r w:rsidRPr="39915890" w:rsidR="1F28EE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(13 lutego)</w:t>
      </w:r>
      <w:r w:rsidRPr="39915890" w:rsidR="1F28EEF7">
        <w:rPr>
          <w:rFonts w:ascii="Calibri" w:hAnsi="Calibri" w:eastAsia="Calibri" w:cs="Calibri"/>
          <w:noProof w:val="0"/>
          <w:sz w:val="22"/>
          <w:szCs w:val="22"/>
          <w:lang w:val="pl-PL"/>
        </w:rPr>
        <w:t>, gdzie maturzyści będą mogli przeżyć swoje studniówki w rytmie najlepszych hitów</w:t>
      </w:r>
      <w:r w:rsidRPr="39915890" w:rsidR="6D8093B1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sectPr w:rsidR="00B53880" w:rsidSect="00F92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8EC" w:rsidP="00F92223" w:rsidRDefault="00DA38EC" w14:paraId="45889ECA" w14:textId="77777777">
      <w:pPr>
        <w:spacing w:after="0" w:line="240" w:lineRule="auto"/>
      </w:pPr>
      <w:r>
        <w:separator/>
      </w:r>
    </w:p>
  </w:endnote>
  <w:endnote w:type="continuationSeparator" w:id="0">
    <w:p w:rsidR="00DA38EC" w:rsidP="00F92223" w:rsidRDefault="00DA38EC" w14:paraId="3643D8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788A350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A5215E" w14:paraId="4EA4E6DA" w14:textId="7F81417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520FEE3" wp14:editId="4E99DB5C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0EEAAEED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8EC" w:rsidP="00F92223" w:rsidRDefault="00DA38EC" w14:paraId="63D03AA0" w14:textId="77777777">
      <w:pPr>
        <w:spacing w:after="0" w:line="240" w:lineRule="auto"/>
      </w:pPr>
      <w:r>
        <w:separator/>
      </w:r>
    </w:p>
  </w:footnote>
  <w:footnote w:type="continuationSeparator" w:id="0">
    <w:p w:rsidR="00DA38EC" w:rsidP="00F92223" w:rsidRDefault="00DA38EC" w14:paraId="4E0EA8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473F064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A5215E" w14:paraId="1208DB72" w14:textId="61CE0F51">
    <w:pPr>
      <w:pStyle w:val="Nagwek"/>
    </w:pPr>
    <w:r>
      <w:rPr>
        <w:noProof/>
        <w:lang w:eastAsia="pl-PL"/>
      </w:rPr>
      <w:drawing>
        <wp:inline distT="0" distB="0" distL="0" distR="0" wp14:anchorId="3B465B15" wp14:editId="15B87E32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2BC" w:rsidRDefault="00EF22BC" w14:paraId="53657466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53c2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46FE48E"/>
    <w:multiLevelType w:val="hybridMultilevel"/>
    <w:tmpl w:val="1562D202"/>
    <w:lvl w:ilvl="0" w:tplc="280A8602">
      <w:start w:val="1"/>
      <w:numFmt w:val="lowerLetter"/>
      <w:lvlText w:val="%1."/>
      <w:lvlJc w:val="left"/>
      <w:pPr>
        <w:ind w:left="720" w:hanging="360"/>
      </w:pPr>
    </w:lvl>
    <w:lvl w:ilvl="1" w:tplc="735041DC">
      <w:start w:val="1"/>
      <w:numFmt w:val="lowerLetter"/>
      <w:lvlText w:val="%2."/>
      <w:lvlJc w:val="left"/>
      <w:pPr>
        <w:ind w:left="1440" w:hanging="360"/>
      </w:pPr>
    </w:lvl>
    <w:lvl w:ilvl="2" w:tplc="EA1493D2">
      <w:start w:val="1"/>
      <w:numFmt w:val="lowerRoman"/>
      <w:lvlText w:val="%3."/>
      <w:lvlJc w:val="right"/>
      <w:pPr>
        <w:ind w:left="2160" w:hanging="180"/>
      </w:pPr>
    </w:lvl>
    <w:lvl w:ilvl="3" w:tplc="67FCA40E">
      <w:start w:val="1"/>
      <w:numFmt w:val="decimal"/>
      <w:lvlText w:val="%4."/>
      <w:lvlJc w:val="left"/>
      <w:pPr>
        <w:ind w:left="2880" w:hanging="360"/>
      </w:pPr>
    </w:lvl>
    <w:lvl w:ilvl="4" w:tplc="2D241294">
      <w:start w:val="1"/>
      <w:numFmt w:val="lowerLetter"/>
      <w:lvlText w:val="%5."/>
      <w:lvlJc w:val="left"/>
      <w:pPr>
        <w:ind w:left="3600" w:hanging="360"/>
      </w:pPr>
    </w:lvl>
    <w:lvl w:ilvl="5" w:tplc="0D1E8F86">
      <w:start w:val="1"/>
      <w:numFmt w:val="lowerRoman"/>
      <w:lvlText w:val="%6."/>
      <w:lvlJc w:val="right"/>
      <w:pPr>
        <w:ind w:left="4320" w:hanging="180"/>
      </w:pPr>
    </w:lvl>
    <w:lvl w:ilvl="6" w:tplc="A7724C0C">
      <w:start w:val="1"/>
      <w:numFmt w:val="decimal"/>
      <w:lvlText w:val="%7."/>
      <w:lvlJc w:val="left"/>
      <w:pPr>
        <w:ind w:left="5040" w:hanging="360"/>
      </w:pPr>
    </w:lvl>
    <w:lvl w:ilvl="7" w:tplc="DFD23D12">
      <w:start w:val="1"/>
      <w:numFmt w:val="lowerLetter"/>
      <w:lvlText w:val="%8."/>
      <w:lvlJc w:val="left"/>
      <w:pPr>
        <w:ind w:left="5760" w:hanging="360"/>
      </w:pPr>
    </w:lvl>
    <w:lvl w:ilvl="8" w:tplc="4E8A77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6237"/>
    <w:multiLevelType w:val="hybridMultilevel"/>
    <w:tmpl w:val="CA24766C"/>
    <w:lvl w:ilvl="0" w:tplc="78A49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76B4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3D8A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8F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BC1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E69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A5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6F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389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487669652">
    <w:abstractNumId w:val="1"/>
  </w:num>
  <w:num w:numId="2" w16cid:durableId="148342811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E"/>
    <w:rsid w:val="000C761D"/>
    <w:rsid w:val="00165A9C"/>
    <w:rsid w:val="00191ACF"/>
    <w:rsid w:val="001B58F2"/>
    <w:rsid w:val="002A5663"/>
    <w:rsid w:val="00376FBE"/>
    <w:rsid w:val="00381C88"/>
    <w:rsid w:val="004EEFEE"/>
    <w:rsid w:val="00652C83"/>
    <w:rsid w:val="007F5ABD"/>
    <w:rsid w:val="00892FE1"/>
    <w:rsid w:val="00983471"/>
    <w:rsid w:val="00A01F46"/>
    <w:rsid w:val="00A5215E"/>
    <w:rsid w:val="00A96782"/>
    <w:rsid w:val="00B53880"/>
    <w:rsid w:val="00BF5EFB"/>
    <w:rsid w:val="00C035F6"/>
    <w:rsid w:val="00C22036"/>
    <w:rsid w:val="00CC46C8"/>
    <w:rsid w:val="00D76BC6"/>
    <w:rsid w:val="00DA38EC"/>
    <w:rsid w:val="00E96292"/>
    <w:rsid w:val="00EF22BC"/>
    <w:rsid w:val="00F15D37"/>
    <w:rsid w:val="00F6273E"/>
    <w:rsid w:val="00F92223"/>
    <w:rsid w:val="0431CC5C"/>
    <w:rsid w:val="04957518"/>
    <w:rsid w:val="04DB65D4"/>
    <w:rsid w:val="052E8694"/>
    <w:rsid w:val="05F703C3"/>
    <w:rsid w:val="06D6CAA6"/>
    <w:rsid w:val="088AB5D0"/>
    <w:rsid w:val="091C7789"/>
    <w:rsid w:val="096D6279"/>
    <w:rsid w:val="09E03159"/>
    <w:rsid w:val="0ABC239B"/>
    <w:rsid w:val="0B6B996A"/>
    <w:rsid w:val="0BA232E9"/>
    <w:rsid w:val="0C84E680"/>
    <w:rsid w:val="0D410ED1"/>
    <w:rsid w:val="0D5939B6"/>
    <w:rsid w:val="0E5936DE"/>
    <w:rsid w:val="0F083F6B"/>
    <w:rsid w:val="0F0E06C0"/>
    <w:rsid w:val="0F42C784"/>
    <w:rsid w:val="11A96391"/>
    <w:rsid w:val="1352870F"/>
    <w:rsid w:val="14961E90"/>
    <w:rsid w:val="15105B3C"/>
    <w:rsid w:val="156339EB"/>
    <w:rsid w:val="1615EF01"/>
    <w:rsid w:val="178CF8D7"/>
    <w:rsid w:val="1875B0FF"/>
    <w:rsid w:val="18994F21"/>
    <w:rsid w:val="191BEC8B"/>
    <w:rsid w:val="19A11E08"/>
    <w:rsid w:val="19AB8000"/>
    <w:rsid w:val="1A6E808E"/>
    <w:rsid w:val="1AFFBB2C"/>
    <w:rsid w:val="1C064094"/>
    <w:rsid w:val="1D3D61AA"/>
    <w:rsid w:val="1E97C0A8"/>
    <w:rsid w:val="1F28EEF7"/>
    <w:rsid w:val="1F6274BC"/>
    <w:rsid w:val="23D33C6E"/>
    <w:rsid w:val="25BE2A48"/>
    <w:rsid w:val="26322517"/>
    <w:rsid w:val="26570014"/>
    <w:rsid w:val="27107064"/>
    <w:rsid w:val="28B78F80"/>
    <w:rsid w:val="28C97736"/>
    <w:rsid w:val="2AD47A04"/>
    <w:rsid w:val="2C22D754"/>
    <w:rsid w:val="2C25980D"/>
    <w:rsid w:val="2C364A6E"/>
    <w:rsid w:val="2CDBB36C"/>
    <w:rsid w:val="2D5EE88E"/>
    <w:rsid w:val="2F251868"/>
    <w:rsid w:val="30A05C0F"/>
    <w:rsid w:val="3179CE9A"/>
    <w:rsid w:val="322D3678"/>
    <w:rsid w:val="328CD82E"/>
    <w:rsid w:val="348AF2DE"/>
    <w:rsid w:val="3627790F"/>
    <w:rsid w:val="3689A0B4"/>
    <w:rsid w:val="36BA522A"/>
    <w:rsid w:val="374A7F0E"/>
    <w:rsid w:val="38167D22"/>
    <w:rsid w:val="38E17060"/>
    <w:rsid w:val="39506561"/>
    <w:rsid w:val="39915890"/>
    <w:rsid w:val="39F976F3"/>
    <w:rsid w:val="3C66E339"/>
    <w:rsid w:val="3CBE4773"/>
    <w:rsid w:val="3D50DEEF"/>
    <w:rsid w:val="3D57F6C0"/>
    <w:rsid w:val="3E0FBF5F"/>
    <w:rsid w:val="3E50A89C"/>
    <w:rsid w:val="3F1C57CD"/>
    <w:rsid w:val="3FFC3D7F"/>
    <w:rsid w:val="404D998D"/>
    <w:rsid w:val="40A71F10"/>
    <w:rsid w:val="41D3C135"/>
    <w:rsid w:val="442DAF9C"/>
    <w:rsid w:val="4652571C"/>
    <w:rsid w:val="465E057B"/>
    <w:rsid w:val="46607B88"/>
    <w:rsid w:val="48B655DD"/>
    <w:rsid w:val="48E20F3B"/>
    <w:rsid w:val="4B3A35CB"/>
    <w:rsid w:val="4C536627"/>
    <w:rsid w:val="4D71A21B"/>
    <w:rsid w:val="4E6DF339"/>
    <w:rsid w:val="4E9A856F"/>
    <w:rsid w:val="4F4F86AB"/>
    <w:rsid w:val="4F82823F"/>
    <w:rsid w:val="4FD64CAE"/>
    <w:rsid w:val="5068B334"/>
    <w:rsid w:val="51E311FF"/>
    <w:rsid w:val="528B4287"/>
    <w:rsid w:val="544147B1"/>
    <w:rsid w:val="5459867F"/>
    <w:rsid w:val="54B40114"/>
    <w:rsid w:val="5689D9BE"/>
    <w:rsid w:val="56E9848B"/>
    <w:rsid w:val="5726A5E1"/>
    <w:rsid w:val="5A9D3979"/>
    <w:rsid w:val="5AE0064A"/>
    <w:rsid w:val="5B4E332D"/>
    <w:rsid w:val="5E0D4B72"/>
    <w:rsid w:val="5E2D77B2"/>
    <w:rsid w:val="601C7630"/>
    <w:rsid w:val="622C37EB"/>
    <w:rsid w:val="633C8B00"/>
    <w:rsid w:val="64DA4D61"/>
    <w:rsid w:val="661A0A26"/>
    <w:rsid w:val="66D945F9"/>
    <w:rsid w:val="67DF7EF2"/>
    <w:rsid w:val="68B14863"/>
    <w:rsid w:val="6AA3D521"/>
    <w:rsid w:val="6AE98AA6"/>
    <w:rsid w:val="6B52E8DE"/>
    <w:rsid w:val="6CD7E046"/>
    <w:rsid w:val="6D8093B1"/>
    <w:rsid w:val="7143EBFB"/>
    <w:rsid w:val="72123A5B"/>
    <w:rsid w:val="7356F3CC"/>
    <w:rsid w:val="7465BD09"/>
    <w:rsid w:val="75E7BEF4"/>
    <w:rsid w:val="7672053C"/>
    <w:rsid w:val="785B3F25"/>
    <w:rsid w:val="7884D6A4"/>
    <w:rsid w:val="79858DD9"/>
    <w:rsid w:val="7A50E2DB"/>
    <w:rsid w:val="7AB298AC"/>
    <w:rsid w:val="7BED9B2C"/>
    <w:rsid w:val="7D2C636C"/>
    <w:rsid w:val="7D8AC34D"/>
    <w:rsid w:val="7DA57ABE"/>
    <w:rsid w:val="7E444AD4"/>
    <w:rsid w:val="7E83C72A"/>
    <w:rsid w:val="7EC9837D"/>
    <w:rsid w:val="7F189E21"/>
    <w:rsid w:val="7F4B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77D5"/>
  <w15:chartTrackingRefBased/>
  <w15:docId w15:val="{C898C30F-DF9E-4B26-AEF2-DD564CE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Hipercze">
    <w:name w:val="Hyperlink"/>
    <w:basedOn w:val="Domylnaczcionkaakapitu"/>
    <w:uiPriority w:val="99"/>
    <w:semiHidden/>
    <w:unhideWhenUsed/>
    <w:rsid w:val="00B538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7356F3CC"/>
    <w:pPr>
      <w:ind w:left="720"/>
      <w:contextualSpacing/>
    </w:pPr>
  </w:style>
  <w:style w:type="paragraph" w:styleId="Poprawka">
    <w:name w:val="Revision"/>
    <w:hidden/>
    <w:uiPriority w:val="99"/>
    <w:semiHidden/>
    <w:rsid w:val="00C2203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35F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035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5F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035F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2.xml" Id="rId14" /><Relationship Type="http://schemas.openxmlformats.org/officeDocument/2006/relationships/hyperlink" Target="https://rmfmaxx.pl/a/ferie-na-maxxa" TargetMode="External" Id="R8aeac50091084214" /><Relationship Type="http://schemas.openxmlformats.org/officeDocument/2006/relationships/hyperlink" Target="https://www.instagram.com/bnszwsk/" TargetMode="External" Id="R3e476961b69a41a1" /><Relationship Type="http://schemas.openxmlformats.org/officeDocument/2006/relationships/hyperlink" Target="https://www.tiktok.com/@satyryan" TargetMode="External" Id="Rc005c8416ad2437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MAXX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16</revision>
  <dcterms:created xsi:type="dcterms:W3CDTF">2025-01-10T11:47:00.0000000Z</dcterms:created>
  <dcterms:modified xsi:type="dcterms:W3CDTF">2026-02-03T14:51:40.3144093Z</dcterms:modified>
</coreProperties>
</file>