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14E3" w14:textId="566F96C7" w:rsidR="00EB03C5" w:rsidRPr="00177AFE" w:rsidRDefault="00370B8C" w:rsidP="00EB03C5">
      <w:pPr>
        <w:jc w:val="right"/>
        <w:rPr>
          <w:rFonts w:cs="Calibri"/>
        </w:rPr>
      </w:pPr>
      <w:r>
        <w:rPr>
          <w:rFonts w:cs="Calibri"/>
        </w:rPr>
        <w:t>0</w:t>
      </w:r>
      <w:r w:rsidR="0001612D">
        <w:rPr>
          <w:rFonts w:cs="Calibri"/>
        </w:rPr>
        <w:t>3</w:t>
      </w:r>
      <w:r w:rsidR="00EB03C5" w:rsidRPr="00177AFE">
        <w:rPr>
          <w:rFonts w:cs="Calibri"/>
        </w:rPr>
        <w:t>.0</w:t>
      </w:r>
      <w:r>
        <w:rPr>
          <w:rFonts w:cs="Calibri"/>
        </w:rPr>
        <w:t>2</w:t>
      </w:r>
      <w:r w:rsidR="00EB03C5" w:rsidRPr="00177AFE">
        <w:rPr>
          <w:rFonts w:cs="Calibri"/>
        </w:rPr>
        <w:t>.</w:t>
      </w:r>
      <w:proofErr w:type="gramStart"/>
      <w:r w:rsidR="00EB03C5" w:rsidRPr="00177AFE">
        <w:rPr>
          <w:rFonts w:cs="Calibri"/>
        </w:rPr>
        <w:t>2026r.</w:t>
      </w:r>
      <w:proofErr w:type="gramEnd"/>
    </w:p>
    <w:p w14:paraId="387F0A67" w14:textId="77777777" w:rsidR="00EB03C5" w:rsidRPr="00177AFE" w:rsidRDefault="00EB03C5" w:rsidP="00EB03C5">
      <w:pPr>
        <w:rPr>
          <w:rFonts w:cs="Calibri"/>
        </w:rPr>
      </w:pPr>
      <w:r w:rsidRPr="00177AFE">
        <w:rPr>
          <w:rFonts w:cs="Calibri"/>
        </w:rPr>
        <w:t>INFORMACJA PRASOWA</w:t>
      </w:r>
    </w:p>
    <w:p w14:paraId="7A269230" w14:textId="0F5BD661" w:rsidR="00F15D37" w:rsidRPr="00177AFE" w:rsidRDefault="00F15D37" w:rsidP="00F23AA6">
      <w:pPr>
        <w:jc w:val="both"/>
        <w:rPr>
          <w:rFonts w:cs="Calibri"/>
          <w:b/>
          <w:bCs/>
        </w:rPr>
      </w:pPr>
    </w:p>
    <w:p w14:paraId="440FCAEA" w14:textId="0295C018" w:rsidR="00370B8C" w:rsidRPr="00370B8C" w:rsidRDefault="00370B8C" w:rsidP="00370B8C">
      <w:pPr>
        <w:spacing w:before="100" w:beforeAutospacing="1" w:after="100" w:afterAutospacing="1" w:line="240" w:lineRule="auto"/>
        <w:jc w:val="center"/>
        <w:rPr>
          <w:rFonts w:cs="Calibri"/>
          <w:b/>
          <w:bCs/>
        </w:rPr>
      </w:pPr>
      <w:r w:rsidRPr="00370B8C">
        <w:rPr>
          <w:rFonts w:cs="Calibri"/>
          <w:b/>
          <w:bCs/>
        </w:rPr>
        <w:t>Ola Filipek i Olek Sikora razem w RMF FM. Duet uwielbiany w telewizji wchodzi do radia</w:t>
      </w:r>
    </w:p>
    <w:p w14:paraId="63FED35A" w14:textId="5F7FBEC3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  <w:r w:rsidRPr="00370B8C">
        <w:rPr>
          <w:rFonts w:cs="Calibri"/>
          <w:b/>
          <w:bCs/>
        </w:rPr>
        <w:t xml:space="preserve">Najpierw połączyła ich praca przy jednym projekcie telewizyjnym, a z czasem przyszła wyraźna sympatia widzów. Teraz czas na słuchaczy. Ola Filipek i Olek Sikora rozpoczynają wspólny rozdział na antenie RMF FM, przenosząc swoją energię i chemię do świata radia. </w:t>
      </w:r>
    </w:p>
    <w:p w14:paraId="6FE3B055" w14:textId="5F0FF616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To duet, który szybko zyskał sympatię publiczności dzięki naturalności, poczuciu humoru i wyraźnej chemii. Teraz tę samą dynamikę będzie można usłyszeć w radiowej odsłonie, bez kamer, z pełnym skupieniem na rozmowie i aktualnych tematach. </w:t>
      </w:r>
    </w:p>
    <w:p w14:paraId="07E213BE" w14:textId="6F7F100B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Ola Filipek: radio w DNA, telewizja bliska widzom </w:t>
      </w:r>
    </w:p>
    <w:p w14:paraId="5AEE49A1" w14:textId="259D08B8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Dla Oli Filipek radio jest środowiskiem naturalnym. Od lat związana z RMF FM, jest jedną z najbardziej rozpoznawalnych dziennikarek stacji. Jednocześnie ostatnie miesiące przyniosły jej dużą sympatię widzów — za sprawą obecności w telewizji, gdzie dała się poznać jako prowadząca autentyczna, swobodna i uważna w kontaktach z gośćmi. </w:t>
      </w:r>
    </w:p>
    <w:p w14:paraId="3CCBA940" w14:textId="0B017B01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To doświadczenie wzmocniło jej styl pracy i przełożyło się na jeszcze większą lekkość w prowadzeniu rozmów oraz budowaniu relacji z odbiorcami, niezależnie od medium. </w:t>
      </w:r>
    </w:p>
    <w:p w14:paraId="058F2D9F" w14:textId="63AFE45A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Olek Sikora: radiowa obecność i telewizyjna rozpoznawalność </w:t>
      </w:r>
    </w:p>
    <w:p w14:paraId="0758FDBA" w14:textId="02D6EFCD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Olek Sikora od kilku miesięcy jest obecny na antenie RMF FM, gdzie prowadzi swój autorski program “Masz wiadomość”. Równolegle pozostaje dobrze znaną i lubianą postacią telewizyjną. Radio stało się dla niego przestrzenią, w której liczy się refleks, osobowość i bezpośredni kontakt ze słuchaczami. </w:t>
      </w:r>
    </w:p>
    <w:p w14:paraId="36A2286C" w14:textId="320F3C55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Wspólne wejście na antenę z Olą Filipek jest naturalną kontynuacją ich współpracy i kolejnym elementem obecności Olka Sikory na antenie RMF FM. </w:t>
      </w:r>
    </w:p>
    <w:p w14:paraId="3A24480E" w14:textId="7EBE91CC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DC03A4">
        <w:rPr>
          <w:rFonts w:cs="Calibri"/>
          <w:i/>
          <w:iCs/>
        </w:rPr>
        <w:t>–</w:t>
      </w:r>
      <w:r w:rsidR="006630F1" w:rsidRPr="00DC03A4">
        <w:rPr>
          <w:rFonts w:cs="Calibri"/>
          <w:i/>
          <w:iCs/>
        </w:rPr>
        <w:t xml:space="preserve"> </w:t>
      </w:r>
      <w:r w:rsidR="006630F1" w:rsidRPr="00DC03A4">
        <w:rPr>
          <w:rFonts w:cs="Calibri"/>
          <w:i/>
          <w:iCs/>
        </w:rPr>
        <w:t>Telewizyjne Olki mają swoją energię, radiowe Olki swój rytm. Tak dobrze zgrał się nasz duet, że nie musimy nadawać tylko na jednej częstotliwości</w:t>
      </w:r>
      <w:r w:rsidR="00DC03A4">
        <w:rPr>
          <w:rFonts w:cs="Calibri"/>
        </w:rPr>
        <w:t xml:space="preserve"> – </w:t>
      </w:r>
      <w:r w:rsidRPr="00370B8C">
        <w:rPr>
          <w:rFonts w:cs="Calibri"/>
        </w:rPr>
        <w:t xml:space="preserve">podkreśla Olek Sikora. </w:t>
      </w:r>
    </w:p>
    <w:p w14:paraId="4FBE814D" w14:textId="3135B0C4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>Duet, który działa — t</w:t>
      </w:r>
      <w:r w:rsidR="00DC03A4">
        <w:rPr>
          <w:rFonts w:cs="Calibri"/>
        </w:rPr>
        <w:t>e</w:t>
      </w:r>
      <w:r w:rsidRPr="00370B8C">
        <w:rPr>
          <w:rFonts w:cs="Calibri"/>
        </w:rPr>
        <w:t xml:space="preserve">raz w wersji radiowej </w:t>
      </w:r>
    </w:p>
    <w:p w14:paraId="1616945F" w14:textId="472FB15A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t xml:space="preserve">Wspólne wejście Oli Filipek i Olka Sikory na antenę RMF FM w piątkowym wydaniu programu „Lepsza połowa dnia” opierać się będzie na rozmowie, aktualnych tematach i charakterystycznej dynamice, która sprawiła, że duet zyskał popularność w telewizji. To propozycja dla tych, którzy lubią prowadzących reagujących na siebie i słuchaczy — bez nadmiaru formy i sztuczności. Bez zmian pozostaje obecność duetu Oli i Mateusza </w:t>
      </w:r>
      <w:proofErr w:type="spellStart"/>
      <w:r w:rsidRPr="00370B8C">
        <w:rPr>
          <w:rFonts w:cs="Calibri"/>
        </w:rPr>
        <w:t>Opyrchała</w:t>
      </w:r>
      <w:proofErr w:type="spellEnd"/>
      <w:r w:rsidRPr="00370B8C">
        <w:rPr>
          <w:rFonts w:cs="Calibri"/>
        </w:rPr>
        <w:t xml:space="preserve"> w “Lepszej połowie dnia” od poniedziałku do czwartku. </w:t>
      </w:r>
    </w:p>
    <w:p w14:paraId="7B46B5A2" w14:textId="77777777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  <w:r w:rsidRPr="00370B8C">
        <w:rPr>
          <w:rFonts w:cs="Calibri"/>
        </w:rPr>
        <w:lastRenderedPageBreak/>
        <w:t xml:space="preserve">Duet radiowo – telewizyjnych Olków wpisuje się w strategię RMF FM, która konsekwentnie rozwija antenę wokół silnych osobowości i par prowadzących budujących relację ze słuchaczem. Połączenie radiowego doświadczenia Oli Filipek z rozpoznawalnością i energią Olka Sikory ma przyciągnąć zarówno stałych słuchaczy stacji, jak i nowych odbiorców. </w:t>
      </w:r>
    </w:p>
    <w:p w14:paraId="62B2FFBC" w14:textId="77777777" w:rsidR="00370B8C" w:rsidRPr="00370B8C" w:rsidRDefault="00370B8C" w:rsidP="00370B8C">
      <w:pPr>
        <w:spacing w:before="100" w:beforeAutospacing="1" w:after="100" w:afterAutospacing="1" w:line="240" w:lineRule="auto"/>
        <w:jc w:val="both"/>
        <w:rPr>
          <w:rFonts w:cs="Calibri"/>
        </w:rPr>
      </w:pPr>
    </w:p>
    <w:p w14:paraId="422C6F2F" w14:textId="667A8FF5" w:rsidR="00B27D31" w:rsidRPr="00177AFE" w:rsidRDefault="00B27D31" w:rsidP="00003DF8">
      <w:pPr>
        <w:spacing w:before="100" w:beforeAutospacing="1" w:after="100" w:afterAutospacing="1" w:line="240" w:lineRule="auto"/>
        <w:jc w:val="both"/>
        <w:rPr>
          <w:rFonts w:cs="Calibri"/>
        </w:rPr>
      </w:pPr>
    </w:p>
    <w:sectPr w:rsidR="00B27D31" w:rsidRPr="00177AFE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6371" w14:textId="77777777" w:rsidR="00592AE7" w:rsidRDefault="00592AE7" w:rsidP="00F92223">
      <w:pPr>
        <w:spacing w:after="0" w:line="240" w:lineRule="auto"/>
      </w:pPr>
      <w:r>
        <w:separator/>
      </w:r>
    </w:p>
  </w:endnote>
  <w:endnote w:type="continuationSeparator" w:id="0">
    <w:p w14:paraId="34607039" w14:textId="77777777" w:rsidR="00592AE7" w:rsidRDefault="00592AE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DC503" w14:textId="77777777" w:rsidR="00F92223" w:rsidRDefault="00000000" w:rsidP="00F92223">
    <w:pPr>
      <w:pStyle w:val="Stopka"/>
      <w:jc w:val="center"/>
    </w:pPr>
    <w:r>
      <w:rPr>
        <w:noProof/>
        <w:lang w:eastAsia="pl-PL"/>
      </w:rPr>
      <w:pict w14:anchorId="524E1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12108" w14:textId="77777777" w:rsidR="00592AE7" w:rsidRDefault="00592AE7" w:rsidP="00F92223">
      <w:pPr>
        <w:spacing w:after="0" w:line="240" w:lineRule="auto"/>
      </w:pPr>
      <w:r>
        <w:separator/>
      </w:r>
    </w:p>
  </w:footnote>
  <w:footnote w:type="continuationSeparator" w:id="0">
    <w:p w14:paraId="74D7884F" w14:textId="77777777" w:rsidR="00592AE7" w:rsidRDefault="00592AE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1A83" w14:textId="77777777" w:rsidR="00F92223" w:rsidRDefault="00000000">
    <w:pPr>
      <w:pStyle w:val="Nagwek"/>
    </w:pPr>
    <w:r>
      <w:rPr>
        <w:noProof/>
        <w:lang w:eastAsia="pl-PL"/>
      </w:rPr>
      <w:pict w14:anchorId="2DB9F7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3AA6"/>
    <w:rsid w:val="00003DF8"/>
    <w:rsid w:val="0001612D"/>
    <w:rsid w:val="00177AFE"/>
    <w:rsid w:val="001B2437"/>
    <w:rsid w:val="001D46AB"/>
    <w:rsid w:val="00370B8C"/>
    <w:rsid w:val="0038055D"/>
    <w:rsid w:val="00381C88"/>
    <w:rsid w:val="004879BE"/>
    <w:rsid w:val="00592AE7"/>
    <w:rsid w:val="006630F1"/>
    <w:rsid w:val="006B3139"/>
    <w:rsid w:val="006E7488"/>
    <w:rsid w:val="0074686F"/>
    <w:rsid w:val="00751893"/>
    <w:rsid w:val="008002F2"/>
    <w:rsid w:val="00862186"/>
    <w:rsid w:val="00892FE1"/>
    <w:rsid w:val="008B4EC3"/>
    <w:rsid w:val="00A01F46"/>
    <w:rsid w:val="00A95CEF"/>
    <w:rsid w:val="00B27D31"/>
    <w:rsid w:val="00C11EDB"/>
    <w:rsid w:val="00C267F4"/>
    <w:rsid w:val="00D741EF"/>
    <w:rsid w:val="00DC03A4"/>
    <w:rsid w:val="00E96292"/>
    <w:rsid w:val="00EB03C5"/>
    <w:rsid w:val="00F15D37"/>
    <w:rsid w:val="00F23AA6"/>
    <w:rsid w:val="00F44286"/>
    <w:rsid w:val="00F62101"/>
    <w:rsid w:val="00F92223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9BF41"/>
  <w15:chartTrackingRefBased/>
  <w15:docId w15:val="{36AA4037-D931-4EFD-99AA-C3D67940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5</cp:revision>
  <dcterms:created xsi:type="dcterms:W3CDTF">2026-01-30T13:53:00Z</dcterms:created>
  <dcterms:modified xsi:type="dcterms:W3CDTF">2026-02-03T09:14:00Z</dcterms:modified>
</cp:coreProperties>
</file>